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DD2F7F2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E68A8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02544F8" w14:textId="0349FF6C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C92C8D">
              <w:rPr>
                <w:rFonts w:ascii="Arial" w:hAnsi="Arial" w:cs="Arial"/>
                <w:sz w:val="22"/>
              </w:rPr>
              <w:t>1-874</w:t>
            </w:r>
          </w:p>
          <w:p w14:paraId="40D3B2C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47DC66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831E01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C6DED46" w14:textId="00F8FAF4" w:rsidR="00901A3E" w:rsidRPr="00E9404D" w:rsidRDefault="009A5C03" w:rsidP="000A6E77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lock w:val="sdtLocked"/>
                <w:placeholder>
                  <w:docPart w:val="042F535707804347A8F8062077DAF5E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92C8D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  <w:r w:rsidR="000A6E7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034955C" w14:textId="77777777" w:rsidR="000A6E77" w:rsidRDefault="000A6E77" w:rsidP="005C082A">
            <w:pPr>
              <w:rPr>
                <w:rFonts w:ascii="Arial" w:hAnsi="Arial" w:cs="Arial"/>
                <w:sz w:val="22"/>
              </w:rPr>
            </w:pPr>
          </w:p>
          <w:p w14:paraId="0C52B8E0" w14:textId="364F0021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bookmarkStart w:id="0" w:name="_Hlk530405587"/>
            <w:sdt>
              <w:sdtPr>
                <w:rPr>
                  <w:rFonts w:ascii="Arial" w:hAnsi="Arial" w:cs="Arial"/>
                  <w:sz w:val="22"/>
                </w:rPr>
                <w:id w:val="1790320322"/>
                <w:lock w:val="sdtLocked"/>
                <w:placeholder>
                  <w:docPart w:val="5A314324F477483591CB68933381B78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C92C8D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bookmarkEnd w:id="0"/>
          </w:p>
          <w:p w14:paraId="5C8B23AB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0E43D1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F08CA1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F3D9E4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36347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736347">
              <w:rPr>
                <w:rFonts w:ascii="Arial" w:hAnsi="Arial" w:cs="Arial"/>
                <w:sz w:val="22"/>
              </w:rPr>
              <w:t xml:space="preserve"> Procurement Team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9EF2140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506869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DB8B7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2820768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62FCF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D8E936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1BA895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4" w:name="SenderName" w:displacedByCustomXml="next"/>
          <w:bookmarkEnd w:id="4" w:displacedByCustomXml="next"/>
          <w:bookmarkStart w:id="5" w:name="OurAddress2" w:displacedByCustomXml="next"/>
          <w:bookmarkEnd w:id="5" w:displacedByCustomXml="next"/>
          <w:bookmarkStart w:id="6" w:name="OurAddress3" w:displacedByCustomXml="next"/>
          <w:bookmarkEnd w:id="6" w:displacedByCustomXml="next"/>
          <w:bookmarkStart w:id="7" w:name="OurAddress4" w:displacedByCustomXml="next"/>
          <w:bookmarkEnd w:id="7" w:displacedByCustomXml="next"/>
          <w:bookmarkStart w:id="8" w:name="Fax" w:displacedByCustomXml="next"/>
          <w:bookmarkEnd w:id="8" w:displacedByCustomXml="next"/>
          <w:bookmarkStart w:id="9" w:name="Other" w:displacedByCustomXml="next"/>
          <w:bookmarkEnd w:id="9" w:displacedByCustomXml="next"/>
          <w:bookmarkStart w:id="10" w:name="TodaysDate" w:displacedByCustomXml="next"/>
          <w:bookmarkEnd w:id="10" w:displacedByCustomXml="next"/>
          <w:bookmarkStart w:id="11" w:name="_Hlk53040527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C1CDBDDDAB7A477E970AFB3A7E8C1C12"/>
              </w:placeholder>
              <w:date w:fullDate="2019-10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C330EFD" w14:textId="4EFD177A" w:rsidR="00901A3E" w:rsidRDefault="00C92C8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24 October 2019</w:t>
                </w:r>
              </w:p>
            </w:sdtContent>
          </w:sdt>
          <w:bookmarkEnd w:id="11" w:displacedByCustomXml="prev"/>
        </w:tc>
      </w:tr>
    </w:tbl>
    <w:p w14:paraId="117ED84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4A3CF690" w14:textId="77777777" w:rsidR="000B5932" w:rsidRDefault="000B5932">
      <w:pPr>
        <w:rPr>
          <w:rFonts w:ascii="Arial" w:hAnsi="Arial" w:cs="Arial"/>
          <w:b/>
          <w:bCs/>
        </w:rPr>
      </w:pPr>
    </w:p>
    <w:p w14:paraId="1FCBBE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66475E27" w14:textId="77777777" w:rsidR="000B5932" w:rsidRDefault="000B5932">
      <w:pPr>
        <w:rPr>
          <w:rFonts w:ascii="Arial" w:hAnsi="Arial" w:cs="Arial"/>
        </w:rPr>
      </w:pPr>
    </w:p>
    <w:p w14:paraId="5AF3DF0D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58C0CA3E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71B822A" w14:textId="77777777" w:rsidR="00A04514" w:rsidRDefault="00A04514">
      <w:pPr>
        <w:rPr>
          <w:rFonts w:ascii="Arial" w:hAnsi="Arial" w:cs="Arial"/>
          <w:b/>
        </w:rPr>
      </w:pPr>
    </w:p>
    <w:p w14:paraId="755D76B2" w14:textId="75848E30" w:rsidR="000B5932" w:rsidRPr="00F7334E" w:rsidRDefault="00C92C8D" w:rsidP="000A6E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1-874 </w:t>
      </w:r>
      <w:r w:rsidRPr="00C92C8D">
        <w:rPr>
          <w:rFonts w:ascii="Arial" w:hAnsi="Arial" w:cs="Arial"/>
          <w:b/>
        </w:rPr>
        <w:t>Technical Asset Management Support</w:t>
      </w:r>
      <w:r w:rsidR="00A0451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1D9F8B2B" w14:textId="77777777" w:rsidR="002B4544" w:rsidRDefault="002B4544">
      <w:pPr>
        <w:rPr>
          <w:rFonts w:ascii="Arial" w:hAnsi="Arial" w:cs="Arial"/>
        </w:rPr>
      </w:pPr>
    </w:p>
    <w:p w14:paraId="0CAAB7E2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money</w:t>
      </w:r>
      <w:r>
        <w:rPr>
          <w:rFonts w:ascii="Arial" w:hAnsi="Arial" w:cs="Arial"/>
        </w:rPr>
        <w:t xml:space="preserve"> on the above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C5D029E" w14:textId="77777777" w:rsidR="00A04514" w:rsidRDefault="00A04514">
      <w:pPr>
        <w:rPr>
          <w:rFonts w:ascii="Arial" w:hAnsi="Arial" w:cs="Arial"/>
        </w:rPr>
      </w:pPr>
    </w:p>
    <w:p w14:paraId="673A0CA3" w14:textId="1F2606C5" w:rsidR="002B4544" w:rsidRPr="00736347" w:rsidRDefault="00E9404D" w:rsidP="0073634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611662">
        <w:rPr>
          <w:rFonts w:ascii="Arial" w:hAnsi="Arial" w:cs="Arial"/>
        </w:rPr>
        <w:t>remains</w:t>
      </w:r>
      <w:r w:rsidR="00736347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2127771759"/>
          <w:placeholder>
            <w:docPart w:val="8407C6794DDF45BE963AC340411C8030"/>
          </w:placeholder>
          <w15:color w:val="000000"/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92C8D">
            <w:rPr>
              <w:rStyle w:val="Style1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3903AD9F" w14:textId="77777777" w:rsidR="0096338C" w:rsidRDefault="0096338C">
      <w:pPr>
        <w:rPr>
          <w:rFonts w:ascii="Arial" w:hAnsi="Arial" w:cs="Arial"/>
        </w:rPr>
      </w:pPr>
    </w:p>
    <w:p w14:paraId="5D286F85" w14:textId="55F62A5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7D444C" w:rsidRPr="007D444C">
        <w:rPr>
          <w:rFonts w:ascii="Arial" w:hAnsi="Arial" w:cs="Arial"/>
        </w:rPr>
        <w:t>299,989.49</w:t>
      </w:r>
      <w:r w:rsidRPr="007D4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34B3B72" w14:textId="77777777" w:rsidR="00627D44" w:rsidRPr="00627D44" w:rsidRDefault="00627D44" w:rsidP="00627D44">
      <w:pPr>
        <w:rPr>
          <w:rFonts w:ascii="Arial" w:hAnsi="Arial" w:cs="Arial"/>
        </w:rPr>
      </w:pPr>
      <w:bookmarkStart w:id="15" w:name="_Hlk530407172"/>
    </w:p>
    <w:p w14:paraId="28348777" w14:textId="1DB2CD77" w:rsidR="00901A3E" w:rsidRDefault="00901A3E" w:rsidP="00901A3E">
      <w:pPr>
        <w:rPr>
          <w:rFonts w:ascii="Arial" w:hAnsi="Arial" w:cs="Arial"/>
        </w:rPr>
      </w:pPr>
      <w:bookmarkStart w:id="16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736347">
        <w:rPr>
          <w:rFonts w:ascii="Arial" w:hAnsi="Arial"/>
        </w:rPr>
        <w:t xml:space="preserve"> Procurement Team via </w:t>
      </w:r>
      <w:bookmarkStart w:id="17" w:name="_Hlk530406119"/>
      <w:sdt>
        <w:sdtPr>
          <w:rPr>
            <w:rStyle w:val="Style2"/>
          </w:rPr>
          <w:id w:val="1867332498"/>
          <w:placeholder>
            <w:docPart w:val="28B27D22E34D48A4A987994D2E9331D7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92C8D">
            <w:rPr>
              <w:rStyle w:val="Style2"/>
            </w:rPr>
            <w:t>SPaTS_Framework_lot1@highwaysengland.co.uk</w:t>
          </w:r>
        </w:sdtContent>
      </w:sdt>
      <w:bookmarkEnd w:id="17"/>
      <w:r w:rsidRPr="002B4544">
        <w:rPr>
          <w:rFonts w:ascii="Arial" w:hAnsi="Arial"/>
        </w:rPr>
        <w:t>.</w:t>
      </w:r>
      <w:bookmarkStart w:id="18" w:name="Start"/>
      <w:bookmarkEnd w:id="18"/>
    </w:p>
    <w:bookmarkEnd w:id="15"/>
    <w:bookmarkEnd w:id="16"/>
    <w:p w14:paraId="023DAE3C" w14:textId="77777777" w:rsidR="00901A3E" w:rsidRDefault="00901A3E" w:rsidP="00901A3E">
      <w:pPr>
        <w:rPr>
          <w:rFonts w:ascii="Arial" w:hAnsi="Arial" w:cs="Arial"/>
        </w:rPr>
      </w:pPr>
    </w:p>
    <w:p w14:paraId="1351EAA6" w14:textId="77777777" w:rsidR="00901A3E" w:rsidRDefault="00901A3E" w:rsidP="00901A3E">
      <w:pPr>
        <w:rPr>
          <w:rFonts w:ascii="Arial" w:hAnsi="Arial" w:cs="Arial"/>
        </w:rPr>
      </w:pPr>
      <w:bookmarkStart w:id="19" w:name="Yours"/>
      <w:bookmarkEnd w:id="19"/>
      <w:r>
        <w:rPr>
          <w:rFonts w:ascii="Arial" w:hAnsi="Arial" w:cs="Arial"/>
        </w:rPr>
        <w:t>Yours faithfully</w:t>
      </w:r>
    </w:p>
    <w:p w14:paraId="32040164" w14:textId="5F5E4368" w:rsidR="00901A3E" w:rsidRDefault="00D025DF" w:rsidP="00901A3E">
      <w:pPr>
        <w:rPr>
          <w:rFonts w:ascii="Arial" w:hAnsi="Arial" w:cs="Arial"/>
        </w:rPr>
      </w:pPr>
      <w:r>
        <w:rPr>
          <w:noProof/>
        </w:rPr>
        <w:t>xxx</w:t>
      </w:r>
    </w:p>
    <w:p w14:paraId="0C1869DA" w14:textId="77777777" w:rsidR="000A6E77" w:rsidRDefault="000A6E77" w:rsidP="00824C26">
      <w:pPr>
        <w:rPr>
          <w:rFonts w:ascii="Arial" w:hAnsi="Arial" w:cs="Arial"/>
        </w:rPr>
      </w:pPr>
      <w:bookmarkStart w:id="20" w:name="SenderName1"/>
      <w:bookmarkStart w:id="21" w:name="Team"/>
      <w:bookmarkStart w:id="22" w:name="Page2"/>
      <w:bookmarkStart w:id="23" w:name="Email"/>
      <w:bookmarkStart w:id="24" w:name="_GoBack"/>
      <w:bookmarkEnd w:id="20"/>
      <w:bookmarkEnd w:id="21"/>
      <w:bookmarkEnd w:id="22"/>
      <w:bookmarkEnd w:id="23"/>
      <w:bookmarkEnd w:id="24"/>
    </w:p>
    <w:p w14:paraId="1FA18B51" w14:textId="77777777" w:rsidR="00627D44" w:rsidRDefault="00736347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2357" w14:textId="77777777" w:rsidR="009A5C03" w:rsidRDefault="009A5C03">
      <w:r>
        <w:separator/>
      </w:r>
    </w:p>
  </w:endnote>
  <w:endnote w:type="continuationSeparator" w:id="0">
    <w:p w14:paraId="4665DA10" w14:textId="77777777" w:rsidR="009A5C03" w:rsidRDefault="009A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F82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39C001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210A3" wp14:editId="76C52CB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510063" wp14:editId="0F88875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0959" wp14:editId="061C4E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26D2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3216CA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0DD3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7026D2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3216CA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0DD3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1E1" w14:textId="41A39326" w:rsidR="00777912" w:rsidRDefault="004E4B31">
    <w:pPr>
      <w:pStyle w:val="Footer"/>
    </w:pPr>
    <w:fldSimple w:instr=" FILENAME  \* MERGEFORMAT ">
      <w:r w:rsidR="00D025DF">
        <w:rPr>
          <w:noProof/>
        </w:rPr>
        <w:t>1-874 CE1 LETTER - MONEY ONLY - LOT 1</w:t>
      </w:r>
    </w:fldSimple>
  </w:p>
  <w:p w14:paraId="7B798E93" w14:textId="2CF4E48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25D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234A" w14:textId="77777777" w:rsidR="009A5C03" w:rsidRDefault="009A5C03">
      <w:r>
        <w:separator/>
      </w:r>
    </w:p>
  </w:footnote>
  <w:footnote w:type="continuationSeparator" w:id="0">
    <w:p w14:paraId="644B900F" w14:textId="77777777" w:rsidR="009A5C03" w:rsidRDefault="009A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5E5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AF2643C" wp14:editId="2FFC20C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360E" w14:textId="77777777" w:rsidR="00777912" w:rsidRDefault="00777912">
    <w:pPr>
      <w:pStyle w:val="Header"/>
    </w:pPr>
  </w:p>
  <w:p w14:paraId="3329A53B" w14:textId="77777777" w:rsidR="00777912" w:rsidRDefault="00777912">
    <w:pPr>
      <w:pStyle w:val="Header"/>
    </w:pPr>
  </w:p>
  <w:p w14:paraId="5FB4A2B8" w14:textId="77777777" w:rsidR="00777912" w:rsidRDefault="00777912">
    <w:pPr>
      <w:pStyle w:val="Header"/>
    </w:pPr>
  </w:p>
  <w:p w14:paraId="2FD36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92D1A"/>
    <w:rsid w:val="000A6E77"/>
    <w:rsid w:val="000B5932"/>
    <w:rsid w:val="001209C0"/>
    <w:rsid w:val="0013042E"/>
    <w:rsid w:val="0013631C"/>
    <w:rsid w:val="001E763A"/>
    <w:rsid w:val="002360C0"/>
    <w:rsid w:val="002B4544"/>
    <w:rsid w:val="003136B4"/>
    <w:rsid w:val="00326DFB"/>
    <w:rsid w:val="00336C27"/>
    <w:rsid w:val="00375CFE"/>
    <w:rsid w:val="00381775"/>
    <w:rsid w:val="0044074F"/>
    <w:rsid w:val="00442F3D"/>
    <w:rsid w:val="004527FB"/>
    <w:rsid w:val="00493226"/>
    <w:rsid w:val="004A03DC"/>
    <w:rsid w:val="004A78C5"/>
    <w:rsid w:val="004C63A8"/>
    <w:rsid w:val="004E4B31"/>
    <w:rsid w:val="00506869"/>
    <w:rsid w:val="005154D8"/>
    <w:rsid w:val="005717C6"/>
    <w:rsid w:val="00577694"/>
    <w:rsid w:val="00611662"/>
    <w:rsid w:val="00627D44"/>
    <w:rsid w:val="006D663F"/>
    <w:rsid w:val="006F2DE7"/>
    <w:rsid w:val="007121BC"/>
    <w:rsid w:val="00736347"/>
    <w:rsid w:val="00737B75"/>
    <w:rsid w:val="0076033B"/>
    <w:rsid w:val="00774AF4"/>
    <w:rsid w:val="00777912"/>
    <w:rsid w:val="007B6787"/>
    <w:rsid w:val="007D444C"/>
    <w:rsid w:val="00817DED"/>
    <w:rsid w:val="00824C26"/>
    <w:rsid w:val="0083623A"/>
    <w:rsid w:val="00901A3E"/>
    <w:rsid w:val="00937F69"/>
    <w:rsid w:val="0096338C"/>
    <w:rsid w:val="0098301E"/>
    <w:rsid w:val="009A5C03"/>
    <w:rsid w:val="009F62F6"/>
    <w:rsid w:val="00A04514"/>
    <w:rsid w:val="00AD3181"/>
    <w:rsid w:val="00AE3116"/>
    <w:rsid w:val="00BC6CFD"/>
    <w:rsid w:val="00C3604A"/>
    <w:rsid w:val="00C47102"/>
    <w:rsid w:val="00C509BE"/>
    <w:rsid w:val="00C92C8D"/>
    <w:rsid w:val="00D025DF"/>
    <w:rsid w:val="00D920E1"/>
    <w:rsid w:val="00DA621E"/>
    <w:rsid w:val="00DC1C39"/>
    <w:rsid w:val="00E0037B"/>
    <w:rsid w:val="00E527D4"/>
    <w:rsid w:val="00E77CF4"/>
    <w:rsid w:val="00E9404D"/>
    <w:rsid w:val="00EA49DB"/>
    <w:rsid w:val="00EB39FB"/>
    <w:rsid w:val="00EB3AA4"/>
    <w:rsid w:val="00EC3BDE"/>
    <w:rsid w:val="00F12FBA"/>
    <w:rsid w:val="00F7334E"/>
    <w:rsid w:val="00FA4CCF"/>
    <w:rsid w:val="00FC2D14"/>
    <w:rsid w:val="00FD5F80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27F9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E77"/>
    <w:rPr>
      <w:color w:val="808080"/>
    </w:rPr>
  </w:style>
  <w:style w:type="character" w:customStyle="1" w:styleId="Style1">
    <w:name w:val="Style1"/>
    <w:basedOn w:val="DefaultParagraphFont"/>
    <w:uiPriority w:val="1"/>
    <w:rsid w:val="00937F6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937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14324F477483591CB68933381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A4FF-3CDF-405F-BA00-20A97D131B74}"/>
      </w:docPartPr>
      <w:docPartBody>
        <w:p w:rsidR="005244AE" w:rsidRDefault="00F0351A" w:rsidP="00F0351A">
          <w:pPr>
            <w:pStyle w:val="5A314324F477483591CB68933381B7824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042F535707804347A8F8062077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0190-41BF-4B6F-BECA-43F7F3A7C2FE}"/>
      </w:docPartPr>
      <w:docPartBody>
        <w:p w:rsidR="005244AE" w:rsidRDefault="00F0351A" w:rsidP="00F0351A">
          <w:pPr>
            <w:pStyle w:val="042F535707804347A8F8062077DAF5E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C1CDBDDDAB7A477E970AFB3A7E8C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703-024E-4148-8F3F-37C15534DA5F}"/>
      </w:docPartPr>
      <w:docPartBody>
        <w:p w:rsidR="005244AE" w:rsidRDefault="00F0351A" w:rsidP="00F0351A">
          <w:pPr>
            <w:pStyle w:val="C1CDBDDDAB7A477E970AFB3A7E8C1C1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407C6794DDF45BE963AC340411C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AB42-7071-44C2-A140-F56D599C31A7}"/>
      </w:docPartPr>
      <w:docPartBody>
        <w:p w:rsidR="00B877ED" w:rsidRDefault="005244AE" w:rsidP="005244AE">
          <w:pPr>
            <w:pStyle w:val="8407C6794DDF45BE963AC340411C803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8B27D22E34D48A4A987994D2E93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2D8-6056-483F-BC61-EA7BE8F36FE0}"/>
      </w:docPartPr>
      <w:docPartBody>
        <w:p w:rsidR="00B877ED" w:rsidRDefault="005244AE" w:rsidP="005244AE">
          <w:pPr>
            <w:pStyle w:val="28B27D22E34D48A4A987994D2E9331D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A"/>
    <w:rsid w:val="00233754"/>
    <w:rsid w:val="005244AE"/>
    <w:rsid w:val="00700612"/>
    <w:rsid w:val="00B877ED"/>
    <w:rsid w:val="00BE182F"/>
    <w:rsid w:val="00E6707C"/>
    <w:rsid w:val="00F0351A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4AE"/>
    <w:rPr>
      <w:color w:val="808080"/>
    </w:rPr>
  </w:style>
  <w:style w:type="paragraph" w:customStyle="1" w:styleId="5A314324F477483591CB68933381B782">
    <w:name w:val="5A314324F477483591CB68933381B78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1">
    <w:name w:val="5A314324F477483591CB68933381B7821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2">
    <w:name w:val="5A314324F477483591CB68933381B782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3">
    <w:name w:val="5A314324F477483591CB68933381B7823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2F535707804347A8F8062077DAF5E7">
    <w:name w:val="042F535707804347A8F8062077DAF5E7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4">
    <w:name w:val="5A314324F477483591CB68933381B7824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CDBDDDAB7A477E970AFB3A7E8C1C12">
    <w:name w:val="C1CDBDDDAB7A477E970AFB3A7E8C1C1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E37C99C7B4FA2821D058B3395FE4F">
    <w:name w:val="C6AE37C99C7B4FA2821D058B3395FE4F"/>
    <w:rsid w:val="005244AE"/>
    <w:pPr>
      <w:spacing w:after="160" w:line="259" w:lineRule="auto"/>
    </w:pPr>
  </w:style>
  <w:style w:type="paragraph" w:customStyle="1" w:styleId="8407C6794DDF45BE963AC340411C8030">
    <w:name w:val="8407C6794DDF45BE963AC340411C8030"/>
    <w:rsid w:val="005244AE"/>
    <w:pPr>
      <w:spacing w:after="160" w:line="259" w:lineRule="auto"/>
    </w:pPr>
  </w:style>
  <w:style w:type="paragraph" w:customStyle="1" w:styleId="28B27D22E34D48A4A987994D2E9331D7">
    <w:name w:val="28B27D22E34D48A4A987994D2E9331D7"/>
    <w:rsid w:val="005244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F540-73EA-4D26-A495-4357AE71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2019-10-29T17:02:00Z</cp:lastPrinted>
  <dcterms:created xsi:type="dcterms:W3CDTF">2019-10-29T17:05:00Z</dcterms:created>
  <dcterms:modified xsi:type="dcterms:W3CDTF">2019-10-29T17:05:00Z</dcterms:modified>
</cp:coreProperties>
</file>