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3F7A370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7E50A6">
              <w:rPr>
                <w:rFonts w:ascii="Arial" w:hAnsi="Arial" w:cs="Arial"/>
                <w:b/>
                <w:sz w:val="22"/>
              </w:rPr>
              <w:t>080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173B9C8A" w:rsidR="003A5821" w:rsidRDefault="007E50A6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Arup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20-07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7C2C6C9F" w:rsidR="003A5821" w:rsidRDefault="007E50A6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10 July 2020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65851400" w14:textId="07EF86FA" w:rsidR="003A5821" w:rsidRDefault="003A5821" w:rsidP="003A58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</w:t>
      </w:r>
      <w:r w:rsidR="007E50A6">
        <w:rPr>
          <w:rFonts w:ascii="Arial" w:hAnsi="Arial" w:cs="Arial"/>
          <w:b/>
        </w:rPr>
        <w:t xml:space="preserve">080 </w:t>
      </w:r>
      <w:r w:rsidR="007E50A6" w:rsidRPr="007E50A6">
        <w:rPr>
          <w:rFonts w:ascii="Arial" w:hAnsi="Arial" w:cs="Arial"/>
          <w:b/>
        </w:rPr>
        <w:t xml:space="preserve">Technical support for Maintenance and Renewal Contracts </w:t>
      </w:r>
      <w:r w:rsidR="007E50A6">
        <w:rPr>
          <w:rFonts w:ascii="Arial" w:hAnsi="Arial" w:cs="Arial"/>
          <w:b/>
        </w:rPr>
        <w:t>- concrete</w:t>
      </w:r>
    </w:p>
    <w:p w14:paraId="16C382FE" w14:textId="77777777" w:rsidR="003A5821" w:rsidRDefault="003A5821">
      <w:pPr>
        <w:rPr>
          <w:rFonts w:ascii="Arial" w:hAnsi="Arial" w:cs="Arial"/>
        </w:rPr>
      </w:pPr>
    </w:p>
    <w:p w14:paraId="262753A0" w14:textId="5FBD6144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20-07-1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E50A6">
            <w:rPr>
              <w:rStyle w:val="Style1"/>
            </w:rPr>
            <w:t>10 July 2020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24C93B24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20-07-1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E50A6">
            <w:rPr>
              <w:rStyle w:val="Style2"/>
            </w:rPr>
            <w:t>10 July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21-02-1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E50A6">
            <w:rPr>
              <w:rStyle w:val="Style3"/>
            </w:rPr>
            <w:t>11 February 2021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62992C4D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E50A6">
        <w:rPr>
          <w:rFonts w:ascii="Arial" w:hAnsi="Arial" w:cs="Arial"/>
          <w:b/>
        </w:rPr>
        <w:t>99,943.50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945819B" w14:textId="77777777" w:rsidR="00AB34AB" w:rsidRDefault="00AB34AB">
      <w:pPr>
        <w:rPr>
          <w:rFonts w:ascii="Arial" w:hAnsi="Arial" w:cs="Arial"/>
        </w:rPr>
      </w:pPr>
    </w:p>
    <w:p w14:paraId="234D28FD" w14:textId="19CFDDCB" w:rsidR="00F7334E" w:rsidRDefault="00AB34AB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  <w:bookmarkStart w:id="10" w:name="_GoBack"/>
      <w:bookmarkEnd w:id="10"/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1" w:name="Start"/>
      <w:bookmarkEnd w:id="11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bookmarkStart w:id="13" w:name="SenderName1"/>
    <w:bookmarkStart w:id="14" w:name="Team"/>
    <w:bookmarkStart w:id="15" w:name="Page2"/>
    <w:bookmarkEnd w:id="13"/>
    <w:bookmarkEnd w:id="14"/>
    <w:bookmarkEnd w:id="15"/>
    <w:p w14:paraId="15A07CA1" w14:textId="77777777" w:rsidR="00BC2E32" w:rsidRDefault="00BC2E32" w:rsidP="00BC2E32"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</w:p>
    <w:p w14:paraId="76E2B5BC" w14:textId="77777777" w:rsidR="003A5821" w:rsidRDefault="003A5821" w:rsidP="00BC2E32">
      <w:pPr>
        <w:rPr>
          <w:rFonts w:ascii="Arial" w:hAnsi="Arial" w:cs="Arial"/>
        </w:rPr>
      </w:pPr>
    </w:p>
    <w:p w14:paraId="375D349E" w14:textId="77777777" w:rsidR="003A5821" w:rsidRDefault="003A5821" w:rsidP="003A5821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Email:</w:t>
      </w:r>
      <w:r w:rsidRPr="00D704E7">
        <w:t xml:space="preserve"> </w:t>
      </w:r>
      <w:hyperlink r:id="rId8" w:history="1">
        <w:r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74836AFA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0ABEFCE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0F1B9CC3" w14:textId="77777777" w:rsidR="001D3BF6" w:rsidRDefault="001D3BF6" w:rsidP="001D3BF6">
      <w:pPr>
        <w:pStyle w:val="Default"/>
        <w:rPr>
          <w:sz w:val="23"/>
          <w:szCs w:val="23"/>
        </w:rPr>
      </w:pPr>
    </w:p>
    <w:p w14:paraId="3159A01C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6601FA6" w14:textId="77777777" w:rsidR="001D3BF6" w:rsidRDefault="001D3BF6" w:rsidP="001D3BF6">
      <w:pPr>
        <w:pStyle w:val="Default"/>
        <w:rPr>
          <w:sz w:val="23"/>
          <w:szCs w:val="23"/>
        </w:rPr>
      </w:pPr>
    </w:p>
    <w:p w14:paraId="40AAF61A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79B01244" w14:textId="77777777" w:rsidR="001D3BF6" w:rsidRDefault="001D3BF6" w:rsidP="001D3BF6">
      <w:pPr>
        <w:pStyle w:val="Default"/>
        <w:rPr>
          <w:sz w:val="23"/>
          <w:szCs w:val="23"/>
        </w:rPr>
      </w:pPr>
    </w:p>
    <w:p w14:paraId="72B9BE33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5AC2A256" w14:textId="77777777" w:rsidR="001D3BF6" w:rsidRDefault="001D3BF6" w:rsidP="001D3BF6">
      <w:pPr>
        <w:pStyle w:val="Default"/>
        <w:rPr>
          <w:sz w:val="23"/>
          <w:szCs w:val="23"/>
        </w:rPr>
      </w:pPr>
    </w:p>
    <w:p w14:paraId="77DAA829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1A7234D1" w14:textId="77777777" w:rsidR="001D3BF6" w:rsidRDefault="001D3BF6" w:rsidP="001D3BF6">
      <w:pPr>
        <w:pStyle w:val="Default"/>
        <w:rPr>
          <w:sz w:val="23"/>
          <w:szCs w:val="23"/>
        </w:rPr>
      </w:pPr>
    </w:p>
    <w:p w14:paraId="2A60FC96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7E428F" w:rsidRPr="00627D44" w14:paraId="50C001DC" w14:textId="77777777" w:rsidTr="00141D01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141D01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60B0CFF" w14:textId="1A6BA211" w:rsidR="007E428F" w:rsidRPr="00627D44" w:rsidRDefault="003B3B7B" w:rsidP="00D305B0">
            <w:pPr>
              <w:rPr>
                <w:rFonts w:ascii="Arial" w:hAnsi="Arial" w:cs="Arial"/>
              </w:rPr>
            </w:pPr>
            <w:hyperlink r:id="rId9" w:history="1">
              <w:r w:rsidR="00141D01" w:rsidRPr="00C442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141D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10956AD2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5-</w:t>
            </w:r>
            <w:bookmarkEnd w:id="17"/>
            <w:r w:rsidR="007E50A6">
              <w:rPr>
                <w:rFonts w:ascii="Arial" w:hAnsi="Arial" w:cs="Arial"/>
              </w:rPr>
              <w:t>080</w:t>
            </w:r>
          </w:p>
        </w:tc>
      </w:tr>
      <w:tr w:rsidR="007E428F" w:rsidRPr="00627D44" w14:paraId="4F1ED1A1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63213F5C" w:rsidR="007E428F" w:rsidRPr="00627D44" w:rsidRDefault="007E50A6" w:rsidP="00D305B0">
            <w:pPr>
              <w:rPr>
                <w:rFonts w:ascii="Arial" w:hAnsi="Arial" w:cs="Arial"/>
              </w:rPr>
            </w:pPr>
            <w:r w:rsidRPr="007E50A6">
              <w:rPr>
                <w:rFonts w:ascii="Arial" w:hAnsi="Arial" w:cs="Arial"/>
              </w:rPr>
              <w:t>8110</w:t>
            </w:r>
          </w:p>
        </w:tc>
      </w:tr>
      <w:tr w:rsidR="007E428F" w:rsidRPr="00627D44" w14:paraId="4257A120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28829BD4" w:rsidR="007E428F" w:rsidRPr="00627D44" w:rsidRDefault="007E50A6" w:rsidP="00D305B0">
            <w:pPr>
              <w:rPr>
                <w:rFonts w:ascii="Arial" w:hAnsi="Arial" w:cs="Arial"/>
              </w:rPr>
            </w:pPr>
            <w:bookmarkStart w:id="18" w:name="bkCostCentre"/>
            <w:r w:rsidRPr="007E50A6">
              <w:rPr>
                <w:rFonts w:ascii="Arial" w:hAnsi="Arial" w:cs="Arial"/>
              </w:rPr>
              <w:t>606509</w:t>
            </w:r>
            <w:r w:rsidR="007E428F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7E428F" w:rsidRPr="00627D44" w14:paraId="5A8A3AC3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4BF8B" w14:textId="77777777" w:rsidR="003B3B7B" w:rsidRDefault="003B3B7B">
      <w:r>
        <w:separator/>
      </w:r>
    </w:p>
  </w:endnote>
  <w:endnote w:type="continuationSeparator" w:id="0">
    <w:p w14:paraId="66CD89DB" w14:textId="77777777" w:rsidR="003B3B7B" w:rsidRDefault="003B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EE4A9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D5705" w14:textId="77777777" w:rsidR="003B3B7B" w:rsidRDefault="003B3B7B">
      <w:r>
        <w:separator/>
      </w:r>
    </w:p>
  </w:footnote>
  <w:footnote w:type="continuationSeparator" w:id="0">
    <w:p w14:paraId="35E377DB" w14:textId="77777777" w:rsidR="003B3B7B" w:rsidRDefault="003B3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380D"/>
    <w:rsid w:val="000342DD"/>
    <w:rsid w:val="00087732"/>
    <w:rsid w:val="000B5932"/>
    <w:rsid w:val="001209C0"/>
    <w:rsid w:val="0013631C"/>
    <w:rsid w:val="00141D01"/>
    <w:rsid w:val="001D3BF6"/>
    <w:rsid w:val="001E763A"/>
    <w:rsid w:val="00244805"/>
    <w:rsid w:val="002A6FC5"/>
    <w:rsid w:val="002B0CC6"/>
    <w:rsid w:val="002B4544"/>
    <w:rsid w:val="00336C27"/>
    <w:rsid w:val="00375CFE"/>
    <w:rsid w:val="00394434"/>
    <w:rsid w:val="003A5821"/>
    <w:rsid w:val="003B3B7B"/>
    <w:rsid w:val="003D565D"/>
    <w:rsid w:val="0044614E"/>
    <w:rsid w:val="004C63A8"/>
    <w:rsid w:val="00524411"/>
    <w:rsid w:val="00526BD6"/>
    <w:rsid w:val="0055496D"/>
    <w:rsid w:val="00627D44"/>
    <w:rsid w:val="0069504B"/>
    <w:rsid w:val="006D663F"/>
    <w:rsid w:val="007121BC"/>
    <w:rsid w:val="00727813"/>
    <w:rsid w:val="0076033B"/>
    <w:rsid w:val="007639FD"/>
    <w:rsid w:val="00774AF4"/>
    <w:rsid w:val="00777912"/>
    <w:rsid w:val="007E428F"/>
    <w:rsid w:val="007E50A6"/>
    <w:rsid w:val="00954B59"/>
    <w:rsid w:val="0096338C"/>
    <w:rsid w:val="00A008BD"/>
    <w:rsid w:val="00A16D4A"/>
    <w:rsid w:val="00A263DB"/>
    <w:rsid w:val="00AB34AB"/>
    <w:rsid w:val="00B43F05"/>
    <w:rsid w:val="00B50393"/>
    <w:rsid w:val="00B738D0"/>
    <w:rsid w:val="00BC2E32"/>
    <w:rsid w:val="00BC47D3"/>
    <w:rsid w:val="00BC5B21"/>
    <w:rsid w:val="00BF782F"/>
    <w:rsid w:val="00C3604A"/>
    <w:rsid w:val="00C47102"/>
    <w:rsid w:val="00C509BE"/>
    <w:rsid w:val="00C833AF"/>
    <w:rsid w:val="00D72D1C"/>
    <w:rsid w:val="00DC1C39"/>
    <w:rsid w:val="00E527D4"/>
    <w:rsid w:val="00E77CF4"/>
    <w:rsid w:val="00E8289F"/>
    <w:rsid w:val="00EB39FB"/>
    <w:rsid w:val="00ED683A"/>
    <w:rsid w:val="00EE4A95"/>
    <w:rsid w:val="00F72FF1"/>
    <w:rsid w:val="00F7334E"/>
    <w:rsid w:val="00F8569C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1887712B-F9FE-4FC0-B146-C240417A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  <w:style w:type="paragraph" w:customStyle="1" w:styleId="Default">
    <w:name w:val="Default"/>
    <w:rsid w:val="001D3B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1D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8C6592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8C6592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8C6592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8C6592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8C6592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045B5E"/>
    <w:rsid w:val="0051382F"/>
    <w:rsid w:val="00576F51"/>
    <w:rsid w:val="0065094D"/>
    <w:rsid w:val="008C6592"/>
    <w:rsid w:val="009A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407BC-688C-4F2E-B15F-781DB42F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4</cp:revision>
  <cp:lastPrinted>2016-01-12T11:01:00Z</cp:lastPrinted>
  <dcterms:created xsi:type="dcterms:W3CDTF">2020-07-10T08:57:00Z</dcterms:created>
  <dcterms:modified xsi:type="dcterms:W3CDTF">2020-07-10T11:13:00Z</dcterms:modified>
</cp:coreProperties>
</file>