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C49F76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687334">
                  <w:rPr>
                    <w:rStyle w:val="Style1"/>
                    <w:b/>
                  </w:rPr>
                  <w:t>T0589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66D964B" w:rsidR="00CB3E0B" w:rsidRDefault="0068733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6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3EEB21C6" w:rsidR="00B6065A" w:rsidRDefault="00687334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June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0D44861" w:rsidR="00A53652" w:rsidRPr="00CB3E0B" w:rsidRDefault="00687334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6D59BD9B" w:rsidR="00B6065A" w:rsidRDefault="00851DED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7143039"/>
              <w:placeholder>
                <w:docPart w:val="28DF63C7118E495F94C35A14FB8A3FA4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687334">
                <w:rPr>
                  <w:rStyle w:val="Style1"/>
                  <w:b/>
                </w:rPr>
                <w:t>T0589</w:t>
              </w:r>
            </w:sdtContent>
          </w:sdt>
        </w:sdtContent>
      </w:sdt>
    </w:p>
    <w:p w14:paraId="06FA62AA" w14:textId="4BD9E968" w:rsidR="00B6065A" w:rsidRDefault="00851DED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C55E55" w:rsidRPr="00C55E55">
            <w:rPr>
              <w:rStyle w:val="Style1"/>
              <w:b/>
            </w:rPr>
            <w:t>Digital Asset Data Capture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3D6408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6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55E55">
            <w:rPr>
              <w:rFonts w:ascii="Arial" w:hAnsi="Arial" w:cs="Arial"/>
              <w:b/>
            </w:rPr>
            <w:t>14 June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CF30E4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7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3220">
            <w:rPr>
              <w:rFonts w:ascii="Arial" w:hAnsi="Arial" w:cs="Arial"/>
              <w:b/>
            </w:rPr>
            <w:t>15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C36B0">
            <w:rPr>
              <w:rFonts w:ascii="Arial" w:hAnsi="Arial" w:cs="Arial"/>
              <w:b/>
            </w:rPr>
            <w:t>28 February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167B25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6C7103">
                <w:rPr>
                  <w:rStyle w:val="Style1"/>
                  <w:b/>
                </w:rPr>
                <w:t>86,382.34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F7395DF" w:rsidR="00627D44" w:rsidRPr="00311C5F" w:rsidRDefault="00851DED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055A6CFB" w:rsidR="00727813" w:rsidRPr="00311C5F" w:rsidRDefault="00851DED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851DED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51DED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A871305" w:rsidR="00CB4F85" w:rsidRPr="002C2284" w:rsidRDefault="00851DED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-2077584490"/>
                    <w:placeholder>
                      <w:docPart w:val="246D14E293D044679FC1D58CFA8EE703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2F554E">
                      <w:rPr>
                        <w:rStyle w:val="Style1"/>
                        <w:b/>
                      </w:rPr>
                      <w:t>T0589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6ACDC13" w:rsidR="00CB4F85" w:rsidRPr="002C2284" w:rsidRDefault="00851DED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7531EA">
                  <w:rPr>
                    <w:rStyle w:val="Style1"/>
                    <w:b/>
                  </w:rPr>
                  <w:t>3092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3EB31CB" w:rsidR="00CB4F85" w:rsidRPr="002C2284" w:rsidRDefault="00851DED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7531EA" w:rsidRPr="007531EA">
                  <w:rPr>
                    <w:rStyle w:val="Style1"/>
                    <w:b/>
                  </w:rPr>
                  <w:t>571105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851DE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554E"/>
    <w:rsid w:val="002F7CF4"/>
    <w:rsid w:val="00311C5F"/>
    <w:rsid w:val="00313A2E"/>
    <w:rsid w:val="003221D0"/>
    <w:rsid w:val="00336C27"/>
    <w:rsid w:val="00364CE3"/>
    <w:rsid w:val="00375CFE"/>
    <w:rsid w:val="00435F22"/>
    <w:rsid w:val="0044322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87334"/>
    <w:rsid w:val="0069504B"/>
    <w:rsid w:val="006A5D1C"/>
    <w:rsid w:val="006C7103"/>
    <w:rsid w:val="006D6124"/>
    <w:rsid w:val="006D663F"/>
    <w:rsid w:val="006E1C53"/>
    <w:rsid w:val="007121BC"/>
    <w:rsid w:val="00715629"/>
    <w:rsid w:val="00717088"/>
    <w:rsid w:val="007226F5"/>
    <w:rsid w:val="00727813"/>
    <w:rsid w:val="007531EA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51DED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C36B0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55E55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8DF63C7118E495F94C35A14FB8A3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279E-01C0-4DE4-8CE8-BD5653AB4DAE}"/>
      </w:docPartPr>
      <w:docPartBody>
        <w:p w:rsidR="00BD25C7" w:rsidRDefault="00BD25C7" w:rsidP="00BD25C7">
          <w:pPr>
            <w:pStyle w:val="28DF63C7118E495F94C35A14FB8A3FA4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246D14E293D044679FC1D58CFA8E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084B3-4719-472A-802B-123CA3BA9223}"/>
      </w:docPartPr>
      <w:docPartBody>
        <w:p w:rsidR="00BD25C7" w:rsidRDefault="00BD25C7" w:rsidP="00BD25C7">
          <w:pPr>
            <w:pStyle w:val="246D14E293D044679FC1D58CFA8EE703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BD25C7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DF63C7118E495F94C35A14FB8A3FA4">
    <w:name w:val="28DF63C7118E495F94C35A14FB8A3FA4"/>
    <w:rsid w:val="00BD25C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6D14E293D044679FC1D58CFA8EE703">
    <w:name w:val="246D14E293D044679FC1D58CFA8EE703"/>
    <w:rsid w:val="00BD25C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80</TotalTime>
  <Pages>2</Pages>
  <Words>361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16</cp:revision>
  <cp:lastPrinted>2016-01-12T11:01:00Z</cp:lastPrinted>
  <dcterms:created xsi:type="dcterms:W3CDTF">2022-04-19T14:41:00Z</dcterms:created>
  <dcterms:modified xsi:type="dcterms:W3CDTF">2024-06-18T10:12:00Z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