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2D1BAD8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D6619D">
              <w:rPr>
                <w:rFonts w:ascii="Arial" w:hAnsi="Arial" w:cs="Arial"/>
                <w:b/>
                <w:sz w:val="22"/>
              </w:rPr>
              <w:t>831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60950E4" w:rsidR="004E4BD7" w:rsidRDefault="004B2068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6619D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5-0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8247ACD" w:rsidR="005C6E7D" w:rsidRDefault="00D6619D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02 May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03DC1624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D6619D" w:rsidRPr="00D6619D">
        <w:rPr>
          <w:rFonts w:ascii="Arial" w:hAnsi="Arial" w:cs="Arial"/>
          <w:b/>
        </w:rPr>
        <w:t>831 Variable Speed Limits (VSLs) improvements - Continuous Improvement (CI) Cell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1425894E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4-2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E11B6">
            <w:rPr>
              <w:rStyle w:val="Style1"/>
            </w:rPr>
            <w:t>29 April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8A42C09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5-0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E11B6">
            <w:rPr>
              <w:rStyle w:val="Style2"/>
            </w:rPr>
            <w:t>02 May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2-2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C28CE">
            <w:rPr>
              <w:rStyle w:val="Style3"/>
            </w:rPr>
            <w:t>29 February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8C47CC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E11B6">
        <w:rPr>
          <w:rFonts w:ascii="Arial" w:hAnsi="Arial" w:cs="Arial"/>
          <w:b/>
        </w:rPr>
        <w:t>117,397.00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7A8D1BD" w:rsidR="00627D44" w:rsidRPr="00627D44" w:rsidRDefault="001C5F7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  <w:bookmarkStart w:id="14" w:name="_GoBack"/>
      <w:bookmarkEnd w:id="14"/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32D822E3" w:rsidR="00727813" w:rsidRDefault="001C5F7B" w:rsidP="00727813">
      <w:pPr>
        <w:rPr>
          <w:rFonts w:ascii="Arial" w:hAnsi="Arial" w:cs="Arial"/>
        </w:rPr>
      </w:pPr>
      <w:bookmarkStart w:id="16" w:name="SenderName1"/>
      <w:bookmarkEnd w:id="16"/>
      <w:r>
        <w:rPr>
          <w:rFonts w:ascii="Arial" w:hAnsi="Arial" w:cs="Arial"/>
        </w:rPr>
        <w:t xml:space="preserve"> 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30AEEBFD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4E11B6">
              <w:rPr>
                <w:rFonts w:ascii="Arial" w:hAnsi="Arial" w:cs="Arial"/>
              </w:rPr>
              <w:t>831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751DC531" w:rsidR="00627D44" w:rsidRPr="00627D44" w:rsidRDefault="004E11B6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4403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002376A" w:rsidR="00627D44" w:rsidRPr="00627D44" w:rsidRDefault="004E11B6" w:rsidP="00727813">
            <w:pPr>
              <w:rPr>
                <w:rFonts w:ascii="Arial" w:hAnsi="Arial" w:cs="Arial"/>
              </w:rPr>
            </w:pPr>
            <w:bookmarkStart w:id="22" w:name="bkCostCentre"/>
            <w:r w:rsidRPr="004E11B6">
              <w:rPr>
                <w:rFonts w:ascii="Arial" w:hAnsi="Arial" w:cs="Arial"/>
              </w:rPr>
              <w:t>602444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CD351" w14:textId="77777777" w:rsidR="004B2068" w:rsidRDefault="004B2068">
      <w:r>
        <w:separator/>
      </w:r>
    </w:p>
  </w:endnote>
  <w:endnote w:type="continuationSeparator" w:id="0">
    <w:p w14:paraId="671E7630" w14:textId="77777777" w:rsidR="004B2068" w:rsidRDefault="004B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4B206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EED9B" w14:textId="77777777" w:rsidR="004B2068" w:rsidRDefault="004B2068">
      <w:r>
        <w:separator/>
      </w:r>
    </w:p>
  </w:footnote>
  <w:footnote w:type="continuationSeparator" w:id="0">
    <w:p w14:paraId="39F02E61" w14:textId="77777777" w:rsidR="004B2068" w:rsidRDefault="004B2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C28CE"/>
    <w:rsid w:val="001C5F7B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B2068"/>
    <w:rsid w:val="004C63A8"/>
    <w:rsid w:val="004E11B6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20AE4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6619D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6A15F5"/>
    <w:rsid w:val="009A65F4"/>
    <w:rsid w:val="00A8024D"/>
    <w:rsid w:val="00C87ED1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FAD9E-07EE-4BC9-8BDB-5D5CEC8D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73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2019-05-01T10:50:00Z</dcterms:created>
  <dcterms:modified xsi:type="dcterms:W3CDTF">2019-05-02T08:31:00Z</dcterms:modified>
</cp:coreProperties>
</file>