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B0D7" w14:textId="46C70CCC" w:rsidR="00B369CF" w:rsidRPr="00582C5D" w:rsidRDefault="001772FC" w:rsidP="008D34BE">
      <w:pPr>
        <w:rPr>
          <w:rFonts w:ascii="Verdana" w:hAnsi="Verdana"/>
          <w:b/>
          <w:sz w:val="40"/>
          <w:szCs w:val="40"/>
        </w:rPr>
      </w:pPr>
      <w:bookmarkStart w:id="0" w:name="_Hlk506208918"/>
      <w:r w:rsidRPr="0003707D">
        <w:rPr>
          <w:rFonts w:ascii="Verdana" w:hAnsi="Verdana"/>
          <w:b/>
          <w:sz w:val="40"/>
          <w:szCs w:val="40"/>
        </w:rPr>
        <w:t>TENDER</w:t>
      </w:r>
      <w:r w:rsidR="0003707D" w:rsidRPr="0003707D">
        <w:rPr>
          <w:rFonts w:ascii="Verdana" w:hAnsi="Verdana"/>
          <w:b/>
          <w:sz w:val="40"/>
          <w:szCs w:val="40"/>
        </w:rPr>
        <w:t xml:space="preserve"> FOR MULTI-DISCIPLINARY ARCHITECTURAL AND PROJECT MANAGEMENT SERVICES</w:t>
      </w:r>
    </w:p>
    <w:bookmarkEnd w:id="0"/>
    <w:p w14:paraId="315E0CCF" w14:textId="77777777" w:rsidR="00B369CF" w:rsidRDefault="00B369CF" w:rsidP="008D34BE">
      <w:pPr>
        <w:rPr>
          <w:rFonts w:ascii="Verdana" w:hAnsi="Verdana"/>
          <w:sz w:val="22"/>
          <w:szCs w:val="22"/>
        </w:rPr>
      </w:pPr>
    </w:p>
    <w:p w14:paraId="001E3FD6" w14:textId="77777777" w:rsidR="00CB7629" w:rsidRPr="009B0D2C" w:rsidRDefault="00CB7629" w:rsidP="008D34BE">
      <w:pPr>
        <w:rPr>
          <w:rFonts w:ascii="Verdana" w:hAnsi="Verdana"/>
          <w:b/>
          <w:sz w:val="28"/>
          <w:szCs w:val="22"/>
        </w:rPr>
      </w:pPr>
      <w:r w:rsidRPr="009B0D2C">
        <w:rPr>
          <w:rFonts w:ascii="Verdana" w:hAnsi="Verdana"/>
          <w:b/>
          <w:sz w:val="28"/>
          <w:szCs w:val="22"/>
        </w:rPr>
        <w:t>Included in this pack:</w:t>
      </w:r>
    </w:p>
    <w:p w14:paraId="2383B808" w14:textId="77777777" w:rsidR="00CB7629" w:rsidRPr="00CB7629" w:rsidRDefault="00CB7629" w:rsidP="008D34BE">
      <w:pPr>
        <w:rPr>
          <w:rFonts w:ascii="Verdana" w:hAnsi="Verdana"/>
          <w:sz w:val="22"/>
          <w:szCs w:val="22"/>
        </w:rPr>
      </w:pPr>
    </w:p>
    <w:p w14:paraId="0F37C2BC" w14:textId="77777777" w:rsidR="00CB7629" w:rsidRDefault="00497A7C" w:rsidP="008D34BE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Job Specification</w:t>
      </w:r>
    </w:p>
    <w:p w14:paraId="69364E28" w14:textId="77777777" w:rsidR="00497A7C" w:rsidRDefault="00497A7C" w:rsidP="00497A7C">
      <w:pPr>
        <w:pStyle w:val="ListParagraph"/>
        <w:rPr>
          <w:rFonts w:ascii="Verdana" w:hAnsi="Verdana"/>
          <w:sz w:val="22"/>
          <w:szCs w:val="22"/>
        </w:rPr>
      </w:pPr>
    </w:p>
    <w:p w14:paraId="636146A5" w14:textId="77777777" w:rsidR="00984052" w:rsidRDefault="00CB7629" w:rsidP="008D34BE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Copy of the Council’s Management of Contractors Policy</w:t>
      </w:r>
      <w:r w:rsidR="00984052">
        <w:rPr>
          <w:rFonts w:ascii="Verdana" w:hAnsi="Verdana"/>
          <w:sz w:val="22"/>
          <w:szCs w:val="22"/>
        </w:rPr>
        <w:t xml:space="preserve"> including details of Health and Safety Requirements</w:t>
      </w:r>
    </w:p>
    <w:p w14:paraId="25E01A49" w14:textId="77777777" w:rsidR="00C751ED" w:rsidRPr="00C751ED" w:rsidRDefault="00C751ED" w:rsidP="00C751ED">
      <w:pPr>
        <w:rPr>
          <w:rFonts w:ascii="Verdana" w:hAnsi="Verdana"/>
          <w:sz w:val="22"/>
          <w:szCs w:val="22"/>
        </w:rPr>
      </w:pPr>
    </w:p>
    <w:p w14:paraId="215D1D0A" w14:textId="77777777" w:rsidR="00CB7629" w:rsidRDefault="00CB7629" w:rsidP="008D34BE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Copy of the Council’s Quotations and Tenders Policy</w:t>
      </w:r>
    </w:p>
    <w:p w14:paraId="0C2FDD28" w14:textId="77777777" w:rsidR="00C751ED" w:rsidRPr="00C751ED" w:rsidRDefault="00C751ED" w:rsidP="00C751ED">
      <w:pPr>
        <w:rPr>
          <w:rFonts w:ascii="Verdana" w:hAnsi="Verdana"/>
          <w:sz w:val="22"/>
          <w:szCs w:val="22"/>
        </w:rPr>
      </w:pPr>
    </w:p>
    <w:p w14:paraId="2343F6D0" w14:textId="77777777" w:rsidR="00CB7629" w:rsidRDefault="00CB7629" w:rsidP="008D34BE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Return Sheet</w:t>
      </w:r>
    </w:p>
    <w:p w14:paraId="016054A5" w14:textId="77777777" w:rsidR="005275F4" w:rsidRDefault="005275F4" w:rsidP="008D34BE">
      <w:pPr>
        <w:rPr>
          <w:rFonts w:ascii="Verdana" w:hAnsi="Verdana"/>
          <w:sz w:val="22"/>
          <w:szCs w:val="22"/>
        </w:rPr>
      </w:pPr>
    </w:p>
    <w:p w14:paraId="679BF191" w14:textId="77777777" w:rsidR="005275F4" w:rsidRPr="009B0D2C" w:rsidRDefault="005275F4" w:rsidP="008D34BE">
      <w:pPr>
        <w:rPr>
          <w:rFonts w:ascii="Verdana" w:hAnsi="Verdana"/>
          <w:b/>
          <w:sz w:val="28"/>
          <w:szCs w:val="22"/>
        </w:rPr>
      </w:pPr>
      <w:r w:rsidRPr="009B0D2C">
        <w:rPr>
          <w:rFonts w:ascii="Verdana" w:hAnsi="Verdana"/>
          <w:b/>
          <w:sz w:val="28"/>
          <w:szCs w:val="22"/>
        </w:rPr>
        <w:t>Please return to the Council in the envelope provided:</w:t>
      </w:r>
    </w:p>
    <w:p w14:paraId="648F2749" w14:textId="77777777" w:rsidR="005275F4" w:rsidRDefault="005275F4" w:rsidP="008D34BE">
      <w:pPr>
        <w:rPr>
          <w:rFonts w:ascii="Verdana" w:hAnsi="Verdana"/>
          <w:sz w:val="22"/>
          <w:szCs w:val="22"/>
        </w:rPr>
      </w:pPr>
    </w:p>
    <w:p w14:paraId="62E2F821" w14:textId="77777777" w:rsidR="005275F4" w:rsidRDefault="005275F4" w:rsidP="008D34BE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Pr="005275F4">
        <w:rPr>
          <w:rFonts w:ascii="Verdana" w:hAnsi="Verdana"/>
          <w:sz w:val="22"/>
          <w:szCs w:val="22"/>
        </w:rPr>
        <w:t>he Return Sheet</w:t>
      </w:r>
      <w:r>
        <w:rPr>
          <w:rFonts w:ascii="Verdana" w:hAnsi="Verdana"/>
          <w:sz w:val="22"/>
          <w:szCs w:val="22"/>
        </w:rPr>
        <w:t xml:space="preserve"> completed with all sections you would like to quote/tender for</w:t>
      </w:r>
    </w:p>
    <w:p w14:paraId="3855F74F" w14:textId="77777777" w:rsidR="00C751ED" w:rsidRDefault="00C751ED" w:rsidP="00C751ED">
      <w:pPr>
        <w:pStyle w:val="ListParagraph"/>
        <w:ind w:left="795"/>
        <w:rPr>
          <w:rFonts w:ascii="Verdana" w:hAnsi="Verdana"/>
          <w:sz w:val="22"/>
          <w:szCs w:val="22"/>
        </w:rPr>
      </w:pPr>
    </w:p>
    <w:p w14:paraId="54FD6C10" w14:textId="6E0C8ACD" w:rsidR="005275F4" w:rsidRDefault="005662D6" w:rsidP="008D34BE">
      <w:pPr>
        <w:pStyle w:val="ListParagraph"/>
        <w:numPr>
          <w:ilvl w:val="0"/>
          <w:numId w:val="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Contractors Initial Questionnaire from the Management of Contractors Policy</w:t>
      </w:r>
    </w:p>
    <w:p w14:paraId="19277DE7" w14:textId="77777777" w:rsidR="005275F4" w:rsidRDefault="005275F4" w:rsidP="008D34BE">
      <w:pPr>
        <w:rPr>
          <w:rFonts w:ascii="Verdana" w:hAnsi="Verdana"/>
          <w:sz w:val="22"/>
          <w:szCs w:val="22"/>
        </w:rPr>
      </w:pPr>
    </w:p>
    <w:p w14:paraId="1B15C376" w14:textId="5A04DE5F" w:rsidR="005275F4" w:rsidRDefault="005275F4" w:rsidP="008D34B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 paperwork must be received</w:t>
      </w:r>
      <w:r w:rsidR="009B0D2C">
        <w:rPr>
          <w:rFonts w:ascii="Verdana" w:hAnsi="Verdana"/>
          <w:sz w:val="22"/>
          <w:szCs w:val="22"/>
        </w:rPr>
        <w:t xml:space="preserve">, </w:t>
      </w:r>
      <w:r w:rsidR="00C873A6">
        <w:rPr>
          <w:rFonts w:ascii="Verdana" w:hAnsi="Verdana"/>
          <w:sz w:val="22"/>
          <w:szCs w:val="22"/>
        </w:rPr>
        <w:t xml:space="preserve">in a sealed envelope marked </w:t>
      </w:r>
      <w:r w:rsidR="00C873A6" w:rsidRPr="00C0650D">
        <w:rPr>
          <w:rFonts w:ascii="Verdana" w:hAnsi="Verdana"/>
          <w:sz w:val="22"/>
          <w:szCs w:val="22"/>
        </w:rPr>
        <w:t>‘</w:t>
      </w:r>
      <w:r w:rsidR="001772FC" w:rsidRPr="00C0650D">
        <w:rPr>
          <w:rFonts w:ascii="Verdana" w:hAnsi="Verdana"/>
          <w:sz w:val="22"/>
          <w:szCs w:val="22"/>
        </w:rPr>
        <w:t>Tender</w:t>
      </w:r>
      <w:r w:rsidR="00C0650D" w:rsidRPr="00C0650D">
        <w:rPr>
          <w:rFonts w:ascii="Verdana" w:hAnsi="Verdana"/>
          <w:sz w:val="22"/>
          <w:szCs w:val="22"/>
        </w:rPr>
        <w:t xml:space="preserve"> for multi-disciplinary architectural and project management services</w:t>
      </w:r>
      <w:r w:rsidR="001772FC" w:rsidRPr="00C0650D">
        <w:rPr>
          <w:rFonts w:ascii="Verdana" w:hAnsi="Verdana"/>
          <w:sz w:val="22"/>
          <w:szCs w:val="22"/>
        </w:rPr>
        <w:t>’</w:t>
      </w:r>
      <w:r w:rsidR="009B0D2C" w:rsidRPr="00C0650D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in the Council Office by </w:t>
      </w:r>
      <w:r w:rsidR="00785379">
        <w:rPr>
          <w:rFonts w:ascii="Verdana" w:hAnsi="Verdana"/>
          <w:sz w:val="22"/>
          <w:szCs w:val="22"/>
        </w:rPr>
        <w:t>12 noon on Friday 14</w:t>
      </w:r>
      <w:r w:rsidR="00785379" w:rsidRPr="0012708B">
        <w:rPr>
          <w:rFonts w:ascii="Verdana" w:hAnsi="Verdana"/>
          <w:sz w:val="22"/>
          <w:szCs w:val="22"/>
          <w:vertAlign w:val="superscript"/>
        </w:rPr>
        <w:t>th</w:t>
      </w:r>
      <w:r w:rsidR="00785379">
        <w:rPr>
          <w:rFonts w:ascii="Verdana" w:hAnsi="Verdana"/>
          <w:sz w:val="22"/>
          <w:szCs w:val="22"/>
        </w:rPr>
        <w:t xml:space="preserve"> May 2021</w:t>
      </w:r>
      <w:r w:rsidR="00355BEE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78537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The paperwork can be </w:t>
      </w:r>
      <w:proofErr w:type="gramStart"/>
      <w:r>
        <w:rPr>
          <w:rFonts w:ascii="Verdana" w:hAnsi="Verdana"/>
          <w:sz w:val="22"/>
          <w:szCs w:val="22"/>
        </w:rPr>
        <w:t>posted</w:t>
      </w:r>
      <w:proofErr w:type="gramEnd"/>
      <w:r>
        <w:rPr>
          <w:rFonts w:ascii="Verdana" w:hAnsi="Verdana"/>
          <w:sz w:val="22"/>
          <w:szCs w:val="22"/>
        </w:rPr>
        <w:t xml:space="preserve"> or hand delivered.</w:t>
      </w:r>
    </w:p>
    <w:p w14:paraId="2CF856B7" w14:textId="77777777" w:rsidR="009B0D2C" w:rsidRDefault="009B0D2C" w:rsidP="008D34BE">
      <w:pPr>
        <w:rPr>
          <w:rFonts w:ascii="Verdana" w:hAnsi="Verdana"/>
          <w:sz w:val="22"/>
          <w:szCs w:val="22"/>
        </w:rPr>
      </w:pPr>
    </w:p>
    <w:p w14:paraId="4E2383F2" w14:textId="77777777" w:rsidR="00F77A9E" w:rsidRDefault="00F77A9E" w:rsidP="00F77A9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Illogan Parish Council reserves the right to obtain references and complete Companies House or other relevant searches.</w:t>
      </w:r>
    </w:p>
    <w:p w14:paraId="4389B01C" w14:textId="77777777" w:rsidR="009B0D2C" w:rsidRDefault="009B0D2C" w:rsidP="008D34BE">
      <w:pPr>
        <w:rPr>
          <w:rFonts w:ascii="Verdana" w:hAnsi="Verdana"/>
          <w:sz w:val="22"/>
          <w:szCs w:val="22"/>
        </w:rPr>
      </w:pPr>
    </w:p>
    <w:p w14:paraId="1435E9CE" w14:textId="77777777" w:rsidR="009B0D2C" w:rsidRPr="005275F4" w:rsidRDefault="009B0D2C" w:rsidP="008D34B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If you have any queries please do not hesitate to contact the Clerk, Sarah Willsher, using the above contact details.</w:t>
      </w:r>
    </w:p>
    <w:p w14:paraId="7357502F" w14:textId="77777777" w:rsidR="005275F4" w:rsidRPr="00CB7629" w:rsidRDefault="005275F4" w:rsidP="008D34BE">
      <w:pPr>
        <w:rPr>
          <w:rFonts w:ascii="Verdana" w:hAnsi="Verdana"/>
          <w:sz w:val="22"/>
          <w:szCs w:val="22"/>
        </w:rPr>
      </w:pPr>
    </w:p>
    <w:p w14:paraId="77AC1ECC" w14:textId="77777777" w:rsidR="00CB7629" w:rsidRDefault="00CB7629" w:rsidP="008D34BE">
      <w:pPr>
        <w:rPr>
          <w:rFonts w:ascii="Verdana" w:hAnsi="Verdana"/>
          <w:b/>
          <w:sz w:val="28"/>
          <w:szCs w:val="22"/>
        </w:rPr>
      </w:pPr>
      <w:r>
        <w:rPr>
          <w:rFonts w:ascii="Verdana" w:hAnsi="Verdana"/>
          <w:b/>
          <w:sz w:val="28"/>
          <w:szCs w:val="22"/>
        </w:rPr>
        <w:br w:type="page"/>
      </w:r>
    </w:p>
    <w:p w14:paraId="16E5E8FF" w14:textId="77777777" w:rsidR="0003707D" w:rsidRPr="0003707D" w:rsidRDefault="0003707D" w:rsidP="0003707D">
      <w:pPr>
        <w:rPr>
          <w:rFonts w:ascii="Verdana" w:hAnsi="Verdana"/>
          <w:b/>
          <w:sz w:val="36"/>
          <w:szCs w:val="22"/>
        </w:rPr>
      </w:pPr>
      <w:r w:rsidRPr="0003707D">
        <w:rPr>
          <w:rFonts w:ascii="Verdana" w:hAnsi="Verdana"/>
          <w:b/>
          <w:sz w:val="36"/>
          <w:szCs w:val="22"/>
        </w:rPr>
        <w:lastRenderedPageBreak/>
        <w:t>TENDER FOR MULTI-DISCIPLINARY ARCHITECTURAL AND PROJECT MANAGEMENT SERVICES</w:t>
      </w:r>
    </w:p>
    <w:p w14:paraId="7396B94D" w14:textId="77777777" w:rsidR="008454DF" w:rsidRDefault="008454DF" w:rsidP="008D34BE">
      <w:pPr>
        <w:rPr>
          <w:rFonts w:ascii="Verdana" w:hAnsi="Verdana"/>
          <w:b/>
          <w:szCs w:val="22"/>
        </w:rPr>
      </w:pPr>
    </w:p>
    <w:p w14:paraId="784FA147" w14:textId="77777777" w:rsidR="00582C5D" w:rsidRDefault="00582C5D" w:rsidP="008D34BE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Objectives</w:t>
      </w:r>
    </w:p>
    <w:p w14:paraId="21EB069F" w14:textId="77777777" w:rsidR="00582C5D" w:rsidRPr="00865370" w:rsidRDefault="00582C5D" w:rsidP="008D34BE">
      <w:pPr>
        <w:rPr>
          <w:rFonts w:ascii="Verdana" w:hAnsi="Verdana"/>
          <w:sz w:val="22"/>
          <w:szCs w:val="22"/>
        </w:rPr>
      </w:pPr>
    </w:p>
    <w:p w14:paraId="00D5F2FE" w14:textId="4F8F1F18" w:rsidR="00C0650D" w:rsidRDefault="00C0650D" w:rsidP="00C0650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To provide multi-disciplinary architectural and project management services from design to completion of a Parish Council Office and meeting space at Illogan Park, An Vownder, Illogan.  All build types including modular, </w:t>
      </w:r>
      <w:proofErr w:type="gramStart"/>
      <w:r>
        <w:rPr>
          <w:rFonts w:ascii="Verdana" w:hAnsi="Verdana"/>
          <w:sz w:val="22"/>
        </w:rPr>
        <w:t>traditional</w:t>
      </w:r>
      <w:proofErr w:type="gramEnd"/>
      <w:r>
        <w:rPr>
          <w:rFonts w:ascii="Verdana" w:hAnsi="Verdana"/>
          <w:sz w:val="22"/>
        </w:rPr>
        <w:t xml:space="preserve"> and non-traditional methods (such as prefabricated offsite units) need to be considered.</w:t>
      </w:r>
    </w:p>
    <w:p w14:paraId="40A8C5BE" w14:textId="25B6E4B0" w:rsidR="00C0650D" w:rsidRDefault="00C0650D" w:rsidP="00C0650D">
      <w:pPr>
        <w:rPr>
          <w:rFonts w:ascii="Verdana" w:hAnsi="Verdana"/>
          <w:sz w:val="22"/>
        </w:rPr>
      </w:pPr>
    </w:p>
    <w:p w14:paraId="74700588" w14:textId="0AB2BBD7" w:rsidR="00C0650D" w:rsidRPr="008454DF" w:rsidRDefault="00C0650D" w:rsidP="00C0650D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It is anticipated that the building will be single storey, around 45 x 25 ft, include office space, meeting room, kitchenette, toilet facilities, disabled access and will be in keeping with the local area.</w:t>
      </w:r>
    </w:p>
    <w:p w14:paraId="073FFE73" w14:textId="77777777" w:rsidR="00E607F3" w:rsidRDefault="00E607F3" w:rsidP="008D34BE">
      <w:pPr>
        <w:rPr>
          <w:rFonts w:ascii="Verdana" w:hAnsi="Verdana"/>
          <w:sz w:val="22"/>
          <w:szCs w:val="22"/>
        </w:rPr>
      </w:pPr>
    </w:p>
    <w:p w14:paraId="3D113B19" w14:textId="06E84AD6" w:rsidR="0017448D" w:rsidRDefault="00E851FD" w:rsidP="008D34BE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Description</w:t>
      </w:r>
    </w:p>
    <w:p w14:paraId="188BA26D" w14:textId="646AA649" w:rsidR="00C0650D" w:rsidRDefault="00C0650D" w:rsidP="008D34BE">
      <w:pPr>
        <w:rPr>
          <w:rFonts w:ascii="Verdana" w:hAnsi="Verdana"/>
          <w:b/>
          <w:szCs w:val="22"/>
        </w:rPr>
      </w:pPr>
    </w:p>
    <w:p w14:paraId="754C3F26" w14:textId="38A8F375" w:rsidR="00C0650D" w:rsidRPr="00C0650D" w:rsidRDefault="00C0650D" w:rsidP="00C0650D">
      <w:pPr>
        <w:rPr>
          <w:rFonts w:ascii="Verdana" w:hAnsi="Verdana"/>
          <w:b/>
          <w:sz w:val="22"/>
        </w:rPr>
      </w:pPr>
      <w:r>
        <w:rPr>
          <w:rFonts w:ascii="Verdana" w:hAnsi="Verdana"/>
          <w:bCs/>
          <w:sz w:val="22"/>
        </w:rPr>
        <w:t xml:space="preserve">Illogan Parish Council are </w:t>
      </w:r>
      <w:r w:rsidRPr="00C0650D">
        <w:rPr>
          <w:rFonts w:ascii="Verdana" w:hAnsi="Verdana"/>
          <w:bCs/>
          <w:sz w:val="22"/>
        </w:rPr>
        <w:t>seeking a priced proposal to deliver the works and services and naming the “competent persons” to be allocated.</w:t>
      </w:r>
    </w:p>
    <w:p w14:paraId="6A7A2924" w14:textId="091F7D43" w:rsidR="00C0650D" w:rsidRPr="00C0650D" w:rsidRDefault="00C0650D" w:rsidP="008D34BE">
      <w:pPr>
        <w:rPr>
          <w:rFonts w:ascii="Verdana" w:hAnsi="Verdana"/>
          <w:bCs/>
          <w:sz w:val="22"/>
        </w:rPr>
      </w:pPr>
    </w:p>
    <w:p w14:paraId="4B221FF0" w14:textId="0465E0D0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 xml:space="preserve">Confirm the requirements of the Parish Council (floor areas, outline appearance, boundaries, </w:t>
      </w:r>
      <w:proofErr w:type="gramStart"/>
      <w:r w:rsidRPr="00C0650D">
        <w:rPr>
          <w:rFonts w:ascii="Verdana" w:hAnsi="Verdana"/>
          <w:sz w:val="22"/>
          <w:szCs w:val="22"/>
        </w:rPr>
        <w:t>access</w:t>
      </w:r>
      <w:proofErr w:type="gramEnd"/>
      <w:r w:rsidRPr="00C0650D">
        <w:rPr>
          <w:rFonts w:ascii="Verdana" w:hAnsi="Verdana"/>
          <w:sz w:val="22"/>
          <w:szCs w:val="22"/>
        </w:rPr>
        <w:t xml:space="preserve"> and egress, etc).</w:t>
      </w:r>
    </w:p>
    <w:p w14:paraId="536E38D1" w14:textId="77777777" w:rsidR="00C0650D" w:rsidRPr="00C0650D" w:rsidRDefault="00C0650D" w:rsidP="00C0650D">
      <w:pPr>
        <w:pStyle w:val="ListParagraph"/>
        <w:ind w:left="567"/>
        <w:rPr>
          <w:rFonts w:ascii="Verdana" w:hAnsi="Verdana"/>
          <w:sz w:val="22"/>
          <w:szCs w:val="22"/>
        </w:rPr>
      </w:pPr>
    </w:p>
    <w:p w14:paraId="773016CC" w14:textId="5C022905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Provide a scheme Design/Options and budget costs for consultations with you.</w:t>
      </w:r>
    </w:p>
    <w:p w14:paraId="61399F66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0AE77D6F" w14:textId="7A3B6B3C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Finalise the scheme design and seek your approvals</w:t>
      </w:r>
    </w:p>
    <w:p w14:paraId="5FA3AEEC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6DC3BF66" w14:textId="4E4DAEB5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Planning Application support.</w:t>
      </w:r>
    </w:p>
    <w:p w14:paraId="0C945D18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3ABB6DAD" w14:textId="56C605F9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Detailed Design and Building Regulations</w:t>
      </w:r>
    </w:p>
    <w:p w14:paraId="7C7EE6DD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3A0E00FF" w14:textId="6F43938B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Drawings and Specifications for a JCT Form of Contract (without quantities)</w:t>
      </w:r>
    </w:p>
    <w:p w14:paraId="68DDEF6E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46D3F89B" w14:textId="4E66A604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Confirm with the Council a Tender submission and Tender List.</w:t>
      </w:r>
    </w:p>
    <w:p w14:paraId="1F89680A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783C9175" w14:textId="3CB66155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Issue tender</w:t>
      </w:r>
      <w:r w:rsidR="00D822B5">
        <w:rPr>
          <w:rFonts w:ascii="Verdana" w:hAnsi="Verdana"/>
          <w:sz w:val="22"/>
          <w:szCs w:val="22"/>
        </w:rPr>
        <w:t xml:space="preserve"> including on Contract Finder</w:t>
      </w:r>
      <w:r w:rsidRPr="00C0650D">
        <w:rPr>
          <w:rFonts w:ascii="Verdana" w:hAnsi="Verdana"/>
          <w:sz w:val="22"/>
          <w:szCs w:val="22"/>
        </w:rPr>
        <w:t>, advise on contractor appointment.</w:t>
      </w:r>
    </w:p>
    <w:p w14:paraId="5A1E2443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5E194442" w14:textId="4B0E19CE" w:rsidR="00C0650D" w:rsidRPr="00C0650D" w:rsidRDefault="00C0650D" w:rsidP="000809B2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t>Oversee Construction and sign off.</w:t>
      </w:r>
    </w:p>
    <w:p w14:paraId="744C9E1D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0520235E" w14:textId="77777777" w:rsidR="00C0650D" w:rsidRPr="00C0650D" w:rsidRDefault="00C0650D" w:rsidP="00C0650D">
      <w:pPr>
        <w:pStyle w:val="ListParagraph"/>
        <w:numPr>
          <w:ilvl w:val="0"/>
          <w:numId w:val="43"/>
        </w:numPr>
        <w:ind w:left="567" w:hanging="567"/>
        <w:rPr>
          <w:rFonts w:ascii="Verdana" w:hAnsi="Verdana"/>
          <w:sz w:val="22"/>
          <w:szCs w:val="22"/>
        </w:rPr>
      </w:pPr>
      <w:r w:rsidRPr="00C0650D">
        <w:rPr>
          <w:rFonts w:ascii="Verdana" w:hAnsi="Verdana"/>
          <w:sz w:val="22"/>
          <w:szCs w:val="22"/>
        </w:rPr>
        <w:lastRenderedPageBreak/>
        <w:t>Throughout, act as the Project Manager and Principal Designer under the CDM Regulations</w:t>
      </w:r>
    </w:p>
    <w:p w14:paraId="3CF97F80" w14:textId="77777777" w:rsidR="00C0650D" w:rsidRPr="00C0650D" w:rsidRDefault="00C0650D" w:rsidP="00C0650D">
      <w:pPr>
        <w:pStyle w:val="ListParagraph"/>
        <w:rPr>
          <w:rFonts w:ascii="Verdana" w:hAnsi="Verdana"/>
          <w:sz w:val="22"/>
          <w:szCs w:val="22"/>
        </w:rPr>
      </w:pPr>
    </w:p>
    <w:p w14:paraId="6AF17DAF" w14:textId="77777777" w:rsidR="008521EF" w:rsidRDefault="008521EF" w:rsidP="008D34BE">
      <w:pPr>
        <w:rPr>
          <w:rFonts w:ascii="Verdana" w:hAnsi="Verdana"/>
          <w:sz w:val="22"/>
          <w:szCs w:val="22"/>
        </w:rPr>
      </w:pPr>
    </w:p>
    <w:p w14:paraId="4D6F8E8C" w14:textId="77777777" w:rsidR="003D0DFF" w:rsidRDefault="00AD735B" w:rsidP="008D34BE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Specifications</w:t>
      </w:r>
    </w:p>
    <w:p w14:paraId="4BBC60F5" w14:textId="77777777" w:rsidR="00AD735B" w:rsidRPr="00AD735B" w:rsidRDefault="00AD735B" w:rsidP="008D34BE">
      <w:pPr>
        <w:rPr>
          <w:rFonts w:ascii="Verdana" w:hAnsi="Verdana"/>
          <w:sz w:val="22"/>
          <w:szCs w:val="22"/>
        </w:rPr>
      </w:pPr>
    </w:p>
    <w:p w14:paraId="14E07784" w14:textId="0E229559" w:rsidR="009E24E1" w:rsidRPr="00EE70D9" w:rsidRDefault="00EE70D9" w:rsidP="00EE70D9">
      <w:pPr>
        <w:rPr>
          <w:rFonts w:ascii="Verdana" w:hAnsi="Verdana"/>
          <w:sz w:val="22"/>
          <w:szCs w:val="22"/>
        </w:rPr>
      </w:pPr>
      <w:r w:rsidRPr="00EE70D9">
        <w:rPr>
          <w:rFonts w:ascii="Verdana" w:hAnsi="Verdana"/>
          <w:sz w:val="22"/>
          <w:szCs w:val="22"/>
        </w:rPr>
        <w:t xml:space="preserve">All </w:t>
      </w:r>
      <w:r>
        <w:rPr>
          <w:rFonts w:ascii="Verdana" w:hAnsi="Verdana"/>
          <w:sz w:val="22"/>
          <w:szCs w:val="22"/>
        </w:rPr>
        <w:t>works must be completed in line with national guidelines and by suitably qualified and insured persons.</w:t>
      </w:r>
      <w:r w:rsidR="001B772C">
        <w:rPr>
          <w:rFonts w:ascii="Verdana" w:hAnsi="Verdana"/>
          <w:sz w:val="22"/>
          <w:szCs w:val="22"/>
        </w:rPr>
        <w:t xml:space="preserve">  Contractors must have an up to date and valid waste </w:t>
      </w:r>
      <w:proofErr w:type="gramStart"/>
      <w:r w:rsidR="001B772C">
        <w:rPr>
          <w:rFonts w:ascii="Verdana" w:hAnsi="Verdana"/>
          <w:sz w:val="22"/>
          <w:szCs w:val="22"/>
        </w:rPr>
        <w:t>carriers</w:t>
      </w:r>
      <w:proofErr w:type="gramEnd"/>
      <w:r w:rsidR="001B772C">
        <w:rPr>
          <w:rFonts w:ascii="Verdana" w:hAnsi="Verdana"/>
          <w:sz w:val="22"/>
          <w:szCs w:val="22"/>
        </w:rPr>
        <w:t xml:space="preserve"> licence, appr</w:t>
      </w:r>
      <w:r w:rsidR="00F77A9E">
        <w:rPr>
          <w:rFonts w:ascii="Verdana" w:hAnsi="Verdana"/>
          <w:sz w:val="22"/>
          <w:szCs w:val="22"/>
        </w:rPr>
        <w:t>opr</w:t>
      </w:r>
      <w:r w:rsidR="008454DF">
        <w:rPr>
          <w:rFonts w:ascii="Verdana" w:hAnsi="Verdana"/>
          <w:sz w:val="22"/>
          <w:szCs w:val="22"/>
        </w:rPr>
        <w:t>iate equipment and machinery,</w:t>
      </w:r>
      <w:r w:rsidR="00F77A9E">
        <w:rPr>
          <w:rFonts w:ascii="Verdana" w:hAnsi="Verdana"/>
          <w:sz w:val="22"/>
          <w:szCs w:val="22"/>
        </w:rPr>
        <w:t xml:space="preserve"> be able to satisfy all appropriate health and safety requirements including COSHH</w:t>
      </w:r>
      <w:r w:rsidR="000C3FC9">
        <w:rPr>
          <w:rFonts w:ascii="Verdana" w:hAnsi="Verdana"/>
          <w:sz w:val="22"/>
          <w:szCs w:val="22"/>
        </w:rPr>
        <w:t>, CDM Regulations</w:t>
      </w:r>
      <w:r w:rsidR="00F77A9E">
        <w:rPr>
          <w:rFonts w:ascii="Verdana" w:hAnsi="Verdana"/>
          <w:sz w:val="22"/>
          <w:szCs w:val="22"/>
        </w:rPr>
        <w:t xml:space="preserve"> etc and all appropriate competency certificates.</w:t>
      </w:r>
      <w:r w:rsidR="00D822B5">
        <w:rPr>
          <w:rFonts w:ascii="Verdana" w:hAnsi="Verdana"/>
          <w:sz w:val="22"/>
          <w:szCs w:val="22"/>
        </w:rPr>
        <w:t xml:space="preserve">  The successful contractor must provide c</w:t>
      </w:r>
      <w:r w:rsidR="00D822B5" w:rsidRPr="00D822B5">
        <w:rPr>
          <w:rFonts w:ascii="Verdana" w:hAnsi="Verdana"/>
          <w:sz w:val="22"/>
          <w:szCs w:val="22"/>
        </w:rPr>
        <w:t>opies of Professional Indemnity Insurance to £1m minimum.</w:t>
      </w:r>
    </w:p>
    <w:p w14:paraId="0255B4A2" w14:textId="77777777" w:rsidR="00AD735B" w:rsidRPr="00AD735B" w:rsidRDefault="00AD735B" w:rsidP="008D34BE">
      <w:pPr>
        <w:rPr>
          <w:rFonts w:ascii="Verdana" w:hAnsi="Verdana"/>
          <w:sz w:val="22"/>
          <w:szCs w:val="22"/>
        </w:rPr>
      </w:pPr>
    </w:p>
    <w:p w14:paraId="2CFF6EBD" w14:textId="77777777" w:rsidR="002977C7" w:rsidRDefault="002977C7" w:rsidP="00833836">
      <w:pPr>
        <w:rPr>
          <w:rFonts w:ascii="Verdana" w:hAnsi="Verdana"/>
          <w:sz w:val="22"/>
          <w:szCs w:val="22"/>
        </w:rPr>
      </w:pPr>
      <w:r w:rsidRPr="0017448D">
        <w:rPr>
          <w:rFonts w:ascii="Verdana" w:hAnsi="Verdana"/>
          <w:sz w:val="22"/>
          <w:szCs w:val="22"/>
        </w:rPr>
        <w:br w:type="page"/>
      </w:r>
    </w:p>
    <w:p w14:paraId="720BBBA2" w14:textId="77777777" w:rsidR="0003707D" w:rsidRPr="0003707D" w:rsidRDefault="0003707D" w:rsidP="0003707D">
      <w:pPr>
        <w:rPr>
          <w:rFonts w:ascii="Verdana" w:hAnsi="Verdana"/>
          <w:b/>
          <w:sz w:val="36"/>
          <w:szCs w:val="22"/>
        </w:rPr>
      </w:pPr>
      <w:r w:rsidRPr="0003707D">
        <w:rPr>
          <w:rFonts w:ascii="Verdana" w:hAnsi="Verdana"/>
          <w:b/>
          <w:sz w:val="36"/>
          <w:szCs w:val="22"/>
        </w:rPr>
        <w:lastRenderedPageBreak/>
        <w:t>TENDER FOR MULTI-DISCIPLINARY ARCHITECTURAL AND PROJECT MANAGEMENT SERVICES</w:t>
      </w:r>
    </w:p>
    <w:p w14:paraId="0DE24DE3" w14:textId="77777777" w:rsidR="002977C7" w:rsidRPr="0064388E" w:rsidRDefault="002977C7" w:rsidP="008D34BE">
      <w:pPr>
        <w:rPr>
          <w:rFonts w:ascii="Verdana" w:hAnsi="Verdana"/>
          <w:sz w:val="22"/>
          <w:szCs w:val="22"/>
        </w:rPr>
      </w:pPr>
    </w:p>
    <w:p w14:paraId="3DD2C7F2" w14:textId="77777777" w:rsidR="002977C7" w:rsidRPr="0064388E" w:rsidRDefault="002977C7" w:rsidP="008D34BE">
      <w:pPr>
        <w:rPr>
          <w:rFonts w:ascii="Verdana" w:hAnsi="Verdana"/>
          <w:b/>
          <w:sz w:val="36"/>
          <w:szCs w:val="22"/>
        </w:rPr>
      </w:pPr>
      <w:r w:rsidRPr="0064388E">
        <w:rPr>
          <w:rFonts w:ascii="Verdana" w:hAnsi="Verdana"/>
          <w:b/>
          <w:sz w:val="36"/>
          <w:szCs w:val="22"/>
        </w:rPr>
        <w:t>Return Sheet</w:t>
      </w:r>
    </w:p>
    <w:p w14:paraId="5A4D5785" w14:textId="77777777" w:rsidR="002977C7" w:rsidRPr="00E607F3" w:rsidRDefault="002977C7" w:rsidP="008D34BE">
      <w:pPr>
        <w:rPr>
          <w:rFonts w:ascii="Verdana" w:hAnsi="Verdana"/>
          <w:b/>
          <w:sz w:val="16"/>
          <w:szCs w:val="22"/>
          <w:highlight w:val="yellow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4077"/>
        <w:gridCol w:w="6413"/>
      </w:tblGrid>
      <w:tr w:rsidR="002977C7" w:rsidRPr="00E607F3" w14:paraId="000A00BD" w14:textId="77777777" w:rsidTr="004766DD">
        <w:tc>
          <w:tcPr>
            <w:tcW w:w="4077" w:type="dxa"/>
          </w:tcPr>
          <w:p w14:paraId="64236387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  <w:permStart w:id="1657279127" w:edGrp="everyone"/>
            <w:r w:rsidRPr="0064388E">
              <w:rPr>
                <w:rFonts w:ascii="Verdana" w:hAnsi="Verdana"/>
                <w:b/>
                <w:sz w:val="22"/>
              </w:rPr>
              <w:t>Company Name:</w:t>
            </w:r>
          </w:p>
        </w:tc>
        <w:tc>
          <w:tcPr>
            <w:tcW w:w="6413" w:type="dxa"/>
          </w:tcPr>
          <w:p w14:paraId="3CAE268F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061F7D35" w14:textId="77777777" w:rsidTr="004766DD">
        <w:tc>
          <w:tcPr>
            <w:tcW w:w="4077" w:type="dxa"/>
          </w:tcPr>
          <w:p w14:paraId="1ACAFC66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78418F33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5535CC5D" w14:textId="77777777" w:rsidTr="004766DD">
        <w:tc>
          <w:tcPr>
            <w:tcW w:w="4077" w:type="dxa"/>
          </w:tcPr>
          <w:p w14:paraId="01132077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  <w:r w:rsidRPr="0064388E">
              <w:rPr>
                <w:rFonts w:ascii="Verdana" w:hAnsi="Verdana"/>
                <w:b/>
                <w:sz w:val="22"/>
              </w:rPr>
              <w:t>Contact Name:</w:t>
            </w:r>
          </w:p>
        </w:tc>
        <w:tc>
          <w:tcPr>
            <w:tcW w:w="6413" w:type="dxa"/>
          </w:tcPr>
          <w:p w14:paraId="55D13046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46219F02" w14:textId="77777777" w:rsidTr="004766DD">
        <w:tc>
          <w:tcPr>
            <w:tcW w:w="4077" w:type="dxa"/>
          </w:tcPr>
          <w:p w14:paraId="0BEDF669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4312DFD4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2975952D" w14:textId="77777777" w:rsidTr="004766DD">
        <w:tc>
          <w:tcPr>
            <w:tcW w:w="4077" w:type="dxa"/>
          </w:tcPr>
          <w:p w14:paraId="12DDE526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  <w:r w:rsidRPr="0064388E">
              <w:rPr>
                <w:rFonts w:ascii="Verdana" w:hAnsi="Verdana"/>
                <w:b/>
                <w:sz w:val="22"/>
              </w:rPr>
              <w:t>Company Address:</w:t>
            </w:r>
          </w:p>
        </w:tc>
        <w:tc>
          <w:tcPr>
            <w:tcW w:w="6413" w:type="dxa"/>
          </w:tcPr>
          <w:p w14:paraId="65AC98FA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2E5040C4" w14:textId="77777777" w:rsidTr="004766DD">
        <w:tc>
          <w:tcPr>
            <w:tcW w:w="4077" w:type="dxa"/>
          </w:tcPr>
          <w:p w14:paraId="1EE89779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5C07B24E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2DAD0A8C" w14:textId="77777777" w:rsidTr="004766DD">
        <w:tc>
          <w:tcPr>
            <w:tcW w:w="4077" w:type="dxa"/>
          </w:tcPr>
          <w:p w14:paraId="57D15E4B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161B3AD7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190BCA97" w14:textId="77777777" w:rsidTr="004766DD">
        <w:tc>
          <w:tcPr>
            <w:tcW w:w="4077" w:type="dxa"/>
          </w:tcPr>
          <w:p w14:paraId="627A586D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0A9F36F3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572FB697" w14:textId="77777777" w:rsidTr="004766DD">
        <w:tc>
          <w:tcPr>
            <w:tcW w:w="4077" w:type="dxa"/>
          </w:tcPr>
          <w:p w14:paraId="7467D32D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4E1D5AC2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33231CE1" w14:textId="77777777" w:rsidTr="004766DD">
        <w:tc>
          <w:tcPr>
            <w:tcW w:w="4077" w:type="dxa"/>
          </w:tcPr>
          <w:p w14:paraId="5C7CB132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  <w:r w:rsidRPr="0064388E">
              <w:rPr>
                <w:rFonts w:ascii="Verdana" w:hAnsi="Verdana"/>
                <w:b/>
                <w:sz w:val="22"/>
              </w:rPr>
              <w:t>Company Email Address:</w:t>
            </w:r>
          </w:p>
        </w:tc>
        <w:tc>
          <w:tcPr>
            <w:tcW w:w="6413" w:type="dxa"/>
          </w:tcPr>
          <w:p w14:paraId="36A6AC0C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72738032" w14:textId="77777777" w:rsidTr="004766DD">
        <w:tc>
          <w:tcPr>
            <w:tcW w:w="4077" w:type="dxa"/>
          </w:tcPr>
          <w:p w14:paraId="6517B961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5A2FAFAE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7BC88442" w14:textId="77777777" w:rsidTr="004766DD">
        <w:tc>
          <w:tcPr>
            <w:tcW w:w="4077" w:type="dxa"/>
          </w:tcPr>
          <w:p w14:paraId="540A0423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  <w:r w:rsidRPr="0064388E">
              <w:rPr>
                <w:rFonts w:ascii="Verdana" w:hAnsi="Verdana"/>
                <w:b/>
                <w:sz w:val="22"/>
              </w:rPr>
              <w:t>Company Telephone Number(s):</w:t>
            </w:r>
          </w:p>
        </w:tc>
        <w:tc>
          <w:tcPr>
            <w:tcW w:w="6413" w:type="dxa"/>
          </w:tcPr>
          <w:p w14:paraId="1F4D83DD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0A1279B3" w14:textId="77777777" w:rsidTr="004766DD">
        <w:tc>
          <w:tcPr>
            <w:tcW w:w="4077" w:type="dxa"/>
          </w:tcPr>
          <w:p w14:paraId="5686C30C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0AF592EE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62330358" w14:textId="77777777" w:rsidTr="004766DD">
        <w:tc>
          <w:tcPr>
            <w:tcW w:w="4077" w:type="dxa"/>
          </w:tcPr>
          <w:p w14:paraId="01D37537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6413" w:type="dxa"/>
          </w:tcPr>
          <w:p w14:paraId="28446066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</w:p>
        </w:tc>
      </w:tr>
      <w:tr w:rsidR="002977C7" w:rsidRPr="00E607F3" w14:paraId="0C690FBA" w14:textId="77777777" w:rsidTr="004766DD">
        <w:tc>
          <w:tcPr>
            <w:tcW w:w="4077" w:type="dxa"/>
          </w:tcPr>
          <w:p w14:paraId="5A143317" w14:textId="77777777" w:rsidR="002977C7" w:rsidRPr="0064388E" w:rsidRDefault="002977C7" w:rsidP="008D34BE">
            <w:pPr>
              <w:rPr>
                <w:rFonts w:ascii="Verdana" w:hAnsi="Verdana"/>
                <w:b/>
                <w:sz w:val="22"/>
              </w:rPr>
            </w:pPr>
            <w:r w:rsidRPr="0064388E">
              <w:rPr>
                <w:rFonts w:ascii="Verdana" w:hAnsi="Verdana"/>
                <w:b/>
                <w:sz w:val="22"/>
              </w:rPr>
              <w:t xml:space="preserve">I confirm that I </w:t>
            </w:r>
            <w:proofErr w:type="gramStart"/>
            <w:r w:rsidRPr="0064388E">
              <w:rPr>
                <w:rFonts w:ascii="Verdana" w:hAnsi="Verdana"/>
                <w:b/>
                <w:sz w:val="22"/>
              </w:rPr>
              <w:t>am able to</w:t>
            </w:r>
            <w:proofErr w:type="gramEnd"/>
            <w:r w:rsidRPr="0064388E">
              <w:rPr>
                <w:rFonts w:ascii="Verdana" w:hAnsi="Verdana"/>
                <w:b/>
                <w:sz w:val="22"/>
              </w:rPr>
              <w:t xml:space="preserve"> comply with all Health and Safety Requirements</w:t>
            </w:r>
          </w:p>
        </w:tc>
        <w:tc>
          <w:tcPr>
            <w:tcW w:w="6413" w:type="dxa"/>
          </w:tcPr>
          <w:p w14:paraId="53F8D751" w14:textId="77777777" w:rsidR="002977C7" w:rsidRPr="0064388E" w:rsidRDefault="002977C7" w:rsidP="008D34BE">
            <w:pPr>
              <w:rPr>
                <w:rFonts w:ascii="Verdana" w:hAnsi="Verdana"/>
                <w:sz w:val="22"/>
              </w:rPr>
            </w:pPr>
            <w:r w:rsidRPr="0064388E">
              <w:rPr>
                <w:rFonts w:ascii="Verdana" w:hAnsi="Verdana"/>
                <w:sz w:val="22"/>
              </w:rPr>
              <w:t>Y/N</w:t>
            </w:r>
          </w:p>
        </w:tc>
      </w:tr>
    </w:tbl>
    <w:p w14:paraId="358D091E" w14:textId="77777777" w:rsidR="002977C7" w:rsidRPr="00E607F3" w:rsidRDefault="002977C7" w:rsidP="008D34BE">
      <w:pPr>
        <w:rPr>
          <w:rFonts w:ascii="Verdana" w:hAnsi="Verdana"/>
          <w:sz w:val="16"/>
          <w:szCs w:val="22"/>
          <w:highlight w:val="yellow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4110"/>
        <w:gridCol w:w="2268"/>
        <w:gridCol w:w="2268"/>
      </w:tblGrid>
      <w:tr w:rsidR="00A94E1E" w:rsidRPr="00E607F3" w14:paraId="21C4924D" w14:textId="77777777" w:rsidTr="00A94E1E">
        <w:tc>
          <w:tcPr>
            <w:tcW w:w="8222" w:type="dxa"/>
            <w:gridSpan w:val="3"/>
          </w:tcPr>
          <w:permEnd w:id="1657279127"/>
          <w:p w14:paraId="7EA3A6BA" w14:textId="77777777" w:rsidR="00A94E1E" w:rsidRPr="0064388E" w:rsidRDefault="00A94E1E" w:rsidP="00EE70D9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Please explain how you will complete the work:</w:t>
            </w:r>
          </w:p>
        </w:tc>
        <w:tc>
          <w:tcPr>
            <w:tcW w:w="2268" w:type="dxa"/>
          </w:tcPr>
          <w:p w14:paraId="67401DD0" w14:textId="77777777" w:rsidR="00A94E1E" w:rsidRDefault="00A94E1E" w:rsidP="00EE70D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34C97" w:rsidRPr="00E607F3" w14:paraId="1E70E910" w14:textId="77777777" w:rsidTr="00EC772F">
        <w:tc>
          <w:tcPr>
            <w:tcW w:w="10490" w:type="dxa"/>
            <w:gridSpan w:val="4"/>
          </w:tcPr>
          <w:p w14:paraId="0D2D505E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311598830" w:edGrp="everyone" w:colFirst="0" w:colLast="0"/>
          </w:p>
        </w:tc>
      </w:tr>
      <w:tr w:rsidR="00734C97" w:rsidRPr="00E607F3" w14:paraId="4823C0FA" w14:textId="77777777" w:rsidTr="00EC772F">
        <w:tc>
          <w:tcPr>
            <w:tcW w:w="10490" w:type="dxa"/>
            <w:gridSpan w:val="4"/>
          </w:tcPr>
          <w:p w14:paraId="6CA9C627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022384298" w:edGrp="everyone" w:colFirst="0" w:colLast="0"/>
            <w:permEnd w:id="1311598830"/>
          </w:p>
        </w:tc>
      </w:tr>
      <w:tr w:rsidR="00734C97" w:rsidRPr="00E607F3" w14:paraId="3B758835" w14:textId="77777777" w:rsidTr="00EC772F">
        <w:tc>
          <w:tcPr>
            <w:tcW w:w="10490" w:type="dxa"/>
            <w:gridSpan w:val="4"/>
          </w:tcPr>
          <w:p w14:paraId="1EAF0593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385711172" w:edGrp="everyone" w:colFirst="0" w:colLast="0"/>
            <w:permEnd w:id="1022384298"/>
          </w:p>
        </w:tc>
      </w:tr>
      <w:tr w:rsidR="00734C97" w:rsidRPr="00E607F3" w14:paraId="73C938E3" w14:textId="77777777" w:rsidTr="00EC772F">
        <w:tc>
          <w:tcPr>
            <w:tcW w:w="10490" w:type="dxa"/>
            <w:gridSpan w:val="4"/>
          </w:tcPr>
          <w:p w14:paraId="26F72EC0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611325887" w:edGrp="everyone" w:colFirst="0" w:colLast="0"/>
            <w:permEnd w:id="385711172"/>
          </w:p>
        </w:tc>
      </w:tr>
      <w:tr w:rsidR="00734C97" w:rsidRPr="00E607F3" w14:paraId="3669CF62" w14:textId="77777777" w:rsidTr="00EC772F">
        <w:tc>
          <w:tcPr>
            <w:tcW w:w="10490" w:type="dxa"/>
            <w:gridSpan w:val="4"/>
          </w:tcPr>
          <w:p w14:paraId="09986510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900878568" w:edGrp="everyone" w:colFirst="0" w:colLast="0"/>
            <w:permEnd w:id="611325887"/>
          </w:p>
        </w:tc>
      </w:tr>
      <w:tr w:rsidR="00734C97" w:rsidRPr="00E607F3" w14:paraId="5327238A" w14:textId="77777777" w:rsidTr="00EC772F">
        <w:tc>
          <w:tcPr>
            <w:tcW w:w="10490" w:type="dxa"/>
            <w:gridSpan w:val="4"/>
          </w:tcPr>
          <w:p w14:paraId="1445C1C3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300788897" w:edGrp="everyone" w:colFirst="0" w:colLast="0"/>
            <w:permEnd w:id="1900878568"/>
          </w:p>
        </w:tc>
      </w:tr>
      <w:tr w:rsidR="00734C97" w:rsidRPr="00E607F3" w14:paraId="3E0F7034" w14:textId="77777777" w:rsidTr="00EC772F">
        <w:tc>
          <w:tcPr>
            <w:tcW w:w="10490" w:type="dxa"/>
            <w:gridSpan w:val="4"/>
          </w:tcPr>
          <w:p w14:paraId="1F8B4CD6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732962905" w:edGrp="everyone" w:colFirst="0" w:colLast="0"/>
            <w:permEnd w:id="1300788897"/>
          </w:p>
        </w:tc>
      </w:tr>
      <w:tr w:rsidR="00734C97" w:rsidRPr="00E607F3" w14:paraId="3278F3FA" w14:textId="77777777" w:rsidTr="00EC772F">
        <w:tc>
          <w:tcPr>
            <w:tcW w:w="10490" w:type="dxa"/>
            <w:gridSpan w:val="4"/>
          </w:tcPr>
          <w:p w14:paraId="71505926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425930034" w:edGrp="everyone" w:colFirst="0" w:colLast="0"/>
            <w:permEnd w:id="732962905"/>
          </w:p>
        </w:tc>
      </w:tr>
      <w:tr w:rsidR="00734C97" w:rsidRPr="00E607F3" w14:paraId="2BAB5717" w14:textId="77777777" w:rsidTr="00EC772F">
        <w:tc>
          <w:tcPr>
            <w:tcW w:w="10490" w:type="dxa"/>
            <w:gridSpan w:val="4"/>
          </w:tcPr>
          <w:p w14:paraId="65348A52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415845030" w:edGrp="everyone" w:colFirst="0" w:colLast="0"/>
            <w:permEnd w:id="425930034"/>
          </w:p>
        </w:tc>
      </w:tr>
      <w:tr w:rsidR="001772FC" w:rsidRPr="00E607F3" w14:paraId="07EB75D0" w14:textId="77777777" w:rsidTr="00EC772F">
        <w:tc>
          <w:tcPr>
            <w:tcW w:w="10490" w:type="dxa"/>
            <w:gridSpan w:val="4"/>
          </w:tcPr>
          <w:p w14:paraId="6738C506" w14:textId="77777777" w:rsidR="001772FC" w:rsidRPr="0064388E" w:rsidRDefault="001772FC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2144224540" w:edGrp="everyone" w:colFirst="0" w:colLast="0"/>
            <w:permEnd w:id="1415845030"/>
          </w:p>
        </w:tc>
      </w:tr>
      <w:tr w:rsidR="001772FC" w:rsidRPr="00E607F3" w14:paraId="552FF31D" w14:textId="77777777" w:rsidTr="00EC772F">
        <w:tc>
          <w:tcPr>
            <w:tcW w:w="10490" w:type="dxa"/>
            <w:gridSpan w:val="4"/>
          </w:tcPr>
          <w:p w14:paraId="6F135EFD" w14:textId="77777777" w:rsidR="001772FC" w:rsidRPr="0064388E" w:rsidRDefault="001772FC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408896750" w:edGrp="everyone" w:colFirst="0" w:colLast="0"/>
            <w:permEnd w:id="2144224540"/>
          </w:p>
        </w:tc>
      </w:tr>
      <w:tr w:rsidR="001772FC" w:rsidRPr="00E607F3" w14:paraId="16A788F6" w14:textId="77777777" w:rsidTr="00EC772F">
        <w:tc>
          <w:tcPr>
            <w:tcW w:w="10490" w:type="dxa"/>
            <w:gridSpan w:val="4"/>
          </w:tcPr>
          <w:p w14:paraId="2B8E8C42" w14:textId="77777777" w:rsidR="001772FC" w:rsidRPr="0064388E" w:rsidRDefault="001772FC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116808329" w:edGrp="everyone" w:colFirst="0" w:colLast="0"/>
            <w:permEnd w:id="408896750"/>
          </w:p>
        </w:tc>
      </w:tr>
      <w:tr w:rsidR="00734C97" w:rsidRPr="00E607F3" w14:paraId="48078D92" w14:textId="77777777" w:rsidTr="00EC772F">
        <w:tc>
          <w:tcPr>
            <w:tcW w:w="10490" w:type="dxa"/>
            <w:gridSpan w:val="4"/>
          </w:tcPr>
          <w:p w14:paraId="343DF5B2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304902134" w:edGrp="everyone" w:colFirst="0" w:colLast="0"/>
            <w:permEnd w:id="1116808329"/>
          </w:p>
        </w:tc>
      </w:tr>
      <w:tr w:rsidR="00734C97" w:rsidRPr="00E607F3" w14:paraId="754EAF4D" w14:textId="77777777" w:rsidTr="00EC772F">
        <w:tc>
          <w:tcPr>
            <w:tcW w:w="10490" w:type="dxa"/>
            <w:gridSpan w:val="4"/>
          </w:tcPr>
          <w:p w14:paraId="64CF070F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440491831" w:edGrp="everyone" w:colFirst="0" w:colLast="0"/>
            <w:permEnd w:id="304902134"/>
          </w:p>
        </w:tc>
      </w:tr>
      <w:tr w:rsidR="00734C97" w:rsidRPr="00E607F3" w14:paraId="5782FAFA" w14:textId="77777777" w:rsidTr="00EC772F">
        <w:tc>
          <w:tcPr>
            <w:tcW w:w="10490" w:type="dxa"/>
            <w:gridSpan w:val="4"/>
          </w:tcPr>
          <w:p w14:paraId="66A8098B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8345665" w:edGrp="everyone" w:colFirst="0" w:colLast="0"/>
            <w:permEnd w:id="440491831"/>
          </w:p>
        </w:tc>
      </w:tr>
      <w:tr w:rsidR="00734C97" w:rsidRPr="00E607F3" w14:paraId="64844A3E" w14:textId="77777777" w:rsidTr="00EC772F">
        <w:tc>
          <w:tcPr>
            <w:tcW w:w="10490" w:type="dxa"/>
            <w:gridSpan w:val="4"/>
          </w:tcPr>
          <w:p w14:paraId="56E32EB9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292645717" w:edGrp="everyone" w:colFirst="0" w:colLast="0"/>
            <w:permEnd w:id="8345665"/>
          </w:p>
        </w:tc>
      </w:tr>
      <w:permEnd w:id="1292645717"/>
      <w:tr w:rsidR="00734C97" w:rsidRPr="00E607F3" w14:paraId="0BFA618D" w14:textId="77777777" w:rsidTr="00EC772F">
        <w:tc>
          <w:tcPr>
            <w:tcW w:w="10490" w:type="dxa"/>
            <w:gridSpan w:val="4"/>
          </w:tcPr>
          <w:p w14:paraId="422120F6" w14:textId="77777777" w:rsidR="00734C97" w:rsidRPr="0064388E" w:rsidRDefault="00734C97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1B453B67" w14:textId="77777777" w:rsidTr="005349DD">
        <w:tc>
          <w:tcPr>
            <w:tcW w:w="10490" w:type="dxa"/>
            <w:gridSpan w:val="4"/>
          </w:tcPr>
          <w:p w14:paraId="1F7D0C15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Please provide details of three other places you complete similar work:</w:t>
            </w:r>
          </w:p>
        </w:tc>
      </w:tr>
      <w:tr w:rsidR="00913F18" w:rsidRPr="00273AA0" w14:paraId="2C9FECE4" w14:textId="77777777" w:rsidTr="005349DD">
        <w:tc>
          <w:tcPr>
            <w:tcW w:w="10490" w:type="dxa"/>
            <w:gridSpan w:val="4"/>
          </w:tcPr>
          <w:p w14:paraId="4A04939E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2455E725" w14:textId="77777777" w:rsidTr="00913F18">
        <w:tc>
          <w:tcPr>
            <w:tcW w:w="1844" w:type="dxa"/>
          </w:tcPr>
          <w:p w14:paraId="0E4FAE2A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706943668" w:edGrp="everyone" w:colFirst="1" w:colLast="1"/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8646" w:type="dxa"/>
            <w:gridSpan w:val="3"/>
          </w:tcPr>
          <w:p w14:paraId="21D931BD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73A59B29" w14:textId="77777777" w:rsidTr="00CE7E35">
        <w:tc>
          <w:tcPr>
            <w:tcW w:w="10490" w:type="dxa"/>
            <w:gridSpan w:val="4"/>
          </w:tcPr>
          <w:p w14:paraId="0E9134DC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256716936" w:edGrp="everyone" w:colFirst="0" w:colLast="0"/>
            <w:permEnd w:id="706943668"/>
          </w:p>
        </w:tc>
      </w:tr>
      <w:tr w:rsidR="00913F18" w:rsidRPr="00273AA0" w14:paraId="6F52C84B" w14:textId="77777777" w:rsidTr="00913F18">
        <w:tc>
          <w:tcPr>
            <w:tcW w:w="1844" w:type="dxa"/>
          </w:tcPr>
          <w:p w14:paraId="333E596C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95436015" w:edGrp="everyone" w:colFirst="1" w:colLast="1"/>
            <w:permEnd w:id="256716936"/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8646" w:type="dxa"/>
            <w:gridSpan w:val="3"/>
          </w:tcPr>
          <w:p w14:paraId="79F962DE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4A4DB6C4" w14:textId="77777777" w:rsidTr="0014678B">
        <w:tc>
          <w:tcPr>
            <w:tcW w:w="10490" w:type="dxa"/>
            <w:gridSpan w:val="4"/>
          </w:tcPr>
          <w:p w14:paraId="55DAE9F1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03025147" w:edGrp="everyone" w:colFirst="0" w:colLast="0"/>
            <w:permEnd w:id="195436015"/>
          </w:p>
        </w:tc>
      </w:tr>
      <w:tr w:rsidR="00913F18" w:rsidRPr="00273AA0" w14:paraId="0B39B0EE" w14:textId="77777777" w:rsidTr="00913F18">
        <w:tc>
          <w:tcPr>
            <w:tcW w:w="1844" w:type="dxa"/>
          </w:tcPr>
          <w:p w14:paraId="22694C7B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309802748" w:edGrp="everyone" w:colFirst="1" w:colLast="1"/>
            <w:permEnd w:id="103025147"/>
            <w:r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8646" w:type="dxa"/>
            <w:gridSpan w:val="3"/>
          </w:tcPr>
          <w:p w14:paraId="3CA7C4E7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62A32CA6" w14:textId="77777777" w:rsidTr="00811C7E">
        <w:tc>
          <w:tcPr>
            <w:tcW w:w="10490" w:type="dxa"/>
            <w:gridSpan w:val="4"/>
          </w:tcPr>
          <w:p w14:paraId="3F455A3A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568725321" w:edGrp="everyone"/>
            <w:permEnd w:id="309802748"/>
            <w:permEnd w:id="568725321"/>
          </w:p>
        </w:tc>
      </w:tr>
      <w:tr w:rsidR="00913F18" w:rsidRPr="00273AA0" w14:paraId="511EA28A" w14:textId="77777777" w:rsidTr="004375DD">
        <w:tc>
          <w:tcPr>
            <w:tcW w:w="10490" w:type="dxa"/>
            <w:gridSpan w:val="4"/>
          </w:tcPr>
          <w:p w14:paraId="28F4C462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Please provide the name and contact details for three referees:</w:t>
            </w:r>
          </w:p>
        </w:tc>
      </w:tr>
      <w:tr w:rsidR="00913F18" w:rsidRPr="00273AA0" w14:paraId="206438DA" w14:textId="77777777" w:rsidTr="00242A1F">
        <w:tc>
          <w:tcPr>
            <w:tcW w:w="10490" w:type="dxa"/>
            <w:gridSpan w:val="4"/>
          </w:tcPr>
          <w:p w14:paraId="1F4E7827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76567F34" w14:textId="77777777" w:rsidTr="00913F18">
        <w:tc>
          <w:tcPr>
            <w:tcW w:w="1844" w:type="dxa"/>
          </w:tcPr>
          <w:p w14:paraId="3FE5BE04" w14:textId="77777777" w:rsidR="00913F18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638084130" w:edGrp="everyone" w:colFirst="1" w:colLast="1"/>
            <w:r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8646" w:type="dxa"/>
            <w:gridSpan w:val="3"/>
          </w:tcPr>
          <w:p w14:paraId="6BB7697B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0C72F73B" w14:textId="77777777" w:rsidTr="00DB1B56">
        <w:tc>
          <w:tcPr>
            <w:tcW w:w="10490" w:type="dxa"/>
            <w:gridSpan w:val="4"/>
          </w:tcPr>
          <w:p w14:paraId="6F5AE0E7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255487740" w:edGrp="everyone" w:colFirst="0" w:colLast="0"/>
            <w:permEnd w:id="638084130"/>
          </w:p>
        </w:tc>
      </w:tr>
      <w:tr w:rsidR="00913F18" w:rsidRPr="00273AA0" w14:paraId="1490C825" w14:textId="77777777" w:rsidTr="00DB1B56">
        <w:tc>
          <w:tcPr>
            <w:tcW w:w="10490" w:type="dxa"/>
            <w:gridSpan w:val="4"/>
          </w:tcPr>
          <w:p w14:paraId="318348E8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2054756019" w:edGrp="everyone" w:colFirst="0" w:colLast="0"/>
            <w:permEnd w:id="1255487740"/>
          </w:p>
        </w:tc>
      </w:tr>
      <w:tr w:rsidR="00913F18" w:rsidRPr="00273AA0" w14:paraId="7062C7AD" w14:textId="77777777" w:rsidTr="00913F18">
        <w:tc>
          <w:tcPr>
            <w:tcW w:w="1844" w:type="dxa"/>
          </w:tcPr>
          <w:p w14:paraId="115B0172" w14:textId="77777777" w:rsidR="00913F18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842682184" w:edGrp="everyone" w:colFirst="1" w:colLast="1"/>
            <w:permEnd w:id="2054756019"/>
            <w:r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8646" w:type="dxa"/>
            <w:gridSpan w:val="3"/>
          </w:tcPr>
          <w:p w14:paraId="6B532942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63C0121F" w14:textId="77777777" w:rsidTr="00FA26F2">
        <w:tc>
          <w:tcPr>
            <w:tcW w:w="10490" w:type="dxa"/>
            <w:gridSpan w:val="4"/>
          </w:tcPr>
          <w:p w14:paraId="18933E0C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276763759" w:edGrp="everyone" w:colFirst="0" w:colLast="0"/>
            <w:permEnd w:id="842682184"/>
          </w:p>
        </w:tc>
      </w:tr>
      <w:tr w:rsidR="00913F18" w:rsidRPr="00273AA0" w14:paraId="19ADF5F8" w14:textId="77777777" w:rsidTr="00FA26F2">
        <w:tc>
          <w:tcPr>
            <w:tcW w:w="10490" w:type="dxa"/>
            <w:gridSpan w:val="4"/>
          </w:tcPr>
          <w:p w14:paraId="5A841F34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820319020" w:edGrp="everyone" w:colFirst="0" w:colLast="0"/>
            <w:permEnd w:id="276763759"/>
          </w:p>
        </w:tc>
      </w:tr>
      <w:tr w:rsidR="00913F18" w:rsidRPr="00273AA0" w14:paraId="696160C7" w14:textId="77777777" w:rsidTr="00913F18">
        <w:tc>
          <w:tcPr>
            <w:tcW w:w="1844" w:type="dxa"/>
          </w:tcPr>
          <w:p w14:paraId="41C1EA09" w14:textId="77777777" w:rsidR="00913F18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962504138" w:edGrp="everyone" w:colFirst="1" w:colLast="1"/>
            <w:permEnd w:id="820319020"/>
            <w:r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8646" w:type="dxa"/>
            <w:gridSpan w:val="3"/>
          </w:tcPr>
          <w:p w14:paraId="473C24ED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1188795A" w14:textId="77777777" w:rsidTr="001672BE">
        <w:tc>
          <w:tcPr>
            <w:tcW w:w="10490" w:type="dxa"/>
            <w:gridSpan w:val="4"/>
          </w:tcPr>
          <w:p w14:paraId="57CA9379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519854263" w:edGrp="everyone"/>
            <w:permEnd w:id="1962504138"/>
            <w:permEnd w:id="519854263"/>
          </w:p>
        </w:tc>
      </w:tr>
      <w:tr w:rsidR="00913F18" w:rsidRPr="00273AA0" w14:paraId="25D93C23" w14:textId="77777777" w:rsidTr="001672BE">
        <w:tc>
          <w:tcPr>
            <w:tcW w:w="10490" w:type="dxa"/>
            <w:gridSpan w:val="4"/>
          </w:tcPr>
          <w:p w14:paraId="3BA436DB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913F18" w:rsidRPr="00273AA0" w14:paraId="7B0A454F" w14:textId="77777777" w:rsidTr="001672BE">
        <w:tc>
          <w:tcPr>
            <w:tcW w:w="10490" w:type="dxa"/>
            <w:gridSpan w:val="4"/>
          </w:tcPr>
          <w:p w14:paraId="19E4D69F" w14:textId="77777777" w:rsidR="00913F18" w:rsidRPr="00273AA0" w:rsidRDefault="00913F18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340E6DDE" w14:textId="77777777" w:rsidTr="00A94E1E">
        <w:tc>
          <w:tcPr>
            <w:tcW w:w="8222" w:type="dxa"/>
            <w:gridSpan w:val="3"/>
          </w:tcPr>
          <w:p w14:paraId="5411E6B4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273AA0">
              <w:rPr>
                <w:rFonts w:ascii="Verdana" w:hAnsi="Verdana"/>
                <w:b/>
                <w:sz w:val="22"/>
                <w:szCs w:val="22"/>
              </w:rPr>
              <w:t>Costs:</w:t>
            </w:r>
          </w:p>
        </w:tc>
        <w:tc>
          <w:tcPr>
            <w:tcW w:w="2268" w:type="dxa"/>
          </w:tcPr>
          <w:p w14:paraId="4DCC5CBC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141B9E3E" w14:textId="77777777" w:rsidTr="00A94E1E">
        <w:trPr>
          <w:trHeight w:val="282"/>
        </w:trPr>
        <w:tc>
          <w:tcPr>
            <w:tcW w:w="5954" w:type="dxa"/>
            <w:gridSpan w:val="2"/>
          </w:tcPr>
          <w:p w14:paraId="2899A1C3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DF6D97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7BF2BA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59EA00F6" w14:textId="77777777" w:rsidTr="00A94E1E">
        <w:trPr>
          <w:trHeight w:val="282"/>
        </w:trPr>
        <w:tc>
          <w:tcPr>
            <w:tcW w:w="5954" w:type="dxa"/>
            <w:gridSpan w:val="2"/>
          </w:tcPr>
          <w:p w14:paraId="02926DBE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Description</w:t>
            </w:r>
          </w:p>
        </w:tc>
        <w:tc>
          <w:tcPr>
            <w:tcW w:w="2268" w:type="dxa"/>
          </w:tcPr>
          <w:p w14:paraId="4688D4DC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Cost</w:t>
            </w:r>
          </w:p>
        </w:tc>
        <w:tc>
          <w:tcPr>
            <w:tcW w:w="2268" w:type="dxa"/>
          </w:tcPr>
          <w:p w14:paraId="0A5AD6AA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Frequency</w:t>
            </w:r>
          </w:p>
        </w:tc>
      </w:tr>
      <w:tr w:rsidR="00A94E1E" w:rsidRPr="00273AA0" w14:paraId="4DA68328" w14:textId="77777777" w:rsidTr="00A94E1E">
        <w:trPr>
          <w:trHeight w:val="282"/>
        </w:trPr>
        <w:tc>
          <w:tcPr>
            <w:tcW w:w="5954" w:type="dxa"/>
            <w:gridSpan w:val="2"/>
          </w:tcPr>
          <w:p w14:paraId="0133C8F8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B17F47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C8E93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73DB5DFC" w14:textId="77777777" w:rsidTr="00A94E1E">
        <w:trPr>
          <w:trHeight w:val="276"/>
        </w:trPr>
        <w:tc>
          <w:tcPr>
            <w:tcW w:w="5954" w:type="dxa"/>
            <w:gridSpan w:val="2"/>
          </w:tcPr>
          <w:p w14:paraId="080262A3" w14:textId="11227A47" w:rsidR="00A94E1E" w:rsidRPr="00EE70D9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109079969" w:edGrp="everyone" w:colFirst="1" w:colLast="1"/>
            <w:permStart w:id="1904543316" w:edGrp="everyone" w:colFirst="2" w:colLast="2"/>
            <w:r w:rsidRPr="00C0650D">
              <w:rPr>
                <w:rFonts w:ascii="Verdana" w:hAnsi="Verdana"/>
                <w:b/>
                <w:sz w:val="22"/>
              </w:rPr>
              <w:t xml:space="preserve">Confirm the requirements of the Parish Council (floor areas, outline appearance, boundaries, </w:t>
            </w:r>
            <w:proofErr w:type="gramStart"/>
            <w:r w:rsidRPr="00C0650D">
              <w:rPr>
                <w:rFonts w:ascii="Verdana" w:hAnsi="Verdana"/>
                <w:b/>
                <w:sz w:val="22"/>
              </w:rPr>
              <w:t>access</w:t>
            </w:r>
            <w:proofErr w:type="gramEnd"/>
            <w:r w:rsidRPr="00C0650D">
              <w:rPr>
                <w:rFonts w:ascii="Verdana" w:hAnsi="Verdana"/>
                <w:b/>
                <w:sz w:val="22"/>
              </w:rPr>
              <w:t xml:space="preserve"> and egress, etc).</w:t>
            </w:r>
          </w:p>
        </w:tc>
        <w:tc>
          <w:tcPr>
            <w:tcW w:w="2268" w:type="dxa"/>
          </w:tcPr>
          <w:p w14:paraId="5E8EB72B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2415D00E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3EDF362A" w14:textId="77777777" w:rsidTr="00A94E1E">
        <w:trPr>
          <w:trHeight w:val="276"/>
        </w:trPr>
        <w:tc>
          <w:tcPr>
            <w:tcW w:w="5954" w:type="dxa"/>
            <w:gridSpan w:val="2"/>
          </w:tcPr>
          <w:p w14:paraId="141E69AD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1437228517" w:edGrp="everyone" w:colFirst="1" w:colLast="1"/>
            <w:permStart w:id="1915293906" w:edGrp="everyone" w:colFirst="2" w:colLast="2"/>
            <w:permEnd w:id="109079969"/>
            <w:permEnd w:id="1904543316"/>
            <w:r w:rsidRPr="00C0650D">
              <w:rPr>
                <w:rFonts w:ascii="Verdana" w:hAnsi="Verdana"/>
                <w:b/>
                <w:sz w:val="22"/>
              </w:rPr>
              <w:t>Provide a scheme Design/Options and budget costs for consultations with you.</w:t>
            </w:r>
          </w:p>
          <w:p w14:paraId="41B16F87" w14:textId="77777777" w:rsidR="00A94E1E" w:rsidRPr="00EE70D9" w:rsidRDefault="00A94E1E" w:rsidP="00C0650D">
            <w:pPr>
              <w:ind w:left="720"/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4F1065EF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43235E23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4923494D" w14:textId="77777777" w:rsidTr="00A94E1E">
        <w:trPr>
          <w:trHeight w:val="276"/>
        </w:trPr>
        <w:tc>
          <w:tcPr>
            <w:tcW w:w="5954" w:type="dxa"/>
            <w:gridSpan w:val="2"/>
          </w:tcPr>
          <w:p w14:paraId="692D06A7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839013052" w:edGrp="everyone" w:colFirst="1" w:colLast="1"/>
            <w:permStart w:id="1836392989" w:edGrp="everyone" w:colFirst="2" w:colLast="2"/>
            <w:permEnd w:id="1437228517"/>
            <w:permEnd w:id="1915293906"/>
            <w:r w:rsidRPr="00C0650D">
              <w:rPr>
                <w:rFonts w:ascii="Verdana" w:hAnsi="Verdana"/>
                <w:b/>
                <w:sz w:val="22"/>
              </w:rPr>
              <w:t>Finalise the scheme design and seek your approvals</w:t>
            </w:r>
          </w:p>
          <w:p w14:paraId="142DADBF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376F2C9D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3F0F4DAA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1DF26260" w14:textId="77777777" w:rsidTr="00A94E1E">
        <w:trPr>
          <w:trHeight w:val="276"/>
        </w:trPr>
        <w:tc>
          <w:tcPr>
            <w:tcW w:w="5954" w:type="dxa"/>
            <w:gridSpan w:val="2"/>
          </w:tcPr>
          <w:p w14:paraId="0B1FFF32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1318288751" w:edGrp="everyone" w:colFirst="1" w:colLast="1"/>
            <w:permStart w:id="835789703" w:edGrp="everyone" w:colFirst="2" w:colLast="2"/>
            <w:permEnd w:id="839013052"/>
            <w:permEnd w:id="1836392989"/>
            <w:r w:rsidRPr="00C0650D">
              <w:rPr>
                <w:rFonts w:ascii="Verdana" w:hAnsi="Verdana"/>
                <w:b/>
                <w:sz w:val="22"/>
              </w:rPr>
              <w:t>Planning Application support.</w:t>
            </w:r>
          </w:p>
          <w:p w14:paraId="69BFE0F1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012572D1" w14:textId="77777777" w:rsidR="00A94E1E" w:rsidRDefault="000C3FC9">
            <w:r>
              <w:t>£</w:t>
            </w:r>
          </w:p>
        </w:tc>
        <w:tc>
          <w:tcPr>
            <w:tcW w:w="2268" w:type="dxa"/>
          </w:tcPr>
          <w:p w14:paraId="14B279AB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685EF079" w14:textId="77777777" w:rsidTr="00A94E1E">
        <w:trPr>
          <w:trHeight w:val="276"/>
        </w:trPr>
        <w:tc>
          <w:tcPr>
            <w:tcW w:w="5954" w:type="dxa"/>
            <w:gridSpan w:val="2"/>
          </w:tcPr>
          <w:p w14:paraId="3605BEC1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498420150" w:edGrp="everyone" w:colFirst="1" w:colLast="1"/>
            <w:permStart w:id="36854039" w:edGrp="everyone" w:colFirst="2" w:colLast="2"/>
            <w:permEnd w:id="1318288751"/>
            <w:permEnd w:id="835789703"/>
            <w:r w:rsidRPr="00C0650D">
              <w:rPr>
                <w:rFonts w:ascii="Verdana" w:hAnsi="Verdana"/>
                <w:b/>
                <w:sz w:val="22"/>
              </w:rPr>
              <w:t>Detailed Design and Building Regulations</w:t>
            </w:r>
          </w:p>
          <w:p w14:paraId="76B4C644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1027088B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447F72AB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6030E328" w14:textId="77777777" w:rsidTr="00A94E1E">
        <w:trPr>
          <w:trHeight w:val="276"/>
        </w:trPr>
        <w:tc>
          <w:tcPr>
            <w:tcW w:w="5954" w:type="dxa"/>
            <w:gridSpan w:val="2"/>
          </w:tcPr>
          <w:p w14:paraId="2FC0F01B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1564241759" w:edGrp="everyone" w:colFirst="1" w:colLast="1"/>
            <w:permStart w:id="1397497742" w:edGrp="everyone" w:colFirst="2" w:colLast="2"/>
            <w:permEnd w:id="498420150"/>
            <w:permEnd w:id="36854039"/>
            <w:r w:rsidRPr="00C0650D">
              <w:rPr>
                <w:rFonts w:ascii="Verdana" w:hAnsi="Verdana"/>
                <w:b/>
                <w:sz w:val="22"/>
              </w:rPr>
              <w:t>Drawings and Specifications for a JCT Form of Contract (without quantities)</w:t>
            </w:r>
          </w:p>
          <w:p w14:paraId="1D3C3072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291B3AC4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14AA3145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112F9A60" w14:textId="77777777" w:rsidTr="00A94E1E">
        <w:trPr>
          <w:trHeight w:val="276"/>
        </w:trPr>
        <w:tc>
          <w:tcPr>
            <w:tcW w:w="5954" w:type="dxa"/>
            <w:gridSpan w:val="2"/>
          </w:tcPr>
          <w:p w14:paraId="4FD1CF72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820600729" w:edGrp="everyone" w:colFirst="1" w:colLast="1"/>
            <w:permStart w:id="1038427292" w:edGrp="everyone" w:colFirst="2" w:colLast="2"/>
            <w:permEnd w:id="1564241759"/>
            <w:permEnd w:id="1397497742"/>
            <w:r w:rsidRPr="00C0650D">
              <w:rPr>
                <w:rFonts w:ascii="Verdana" w:hAnsi="Verdana"/>
                <w:b/>
                <w:sz w:val="22"/>
              </w:rPr>
              <w:t>Confirm with the Council a Tender submission and Tender List.</w:t>
            </w:r>
          </w:p>
          <w:p w14:paraId="4E874D1F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37A68510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0A4B98BF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2731BD82" w14:textId="77777777" w:rsidTr="00A94E1E">
        <w:trPr>
          <w:trHeight w:val="276"/>
        </w:trPr>
        <w:tc>
          <w:tcPr>
            <w:tcW w:w="5954" w:type="dxa"/>
            <w:gridSpan w:val="2"/>
          </w:tcPr>
          <w:p w14:paraId="78A7D779" w14:textId="7F12D325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1293371475" w:edGrp="everyone" w:colFirst="1" w:colLast="1"/>
            <w:permStart w:id="1630747257" w:edGrp="everyone" w:colFirst="2" w:colLast="2"/>
            <w:permEnd w:id="820600729"/>
            <w:permEnd w:id="1038427292"/>
            <w:r w:rsidRPr="00C0650D">
              <w:rPr>
                <w:rFonts w:ascii="Verdana" w:hAnsi="Verdana"/>
                <w:b/>
                <w:sz w:val="22"/>
              </w:rPr>
              <w:lastRenderedPageBreak/>
              <w:t>Issue tender</w:t>
            </w:r>
            <w:r w:rsidR="00D822B5">
              <w:t xml:space="preserve"> </w:t>
            </w:r>
            <w:r w:rsidR="00D822B5" w:rsidRPr="00D822B5">
              <w:rPr>
                <w:rFonts w:ascii="Verdana" w:hAnsi="Verdana"/>
                <w:b/>
                <w:sz w:val="22"/>
              </w:rPr>
              <w:t>including on Contract Finder</w:t>
            </w:r>
            <w:r w:rsidRPr="00C0650D">
              <w:rPr>
                <w:rFonts w:ascii="Verdana" w:hAnsi="Verdana"/>
                <w:b/>
                <w:sz w:val="22"/>
              </w:rPr>
              <w:t>, advise on contractor appointment.</w:t>
            </w:r>
          </w:p>
          <w:p w14:paraId="6A42172F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04805CC4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4B7373E4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170E6191" w14:textId="77777777" w:rsidTr="00A94E1E">
        <w:trPr>
          <w:trHeight w:val="276"/>
        </w:trPr>
        <w:tc>
          <w:tcPr>
            <w:tcW w:w="5954" w:type="dxa"/>
            <w:gridSpan w:val="2"/>
          </w:tcPr>
          <w:p w14:paraId="48EF288E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1255290424" w:edGrp="everyone" w:colFirst="1" w:colLast="1"/>
            <w:permStart w:id="469376238" w:edGrp="everyone" w:colFirst="2" w:colLast="2"/>
            <w:permEnd w:id="1293371475"/>
            <w:permEnd w:id="1630747257"/>
            <w:r w:rsidRPr="00C0650D">
              <w:rPr>
                <w:rFonts w:ascii="Verdana" w:hAnsi="Verdana"/>
                <w:b/>
                <w:sz w:val="22"/>
              </w:rPr>
              <w:t>Oversee Construction and sign off.</w:t>
            </w:r>
          </w:p>
          <w:p w14:paraId="3A3FE93C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40E387CD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73DD979D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25AA1B96" w14:textId="77777777" w:rsidTr="00A94E1E">
        <w:trPr>
          <w:trHeight w:val="276"/>
        </w:trPr>
        <w:tc>
          <w:tcPr>
            <w:tcW w:w="5954" w:type="dxa"/>
            <w:gridSpan w:val="2"/>
          </w:tcPr>
          <w:p w14:paraId="5EA24E68" w14:textId="77777777" w:rsidR="00C0650D" w:rsidRPr="00C0650D" w:rsidRDefault="00C0650D" w:rsidP="00C0650D">
            <w:pPr>
              <w:rPr>
                <w:rFonts w:ascii="Verdana" w:hAnsi="Verdana"/>
                <w:b/>
                <w:sz w:val="22"/>
              </w:rPr>
            </w:pPr>
            <w:permStart w:id="243105086" w:edGrp="everyone" w:colFirst="1" w:colLast="1"/>
            <w:permStart w:id="1882718934" w:edGrp="everyone" w:colFirst="2" w:colLast="2"/>
            <w:permEnd w:id="1255290424"/>
            <w:permEnd w:id="469376238"/>
            <w:r w:rsidRPr="00C0650D">
              <w:rPr>
                <w:rFonts w:ascii="Verdana" w:hAnsi="Verdana"/>
                <w:b/>
                <w:sz w:val="22"/>
              </w:rPr>
              <w:t>Throughout, act as the Project Manager and Principal Designer under the CDM Regulations</w:t>
            </w:r>
          </w:p>
          <w:p w14:paraId="1DC1B126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2268" w:type="dxa"/>
          </w:tcPr>
          <w:p w14:paraId="2AB5BE7F" w14:textId="77777777" w:rsidR="00A94E1E" w:rsidRDefault="00A94E1E">
            <w:r w:rsidRPr="00E81288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1959D0C0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822B5" w:rsidRPr="00273AA0" w14:paraId="5C77D7C3" w14:textId="77777777" w:rsidTr="00A94E1E">
        <w:trPr>
          <w:trHeight w:val="276"/>
        </w:trPr>
        <w:tc>
          <w:tcPr>
            <w:tcW w:w="5954" w:type="dxa"/>
            <w:gridSpan w:val="2"/>
          </w:tcPr>
          <w:p w14:paraId="01411C13" w14:textId="04E56ACF" w:rsidR="00D822B5" w:rsidRPr="00EE70D9" w:rsidRDefault="00D822B5" w:rsidP="008D34BE">
            <w:pPr>
              <w:rPr>
                <w:rFonts w:ascii="Verdana" w:hAnsi="Verdana"/>
                <w:b/>
                <w:sz w:val="22"/>
              </w:rPr>
            </w:pPr>
            <w:permStart w:id="1812225266" w:edGrp="everyone" w:colFirst="1" w:colLast="1"/>
            <w:permStart w:id="513945393" w:edGrp="everyone" w:colFirst="2" w:colLast="2"/>
            <w:permEnd w:id="243105086"/>
            <w:permEnd w:id="1882718934"/>
            <w:r>
              <w:rPr>
                <w:rFonts w:ascii="Verdana" w:hAnsi="Verdana"/>
                <w:b/>
                <w:sz w:val="22"/>
              </w:rPr>
              <w:t>Other costs – please specify</w:t>
            </w:r>
          </w:p>
        </w:tc>
        <w:tc>
          <w:tcPr>
            <w:tcW w:w="2268" w:type="dxa"/>
          </w:tcPr>
          <w:p w14:paraId="39DEB575" w14:textId="77777777" w:rsidR="00D822B5" w:rsidRDefault="00D822B5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E417F5" w14:textId="77777777" w:rsidR="00D822B5" w:rsidRDefault="00D822B5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560A4A87" w14:textId="77777777" w:rsidTr="00A94E1E">
        <w:trPr>
          <w:trHeight w:val="276"/>
        </w:trPr>
        <w:tc>
          <w:tcPr>
            <w:tcW w:w="5954" w:type="dxa"/>
            <w:gridSpan w:val="2"/>
          </w:tcPr>
          <w:p w14:paraId="09F10810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  <w:permStart w:id="1425565831" w:edGrp="everyone" w:colFirst="1" w:colLast="1"/>
            <w:permStart w:id="269187410" w:edGrp="everyone" w:colFirst="2" w:colLast="2"/>
            <w:permStart w:id="785791327" w:edGrp="everyone" w:colFirst="0" w:colLast="0"/>
            <w:permEnd w:id="1812225266"/>
            <w:permEnd w:id="513945393"/>
          </w:p>
        </w:tc>
        <w:tc>
          <w:tcPr>
            <w:tcW w:w="2268" w:type="dxa"/>
          </w:tcPr>
          <w:p w14:paraId="7ECEF49F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648B7B69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822B5" w:rsidRPr="00273AA0" w14:paraId="67C5FE1A" w14:textId="77777777" w:rsidTr="00A94E1E">
        <w:trPr>
          <w:trHeight w:val="276"/>
        </w:trPr>
        <w:tc>
          <w:tcPr>
            <w:tcW w:w="5954" w:type="dxa"/>
            <w:gridSpan w:val="2"/>
          </w:tcPr>
          <w:p w14:paraId="14C12B06" w14:textId="77777777" w:rsidR="00D822B5" w:rsidRPr="00EE70D9" w:rsidRDefault="00D822B5" w:rsidP="00D822B5">
            <w:pPr>
              <w:rPr>
                <w:rFonts w:ascii="Verdana" w:hAnsi="Verdana"/>
                <w:b/>
                <w:sz w:val="22"/>
              </w:rPr>
            </w:pPr>
            <w:permStart w:id="1694380444" w:edGrp="everyone" w:colFirst="1" w:colLast="1"/>
            <w:permStart w:id="448018102" w:edGrp="everyone" w:colFirst="2" w:colLast="2"/>
            <w:permStart w:id="394202176" w:edGrp="everyone" w:colFirst="0" w:colLast="0"/>
            <w:permEnd w:id="1425565831"/>
            <w:permEnd w:id="269187410"/>
            <w:permEnd w:id="785791327"/>
          </w:p>
        </w:tc>
        <w:tc>
          <w:tcPr>
            <w:tcW w:w="2268" w:type="dxa"/>
          </w:tcPr>
          <w:p w14:paraId="519C4AF0" w14:textId="35BC9B0F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09E6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73F3B725" w14:textId="77777777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822B5" w:rsidRPr="00273AA0" w14:paraId="46D562DD" w14:textId="77777777" w:rsidTr="00A94E1E">
        <w:trPr>
          <w:trHeight w:val="276"/>
        </w:trPr>
        <w:tc>
          <w:tcPr>
            <w:tcW w:w="5954" w:type="dxa"/>
            <w:gridSpan w:val="2"/>
          </w:tcPr>
          <w:p w14:paraId="3478868B" w14:textId="77777777" w:rsidR="00D822B5" w:rsidRPr="00EE70D9" w:rsidRDefault="00D822B5" w:rsidP="00D822B5">
            <w:pPr>
              <w:rPr>
                <w:rFonts w:ascii="Verdana" w:hAnsi="Verdana"/>
                <w:b/>
                <w:sz w:val="22"/>
              </w:rPr>
            </w:pPr>
            <w:permStart w:id="824184706" w:edGrp="everyone" w:colFirst="1" w:colLast="1"/>
            <w:permStart w:id="1695376629" w:edGrp="everyone" w:colFirst="2" w:colLast="2"/>
            <w:permStart w:id="638654836" w:edGrp="everyone" w:colFirst="0" w:colLast="0"/>
            <w:permEnd w:id="1694380444"/>
            <w:permEnd w:id="448018102"/>
            <w:permEnd w:id="394202176"/>
          </w:p>
        </w:tc>
        <w:tc>
          <w:tcPr>
            <w:tcW w:w="2268" w:type="dxa"/>
          </w:tcPr>
          <w:p w14:paraId="0ECE53CC" w14:textId="1F9562D2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09E6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1C716FA9" w14:textId="77777777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822B5" w:rsidRPr="00273AA0" w14:paraId="27194E60" w14:textId="77777777" w:rsidTr="00A94E1E">
        <w:trPr>
          <w:trHeight w:val="276"/>
        </w:trPr>
        <w:tc>
          <w:tcPr>
            <w:tcW w:w="5954" w:type="dxa"/>
            <w:gridSpan w:val="2"/>
          </w:tcPr>
          <w:p w14:paraId="7A707209" w14:textId="77777777" w:rsidR="00D822B5" w:rsidRPr="00EE70D9" w:rsidRDefault="00D822B5" w:rsidP="00D822B5">
            <w:pPr>
              <w:rPr>
                <w:rFonts w:ascii="Verdana" w:hAnsi="Verdana"/>
                <w:b/>
                <w:sz w:val="22"/>
              </w:rPr>
            </w:pPr>
            <w:permStart w:id="221208629" w:edGrp="everyone" w:colFirst="1" w:colLast="1"/>
            <w:permStart w:id="1402956839" w:edGrp="everyone" w:colFirst="2" w:colLast="2"/>
            <w:permStart w:id="109513017" w:edGrp="everyone" w:colFirst="0" w:colLast="0"/>
            <w:permEnd w:id="824184706"/>
            <w:permEnd w:id="1695376629"/>
            <w:permEnd w:id="638654836"/>
          </w:p>
        </w:tc>
        <w:tc>
          <w:tcPr>
            <w:tcW w:w="2268" w:type="dxa"/>
          </w:tcPr>
          <w:p w14:paraId="46D3C1AC" w14:textId="40FCD9FF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09E6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44B9CDCF" w14:textId="77777777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822B5" w:rsidRPr="00273AA0" w14:paraId="2D495926" w14:textId="77777777" w:rsidTr="00A94E1E">
        <w:trPr>
          <w:trHeight w:val="276"/>
        </w:trPr>
        <w:tc>
          <w:tcPr>
            <w:tcW w:w="5954" w:type="dxa"/>
            <w:gridSpan w:val="2"/>
          </w:tcPr>
          <w:p w14:paraId="5DA4AE43" w14:textId="77777777" w:rsidR="00D822B5" w:rsidRPr="00EE70D9" w:rsidRDefault="00D822B5" w:rsidP="00D822B5">
            <w:pPr>
              <w:rPr>
                <w:rFonts w:ascii="Verdana" w:hAnsi="Verdana"/>
                <w:b/>
                <w:sz w:val="22"/>
              </w:rPr>
            </w:pPr>
            <w:permStart w:id="1581469830" w:edGrp="everyone" w:colFirst="1" w:colLast="1"/>
            <w:permStart w:id="2037805793" w:edGrp="everyone" w:colFirst="2" w:colLast="2"/>
            <w:permStart w:id="298527283" w:edGrp="everyone" w:colFirst="0" w:colLast="0"/>
            <w:permEnd w:id="221208629"/>
            <w:permEnd w:id="1402956839"/>
            <w:permEnd w:id="109513017"/>
          </w:p>
        </w:tc>
        <w:tc>
          <w:tcPr>
            <w:tcW w:w="2268" w:type="dxa"/>
          </w:tcPr>
          <w:p w14:paraId="11BE1756" w14:textId="3F43DEF5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  <w:r w:rsidRPr="00C409E6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4491ED4C" w14:textId="77777777" w:rsidR="00D822B5" w:rsidRDefault="00D822B5" w:rsidP="00D822B5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287645BD" w14:textId="77777777" w:rsidTr="00A94E1E">
        <w:trPr>
          <w:trHeight w:val="276"/>
        </w:trPr>
        <w:tc>
          <w:tcPr>
            <w:tcW w:w="5954" w:type="dxa"/>
            <w:gridSpan w:val="2"/>
          </w:tcPr>
          <w:p w14:paraId="63D9FFA6" w14:textId="77777777" w:rsidR="00A94E1E" w:rsidRPr="00EE70D9" w:rsidRDefault="00A94E1E" w:rsidP="008D34BE">
            <w:pPr>
              <w:rPr>
                <w:rFonts w:ascii="Verdana" w:hAnsi="Verdana"/>
                <w:b/>
                <w:sz w:val="22"/>
              </w:rPr>
            </w:pPr>
            <w:permStart w:id="1502308110" w:edGrp="everyone" w:colFirst="1" w:colLast="1"/>
            <w:permStart w:id="801339804" w:edGrp="everyone" w:colFirst="2" w:colLast="2"/>
            <w:permStart w:id="624969946" w:edGrp="everyone" w:colFirst="0" w:colLast="0"/>
            <w:permEnd w:id="1581469830"/>
            <w:permEnd w:id="2037805793"/>
            <w:permEnd w:id="298527283"/>
          </w:p>
        </w:tc>
        <w:tc>
          <w:tcPr>
            <w:tcW w:w="2268" w:type="dxa"/>
          </w:tcPr>
          <w:p w14:paraId="3D315EA5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2A08A387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3F2B33F3" w14:textId="77777777" w:rsidTr="00A94E1E">
        <w:trPr>
          <w:trHeight w:val="276"/>
        </w:trPr>
        <w:tc>
          <w:tcPr>
            <w:tcW w:w="5954" w:type="dxa"/>
            <w:gridSpan w:val="2"/>
          </w:tcPr>
          <w:p w14:paraId="5C5E3960" w14:textId="77777777" w:rsidR="00A94E1E" w:rsidRPr="00273AA0" w:rsidRDefault="00A94E1E" w:rsidP="008D34BE">
            <w:permStart w:id="1520831623" w:edGrp="everyone" w:colFirst="1" w:colLast="1"/>
            <w:permStart w:id="1600350644" w:edGrp="everyone" w:colFirst="2" w:colLast="2"/>
            <w:permStart w:id="585709408" w:edGrp="everyone" w:colFirst="0" w:colLast="0"/>
            <w:permEnd w:id="1502308110"/>
            <w:permEnd w:id="801339804"/>
            <w:permEnd w:id="624969946"/>
          </w:p>
        </w:tc>
        <w:tc>
          <w:tcPr>
            <w:tcW w:w="2268" w:type="dxa"/>
          </w:tcPr>
          <w:p w14:paraId="25CC1049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0999664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94E1E" w:rsidRPr="00273AA0" w14:paraId="224A7202" w14:textId="77777777" w:rsidTr="00A94E1E">
        <w:trPr>
          <w:trHeight w:val="276"/>
        </w:trPr>
        <w:tc>
          <w:tcPr>
            <w:tcW w:w="5954" w:type="dxa"/>
            <w:gridSpan w:val="2"/>
          </w:tcPr>
          <w:p w14:paraId="7774BEE6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218836404" w:edGrp="everyone" w:colFirst="1" w:colLast="1"/>
            <w:permStart w:id="1207246384" w:edGrp="everyone" w:colFirst="2" w:colLast="2"/>
            <w:permEnd w:id="1520831623"/>
            <w:permEnd w:id="1600350644"/>
            <w:permEnd w:id="585709408"/>
            <w:r>
              <w:rPr>
                <w:rFonts w:ascii="Verdana" w:hAnsi="Verdana"/>
                <w:b/>
                <w:sz w:val="22"/>
                <w:szCs w:val="22"/>
              </w:rPr>
              <w:t>TOTAL:</w:t>
            </w:r>
          </w:p>
        </w:tc>
        <w:tc>
          <w:tcPr>
            <w:tcW w:w="2268" w:type="dxa"/>
          </w:tcPr>
          <w:p w14:paraId="54CC84A6" w14:textId="77777777" w:rsidR="00A94E1E" w:rsidRPr="00273AA0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  <w:tc>
          <w:tcPr>
            <w:tcW w:w="2268" w:type="dxa"/>
          </w:tcPr>
          <w:p w14:paraId="4509C153" w14:textId="77777777" w:rsidR="00A94E1E" w:rsidRDefault="00A94E1E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permEnd w:id="218836404"/>
      <w:permEnd w:id="1207246384"/>
    </w:tbl>
    <w:p w14:paraId="1D047CF0" w14:textId="77777777" w:rsidR="002977C7" w:rsidRDefault="002977C7" w:rsidP="008D34BE">
      <w:pPr>
        <w:rPr>
          <w:rFonts w:ascii="Verdana" w:hAnsi="Verdana"/>
          <w:b/>
          <w:sz w:val="16"/>
          <w:szCs w:val="22"/>
        </w:rPr>
      </w:pPr>
    </w:p>
    <w:p w14:paraId="5039BE3B" w14:textId="77777777" w:rsidR="00A160FB" w:rsidRDefault="00A160FB" w:rsidP="008D34BE">
      <w:pPr>
        <w:rPr>
          <w:rFonts w:ascii="Verdana" w:hAnsi="Verdana"/>
          <w:b/>
          <w:sz w:val="16"/>
          <w:szCs w:val="22"/>
        </w:rPr>
      </w:pPr>
    </w:p>
    <w:p w14:paraId="5243BC5E" w14:textId="77777777" w:rsidR="00A160FB" w:rsidRPr="00273AA0" w:rsidRDefault="00A160FB" w:rsidP="008D34BE">
      <w:pPr>
        <w:rPr>
          <w:rFonts w:ascii="Verdana" w:hAnsi="Verdana"/>
          <w:b/>
          <w:sz w:val="16"/>
          <w:szCs w:val="22"/>
        </w:rPr>
      </w:pPr>
    </w:p>
    <w:p w14:paraId="0B9E4150" w14:textId="77777777" w:rsidR="004766DD" w:rsidRPr="00273AA0" w:rsidRDefault="004766DD" w:rsidP="008D34BE">
      <w:pPr>
        <w:rPr>
          <w:rFonts w:ascii="Verdana" w:hAnsi="Verdana"/>
          <w:b/>
          <w:sz w:val="22"/>
          <w:szCs w:val="22"/>
        </w:rPr>
      </w:pPr>
      <w:r w:rsidRPr="00273AA0">
        <w:rPr>
          <w:rFonts w:ascii="Verdana" w:hAnsi="Verdana"/>
          <w:b/>
          <w:sz w:val="22"/>
          <w:szCs w:val="22"/>
        </w:rPr>
        <w:t>I confirm that the above information is correct and that I am authorised to submit this return sheet on behalf of the company:</w:t>
      </w:r>
    </w:p>
    <w:p w14:paraId="513C4166" w14:textId="77777777" w:rsidR="004766DD" w:rsidRPr="00273AA0" w:rsidRDefault="004766DD" w:rsidP="008D34BE">
      <w:pPr>
        <w:rPr>
          <w:rFonts w:ascii="Verdana" w:hAnsi="Verdana"/>
          <w:b/>
          <w:sz w:val="16"/>
          <w:szCs w:val="2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4766DD" w:rsidRPr="00273AA0" w14:paraId="5361CE72" w14:textId="77777777" w:rsidTr="004766DD">
        <w:tc>
          <w:tcPr>
            <w:tcW w:w="2552" w:type="dxa"/>
          </w:tcPr>
          <w:p w14:paraId="0FA5CDC2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966999878" w:edGrp="everyone" w:colFirst="1" w:colLast="1"/>
            <w:r w:rsidRPr="00273AA0">
              <w:rPr>
                <w:rFonts w:ascii="Verdana" w:hAnsi="Verdana"/>
                <w:b/>
                <w:sz w:val="22"/>
                <w:szCs w:val="22"/>
              </w:rPr>
              <w:t>Name:</w:t>
            </w:r>
          </w:p>
        </w:tc>
        <w:tc>
          <w:tcPr>
            <w:tcW w:w="7938" w:type="dxa"/>
          </w:tcPr>
          <w:p w14:paraId="66D34DF0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766DD" w:rsidRPr="00273AA0" w14:paraId="774721B2" w14:textId="77777777" w:rsidTr="004766DD">
        <w:tc>
          <w:tcPr>
            <w:tcW w:w="2552" w:type="dxa"/>
          </w:tcPr>
          <w:p w14:paraId="6A39D895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247284950" w:edGrp="everyone" w:colFirst="1" w:colLast="1"/>
            <w:permEnd w:id="1966999878"/>
          </w:p>
        </w:tc>
        <w:tc>
          <w:tcPr>
            <w:tcW w:w="7938" w:type="dxa"/>
          </w:tcPr>
          <w:p w14:paraId="4836BEEB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766DD" w:rsidRPr="00273AA0" w14:paraId="2BF67BDC" w14:textId="77777777" w:rsidTr="004766DD">
        <w:tc>
          <w:tcPr>
            <w:tcW w:w="2552" w:type="dxa"/>
          </w:tcPr>
          <w:p w14:paraId="7EE4B22E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701075622" w:edGrp="everyone" w:colFirst="1" w:colLast="1"/>
            <w:permEnd w:id="1247284950"/>
            <w:r w:rsidRPr="00273AA0">
              <w:rPr>
                <w:rFonts w:ascii="Verdana" w:hAnsi="Verdana"/>
                <w:b/>
                <w:sz w:val="22"/>
                <w:szCs w:val="22"/>
              </w:rPr>
              <w:t>Position:</w:t>
            </w:r>
          </w:p>
        </w:tc>
        <w:tc>
          <w:tcPr>
            <w:tcW w:w="7938" w:type="dxa"/>
          </w:tcPr>
          <w:p w14:paraId="26948D1E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766DD" w:rsidRPr="00273AA0" w14:paraId="0B954116" w14:textId="77777777" w:rsidTr="004766DD">
        <w:tc>
          <w:tcPr>
            <w:tcW w:w="2552" w:type="dxa"/>
          </w:tcPr>
          <w:p w14:paraId="29FA7719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54535512" w:edGrp="everyone" w:colFirst="1" w:colLast="1"/>
            <w:permEnd w:id="1701075622"/>
          </w:p>
        </w:tc>
        <w:tc>
          <w:tcPr>
            <w:tcW w:w="7938" w:type="dxa"/>
          </w:tcPr>
          <w:p w14:paraId="08B7BB33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766DD" w:rsidRPr="00273AA0" w14:paraId="3CD6A6C0" w14:textId="77777777" w:rsidTr="004766DD">
        <w:tc>
          <w:tcPr>
            <w:tcW w:w="2552" w:type="dxa"/>
          </w:tcPr>
          <w:p w14:paraId="77EEAD40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009065927" w:edGrp="everyone" w:colFirst="1" w:colLast="1"/>
            <w:permEnd w:id="154535512"/>
            <w:r w:rsidRPr="00273AA0">
              <w:rPr>
                <w:rFonts w:ascii="Verdana" w:hAnsi="Verdana"/>
                <w:b/>
                <w:sz w:val="22"/>
                <w:szCs w:val="22"/>
              </w:rPr>
              <w:t>Signature:</w:t>
            </w:r>
          </w:p>
        </w:tc>
        <w:tc>
          <w:tcPr>
            <w:tcW w:w="7938" w:type="dxa"/>
          </w:tcPr>
          <w:p w14:paraId="1A795C4D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766DD" w:rsidRPr="00273AA0" w14:paraId="51CE1B8C" w14:textId="77777777" w:rsidTr="004766DD">
        <w:tc>
          <w:tcPr>
            <w:tcW w:w="2552" w:type="dxa"/>
          </w:tcPr>
          <w:p w14:paraId="11C7F71C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1165956719" w:edGrp="everyone" w:colFirst="1" w:colLast="1"/>
            <w:permEnd w:id="1009065927"/>
          </w:p>
        </w:tc>
        <w:tc>
          <w:tcPr>
            <w:tcW w:w="7938" w:type="dxa"/>
          </w:tcPr>
          <w:p w14:paraId="3F5F9B1A" w14:textId="77777777" w:rsidR="004766DD" w:rsidRPr="00273AA0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4766DD" w14:paraId="644AFF10" w14:textId="77777777" w:rsidTr="004766DD">
        <w:tc>
          <w:tcPr>
            <w:tcW w:w="2552" w:type="dxa"/>
          </w:tcPr>
          <w:p w14:paraId="6B03A14C" w14:textId="77777777" w:rsidR="004766DD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  <w:permStart w:id="975858142" w:edGrp="everyone" w:colFirst="1" w:colLast="1"/>
            <w:permEnd w:id="1165956719"/>
            <w:r w:rsidRPr="00273AA0">
              <w:rPr>
                <w:rFonts w:ascii="Verdana" w:hAnsi="Verdana"/>
                <w:b/>
                <w:sz w:val="22"/>
                <w:szCs w:val="22"/>
              </w:rPr>
              <w:t>Date:</w:t>
            </w:r>
          </w:p>
        </w:tc>
        <w:tc>
          <w:tcPr>
            <w:tcW w:w="7938" w:type="dxa"/>
          </w:tcPr>
          <w:p w14:paraId="054FDFD7" w14:textId="77777777" w:rsidR="004766DD" w:rsidRDefault="004766DD" w:rsidP="008D34BE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permEnd w:id="975858142"/>
    </w:tbl>
    <w:p w14:paraId="2C27FF5A" w14:textId="77777777" w:rsidR="004766DD" w:rsidRDefault="004766DD" w:rsidP="008D34BE">
      <w:pPr>
        <w:rPr>
          <w:rFonts w:ascii="Verdana" w:hAnsi="Verdana"/>
          <w:b/>
          <w:sz w:val="22"/>
          <w:szCs w:val="22"/>
        </w:rPr>
      </w:pPr>
    </w:p>
    <w:sectPr w:rsidR="004766DD" w:rsidSect="00C065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D3DBA" w14:textId="77777777" w:rsidR="00685181" w:rsidRDefault="00685181">
      <w:r>
        <w:separator/>
      </w:r>
    </w:p>
  </w:endnote>
  <w:endnote w:type="continuationSeparator" w:id="0">
    <w:p w14:paraId="4A162E8B" w14:textId="77777777" w:rsidR="00685181" w:rsidRDefault="006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C9730" w14:textId="77777777" w:rsidR="00DA287C" w:rsidRDefault="00DA28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E02D" w14:textId="77777777" w:rsidR="00DA287C" w:rsidRDefault="00DA28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7033F" w14:textId="77777777" w:rsidR="00DA287C" w:rsidRDefault="00DA2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E509E" w14:textId="77777777" w:rsidR="00685181" w:rsidRDefault="00685181">
      <w:r>
        <w:separator/>
      </w:r>
    </w:p>
  </w:footnote>
  <w:footnote w:type="continuationSeparator" w:id="0">
    <w:p w14:paraId="201F5EB0" w14:textId="77777777" w:rsidR="00685181" w:rsidRDefault="0068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D113F" w14:textId="63E93838" w:rsidR="00DA287C" w:rsidRDefault="00DA28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0B638" w14:textId="051EA493" w:rsidR="0057340C" w:rsidRPr="00645E09" w:rsidRDefault="00206A63" w:rsidP="00907334">
    <w:pPr>
      <w:ind w:hanging="1134"/>
      <w:rPr>
        <w:rFonts w:ascii="Verdana" w:hAnsi="Verdana"/>
        <w:b/>
        <w:sz w:val="20"/>
      </w:rPr>
    </w:pPr>
    <w:r>
      <w:rPr>
        <w:rFonts w:ascii="Verdana" w:hAnsi="Verdana"/>
        <w:b/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0" wp14:anchorId="6728E6B2" wp14:editId="2727219E">
          <wp:simplePos x="0" y="0"/>
          <wp:positionH relativeFrom="column">
            <wp:posOffset>4609465</wp:posOffset>
          </wp:positionH>
          <wp:positionV relativeFrom="page">
            <wp:posOffset>231140</wp:posOffset>
          </wp:positionV>
          <wp:extent cx="1534795" cy="1530985"/>
          <wp:effectExtent l="0" t="0" r="8255" b="0"/>
          <wp:wrapNone/>
          <wp:docPr id="8" name="Picture 8" descr="I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153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F70">
      <w:rPr>
        <w:rFonts w:ascii="Verdana" w:hAnsi="Verdana"/>
        <w:b/>
        <w:sz w:val="20"/>
      </w:rPr>
      <w:t>Clerk: M</w:t>
    </w:r>
    <w:r w:rsidR="0057340C" w:rsidRPr="00645E09">
      <w:rPr>
        <w:rFonts w:ascii="Verdana" w:hAnsi="Verdana"/>
        <w:b/>
        <w:sz w:val="20"/>
      </w:rPr>
      <w:t>s S</w:t>
    </w:r>
    <w:r w:rsidR="00393053" w:rsidRPr="00645E09">
      <w:rPr>
        <w:rFonts w:ascii="Verdana" w:hAnsi="Verdana"/>
        <w:b/>
        <w:sz w:val="20"/>
      </w:rPr>
      <w:t xml:space="preserve"> </w:t>
    </w:r>
    <w:r w:rsidR="00BC1F70">
      <w:rPr>
        <w:rFonts w:ascii="Verdana" w:hAnsi="Verdana"/>
        <w:b/>
        <w:sz w:val="20"/>
      </w:rPr>
      <w:t>Willsher</w:t>
    </w:r>
  </w:p>
  <w:p w14:paraId="012B4675" w14:textId="77777777" w:rsidR="0057340C" w:rsidRPr="00645E09" w:rsidRDefault="00393053" w:rsidP="00907334">
    <w:pPr>
      <w:ind w:hanging="1134"/>
      <w:rPr>
        <w:rFonts w:ascii="Verdana" w:hAnsi="Verdana"/>
        <w:b/>
        <w:sz w:val="20"/>
      </w:rPr>
    </w:pPr>
    <w:r w:rsidRPr="00645E09">
      <w:rPr>
        <w:rFonts w:ascii="Verdana" w:hAnsi="Verdana"/>
        <w:b/>
        <w:sz w:val="20"/>
      </w:rPr>
      <w:t xml:space="preserve">2 </w:t>
    </w:r>
    <w:r w:rsidR="0057340C" w:rsidRPr="00645E09">
      <w:rPr>
        <w:rFonts w:ascii="Verdana" w:hAnsi="Verdana"/>
        <w:b/>
        <w:sz w:val="20"/>
      </w:rPr>
      <w:t xml:space="preserve">Wheal </w:t>
    </w:r>
    <w:r w:rsidRPr="00645E09">
      <w:rPr>
        <w:rFonts w:ascii="Verdana" w:hAnsi="Verdana"/>
        <w:b/>
        <w:sz w:val="20"/>
      </w:rPr>
      <w:t>Agar, Tolvaddon Energy Park</w:t>
    </w:r>
    <w:r w:rsidR="0057340C" w:rsidRPr="00645E09">
      <w:rPr>
        <w:rFonts w:ascii="Verdana" w:hAnsi="Verdana"/>
        <w:b/>
        <w:sz w:val="20"/>
      </w:rPr>
      <w:t xml:space="preserve">, </w:t>
    </w:r>
  </w:p>
  <w:p w14:paraId="743AAE3F" w14:textId="77777777" w:rsidR="0057340C" w:rsidRPr="00645E09" w:rsidRDefault="00393053" w:rsidP="00907334">
    <w:pPr>
      <w:ind w:hanging="1134"/>
      <w:rPr>
        <w:rFonts w:ascii="Verdana" w:hAnsi="Verdana"/>
        <w:b/>
        <w:sz w:val="20"/>
      </w:rPr>
    </w:pPr>
    <w:r w:rsidRPr="00645E09">
      <w:rPr>
        <w:rFonts w:ascii="Verdana" w:hAnsi="Verdana"/>
        <w:b/>
        <w:sz w:val="20"/>
      </w:rPr>
      <w:t>Tolvaddon</w:t>
    </w:r>
    <w:r w:rsidR="0057340C" w:rsidRPr="00645E09">
      <w:rPr>
        <w:rFonts w:ascii="Verdana" w:hAnsi="Verdana"/>
        <w:b/>
        <w:sz w:val="20"/>
      </w:rPr>
      <w:t xml:space="preserve">, </w:t>
    </w:r>
    <w:r w:rsidRPr="00645E09">
      <w:rPr>
        <w:rFonts w:ascii="Verdana" w:hAnsi="Verdana"/>
        <w:b/>
        <w:sz w:val="20"/>
      </w:rPr>
      <w:t>Camborne</w:t>
    </w:r>
    <w:r w:rsidR="0057340C" w:rsidRPr="00645E09">
      <w:rPr>
        <w:rFonts w:ascii="Verdana" w:hAnsi="Verdana"/>
        <w:b/>
        <w:sz w:val="20"/>
      </w:rPr>
      <w:t xml:space="preserve">, </w:t>
    </w:r>
  </w:p>
  <w:p w14:paraId="0A3BAC7D" w14:textId="77777777" w:rsidR="0057340C" w:rsidRPr="00645E09" w:rsidRDefault="00393053" w:rsidP="00907334">
    <w:pPr>
      <w:ind w:hanging="1134"/>
      <w:rPr>
        <w:rFonts w:ascii="Verdana" w:hAnsi="Verdana"/>
        <w:b/>
        <w:sz w:val="20"/>
      </w:rPr>
    </w:pPr>
    <w:r w:rsidRPr="00645E09">
      <w:rPr>
        <w:rFonts w:ascii="Verdana" w:hAnsi="Verdana"/>
        <w:b/>
        <w:sz w:val="20"/>
      </w:rPr>
      <w:t>Cornwall TR14</w:t>
    </w:r>
    <w:r w:rsidR="0057340C" w:rsidRPr="00645E09">
      <w:rPr>
        <w:rFonts w:ascii="Verdana" w:hAnsi="Verdana"/>
        <w:b/>
        <w:sz w:val="20"/>
      </w:rPr>
      <w:t xml:space="preserve"> </w:t>
    </w:r>
    <w:r w:rsidRPr="00645E09">
      <w:rPr>
        <w:rFonts w:ascii="Verdana" w:hAnsi="Verdana"/>
        <w:b/>
        <w:sz w:val="20"/>
      </w:rPr>
      <w:t>0HX</w:t>
    </w:r>
    <w:r w:rsidR="0057340C" w:rsidRPr="00645E09">
      <w:rPr>
        <w:rFonts w:ascii="Verdana" w:hAnsi="Verdana"/>
        <w:b/>
        <w:sz w:val="20"/>
      </w:rPr>
      <w:t xml:space="preserve"> </w:t>
    </w:r>
  </w:p>
  <w:p w14:paraId="2E54F155" w14:textId="77777777" w:rsidR="0057340C" w:rsidRPr="00645E09" w:rsidRDefault="0057340C" w:rsidP="00907334">
    <w:pPr>
      <w:ind w:hanging="1134"/>
      <w:rPr>
        <w:rFonts w:ascii="Verdana" w:hAnsi="Verdana"/>
        <w:b/>
        <w:sz w:val="20"/>
      </w:rPr>
    </w:pPr>
    <w:r w:rsidRPr="00645E09">
      <w:rPr>
        <w:rFonts w:ascii="Verdana" w:hAnsi="Verdana"/>
        <w:b/>
        <w:sz w:val="20"/>
      </w:rPr>
      <w:t xml:space="preserve">Tel: 01209 </w:t>
    </w:r>
    <w:r w:rsidR="00393053" w:rsidRPr="00645E09">
      <w:rPr>
        <w:rFonts w:ascii="Verdana" w:hAnsi="Verdana"/>
        <w:b/>
        <w:sz w:val="20"/>
      </w:rPr>
      <w:t>711433</w:t>
    </w:r>
    <w:r w:rsidRPr="00645E09">
      <w:rPr>
        <w:rFonts w:ascii="Verdana" w:hAnsi="Verdana"/>
        <w:b/>
        <w:sz w:val="20"/>
      </w:rPr>
      <w:t xml:space="preserve">  </w:t>
    </w:r>
  </w:p>
  <w:p w14:paraId="0BBB0D05" w14:textId="77777777" w:rsidR="0057340C" w:rsidRDefault="0057340C" w:rsidP="00907334">
    <w:pPr>
      <w:ind w:hanging="1134"/>
      <w:rPr>
        <w:rFonts w:ascii="Verdana" w:hAnsi="Verdana"/>
        <w:b/>
        <w:sz w:val="20"/>
      </w:rPr>
    </w:pPr>
    <w:r w:rsidRPr="00645E09">
      <w:rPr>
        <w:rFonts w:ascii="Verdana" w:hAnsi="Verdana"/>
        <w:b/>
        <w:sz w:val="20"/>
      </w:rPr>
      <w:t xml:space="preserve">Email: </w:t>
    </w:r>
    <w:hyperlink r:id="rId2" w:history="1">
      <w:r w:rsidR="00D840DD" w:rsidRPr="002C6E59">
        <w:rPr>
          <w:rStyle w:val="Hyperlink"/>
          <w:rFonts w:ascii="Verdana" w:hAnsi="Verdana"/>
          <w:b/>
          <w:sz w:val="20"/>
        </w:rPr>
        <w:t>enquiries@illoganparishcouncil.gov.uk</w:t>
      </w:r>
    </w:hyperlink>
  </w:p>
  <w:p w14:paraId="21EF22B4" w14:textId="77777777" w:rsidR="0057340C" w:rsidRPr="001606CB" w:rsidRDefault="0057340C" w:rsidP="00907334">
    <w:pPr>
      <w:ind w:hanging="1134"/>
      <w:rPr>
        <w:rFonts w:ascii="Georgia Ref" w:hAnsi="Georgia Ref"/>
        <w:b/>
        <w:sz w:val="20"/>
      </w:rPr>
    </w:pPr>
  </w:p>
  <w:p w14:paraId="6E131B78" w14:textId="77777777" w:rsidR="0057340C" w:rsidRDefault="00573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A5FA" w14:textId="36F158D2" w:rsidR="00DA287C" w:rsidRDefault="00DA28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4AC"/>
    <w:multiLevelType w:val="hybridMultilevel"/>
    <w:tmpl w:val="F0487E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5FAB"/>
    <w:multiLevelType w:val="hybridMultilevel"/>
    <w:tmpl w:val="12B620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2E15"/>
    <w:multiLevelType w:val="hybridMultilevel"/>
    <w:tmpl w:val="1C7C1F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1DAA"/>
    <w:multiLevelType w:val="hybridMultilevel"/>
    <w:tmpl w:val="A6F6D3DE"/>
    <w:lvl w:ilvl="0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0EC250C1"/>
    <w:multiLevelType w:val="hybridMultilevel"/>
    <w:tmpl w:val="8B00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23330"/>
    <w:multiLevelType w:val="hybridMultilevel"/>
    <w:tmpl w:val="0BBEC9E2"/>
    <w:lvl w:ilvl="0" w:tplc="0809001B">
      <w:start w:val="1"/>
      <w:numFmt w:val="low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1051BD9"/>
    <w:multiLevelType w:val="hybridMultilevel"/>
    <w:tmpl w:val="403217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13B9"/>
    <w:multiLevelType w:val="hybridMultilevel"/>
    <w:tmpl w:val="BB60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A1FFA"/>
    <w:multiLevelType w:val="hybridMultilevel"/>
    <w:tmpl w:val="FE12B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F75EC"/>
    <w:multiLevelType w:val="hybridMultilevel"/>
    <w:tmpl w:val="5458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4338"/>
    <w:multiLevelType w:val="hybridMultilevel"/>
    <w:tmpl w:val="1CB0FC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A01D8"/>
    <w:multiLevelType w:val="hybridMultilevel"/>
    <w:tmpl w:val="E3641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93BB5"/>
    <w:multiLevelType w:val="hybridMultilevel"/>
    <w:tmpl w:val="9AC614D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FD26F68"/>
    <w:multiLevelType w:val="hybridMultilevel"/>
    <w:tmpl w:val="7B2E1A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77103"/>
    <w:multiLevelType w:val="hybridMultilevel"/>
    <w:tmpl w:val="8E7E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E4E7B"/>
    <w:multiLevelType w:val="hybridMultilevel"/>
    <w:tmpl w:val="135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24486"/>
    <w:multiLevelType w:val="hybridMultilevel"/>
    <w:tmpl w:val="015CA8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14842"/>
    <w:multiLevelType w:val="hybridMultilevel"/>
    <w:tmpl w:val="889E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CE2"/>
    <w:multiLevelType w:val="hybridMultilevel"/>
    <w:tmpl w:val="4D36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60DEB"/>
    <w:multiLevelType w:val="hybridMultilevel"/>
    <w:tmpl w:val="5878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1C31"/>
    <w:multiLevelType w:val="hybridMultilevel"/>
    <w:tmpl w:val="64C45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B3863"/>
    <w:multiLevelType w:val="hybridMultilevel"/>
    <w:tmpl w:val="D888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D5677"/>
    <w:multiLevelType w:val="hybridMultilevel"/>
    <w:tmpl w:val="A15E10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B0F2F"/>
    <w:multiLevelType w:val="hybridMultilevel"/>
    <w:tmpl w:val="7018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E2814"/>
    <w:multiLevelType w:val="hybridMultilevel"/>
    <w:tmpl w:val="95DE0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C5CA4"/>
    <w:multiLevelType w:val="hybridMultilevel"/>
    <w:tmpl w:val="78BAD6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0617F"/>
    <w:multiLevelType w:val="hybridMultilevel"/>
    <w:tmpl w:val="21FC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92925"/>
    <w:multiLevelType w:val="hybridMultilevel"/>
    <w:tmpl w:val="38F8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52767"/>
    <w:multiLevelType w:val="hybridMultilevel"/>
    <w:tmpl w:val="BF8E36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A732E"/>
    <w:multiLevelType w:val="hybridMultilevel"/>
    <w:tmpl w:val="EFC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E324C"/>
    <w:multiLevelType w:val="hybridMultilevel"/>
    <w:tmpl w:val="9ABCBE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3B15"/>
    <w:multiLevelType w:val="hybridMultilevel"/>
    <w:tmpl w:val="942622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067D0"/>
    <w:multiLevelType w:val="hybridMultilevel"/>
    <w:tmpl w:val="BDB2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5FED"/>
    <w:multiLevelType w:val="hybridMultilevel"/>
    <w:tmpl w:val="1AF20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101E7"/>
    <w:multiLevelType w:val="hybridMultilevel"/>
    <w:tmpl w:val="512E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742D5"/>
    <w:multiLevelType w:val="hybridMultilevel"/>
    <w:tmpl w:val="BFCE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963DF"/>
    <w:multiLevelType w:val="hybridMultilevel"/>
    <w:tmpl w:val="69B6E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B4013"/>
    <w:multiLevelType w:val="hybridMultilevel"/>
    <w:tmpl w:val="A2480E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85A40"/>
    <w:multiLevelType w:val="hybridMultilevel"/>
    <w:tmpl w:val="2480C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E7AFC"/>
    <w:multiLevelType w:val="hybridMultilevel"/>
    <w:tmpl w:val="E13C4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C5A90"/>
    <w:multiLevelType w:val="hybridMultilevel"/>
    <w:tmpl w:val="380EB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C27FF"/>
    <w:multiLevelType w:val="hybridMultilevel"/>
    <w:tmpl w:val="528065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4175F"/>
    <w:multiLevelType w:val="hybridMultilevel"/>
    <w:tmpl w:val="B792CE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32"/>
  </w:num>
  <w:num w:numId="5">
    <w:abstractNumId w:val="9"/>
  </w:num>
  <w:num w:numId="6">
    <w:abstractNumId w:val="27"/>
  </w:num>
  <w:num w:numId="7">
    <w:abstractNumId w:val="26"/>
  </w:num>
  <w:num w:numId="8">
    <w:abstractNumId w:val="34"/>
  </w:num>
  <w:num w:numId="9">
    <w:abstractNumId w:val="12"/>
  </w:num>
  <w:num w:numId="10">
    <w:abstractNumId w:val="4"/>
  </w:num>
  <w:num w:numId="11">
    <w:abstractNumId w:val="18"/>
  </w:num>
  <w:num w:numId="12">
    <w:abstractNumId w:val="15"/>
  </w:num>
  <w:num w:numId="13">
    <w:abstractNumId w:val="14"/>
  </w:num>
  <w:num w:numId="14">
    <w:abstractNumId w:val="36"/>
  </w:num>
  <w:num w:numId="15">
    <w:abstractNumId w:val="20"/>
  </w:num>
  <w:num w:numId="16">
    <w:abstractNumId w:val="16"/>
  </w:num>
  <w:num w:numId="17">
    <w:abstractNumId w:val="33"/>
  </w:num>
  <w:num w:numId="18">
    <w:abstractNumId w:val="42"/>
  </w:num>
  <w:num w:numId="19">
    <w:abstractNumId w:val="37"/>
  </w:num>
  <w:num w:numId="20">
    <w:abstractNumId w:val="40"/>
  </w:num>
  <w:num w:numId="21">
    <w:abstractNumId w:val="38"/>
  </w:num>
  <w:num w:numId="22">
    <w:abstractNumId w:val="41"/>
  </w:num>
  <w:num w:numId="23">
    <w:abstractNumId w:val="10"/>
  </w:num>
  <w:num w:numId="24">
    <w:abstractNumId w:val="29"/>
  </w:num>
  <w:num w:numId="25">
    <w:abstractNumId w:val="28"/>
  </w:num>
  <w:num w:numId="26">
    <w:abstractNumId w:val="24"/>
  </w:num>
  <w:num w:numId="27">
    <w:abstractNumId w:val="25"/>
  </w:num>
  <w:num w:numId="28">
    <w:abstractNumId w:val="31"/>
  </w:num>
  <w:num w:numId="29">
    <w:abstractNumId w:val="1"/>
  </w:num>
  <w:num w:numId="30">
    <w:abstractNumId w:val="30"/>
  </w:num>
  <w:num w:numId="31">
    <w:abstractNumId w:val="0"/>
  </w:num>
  <w:num w:numId="32">
    <w:abstractNumId w:val="13"/>
  </w:num>
  <w:num w:numId="33">
    <w:abstractNumId w:val="22"/>
  </w:num>
  <w:num w:numId="34">
    <w:abstractNumId w:val="35"/>
  </w:num>
  <w:num w:numId="35">
    <w:abstractNumId w:val="11"/>
  </w:num>
  <w:num w:numId="36">
    <w:abstractNumId w:val="19"/>
  </w:num>
  <w:num w:numId="37">
    <w:abstractNumId w:val="8"/>
  </w:num>
  <w:num w:numId="38">
    <w:abstractNumId w:val="39"/>
  </w:num>
  <w:num w:numId="39">
    <w:abstractNumId w:val="7"/>
  </w:num>
  <w:num w:numId="40">
    <w:abstractNumId w:val="17"/>
  </w:num>
  <w:num w:numId="41">
    <w:abstractNumId w:val="2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AJ0WzKDNpiMH6D63z2nN924zbcUsdTMVetjS8pUelQTazrlWK6twENc7yJntulZ0ucsLO/6gMGdkYv4Qdi+1Q==" w:salt="UYGYYqg6OlVBx1D4K7hm8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7D"/>
    <w:rsid w:val="000050EC"/>
    <w:rsid w:val="000138AA"/>
    <w:rsid w:val="0003707D"/>
    <w:rsid w:val="0004145D"/>
    <w:rsid w:val="00043E69"/>
    <w:rsid w:val="00061ED3"/>
    <w:rsid w:val="0006712F"/>
    <w:rsid w:val="00072D32"/>
    <w:rsid w:val="00077ED6"/>
    <w:rsid w:val="00085816"/>
    <w:rsid w:val="000A6A94"/>
    <w:rsid w:val="000B068D"/>
    <w:rsid w:val="000B5ADE"/>
    <w:rsid w:val="000C3FC9"/>
    <w:rsid w:val="000D28C6"/>
    <w:rsid w:val="0013560F"/>
    <w:rsid w:val="001606CB"/>
    <w:rsid w:val="00172F5F"/>
    <w:rsid w:val="0017448D"/>
    <w:rsid w:val="001772FC"/>
    <w:rsid w:val="001802D8"/>
    <w:rsid w:val="00187D58"/>
    <w:rsid w:val="00196015"/>
    <w:rsid w:val="001A25BF"/>
    <w:rsid w:val="001B772C"/>
    <w:rsid w:val="00206A63"/>
    <w:rsid w:val="002347EE"/>
    <w:rsid w:val="00236D81"/>
    <w:rsid w:val="00267311"/>
    <w:rsid w:val="00273AA0"/>
    <w:rsid w:val="002859D1"/>
    <w:rsid w:val="002977C7"/>
    <w:rsid w:val="002A7831"/>
    <w:rsid w:val="002B6B11"/>
    <w:rsid w:val="002F1168"/>
    <w:rsid w:val="00314CC0"/>
    <w:rsid w:val="00317B29"/>
    <w:rsid w:val="003327D8"/>
    <w:rsid w:val="00355BEE"/>
    <w:rsid w:val="0036739A"/>
    <w:rsid w:val="0037263C"/>
    <w:rsid w:val="003814A2"/>
    <w:rsid w:val="0038706A"/>
    <w:rsid w:val="00393053"/>
    <w:rsid w:val="003A5DF6"/>
    <w:rsid w:val="003C0A22"/>
    <w:rsid w:val="003C3642"/>
    <w:rsid w:val="003D0DFF"/>
    <w:rsid w:val="00421056"/>
    <w:rsid w:val="00445489"/>
    <w:rsid w:val="00446681"/>
    <w:rsid w:val="004505DD"/>
    <w:rsid w:val="004766DD"/>
    <w:rsid w:val="00497A7C"/>
    <w:rsid w:val="004B25DB"/>
    <w:rsid w:val="004C52EE"/>
    <w:rsid w:val="004C7643"/>
    <w:rsid w:val="004D683B"/>
    <w:rsid w:val="004E6E09"/>
    <w:rsid w:val="004F1A04"/>
    <w:rsid w:val="004F60C1"/>
    <w:rsid w:val="00500C16"/>
    <w:rsid w:val="00526108"/>
    <w:rsid w:val="005275F4"/>
    <w:rsid w:val="00543E35"/>
    <w:rsid w:val="00545942"/>
    <w:rsid w:val="0055273A"/>
    <w:rsid w:val="005620E4"/>
    <w:rsid w:val="005662D6"/>
    <w:rsid w:val="0057340C"/>
    <w:rsid w:val="00582C5D"/>
    <w:rsid w:val="005B69DC"/>
    <w:rsid w:val="005E5B2C"/>
    <w:rsid w:val="005F1763"/>
    <w:rsid w:val="00623B5C"/>
    <w:rsid w:val="00626992"/>
    <w:rsid w:val="0063520A"/>
    <w:rsid w:val="00635792"/>
    <w:rsid w:val="0064388E"/>
    <w:rsid w:val="00645E09"/>
    <w:rsid w:val="0068084C"/>
    <w:rsid w:val="00685181"/>
    <w:rsid w:val="006931D0"/>
    <w:rsid w:val="006D3346"/>
    <w:rsid w:val="006F1C86"/>
    <w:rsid w:val="00703B3C"/>
    <w:rsid w:val="00734C97"/>
    <w:rsid w:val="007527FF"/>
    <w:rsid w:val="00765640"/>
    <w:rsid w:val="007771BE"/>
    <w:rsid w:val="00781FFE"/>
    <w:rsid w:val="00785379"/>
    <w:rsid w:val="007902BF"/>
    <w:rsid w:val="007A2F9F"/>
    <w:rsid w:val="007E7005"/>
    <w:rsid w:val="007F6126"/>
    <w:rsid w:val="0080203D"/>
    <w:rsid w:val="00804622"/>
    <w:rsid w:val="00823EA5"/>
    <w:rsid w:val="00833836"/>
    <w:rsid w:val="008454DF"/>
    <w:rsid w:val="008521EF"/>
    <w:rsid w:val="00865370"/>
    <w:rsid w:val="00890239"/>
    <w:rsid w:val="0089340B"/>
    <w:rsid w:val="00895E57"/>
    <w:rsid w:val="008A228F"/>
    <w:rsid w:val="008A6AB4"/>
    <w:rsid w:val="008D34BE"/>
    <w:rsid w:val="008D3F7F"/>
    <w:rsid w:val="008E00BD"/>
    <w:rsid w:val="00907334"/>
    <w:rsid w:val="00913100"/>
    <w:rsid w:val="00913F18"/>
    <w:rsid w:val="0091794B"/>
    <w:rsid w:val="00924879"/>
    <w:rsid w:val="00927838"/>
    <w:rsid w:val="00966591"/>
    <w:rsid w:val="00974166"/>
    <w:rsid w:val="00984052"/>
    <w:rsid w:val="00985212"/>
    <w:rsid w:val="009905AA"/>
    <w:rsid w:val="009B0D2C"/>
    <w:rsid w:val="009B6DAF"/>
    <w:rsid w:val="009E24E1"/>
    <w:rsid w:val="00A05010"/>
    <w:rsid w:val="00A160FB"/>
    <w:rsid w:val="00A20C3E"/>
    <w:rsid w:val="00A36685"/>
    <w:rsid w:val="00A41DD2"/>
    <w:rsid w:val="00A72B3B"/>
    <w:rsid w:val="00A81162"/>
    <w:rsid w:val="00A84FD6"/>
    <w:rsid w:val="00A94E1E"/>
    <w:rsid w:val="00AA22EA"/>
    <w:rsid w:val="00AD735B"/>
    <w:rsid w:val="00AF2FF7"/>
    <w:rsid w:val="00B12FD1"/>
    <w:rsid w:val="00B369CF"/>
    <w:rsid w:val="00B90B4A"/>
    <w:rsid w:val="00BA05BF"/>
    <w:rsid w:val="00BB1883"/>
    <w:rsid w:val="00BB7323"/>
    <w:rsid w:val="00BC1F70"/>
    <w:rsid w:val="00BE46A4"/>
    <w:rsid w:val="00C0650D"/>
    <w:rsid w:val="00C06EE0"/>
    <w:rsid w:val="00C25C32"/>
    <w:rsid w:val="00C30B20"/>
    <w:rsid w:val="00C35B29"/>
    <w:rsid w:val="00C36D52"/>
    <w:rsid w:val="00C5477D"/>
    <w:rsid w:val="00C751ED"/>
    <w:rsid w:val="00C873A6"/>
    <w:rsid w:val="00C943DB"/>
    <w:rsid w:val="00CB7629"/>
    <w:rsid w:val="00CB771C"/>
    <w:rsid w:val="00CD138E"/>
    <w:rsid w:val="00D031B3"/>
    <w:rsid w:val="00D040F7"/>
    <w:rsid w:val="00D23EE5"/>
    <w:rsid w:val="00D33BA9"/>
    <w:rsid w:val="00D33E35"/>
    <w:rsid w:val="00D411A3"/>
    <w:rsid w:val="00D47D40"/>
    <w:rsid w:val="00D5341A"/>
    <w:rsid w:val="00D60BE1"/>
    <w:rsid w:val="00D64D0C"/>
    <w:rsid w:val="00D8133E"/>
    <w:rsid w:val="00D822B5"/>
    <w:rsid w:val="00D840DD"/>
    <w:rsid w:val="00D96E23"/>
    <w:rsid w:val="00DA1A80"/>
    <w:rsid w:val="00DA287C"/>
    <w:rsid w:val="00DB6997"/>
    <w:rsid w:val="00DB7F93"/>
    <w:rsid w:val="00DD1812"/>
    <w:rsid w:val="00DD6952"/>
    <w:rsid w:val="00E343C3"/>
    <w:rsid w:val="00E4186F"/>
    <w:rsid w:val="00E607F3"/>
    <w:rsid w:val="00E7676E"/>
    <w:rsid w:val="00E76847"/>
    <w:rsid w:val="00E8517D"/>
    <w:rsid w:val="00E851FD"/>
    <w:rsid w:val="00EC238B"/>
    <w:rsid w:val="00EE70D9"/>
    <w:rsid w:val="00EF52DD"/>
    <w:rsid w:val="00F0429D"/>
    <w:rsid w:val="00F31396"/>
    <w:rsid w:val="00F43479"/>
    <w:rsid w:val="00F77A9E"/>
    <w:rsid w:val="00FD748F"/>
    <w:rsid w:val="00FE7E2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4607"/>
  <w15:docId w15:val="{27948C15-E8E2-4FA8-AE9A-E1BAE64B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FFE"/>
    <w:rPr>
      <w:sz w:val="24"/>
      <w:lang w:val="en-GB"/>
    </w:rPr>
  </w:style>
  <w:style w:type="paragraph" w:styleId="Heading4">
    <w:name w:val="heading 4"/>
    <w:basedOn w:val="Normal"/>
    <w:link w:val="Heading4Char"/>
    <w:uiPriority w:val="9"/>
    <w:qFormat/>
    <w:rsid w:val="00F0429D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781F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US"/>
    </w:rPr>
  </w:style>
  <w:style w:type="paragraph" w:styleId="Header">
    <w:name w:val="header"/>
    <w:basedOn w:val="Normal"/>
    <w:rsid w:val="00907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733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840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83B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29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0429D"/>
    <w:rPr>
      <w:rFonts w:ascii="Times New Roman" w:eastAsia="Times New Roman" w:hAnsi="Times New Roman"/>
      <w:b/>
      <w:bCs/>
      <w:sz w:val="24"/>
      <w:szCs w:val="24"/>
      <w:lang w:val="en-GB" w:eastAsia="en-GB"/>
    </w:rPr>
  </w:style>
  <w:style w:type="character" w:customStyle="1" w:styleId="legds">
    <w:name w:val="legds"/>
    <w:basedOn w:val="DefaultParagraphFont"/>
    <w:rsid w:val="00F0429D"/>
  </w:style>
  <w:style w:type="paragraph" w:customStyle="1" w:styleId="legclearfix">
    <w:name w:val="legclearfix"/>
    <w:basedOn w:val="Normal"/>
    <w:rsid w:val="00F0429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0429D"/>
  </w:style>
  <w:style w:type="paragraph" w:styleId="BalloonText">
    <w:name w:val="Balloon Text"/>
    <w:basedOn w:val="Normal"/>
    <w:link w:val="BalloonTextChar"/>
    <w:rsid w:val="00804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462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illoganparishcouncil.gov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HOME\Illogan%20Parish%20Council\Illogan%20Parish%20Council%20Team%20Site%20-%20Documents\Documents\Quotation%20and%20Tender%20Packs\Ten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5B7B574DF32499A007ACC0EE7E3F3" ma:contentTypeVersion="12" ma:contentTypeDescription="Create a new document." ma:contentTypeScope="" ma:versionID="855e1bbf2e366f21c26d4d172ec62e83">
  <xsd:schema xmlns:xsd="http://www.w3.org/2001/XMLSchema" xmlns:xs="http://www.w3.org/2001/XMLSchema" xmlns:p="http://schemas.microsoft.com/office/2006/metadata/properties" xmlns:ns2="09d9969f-f171-4259-bb96-fd1ecfdc9633" xmlns:ns3="7e2fbaa2-03aa-487a-8a9b-7ef76e20c5b8" targetNamespace="http://schemas.microsoft.com/office/2006/metadata/properties" ma:root="true" ma:fieldsID="d7a8365538eea562621b6564b79cd63f" ns2:_="" ns3:_="">
    <xsd:import namespace="09d9969f-f171-4259-bb96-fd1ecfdc9633"/>
    <xsd:import namespace="7e2fbaa2-03aa-487a-8a9b-7ef76e20c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9969f-f171-4259-bb96-fd1ecfdc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fbaa2-03aa-487a-8a9b-7ef76e20c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B513E-68F6-4A09-A8EF-918A898C38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2338B5-E44C-4283-9AC0-E7E76DD17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19A25-D545-408C-97CE-C4E6946AF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9969f-f171-4259-bb96-fd1ecfdc9633"/>
    <ds:schemaRef ds:uri="7e2fbaa2-03aa-487a-8a9b-7ef76e20c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TEMPLATE</Template>
  <TotalTime>2</TotalTime>
  <Pages>6</Pages>
  <Words>671</Words>
  <Characters>3829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Clerk: Mrs Suzanne Ballinger</vt:lpstr>
    </vt:vector>
  </TitlesOfParts>
  <Company>Microsoft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Clerk: Mrs Suzanne Ballinger</dc:title>
  <dc:creator>Sarah</dc:creator>
  <cp:lastModifiedBy>Sarah Willsher</cp:lastModifiedBy>
  <cp:revision>3</cp:revision>
  <cp:lastPrinted>2014-08-13T08:13:00Z</cp:lastPrinted>
  <dcterms:created xsi:type="dcterms:W3CDTF">2021-04-29T08:43:00Z</dcterms:created>
  <dcterms:modified xsi:type="dcterms:W3CDTF">2021-04-29T08:44:00Z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0x01010019D5B7B574DF32499A007ACC0EE7E3F3</vt:lpwstr>
  </property>
</Properties>
</file>