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6771"/>
        <w:gridCol w:w="1417"/>
        <w:gridCol w:w="2232"/>
      </w:tblGrid>
      <w:tr w:rsidR="0024379D" w:rsidRPr="007A061E" w14:paraId="547DBB7E" w14:textId="77777777" w:rsidTr="0024379D">
        <w:trPr>
          <w:trHeight w:val="382"/>
        </w:trPr>
        <w:tc>
          <w:tcPr>
            <w:tcW w:w="6771" w:type="dxa"/>
            <w:vMerge w:val="restart"/>
            <w:shd w:val="clear" w:color="auto" w:fill="auto"/>
          </w:tcPr>
          <w:p w14:paraId="162B3D40" w14:textId="59D199E3" w:rsidR="0024379D" w:rsidRPr="007A061E" w:rsidRDefault="004C10FD" w:rsidP="0024379D">
            <w:pPr>
              <w:tabs>
                <w:tab w:val="left" w:pos="6006"/>
              </w:tabs>
              <w:jc w:val="center"/>
              <w:rPr>
                <w:sz w:val="20"/>
              </w:rPr>
            </w:pPr>
            <w:r>
              <w:rPr>
                <w:noProof/>
                <w:sz w:val="20"/>
                <w:lang w:eastAsia="en-GB"/>
              </w:rPr>
              <mc:AlternateContent>
                <mc:Choice Requires="wpg">
                  <w:drawing>
                    <wp:anchor distT="0" distB="0" distL="114300" distR="114300" simplePos="0" relativeHeight="251657216" behindDoc="0" locked="0" layoutInCell="1" allowOverlap="1" wp14:anchorId="7CE9CDDB" wp14:editId="41F4724C">
                      <wp:simplePos x="0" y="0"/>
                      <wp:positionH relativeFrom="column">
                        <wp:posOffset>-48895</wp:posOffset>
                      </wp:positionH>
                      <wp:positionV relativeFrom="paragraph">
                        <wp:posOffset>1905</wp:posOffset>
                      </wp:positionV>
                      <wp:extent cx="4206875" cy="1297940"/>
                      <wp:effectExtent l="0" t="0" r="0" b="1905"/>
                      <wp:wrapNone/>
                      <wp:docPr id="12" name="Group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875" cy="1297940"/>
                                <a:chOff x="760" y="1043"/>
                                <a:chExt cx="6625" cy="2044"/>
                              </a:xfrm>
                            </wpg:grpSpPr>
                            <wpg:grpSp>
                              <wpg:cNvPr id="13" name="Group 575"/>
                              <wpg:cNvGrpSpPr>
                                <a:grpSpLocks/>
                              </wpg:cNvGrpSpPr>
                              <wpg:grpSpPr bwMode="auto">
                                <a:xfrm>
                                  <a:off x="760" y="1043"/>
                                  <a:ext cx="3263" cy="1620"/>
                                  <a:chOff x="1013" y="483"/>
                                  <a:chExt cx="3263" cy="1620"/>
                                </a:xfrm>
                              </wpg:grpSpPr>
                              <wps:wsp>
                                <wps:cNvPr id="14" name="Text Box 576"/>
                                <wps:cNvSpPr txBox="1">
                                  <a:spLocks noChangeArrowheads="1"/>
                                </wps:cNvSpPr>
                                <wps:spPr bwMode="auto">
                                  <a:xfrm>
                                    <a:off x="1013" y="483"/>
                                    <a:ext cx="108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45389" w14:textId="77777777" w:rsidR="0024379D" w:rsidRPr="00922412" w:rsidRDefault="0024379D" w:rsidP="0024379D">
                                      <w:pPr>
                                        <w:rPr>
                                          <w:rFonts w:ascii="Arial Narrow" w:hAnsi="Arial Narrow" w:cs="Arial"/>
                                          <w:color w:val="999999"/>
                                          <w:sz w:val="130"/>
                                          <w:szCs w:val="130"/>
                                        </w:rPr>
                                      </w:pPr>
                                      <w:r w:rsidRPr="00922412">
                                        <w:rPr>
                                          <w:rFonts w:ascii="Arial Narrow" w:hAnsi="Arial Narrow" w:cs="Arial"/>
                                          <w:color w:val="999999"/>
                                          <w:sz w:val="130"/>
                                          <w:szCs w:val="130"/>
                                        </w:rPr>
                                        <w:t>H</w:t>
                                      </w:r>
                                    </w:p>
                                  </w:txbxContent>
                                </wps:txbx>
                                <wps:bodyPr rot="0" vert="horz" wrap="square" lIns="91440" tIns="45720" rIns="91440" bIns="45720" anchor="t" anchorCtr="0" upright="1">
                                  <a:noAutofit/>
                                </wps:bodyPr>
                              </wps:wsp>
                              <wps:wsp>
                                <wps:cNvPr id="15" name="Text Box 577"/>
                                <wps:cNvSpPr txBox="1">
                                  <a:spLocks noChangeArrowheads="1"/>
                                </wps:cNvSpPr>
                                <wps:spPr bwMode="auto">
                                  <a:xfrm>
                                    <a:off x="1264" y="67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DD9A0" w14:textId="77777777" w:rsidR="0024379D" w:rsidRPr="00922412" w:rsidRDefault="0024379D" w:rsidP="0024379D">
                                      <w:pPr>
                                        <w:rPr>
                                          <w:rFonts w:ascii="Arial" w:hAnsi="Arial" w:cs="Arial"/>
                                          <w:color w:val="999999"/>
                                          <w:sz w:val="44"/>
                                          <w:szCs w:val="44"/>
                                        </w:rPr>
                                      </w:pPr>
                                      <w:r w:rsidRPr="00922412">
                                        <w:rPr>
                                          <w:rFonts w:ascii="Arial" w:hAnsi="Arial" w:cs="Arial"/>
                                          <w:color w:val="999999"/>
                                          <w:sz w:val="44"/>
                                          <w:szCs w:val="44"/>
                                        </w:rPr>
                                        <w:t>S</w:t>
                                      </w:r>
                                    </w:p>
                                  </w:txbxContent>
                                </wps:txbx>
                                <wps:bodyPr rot="0" vert="horz" wrap="square" lIns="91440" tIns="45720" rIns="91440" bIns="45720" anchor="t" anchorCtr="0" upright="1">
                                  <a:noAutofit/>
                                </wps:bodyPr>
                              </wps:wsp>
                              <wps:wsp>
                                <wps:cNvPr id="16" name="Text Box 578"/>
                                <wps:cNvSpPr txBox="1">
                                  <a:spLocks noChangeArrowheads="1"/>
                                </wps:cNvSpPr>
                                <wps:spPr bwMode="auto">
                                  <a:xfrm>
                                    <a:off x="1251" y="1269"/>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209F2" w14:textId="77777777" w:rsidR="0024379D" w:rsidRPr="00922412" w:rsidRDefault="0024379D" w:rsidP="0024379D">
                                      <w:pPr>
                                        <w:rPr>
                                          <w:rFonts w:ascii="Arial" w:hAnsi="Arial" w:cs="Arial"/>
                                          <w:color w:val="999999"/>
                                          <w:sz w:val="44"/>
                                          <w:szCs w:val="44"/>
                                        </w:rPr>
                                      </w:pPr>
                                      <w:r>
                                        <w:rPr>
                                          <w:rFonts w:ascii="Arial" w:hAnsi="Arial" w:cs="Arial"/>
                                          <w:color w:val="999999"/>
                                          <w:sz w:val="44"/>
                                          <w:szCs w:val="44"/>
                                        </w:rPr>
                                        <w:t>P</w:t>
                                      </w:r>
                                    </w:p>
                                  </w:txbxContent>
                                </wps:txbx>
                                <wps:bodyPr rot="0" vert="horz" wrap="square" lIns="91440" tIns="45720" rIns="91440" bIns="45720" anchor="t" anchorCtr="0" upright="1">
                                  <a:noAutofit/>
                                </wps:bodyPr>
                              </wps:wsp>
                              <wps:wsp>
                                <wps:cNvPr id="17" name="Text Box 579"/>
                                <wps:cNvSpPr txBox="1">
                                  <a:spLocks noChangeArrowheads="1"/>
                                </wps:cNvSpPr>
                                <wps:spPr bwMode="auto">
                                  <a:xfrm>
                                    <a:off x="1734" y="679"/>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62839" w14:textId="77777777" w:rsidR="0024379D" w:rsidRPr="005D6AC0" w:rsidRDefault="0024379D" w:rsidP="0024379D">
                                      <w:pPr>
                                        <w:rPr>
                                          <w:rFonts w:ascii="Arial" w:hAnsi="Arial" w:cs="Arial"/>
                                          <w:b/>
                                          <w:position w:val="-28"/>
                                          <w:sz w:val="40"/>
                                          <w:szCs w:val="40"/>
                                        </w:rPr>
                                      </w:pPr>
                                      <w:r w:rsidRPr="005D6AC0">
                                        <w:rPr>
                                          <w:rFonts w:ascii="Arial" w:hAnsi="Arial" w:cs="Arial"/>
                                          <w:b/>
                                          <w:position w:val="-28"/>
                                          <w:sz w:val="40"/>
                                          <w:szCs w:val="40"/>
                                        </w:rPr>
                                        <w:t>Steve</w:t>
                                      </w:r>
                                    </w:p>
                                  </w:txbxContent>
                                </wps:txbx>
                                <wps:bodyPr rot="0" vert="horz" wrap="square" lIns="91440" tIns="45720" rIns="91440" bIns="45720" anchor="t" anchorCtr="0" upright="1">
                                  <a:noAutofit/>
                                </wps:bodyPr>
                              </wps:wsp>
                              <wps:wsp>
                                <wps:cNvPr id="18" name="Text Box 580"/>
                                <wps:cNvSpPr txBox="1">
                                  <a:spLocks noChangeArrowheads="1"/>
                                </wps:cNvSpPr>
                                <wps:spPr bwMode="auto">
                                  <a:xfrm>
                                    <a:off x="1738" y="1002"/>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FB506" w14:textId="77777777" w:rsidR="0024379D" w:rsidRPr="005D6AC0" w:rsidRDefault="0024379D" w:rsidP="0024379D">
                                      <w:pPr>
                                        <w:rPr>
                                          <w:rFonts w:ascii="Arial" w:hAnsi="Arial" w:cs="Arial"/>
                                          <w:b/>
                                          <w:position w:val="-28"/>
                                          <w:sz w:val="40"/>
                                          <w:szCs w:val="40"/>
                                        </w:rPr>
                                      </w:pPr>
                                      <w:r w:rsidRPr="005D6AC0">
                                        <w:rPr>
                                          <w:rFonts w:ascii="Arial" w:hAnsi="Arial" w:cs="Arial"/>
                                          <w:b/>
                                          <w:position w:val="-28"/>
                                          <w:sz w:val="40"/>
                                          <w:szCs w:val="40"/>
                                        </w:rPr>
                                        <w:t>Hunt</w:t>
                                      </w:r>
                                    </w:p>
                                  </w:txbxContent>
                                </wps:txbx>
                                <wps:bodyPr rot="0" vert="horz" wrap="square" lIns="91440" tIns="45720" rIns="91440" bIns="45720" anchor="t" anchorCtr="0" upright="1">
                                  <a:noAutofit/>
                                </wps:bodyPr>
                              </wps:wsp>
                              <wps:wsp>
                                <wps:cNvPr id="19" name="Text Box 581"/>
                                <wps:cNvSpPr txBox="1">
                                  <a:spLocks noChangeArrowheads="1"/>
                                </wps:cNvSpPr>
                                <wps:spPr bwMode="auto">
                                  <a:xfrm>
                                    <a:off x="1736" y="1316"/>
                                    <a:ext cx="254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C7496" w14:textId="77777777" w:rsidR="0024379D" w:rsidRPr="005D6AC0" w:rsidRDefault="0024379D" w:rsidP="0024379D">
                                      <w:pPr>
                                        <w:rPr>
                                          <w:rFonts w:ascii="Arial" w:hAnsi="Arial" w:cs="Arial"/>
                                          <w:b/>
                                          <w:position w:val="-28"/>
                                          <w:sz w:val="40"/>
                                          <w:szCs w:val="40"/>
                                        </w:rPr>
                                      </w:pPr>
                                      <w:r w:rsidRPr="005D6AC0">
                                        <w:rPr>
                                          <w:rFonts w:ascii="Arial" w:hAnsi="Arial" w:cs="Arial"/>
                                          <w:b/>
                                          <w:position w:val="-28"/>
                                          <w:sz w:val="40"/>
                                          <w:szCs w:val="40"/>
                                        </w:rPr>
                                        <w:t>Partnership</w:t>
                                      </w:r>
                                    </w:p>
                                  </w:txbxContent>
                                </wps:txbx>
                                <wps:bodyPr rot="0" vert="horz" wrap="square" lIns="91440" tIns="45720" rIns="91440" bIns="45720" anchor="t" anchorCtr="0" upright="1">
                                  <a:noAutofit/>
                                </wps:bodyPr>
                              </wps:wsp>
                            </wpg:grpSp>
                            <wps:wsp>
                              <wps:cNvPr id="20" name="Text Box 582"/>
                              <wps:cNvSpPr txBox="1">
                                <a:spLocks noChangeArrowheads="1"/>
                              </wps:cNvSpPr>
                              <wps:spPr bwMode="auto">
                                <a:xfrm>
                                  <a:off x="5247" y="1154"/>
                                  <a:ext cx="2138" cy="1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8DACD" w14:textId="77777777" w:rsidR="0024379D" w:rsidRPr="003B2196" w:rsidRDefault="0024379D" w:rsidP="0024379D">
                                    <w:pPr>
                                      <w:rPr>
                                        <w:rFonts w:ascii="Arial" w:hAnsi="Arial" w:cs="Arial"/>
                                        <w:sz w:val="14"/>
                                        <w:szCs w:val="14"/>
                                      </w:rPr>
                                    </w:pPr>
                                    <w:r w:rsidRPr="003B2196">
                                      <w:rPr>
                                        <w:rFonts w:ascii="Arial" w:hAnsi="Arial" w:cs="Arial"/>
                                        <w:sz w:val="14"/>
                                        <w:szCs w:val="14"/>
                                      </w:rPr>
                                      <w:t>Newspaper House</w:t>
                                    </w:r>
                                  </w:p>
                                  <w:p w14:paraId="586EACC8" w14:textId="77777777" w:rsidR="0024379D" w:rsidRPr="003B2196" w:rsidRDefault="0024379D" w:rsidP="0024379D">
                                    <w:pPr>
                                      <w:rPr>
                                        <w:rFonts w:ascii="Arial" w:hAnsi="Arial" w:cs="Arial"/>
                                        <w:sz w:val="14"/>
                                        <w:szCs w:val="14"/>
                                      </w:rPr>
                                    </w:pPr>
                                    <w:r w:rsidRPr="003B2196">
                                      <w:rPr>
                                        <w:rFonts w:ascii="Arial" w:hAnsi="Arial" w:cs="Arial"/>
                                        <w:sz w:val="14"/>
                                        <w:szCs w:val="14"/>
                                      </w:rPr>
                                      <w:t>Tannery Lane</w:t>
                                    </w:r>
                                  </w:p>
                                  <w:p w14:paraId="28E76B58" w14:textId="77777777" w:rsidR="0024379D" w:rsidRPr="003B2196" w:rsidRDefault="0024379D" w:rsidP="0024379D">
                                    <w:pPr>
                                      <w:rPr>
                                        <w:rFonts w:ascii="Arial" w:hAnsi="Arial" w:cs="Arial"/>
                                        <w:sz w:val="14"/>
                                        <w:szCs w:val="14"/>
                                      </w:rPr>
                                    </w:pPr>
                                    <w:proofErr w:type="spellStart"/>
                                    <w:r w:rsidRPr="003B2196">
                                      <w:rPr>
                                        <w:rFonts w:ascii="Arial" w:hAnsi="Arial" w:cs="Arial"/>
                                        <w:sz w:val="14"/>
                                        <w:szCs w:val="14"/>
                                      </w:rPr>
                                      <w:t>Penketh</w:t>
                                    </w:r>
                                    <w:proofErr w:type="spellEnd"/>
                                  </w:p>
                                  <w:p w14:paraId="510DDE04" w14:textId="77777777" w:rsidR="0024379D" w:rsidRPr="003B2196" w:rsidRDefault="0024379D" w:rsidP="0024379D">
                                    <w:pPr>
                                      <w:rPr>
                                        <w:rFonts w:ascii="Arial" w:hAnsi="Arial" w:cs="Arial"/>
                                        <w:sz w:val="14"/>
                                        <w:szCs w:val="14"/>
                                      </w:rPr>
                                    </w:pPr>
                                    <w:smartTag w:uri="urn:schemas-microsoft-com:office:smarttags" w:element="place">
                                      <w:smartTag w:uri="urn:schemas-microsoft-com:office:smarttags" w:element="City">
                                        <w:r w:rsidRPr="003B2196">
                                          <w:rPr>
                                            <w:rFonts w:ascii="Arial" w:hAnsi="Arial" w:cs="Arial"/>
                                            <w:sz w:val="14"/>
                                            <w:szCs w:val="14"/>
                                          </w:rPr>
                                          <w:t>Warrington</w:t>
                                        </w:r>
                                      </w:smartTag>
                                    </w:smartTag>
                                    <w:r w:rsidRPr="003B2196">
                                      <w:rPr>
                                        <w:rFonts w:ascii="Arial" w:hAnsi="Arial" w:cs="Arial"/>
                                        <w:sz w:val="14"/>
                                        <w:szCs w:val="14"/>
                                      </w:rPr>
                                      <w:t xml:space="preserve"> WA5 2UD</w:t>
                                    </w:r>
                                  </w:p>
                                  <w:p w14:paraId="1C0B317F" w14:textId="77777777" w:rsidR="0024379D" w:rsidRPr="003B2196" w:rsidRDefault="0024379D" w:rsidP="0024379D">
                                    <w:pPr>
                                      <w:rPr>
                                        <w:rFonts w:ascii="Arial" w:hAnsi="Arial" w:cs="Arial"/>
                                        <w:b/>
                                        <w:sz w:val="14"/>
                                        <w:szCs w:val="14"/>
                                      </w:rPr>
                                    </w:pPr>
                                    <w:r w:rsidRPr="003B2196">
                                      <w:rPr>
                                        <w:rFonts w:ascii="Arial" w:hAnsi="Arial" w:cs="Arial"/>
                                        <w:b/>
                                        <w:sz w:val="14"/>
                                        <w:szCs w:val="14"/>
                                      </w:rPr>
                                      <w:t xml:space="preserve">Tel: </w:t>
                                    </w:r>
                                    <w:r w:rsidRPr="003B2196">
                                      <w:rPr>
                                        <w:rFonts w:ascii="Arial" w:hAnsi="Arial" w:cs="Arial"/>
                                        <w:b/>
                                        <w:sz w:val="14"/>
                                        <w:szCs w:val="14"/>
                                      </w:rPr>
                                      <w:tab/>
                                      <w:t>01925 722003</w:t>
                                    </w:r>
                                  </w:p>
                                  <w:p w14:paraId="74769A25" w14:textId="77777777" w:rsidR="0024379D" w:rsidRPr="003B2196" w:rsidRDefault="0024379D" w:rsidP="0024379D">
                                    <w:pPr>
                                      <w:rPr>
                                        <w:rFonts w:ascii="Arial" w:hAnsi="Arial" w:cs="Arial"/>
                                        <w:sz w:val="14"/>
                                        <w:szCs w:val="14"/>
                                      </w:rPr>
                                    </w:pPr>
                                    <w:r w:rsidRPr="003B2196">
                                      <w:rPr>
                                        <w:rFonts w:ascii="Arial" w:hAnsi="Arial" w:cs="Arial"/>
                                        <w:sz w:val="14"/>
                                        <w:szCs w:val="14"/>
                                      </w:rPr>
                                      <w:t xml:space="preserve">Fax: </w:t>
                                    </w:r>
                                    <w:r w:rsidRPr="003B2196">
                                      <w:rPr>
                                        <w:rFonts w:ascii="Arial" w:hAnsi="Arial" w:cs="Arial"/>
                                        <w:sz w:val="14"/>
                                        <w:szCs w:val="14"/>
                                      </w:rPr>
                                      <w:tab/>
                                      <w:t>01925 728002</w:t>
                                    </w:r>
                                  </w:p>
                                  <w:p w14:paraId="05046273" w14:textId="77777777" w:rsidR="0024379D" w:rsidRPr="003B2196" w:rsidRDefault="0024379D" w:rsidP="0024379D">
                                    <w:pPr>
                                      <w:rPr>
                                        <w:rFonts w:ascii="Arial" w:hAnsi="Arial" w:cs="Arial"/>
                                        <w:sz w:val="14"/>
                                        <w:szCs w:val="14"/>
                                      </w:rPr>
                                    </w:pPr>
                                    <w:r w:rsidRPr="003B2196">
                                      <w:rPr>
                                        <w:rFonts w:ascii="Arial" w:hAnsi="Arial" w:cs="Arial"/>
                                        <w:sz w:val="14"/>
                                        <w:szCs w:val="14"/>
                                      </w:rPr>
                                      <w:t>e-mail:</w:t>
                                    </w:r>
                                    <w:r w:rsidRPr="003B2196">
                                      <w:rPr>
                                        <w:rFonts w:ascii="Arial" w:hAnsi="Arial" w:cs="Arial"/>
                                        <w:sz w:val="14"/>
                                        <w:szCs w:val="14"/>
                                      </w:rPr>
                                      <w:tab/>
                                      <w:t>info@shpltd.com</w:t>
                                    </w:r>
                                  </w:p>
                                </w:txbxContent>
                              </wps:txbx>
                              <wps:bodyPr rot="0" vert="horz" wrap="square" lIns="91440" tIns="45720" rIns="91440" bIns="45720" anchor="t" anchorCtr="0" upright="1">
                                <a:noAutofit/>
                              </wps:bodyPr>
                            </wps:wsp>
                            <wps:wsp>
                              <wps:cNvPr id="21" name="Rectangle 583"/>
                              <wps:cNvSpPr>
                                <a:spLocks noChangeArrowheads="1"/>
                              </wps:cNvSpPr>
                              <wps:spPr bwMode="auto">
                                <a:xfrm>
                                  <a:off x="887" y="2541"/>
                                  <a:ext cx="6489" cy="456"/>
                                </a:xfrm>
                                <a:prstGeom prst="rect">
                                  <a:avLst/>
                                </a:prstGeom>
                                <a:gradFill rotWithShape="1">
                                  <a:gsLst>
                                    <a:gs pos="0">
                                      <a:srgbClr val="0066CC">
                                        <a:gamma/>
                                        <a:tint val="6275"/>
                                        <a:invGamma/>
                                      </a:srgbClr>
                                    </a:gs>
                                    <a:gs pos="100000">
                                      <a:srgbClr val="0066CC"/>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Text Box 584"/>
                              <wps:cNvSpPr txBox="1">
                                <a:spLocks noChangeArrowheads="1"/>
                              </wps:cNvSpPr>
                              <wps:spPr bwMode="auto">
                                <a:xfrm>
                                  <a:off x="871" y="2547"/>
                                  <a:ext cx="57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0DE1D" w14:textId="77777777" w:rsidR="0024379D" w:rsidRPr="003B2196" w:rsidRDefault="0024379D" w:rsidP="0024379D">
                                    <w:pPr>
                                      <w:rPr>
                                        <w:b/>
                                        <w:i/>
                                        <w:spacing w:val="20"/>
                                        <w:sz w:val="26"/>
                                        <w:szCs w:val="26"/>
                                      </w:rPr>
                                    </w:pPr>
                                    <w:r w:rsidRPr="003B2196">
                                      <w:rPr>
                                        <w:b/>
                                        <w:i/>
                                        <w:spacing w:val="20"/>
                                        <w:sz w:val="26"/>
                                        <w:szCs w:val="26"/>
                                      </w:rPr>
                                      <w:t>Consulting Civil &amp; Structural Engineers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9CDDB" id="Group 574" o:spid="_x0000_s1026" style="position:absolute;left:0;text-align:left;margin-left:-3.85pt;margin-top:.15pt;width:331.25pt;height:102.2pt;z-index:251657216" coordorigin="760,1043" coordsize="6625,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">
                      <v:group id="Group 575" o:spid="_x0000_s1027" style="position:absolute;left:760;top:1043;width:3263;height:1620" coordorigin="1013,483" coordsize="326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202" coordsize="21600,21600" o:spt="202" path="m,l,21600r21600,l21600,xe">
                          <v:stroke joinstyle="miter"/>
                          <v:path gradientshapeok="t" o:connecttype="rect"/>
                        </v:shapetype>
                        <v:shape id="Text Box 576" o:spid="_x0000_s1028" type="#_x0000_t202" style="position:absolute;left:1013;top:483;width:10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0C45389" w14:textId="77777777" w:rsidR="0024379D" w:rsidRPr="00922412" w:rsidRDefault="0024379D" w:rsidP="0024379D">
                                <w:pPr>
                                  <w:rPr>
                                    <w:rFonts w:ascii="Arial Narrow" w:hAnsi="Arial Narrow" w:cs="Arial"/>
                                    <w:color w:val="999999"/>
                                    <w:sz w:val="130"/>
                                    <w:szCs w:val="130"/>
                                  </w:rPr>
                                </w:pPr>
                                <w:r w:rsidRPr="00922412">
                                  <w:rPr>
                                    <w:rFonts w:ascii="Arial Narrow" w:hAnsi="Arial Narrow" w:cs="Arial"/>
                                    <w:color w:val="999999"/>
                                    <w:sz w:val="130"/>
                                    <w:szCs w:val="130"/>
                                  </w:rPr>
                                  <w:t>H</w:t>
                                </w:r>
                              </w:p>
                            </w:txbxContent>
                          </v:textbox>
                        </v:shape>
                        <v:shape id="Text Box 577" o:spid="_x0000_s1029" type="#_x0000_t202" style="position:absolute;left:1264;top:67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5EDD9A0" w14:textId="77777777" w:rsidR="0024379D" w:rsidRPr="00922412" w:rsidRDefault="0024379D" w:rsidP="0024379D">
                                <w:pPr>
                                  <w:rPr>
                                    <w:rFonts w:ascii="Arial" w:hAnsi="Arial" w:cs="Arial"/>
                                    <w:color w:val="999999"/>
                                    <w:sz w:val="44"/>
                                    <w:szCs w:val="44"/>
                                  </w:rPr>
                                </w:pPr>
                                <w:r w:rsidRPr="00922412">
                                  <w:rPr>
                                    <w:rFonts w:ascii="Arial" w:hAnsi="Arial" w:cs="Arial"/>
                                    <w:color w:val="999999"/>
                                    <w:sz w:val="44"/>
                                    <w:szCs w:val="44"/>
                                  </w:rPr>
                                  <w:t>S</w:t>
                                </w:r>
                              </w:p>
                            </w:txbxContent>
                          </v:textbox>
                        </v:shape>
                        <v:shape id="Text Box 578" o:spid="_x0000_s1030" type="#_x0000_t202" style="position:absolute;left:1251;top:126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5C209F2" w14:textId="77777777" w:rsidR="0024379D" w:rsidRPr="00922412" w:rsidRDefault="0024379D" w:rsidP="0024379D">
                                <w:pPr>
                                  <w:rPr>
                                    <w:rFonts w:ascii="Arial" w:hAnsi="Arial" w:cs="Arial"/>
                                    <w:color w:val="999999"/>
                                    <w:sz w:val="44"/>
                                    <w:szCs w:val="44"/>
                                  </w:rPr>
                                </w:pPr>
                                <w:r>
                                  <w:rPr>
                                    <w:rFonts w:ascii="Arial" w:hAnsi="Arial" w:cs="Arial"/>
                                    <w:color w:val="999999"/>
                                    <w:sz w:val="44"/>
                                    <w:szCs w:val="44"/>
                                  </w:rPr>
                                  <w:t>P</w:t>
                                </w:r>
                              </w:p>
                            </w:txbxContent>
                          </v:textbox>
                        </v:shape>
                        <v:shape id="Text Box 579" o:spid="_x0000_s1031" type="#_x0000_t202" style="position:absolute;left:1734;top:679;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5A62839" w14:textId="77777777" w:rsidR="0024379D" w:rsidRPr="005D6AC0" w:rsidRDefault="0024379D" w:rsidP="0024379D">
                                <w:pPr>
                                  <w:rPr>
                                    <w:rFonts w:ascii="Arial" w:hAnsi="Arial" w:cs="Arial"/>
                                    <w:b/>
                                    <w:position w:val="-28"/>
                                    <w:sz w:val="40"/>
                                    <w:szCs w:val="40"/>
                                  </w:rPr>
                                </w:pPr>
                                <w:r w:rsidRPr="005D6AC0">
                                  <w:rPr>
                                    <w:rFonts w:ascii="Arial" w:hAnsi="Arial" w:cs="Arial"/>
                                    <w:b/>
                                    <w:position w:val="-28"/>
                                    <w:sz w:val="40"/>
                                    <w:szCs w:val="40"/>
                                  </w:rPr>
                                  <w:t>Steve</w:t>
                                </w:r>
                              </w:p>
                            </w:txbxContent>
                          </v:textbox>
                        </v:shape>
                        <v:shape id="Text Box 580" o:spid="_x0000_s1032" type="#_x0000_t202" style="position:absolute;left:1738;top:1002;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DDFB506" w14:textId="77777777" w:rsidR="0024379D" w:rsidRPr="005D6AC0" w:rsidRDefault="0024379D" w:rsidP="0024379D">
                                <w:pPr>
                                  <w:rPr>
                                    <w:rFonts w:ascii="Arial" w:hAnsi="Arial" w:cs="Arial"/>
                                    <w:b/>
                                    <w:position w:val="-28"/>
                                    <w:sz w:val="40"/>
                                    <w:szCs w:val="40"/>
                                  </w:rPr>
                                </w:pPr>
                                <w:r w:rsidRPr="005D6AC0">
                                  <w:rPr>
                                    <w:rFonts w:ascii="Arial" w:hAnsi="Arial" w:cs="Arial"/>
                                    <w:b/>
                                    <w:position w:val="-28"/>
                                    <w:sz w:val="40"/>
                                    <w:szCs w:val="40"/>
                                  </w:rPr>
                                  <w:t>Hunt</w:t>
                                </w:r>
                              </w:p>
                            </w:txbxContent>
                          </v:textbox>
                        </v:shape>
                        <v:shape id="Text Box 581" o:spid="_x0000_s1033" type="#_x0000_t202" style="position:absolute;left:1736;top:1316;width:254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BBC7496" w14:textId="77777777" w:rsidR="0024379D" w:rsidRPr="005D6AC0" w:rsidRDefault="0024379D" w:rsidP="0024379D">
                                <w:pPr>
                                  <w:rPr>
                                    <w:rFonts w:ascii="Arial" w:hAnsi="Arial" w:cs="Arial"/>
                                    <w:b/>
                                    <w:position w:val="-28"/>
                                    <w:sz w:val="40"/>
                                    <w:szCs w:val="40"/>
                                  </w:rPr>
                                </w:pPr>
                                <w:r w:rsidRPr="005D6AC0">
                                  <w:rPr>
                                    <w:rFonts w:ascii="Arial" w:hAnsi="Arial" w:cs="Arial"/>
                                    <w:b/>
                                    <w:position w:val="-28"/>
                                    <w:sz w:val="40"/>
                                    <w:szCs w:val="40"/>
                                  </w:rPr>
                                  <w:t>Partnership</w:t>
                                </w:r>
                              </w:p>
                            </w:txbxContent>
                          </v:textbox>
                        </v:shape>
                      </v:group>
                      <v:shape id="Text Box 582" o:spid="_x0000_s1034" type="#_x0000_t202" style="position:absolute;left:5247;top:1154;width:2138;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1578DACD" w14:textId="77777777" w:rsidR="0024379D" w:rsidRPr="003B2196" w:rsidRDefault="0024379D" w:rsidP="0024379D">
                              <w:pPr>
                                <w:rPr>
                                  <w:rFonts w:ascii="Arial" w:hAnsi="Arial" w:cs="Arial"/>
                                  <w:sz w:val="14"/>
                                  <w:szCs w:val="14"/>
                                </w:rPr>
                              </w:pPr>
                              <w:r w:rsidRPr="003B2196">
                                <w:rPr>
                                  <w:rFonts w:ascii="Arial" w:hAnsi="Arial" w:cs="Arial"/>
                                  <w:sz w:val="14"/>
                                  <w:szCs w:val="14"/>
                                </w:rPr>
                                <w:t>Newspaper House</w:t>
                              </w:r>
                            </w:p>
                            <w:p w14:paraId="586EACC8" w14:textId="77777777" w:rsidR="0024379D" w:rsidRPr="003B2196" w:rsidRDefault="0024379D" w:rsidP="0024379D">
                              <w:pPr>
                                <w:rPr>
                                  <w:rFonts w:ascii="Arial" w:hAnsi="Arial" w:cs="Arial"/>
                                  <w:sz w:val="14"/>
                                  <w:szCs w:val="14"/>
                                </w:rPr>
                              </w:pPr>
                              <w:r w:rsidRPr="003B2196">
                                <w:rPr>
                                  <w:rFonts w:ascii="Arial" w:hAnsi="Arial" w:cs="Arial"/>
                                  <w:sz w:val="14"/>
                                  <w:szCs w:val="14"/>
                                </w:rPr>
                                <w:t>Tannery Lane</w:t>
                              </w:r>
                            </w:p>
                            <w:p w14:paraId="28E76B58" w14:textId="77777777" w:rsidR="0024379D" w:rsidRPr="003B2196" w:rsidRDefault="0024379D" w:rsidP="0024379D">
                              <w:pPr>
                                <w:rPr>
                                  <w:rFonts w:ascii="Arial" w:hAnsi="Arial" w:cs="Arial"/>
                                  <w:sz w:val="14"/>
                                  <w:szCs w:val="14"/>
                                </w:rPr>
                              </w:pPr>
                              <w:proofErr w:type="spellStart"/>
                              <w:r w:rsidRPr="003B2196">
                                <w:rPr>
                                  <w:rFonts w:ascii="Arial" w:hAnsi="Arial" w:cs="Arial"/>
                                  <w:sz w:val="14"/>
                                  <w:szCs w:val="14"/>
                                </w:rPr>
                                <w:t>Penketh</w:t>
                              </w:r>
                              <w:proofErr w:type="spellEnd"/>
                            </w:p>
                            <w:p w14:paraId="510DDE04" w14:textId="77777777" w:rsidR="0024379D" w:rsidRPr="003B2196" w:rsidRDefault="0024379D" w:rsidP="0024379D">
                              <w:pPr>
                                <w:rPr>
                                  <w:rFonts w:ascii="Arial" w:hAnsi="Arial" w:cs="Arial"/>
                                  <w:sz w:val="14"/>
                                  <w:szCs w:val="14"/>
                                </w:rPr>
                              </w:pPr>
                              <w:smartTag w:uri="urn:schemas-microsoft-com:office:smarttags" w:element="place">
                                <w:smartTag w:uri="urn:schemas-microsoft-com:office:smarttags" w:element="City">
                                  <w:r w:rsidRPr="003B2196">
                                    <w:rPr>
                                      <w:rFonts w:ascii="Arial" w:hAnsi="Arial" w:cs="Arial"/>
                                      <w:sz w:val="14"/>
                                      <w:szCs w:val="14"/>
                                    </w:rPr>
                                    <w:t>Warrington</w:t>
                                  </w:r>
                                </w:smartTag>
                              </w:smartTag>
                              <w:r w:rsidRPr="003B2196">
                                <w:rPr>
                                  <w:rFonts w:ascii="Arial" w:hAnsi="Arial" w:cs="Arial"/>
                                  <w:sz w:val="14"/>
                                  <w:szCs w:val="14"/>
                                </w:rPr>
                                <w:t xml:space="preserve"> WA5 2UD</w:t>
                              </w:r>
                            </w:p>
                            <w:p w14:paraId="1C0B317F" w14:textId="77777777" w:rsidR="0024379D" w:rsidRPr="003B2196" w:rsidRDefault="0024379D" w:rsidP="0024379D">
                              <w:pPr>
                                <w:rPr>
                                  <w:rFonts w:ascii="Arial" w:hAnsi="Arial" w:cs="Arial"/>
                                  <w:b/>
                                  <w:sz w:val="14"/>
                                  <w:szCs w:val="14"/>
                                </w:rPr>
                              </w:pPr>
                              <w:r w:rsidRPr="003B2196">
                                <w:rPr>
                                  <w:rFonts w:ascii="Arial" w:hAnsi="Arial" w:cs="Arial"/>
                                  <w:b/>
                                  <w:sz w:val="14"/>
                                  <w:szCs w:val="14"/>
                                </w:rPr>
                                <w:t xml:space="preserve">Tel: </w:t>
                              </w:r>
                              <w:r w:rsidRPr="003B2196">
                                <w:rPr>
                                  <w:rFonts w:ascii="Arial" w:hAnsi="Arial" w:cs="Arial"/>
                                  <w:b/>
                                  <w:sz w:val="14"/>
                                  <w:szCs w:val="14"/>
                                </w:rPr>
                                <w:tab/>
                                <w:t>01925 722003</w:t>
                              </w:r>
                            </w:p>
                            <w:p w14:paraId="74769A25" w14:textId="77777777" w:rsidR="0024379D" w:rsidRPr="003B2196" w:rsidRDefault="0024379D" w:rsidP="0024379D">
                              <w:pPr>
                                <w:rPr>
                                  <w:rFonts w:ascii="Arial" w:hAnsi="Arial" w:cs="Arial"/>
                                  <w:sz w:val="14"/>
                                  <w:szCs w:val="14"/>
                                </w:rPr>
                              </w:pPr>
                              <w:r w:rsidRPr="003B2196">
                                <w:rPr>
                                  <w:rFonts w:ascii="Arial" w:hAnsi="Arial" w:cs="Arial"/>
                                  <w:sz w:val="14"/>
                                  <w:szCs w:val="14"/>
                                </w:rPr>
                                <w:t xml:space="preserve">Fax: </w:t>
                              </w:r>
                              <w:r w:rsidRPr="003B2196">
                                <w:rPr>
                                  <w:rFonts w:ascii="Arial" w:hAnsi="Arial" w:cs="Arial"/>
                                  <w:sz w:val="14"/>
                                  <w:szCs w:val="14"/>
                                </w:rPr>
                                <w:tab/>
                                <w:t>01925 728002</w:t>
                              </w:r>
                            </w:p>
                            <w:p w14:paraId="05046273" w14:textId="77777777" w:rsidR="0024379D" w:rsidRPr="003B2196" w:rsidRDefault="0024379D" w:rsidP="0024379D">
                              <w:pPr>
                                <w:rPr>
                                  <w:rFonts w:ascii="Arial" w:hAnsi="Arial" w:cs="Arial"/>
                                  <w:sz w:val="14"/>
                                  <w:szCs w:val="14"/>
                                </w:rPr>
                              </w:pPr>
                              <w:r w:rsidRPr="003B2196">
                                <w:rPr>
                                  <w:rFonts w:ascii="Arial" w:hAnsi="Arial" w:cs="Arial"/>
                                  <w:sz w:val="14"/>
                                  <w:szCs w:val="14"/>
                                </w:rPr>
                                <w:t>e-mail:</w:t>
                              </w:r>
                              <w:r w:rsidRPr="003B2196">
                                <w:rPr>
                                  <w:rFonts w:ascii="Arial" w:hAnsi="Arial" w:cs="Arial"/>
                                  <w:sz w:val="14"/>
                                  <w:szCs w:val="14"/>
                                </w:rPr>
                                <w:tab/>
                                <w:t>info@shpltd.com</w:t>
                              </w:r>
                            </w:p>
                          </w:txbxContent>
                        </v:textbox>
                      </v:shape>
                      <v:rect id="Rectangle 583" o:spid="_x0000_s1035" style="position:absolute;left:887;top:2541;width:6489;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" fillcolor="#eff5fc" stroked="f">
                        <v:fill color2="#06c" rotate="t" angle="90" focus="100%" type="gradient"/>
                      </v:rect>
                      <v:shape id="Text Box 584" o:spid="_x0000_s1036" type="#_x0000_t202" style="position:absolute;left:871;top:2547;width:57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060DE1D" w14:textId="77777777" w:rsidR="0024379D" w:rsidRPr="003B2196" w:rsidRDefault="0024379D" w:rsidP="0024379D">
                              <w:pPr>
                                <w:rPr>
                                  <w:b/>
                                  <w:i/>
                                  <w:spacing w:val="20"/>
                                  <w:sz w:val="26"/>
                                  <w:szCs w:val="26"/>
                                </w:rPr>
                              </w:pPr>
                              <w:r w:rsidRPr="003B2196">
                                <w:rPr>
                                  <w:b/>
                                  <w:i/>
                                  <w:spacing w:val="20"/>
                                  <w:sz w:val="26"/>
                                  <w:szCs w:val="26"/>
                                </w:rPr>
                                <w:t>Consulting Civil &amp; Structural Engineers</w:t>
                              </w:r>
                            </w:p>
                          </w:txbxContent>
                        </v:textbox>
                      </v:shape>
                    </v:group>
                  </w:pict>
                </mc:Fallback>
              </mc:AlternateContent>
            </w:r>
          </w:p>
          <w:p w14:paraId="13D971EE" w14:textId="77777777" w:rsidR="0024379D" w:rsidRPr="007A061E" w:rsidRDefault="0024379D" w:rsidP="0024379D">
            <w:pPr>
              <w:tabs>
                <w:tab w:val="left" w:pos="6006"/>
              </w:tabs>
              <w:jc w:val="center"/>
              <w:rPr>
                <w:sz w:val="20"/>
              </w:rPr>
            </w:pPr>
          </w:p>
          <w:p w14:paraId="17F47B59" w14:textId="77777777" w:rsidR="0024379D" w:rsidRPr="007A061E" w:rsidRDefault="0024379D" w:rsidP="0024379D">
            <w:pPr>
              <w:tabs>
                <w:tab w:val="left" w:pos="6006"/>
              </w:tabs>
              <w:jc w:val="center"/>
              <w:rPr>
                <w:sz w:val="20"/>
              </w:rPr>
            </w:pPr>
          </w:p>
          <w:p w14:paraId="192CCE8A" w14:textId="77777777" w:rsidR="0024379D" w:rsidRPr="007A061E" w:rsidRDefault="0024379D" w:rsidP="0024379D">
            <w:pPr>
              <w:tabs>
                <w:tab w:val="left" w:pos="6006"/>
              </w:tabs>
              <w:jc w:val="center"/>
              <w:rPr>
                <w:sz w:val="20"/>
              </w:rPr>
            </w:pPr>
          </w:p>
          <w:p w14:paraId="66FC495D" w14:textId="77777777" w:rsidR="0024379D" w:rsidRPr="007A061E" w:rsidRDefault="0024379D" w:rsidP="0024379D">
            <w:pPr>
              <w:tabs>
                <w:tab w:val="left" w:pos="6006"/>
              </w:tabs>
              <w:jc w:val="center"/>
              <w:rPr>
                <w:sz w:val="20"/>
              </w:rPr>
            </w:pPr>
          </w:p>
          <w:p w14:paraId="77976EB1" w14:textId="77777777" w:rsidR="0024379D" w:rsidRPr="007A061E" w:rsidRDefault="0024379D" w:rsidP="0024379D">
            <w:pPr>
              <w:tabs>
                <w:tab w:val="left" w:pos="6006"/>
              </w:tabs>
              <w:jc w:val="center"/>
              <w:rPr>
                <w:sz w:val="20"/>
              </w:rPr>
            </w:pPr>
          </w:p>
          <w:p w14:paraId="077E6A73" w14:textId="77777777" w:rsidR="0024379D" w:rsidRPr="007A061E" w:rsidRDefault="0024379D" w:rsidP="0024379D">
            <w:pPr>
              <w:tabs>
                <w:tab w:val="left" w:pos="6006"/>
              </w:tabs>
              <w:jc w:val="center"/>
              <w:rPr>
                <w:sz w:val="20"/>
              </w:rPr>
            </w:pPr>
          </w:p>
          <w:p w14:paraId="17C671DB" w14:textId="77777777" w:rsidR="0024379D" w:rsidRPr="007A061E" w:rsidRDefault="0024379D" w:rsidP="0024379D">
            <w:pPr>
              <w:tabs>
                <w:tab w:val="left" w:pos="6006"/>
              </w:tabs>
              <w:jc w:val="center"/>
              <w:rPr>
                <w:sz w:val="20"/>
              </w:rPr>
            </w:pPr>
          </w:p>
        </w:tc>
        <w:tc>
          <w:tcPr>
            <w:tcW w:w="1417" w:type="dxa"/>
            <w:shd w:val="clear" w:color="auto" w:fill="auto"/>
          </w:tcPr>
          <w:p w14:paraId="330A9B40" w14:textId="77777777" w:rsidR="0024379D" w:rsidRPr="007A061E" w:rsidRDefault="0024379D" w:rsidP="0024379D">
            <w:pPr>
              <w:tabs>
                <w:tab w:val="left" w:pos="6006"/>
              </w:tabs>
              <w:rPr>
                <w:rFonts w:ascii="Arial" w:hAnsi="Arial" w:cs="Arial"/>
                <w:i/>
                <w:sz w:val="18"/>
                <w:szCs w:val="18"/>
              </w:rPr>
            </w:pPr>
            <w:r w:rsidRPr="007A061E">
              <w:rPr>
                <w:rFonts w:ascii="Arial" w:hAnsi="Arial" w:cs="Arial"/>
                <w:i/>
                <w:sz w:val="18"/>
                <w:szCs w:val="18"/>
              </w:rPr>
              <w:t>SHP Ref</w:t>
            </w:r>
          </w:p>
        </w:tc>
        <w:tc>
          <w:tcPr>
            <w:tcW w:w="2232" w:type="dxa"/>
          </w:tcPr>
          <w:p w14:paraId="19A2DCAB" w14:textId="28586D47" w:rsidR="0024379D" w:rsidRPr="00450AB9" w:rsidRDefault="00397D82" w:rsidP="0024379D">
            <w:pPr>
              <w:tabs>
                <w:tab w:val="left" w:pos="6006"/>
              </w:tabs>
              <w:rPr>
                <w:rFonts w:ascii="Arial" w:hAnsi="Arial" w:cs="Arial"/>
                <w:i/>
                <w:color w:val="000000"/>
                <w:sz w:val="18"/>
                <w:szCs w:val="18"/>
              </w:rPr>
            </w:pPr>
            <w:r>
              <w:rPr>
                <w:rFonts w:ascii="Arial" w:hAnsi="Arial" w:cs="Arial"/>
                <w:i/>
                <w:color w:val="000000"/>
                <w:sz w:val="18"/>
                <w:szCs w:val="18"/>
              </w:rPr>
              <w:t>19-9550</w:t>
            </w:r>
          </w:p>
        </w:tc>
      </w:tr>
      <w:tr w:rsidR="0024379D" w:rsidRPr="007A061E" w14:paraId="6C2DADDD" w14:textId="77777777" w:rsidTr="0024379D">
        <w:trPr>
          <w:trHeight w:val="358"/>
        </w:trPr>
        <w:tc>
          <w:tcPr>
            <w:tcW w:w="6771" w:type="dxa"/>
            <w:vMerge/>
            <w:shd w:val="clear" w:color="auto" w:fill="auto"/>
          </w:tcPr>
          <w:p w14:paraId="768EA6B7" w14:textId="77777777" w:rsidR="0024379D" w:rsidRPr="007A061E" w:rsidRDefault="0024379D" w:rsidP="0024379D">
            <w:pPr>
              <w:tabs>
                <w:tab w:val="left" w:pos="6006"/>
              </w:tabs>
              <w:jc w:val="center"/>
              <w:rPr>
                <w:noProof/>
                <w:sz w:val="20"/>
                <w:lang w:val="en-US"/>
              </w:rPr>
            </w:pPr>
          </w:p>
        </w:tc>
        <w:tc>
          <w:tcPr>
            <w:tcW w:w="1417" w:type="dxa"/>
            <w:shd w:val="clear" w:color="auto" w:fill="auto"/>
          </w:tcPr>
          <w:p w14:paraId="599EA16E" w14:textId="0931A79F" w:rsidR="0024379D" w:rsidRPr="007A061E" w:rsidRDefault="0024379D" w:rsidP="0024379D">
            <w:pPr>
              <w:tabs>
                <w:tab w:val="left" w:pos="6006"/>
              </w:tabs>
              <w:rPr>
                <w:rFonts w:ascii="Arial" w:hAnsi="Arial" w:cs="Arial"/>
                <w:i/>
                <w:sz w:val="18"/>
                <w:szCs w:val="18"/>
              </w:rPr>
            </w:pPr>
            <w:r>
              <w:rPr>
                <w:rFonts w:ascii="Arial" w:hAnsi="Arial" w:cs="Arial"/>
                <w:i/>
                <w:sz w:val="18"/>
                <w:szCs w:val="18"/>
              </w:rPr>
              <w:t>Client</w:t>
            </w:r>
          </w:p>
        </w:tc>
        <w:tc>
          <w:tcPr>
            <w:tcW w:w="2232" w:type="dxa"/>
          </w:tcPr>
          <w:p w14:paraId="2D081B96" w14:textId="40F7CBB4" w:rsidR="0024379D" w:rsidRPr="00450AB9" w:rsidRDefault="00397D82" w:rsidP="0024379D">
            <w:pPr>
              <w:tabs>
                <w:tab w:val="left" w:pos="6006"/>
              </w:tabs>
              <w:rPr>
                <w:rFonts w:ascii="Arial" w:hAnsi="Arial" w:cs="Arial"/>
                <w:i/>
                <w:color w:val="000000"/>
                <w:sz w:val="18"/>
                <w:szCs w:val="18"/>
              </w:rPr>
            </w:pPr>
            <w:r>
              <w:rPr>
                <w:rFonts w:ascii="Arial" w:hAnsi="Arial" w:cs="Arial"/>
                <w:i/>
                <w:color w:val="000000"/>
                <w:sz w:val="18"/>
                <w:szCs w:val="18"/>
              </w:rPr>
              <w:t>Lymm Parish Council</w:t>
            </w:r>
          </w:p>
        </w:tc>
      </w:tr>
      <w:tr w:rsidR="0024379D" w:rsidRPr="007A061E" w14:paraId="2D1DE099" w14:textId="77777777" w:rsidTr="0024379D">
        <w:trPr>
          <w:trHeight w:val="881"/>
        </w:trPr>
        <w:tc>
          <w:tcPr>
            <w:tcW w:w="6771" w:type="dxa"/>
            <w:vMerge/>
            <w:shd w:val="clear" w:color="auto" w:fill="auto"/>
          </w:tcPr>
          <w:p w14:paraId="37E4AC43" w14:textId="77777777" w:rsidR="0024379D" w:rsidRPr="007A061E" w:rsidRDefault="0024379D" w:rsidP="0024379D">
            <w:pPr>
              <w:tabs>
                <w:tab w:val="left" w:pos="6006"/>
              </w:tabs>
              <w:jc w:val="center"/>
              <w:rPr>
                <w:noProof/>
                <w:sz w:val="20"/>
                <w:lang w:val="en-US"/>
              </w:rPr>
            </w:pPr>
          </w:p>
        </w:tc>
        <w:tc>
          <w:tcPr>
            <w:tcW w:w="1417" w:type="dxa"/>
            <w:shd w:val="clear" w:color="auto" w:fill="auto"/>
          </w:tcPr>
          <w:p w14:paraId="5AB163B3" w14:textId="47919FF2" w:rsidR="0024379D" w:rsidRPr="007A061E" w:rsidRDefault="0024379D" w:rsidP="0024379D">
            <w:pPr>
              <w:tabs>
                <w:tab w:val="left" w:pos="6006"/>
              </w:tabs>
              <w:rPr>
                <w:rFonts w:ascii="Arial" w:hAnsi="Arial" w:cs="Arial"/>
                <w:i/>
                <w:sz w:val="18"/>
                <w:szCs w:val="18"/>
              </w:rPr>
            </w:pPr>
            <w:r>
              <w:rPr>
                <w:rFonts w:ascii="Arial" w:hAnsi="Arial" w:cs="Arial"/>
                <w:i/>
                <w:sz w:val="18"/>
                <w:szCs w:val="18"/>
              </w:rPr>
              <w:t>Project</w:t>
            </w:r>
            <w:r w:rsidRPr="007A061E">
              <w:rPr>
                <w:rFonts w:ascii="Arial" w:hAnsi="Arial" w:cs="Arial"/>
                <w:i/>
                <w:sz w:val="18"/>
                <w:szCs w:val="18"/>
              </w:rPr>
              <w:t xml:space="preserve"> </w:t>
            </w:r>
          </w:p>
        </w:tc>
        <w:tc>
          <w:tcPr>
            <w:tcW w:w="2232" w:type="dxa"/>
          </w:tcPr>
          <w:p w14:paraId="71E42AEE" w14:textId="77777777" w:rsidR="0024379D" w:rsidRDefault="00397D82" w:rsidP="00397D82">
            <w:pPr>
              <w:tabs>
                <w:tab w:val="left" w:pos="6006"/>
              </w:tabs>
              <w:rPr>
                <w:rFonts w:ascii="Arial" w:hAnsi="Arial" w:cs="Arial"/>
                <w:i/>
                <w:sz w:val="18"/>
                <w:szCs w:val="18"/>
              </w:rPr>
            </w:pPr>
            <w:r>
              <w:rPr>
                <w:rFonts w:ascii="Arial" w:hAnsi="Arial" w:cs="Arial"/>
                <w:i/>
                <w:sz w:val="18"/>
                <w:szCs w:val="18"/>
              </w:rPr>
              <w:t>Proposed Roof Works at Lymm Village Hall, Pepper St, Lymm</w:t>
            </w:r>
          </w:p>
          <w:p w14:paraId="6AD80043" w14:textId="77777777" w:rsidR="00397D82" w:rsidRDefault="00397D82" w:rsidP="00397D82">
            <w:pPr>
              <w:tabs>
                <w:tab w:val="left" w:pos="6006"/>
              </w:tabs>
              <w:rPr>
                <w:rFonts w:ascii="Arial" w:hAnsi="Arial" w:cs="Arial"/>
                <w:i/>
                <w:sz w:val="18"/>
                <w:szCs w:val="18"/>
              </w:rPr>
            </w:pPr>
          </w:p>
          <w:p w14:paraId="34B7A051" w14:textId="77777777" w:rsidR="00397D82" w:rsidRDefault="00397D82" w:rsidP="00397D82">
            <w:pPr>
              <w:tabs>
                <w:tab w:val="left" w:pos="6006"/>
              </w:tabs>
              <w:rPr>
                <w:rFonts w:ascii="Arial" w:hAnsi="Arial" w:cs="Arial"/>
                <w:i/>
                <w:sz w:val="18"/>
                <w:szCs w:val="18"/>
              </w:rPr>
            </w:pPr>
          </w:p>
          <w:p w14:paraId="7F5156AC" w14:textId="7B8EEA18" w:rsidR="00397D82" w:rsidRPr="007A061E" w:rsidRDefault="00397D82" w:rsidP="00397D82">
            <w:pPr>
              <w:tabs>
                <w:tab w:val="left" w:pos="6006"/>
              </w:tabs>
              <w:rPr>
                <w:rFonts w:ascii="Arial" w:hAnsi="Arial" w:cs="Arial"/>
                <w:i/>
                <w:sz w:val="18"/>
                <w:szCs w:val="18"/>
              </w:rPr>
            </w:pPr>
          </w:p>
        </w:tc>
      </w:tr>
      <w:tr w:rsidR="0024379D" w:rsidRPr="007A061E" w14:paraId="1D6CBEFF" w14:textId="77777777" w:rsidTr="0024379D">
        <w:trPr>
          <w:trHeight w:val="314"/>
        </w:trPr>
        <w:tc>
          <w:tcPr>
            <w:tcW w:w="6771" w:type="dxa"/>
            <w:vMerge w:val="restart"/>
            <w:shd w:val="clear" w:color="auto" w:fill="auto"/>
            <w:vAlign w:val="center"/>
          </w:tcPr>
          <w:p w14:paraId="6E3E1031" w14:textId="45A164A4" w:rsidR="0024379D" w:rsidRDefault="0024379D" w:rsidP="0024379D">
            <w:pPr>
              <w:rPr>
                <w:rFonts w:ascii="Arial" w:hAnsi="Arial" w:cs="Arial"/>
                <w:b/>
                <w:i/>
                <w:color w:val="333399"/>
                <w:sz w:val="32"/>
                <w:szCs w:val="32"/>
              </w:rPr>
            </w:pPr>
            <w:r w:rsidRPr="007A061E">
              <w:rPr>
                <w:rFonts w:ascii="Arial" w:hAnsi="Arial" w:cs="Arial"/>
                <w:b/>
                <w:i/>
                <w:color w:val="333399"/>
                <w:sz w:val="32"/>
                <w:szCs w:val="32"/>
              </w:rPr>
              <w:t>SCHEDULE OF WORKS</w:t>
            </w:r>
          </w:p>
          <w:p w14:paraId="5B9ED426" w14:textId="5575771E" w:rsidR="00B674B5" w:rsidRPr="00B674B5" w:rsidRDefault="00B674B5" w:rsidP="0024379D">
            <w:pPr>
              <w:rPr>
                <w:rFonts w:ascii="Arial" w:hAnsi="Arial" w:cs="Arial"/>
                <w:b/>
                <w:i/>
                <w:color w:val="333399"/>
              </w:rPr>
            </w:pPr>
            <w:r w:rsidRPr="00B674B5">
              <w:rPr>
                <w:rFonts w:ascii="Arial" w:hAnsi="Arial" w:cs="Arial"/>
                <w:b/>
                <w:i/>
                <w:color w:val="333399"/>
              </w:rPr>
              <w:t>Proposed</w:t>
            </w:r>
            <w:r>
              <w:rPr>
                <w:rFonts w:ascii="Arial" w:hAnsi="Arial" w:cs="Arial"/>
                <w:b/>
                <w:i/>
                <w:color w:val="333399"/>
              </w:rPr>
              <w:t xml:space="preserve"> Main Hall Roofing Works-Option 1 (Tiles)</w:t>
            </w:r>
          </w:p>
          <w:p w14:paraId="440C0291" w14:textId="59B691B0" w:rsidR="0024379D" w:rsidRPr="00D03756" w:rsidRDefault="0024379D" w:rsidP="0024379D">
            <w:pPr>
              <w:rPr>
                <w:rFonts w:ascii="Arial" w:hAnsi="Arial" w:cs="Arial"/>
                <w:i/>
                <w:color w:val="333399"/>
                <w:sz w:val="32"/>
                <w:szCs w:val="32"/>
              </w:rPr>
            </w:pPr>
            <w:r w:rsidRPr="000C3D90">
              <w:rPr>
                <w:rFonts w:ascii="Arial" w:hAnsi="Arial" w:cs="Arial"/>
                <w:b/>
                <w:i/>
                <w:color w:val="333399"/>
              </w:rPr>
              <w:t>Contractor</w:t>
            </w:r>
            <w:r>
              <w:rPr>
                <w:rFonts w:ascii="Arial" w:hAnsi="Arial" w:cs="Arial"/>
                <w:b/>
                <w:i/>
                <w:color w:val="333399"/>
              </w:rPr>
              <w:t>/Tenderer</w:t>
            </w:r>
            <w:r w:rsidRPr="000C3D90">
              <w:rPr>
                <w:rFonts w:ascii="Arial" w:hAnsi="Arial" w:cs="Arial"/>
                <w:b/>
                <w:i/>
                <w:color w:val="333399"/>
              </w:rPr>
              <w:t>:</w:t>
            </w:r>
            <w:r>
              <w:rPr>
                <w:rFonts w:ascii="Arial" w:hAnsi="Arial" w:cs="Arial"/>
                <w:b/>
                <w:i/>
                <w:color w:val="333399"/>
              </w:rPr>
              <w:t xml:space="preserve"> </w:t>
            </w:r>
          </w:p>
        </w:tc>
        <w:tc>
          <w:tcPr>
            <w:tcW w:w="1417" w:type="dxa"/>
            <w:shd w:val="clear" w:color="auto" w:fill="auto"/>
            <w:vAlign w:val="center"/>
          </w:tcPr>
          <w:p w14:paraId="1BCB41DB" w14:textId="77777777" w:rsidR="0024379D" w:rsidRPr="007A061E" w:rsidRDefault="0024379D" w:rsidP="0024379D">
            <w:pPr>
              <w:tabs>
                <w:tab w:val="left" w:pos="6006"/>
              </w:tabs>
              <w:rPr>
                <w:rFonts w:ascii="Arial" w:hAnsi="Arial" w:cs="Arial"/>
                <w:i/>
                <w:sz w:val="18"/>
                <w:szCs w:val="18"/>
              </w:rPr>
            </w:pPr>
            <w:r w:rsidRPr="007A061E">
              <w:rPr>
                <w:rFonts w:ascii="Arial" w:hAnsi="Arial" w:cs="Arial"/>
                <w:i/>
                <w:sz w:val="18"/>
                <w:szCs w:val="18"/>
              </w:rPr>
              <w:t>Date</w:t>
            </w:r>
          </w:p>
        </w:tc>
        <w:tc>
          <w:tcPr>
            <w:tcW w:w="2232" w:type="dxa"/>
            <w:vAlign w:val="center"/>
          </w:tcPr>
          <w:p w14:paraId="65BC93F6" w14:textId="07317BA3" w:rsidR="0024379D" w:rsidRPr="007A061E" w:rsidRDefault="00443D10" w:rsidP="0024379D">
            <w:pPr>
              <w:tabs>
                <w:tab w:val="left" w:pos="6006"/>
              </w:tabs>
              <w:rPr>
                <w:rFonts w:ascii="Arial" w:hAnsi="Arial" w:cs="Arial"/>
                <w:i/>
                <w:sz w:val="18"/>
                <w:szCs w:val="18"/>
              </w:rPr>
            </w:pPr>
            <w:r>
              <w:rPr>
                <w:rFonts w:ascii="Arial" w:hAnsi="Arial" w:cs="Arial"/>
                <w:i/>
                <w:sz w:val="18"/>
                <w:szCs w:val="18"/>
              </w:rPr>
              <w:t>April 2023</w:t>
            </w:r>
          </w:p>
        </w:tc>
      </w:tr>
      <w:tr w:rsidR="0024379D" w:rsidRPr="007A061E" w14:paraId="4C5FD8C6" w14:textId="77777777" w:rsidTr="0024379D">
        <w:trPr>
          <w:trHeight w:val="313"/>
        </w:trPr>
        <w:tc>
          <w:tcPr>
            <w:tcW w:w="6771" w:type="dxa"/>
            <w:vMerge/>
            <w:shd w:val="clear" w:color="auto" w:fill="auto"/>
            <w:vAlign w:val="center"/>
          </w:tcPr>
          <w:p w14:paraId="6FE7F1E8" w14:textId="77777777" w:rsidR="0024379D" w:rsidRPr="007A061E" w:rsidRDefault="0024379D" w:rsidP="0024379D">
            <w:pPr>
              <w:jc w:val="center"/>
              <w:rPr>
                <w:rFonts w:ascii="Arial" w:hAnsi="Arial" w:cs="Arial"/>
                <w:b/>
                <w:i/>
                <w:color w:val="333399"/>
                <w:sz w:val="32"/>
                <w:szCs w:val="32"/>
              </w:rPr>
            </w:pPr>
          </w:p>
        </w:tc>
        <w:tc>
          <w:tcPr>
            <w:tcW w:w="1417" w:type="dxa"/>
            <w:shd w:val="clear" w:color="auto" w:fill="auto"/>
            <w:vAlign w:val="center"/>
          </w:tcPr>
          <w:p w14:paraId="3038571B" w14:textId="77777777" w:rsidR="0024379D" w:rsidRPr="007A061E" w:rsidRDefault="0024379D" w:rsidP="0024379D">
            <w:pPr>
              <w:tabs>
                <w:tab w:val="left" w:pos="6006"/>
              </w:tabs>
              <w:rPr>
                <w:rFonts w:ascii="Arial" w:hAnsi="Arial" w:cs="Arial"/>
                <w:i/>
                <w:sz w:val="18"/>
                <w:szCs w:val="18"/>
              </w:rPr>
            </w:pPr>
            <w:r w:rsidRPr="007A061E">
              <w:rPr>
                <w:rFonts w:ascii="Arial" w:hAnsi="Arial" w:cs="Arial"/>
                <w:i/>
                <w:sz w:val="18"/>
                <w:szCs w:val="18"/>
              </w:rPr>
              <w:t>Revision</w:t>
            </w:r>
          </w:p>
        </w:tc>
        <w:tc>
          <w:tcPr>
            <w:tcW w:w="2232" w:type="dxa"/>
            <w:vAlign w:val="center"/>
          </w:tcPr>
          <w:p w14:paraId="2925EC67" w14:textId="2C0065F5" w:rsidR="0024379D" w:rsidRPr="007A061E" w:rsidRDefault="002C427A" w:rsidP="0024379D">
            <w:pPr>
              <w:tabs>
                <w:tab w:val="left" w:pos="6006"/>
              </w:tabs>
              <w:rPr>
                <w:rFonts w:ascii="Arial" w:hAnsi="Arial" w:cs="Arial"/>
                <w:i/>
                <w:sz w:val="18"/>
                <w:szCs w:val="18"/>
              </w:rPr>
            </w:pPr>
            <w:r>
              <w:rPr>
                <w:rFonts w:ascii="Arial" w:hAnsi="Arial" w:cs="Arial"/>
                <w:i/>
                <w:sz w:val="18"/>
                <w:szCs w:val="18"/>
              </w:rPr>
              <w:t>C</w:t>
            </w:r>
          </w:p>
        </w:tc>
      </w:tr>
      <w:tr w:rsidR="0024379D" w:rsidRPr="007A061E" w14:paraId="6F6D2F28" w14:textId="77777777" w:rsidTr="0024379D">
        <w:trPr>
          <w:trHeight w:val="313"/>
        </w:trPr>
        <w:tc>
          <w:tcPr>
            <w:tcW w:w="6771" w:type="dxa"/>
            <w:vMerge/>
            <w:shd w:val="clear" w:color="auto" w:fill="auto"/>
            <w:vAlign w:val="center"/>
          </w:tcPr>
          <w:p w14:paraId="140C062A" w14:textId="77777777" w:rsidR="0024379D" w:rsidRPr="007A061E" w:rsidRDefault="0024379D" w:rsidP="0024379D">
            <w:pPr>
              <w:jc w:val="center"/>
              <w:rPr>
                <w:rFonts w:ascii="Arial" w:hAnsi="Arial" w:cs="Arial"/>
                <w:b/>
                <w:i/>
                <w:color w:val="333399"/>
                <w:sz w:val="32"/>
                <w:szCs w:val="32"/>
              </w:rPr>
            </w:pPr>
          </w:p>
        </w:tc>
        <w:tc>
          <w:tcPr>
            <w:tcW w:w="1417" w:type="dxa"/>
            <w:shd w:val="clear" w:color="auto" w:fill="auto"/>
            <w:vAlign w:val="center"/>
          </w:tcPr>
          <w:p w14:paraId="2C5531C1" w14:textId="77777777" w:rsidR="0024379D" w:rsidRPr="007A061E" w:rsidRDefault="0024379D" w:rsidP="0024379D">
            <w:pPr>
              <w:tabs>
                <w:tab w:val="left" w:pos="6006"/>
              </w:tabs>
              <w:rPr>
                <w:rFonts w:ascii="Arial" w:hAnsi="Arial" w:cs="Arial"/>
                <w:i/>
                <w:sz w:val="18"/>
                <w:szCs w:val="18"/>
              </w:rPr>
            </w:pPr>
            <w:r w:rsidRPr="007A061E">
              <w:rPr>
                <w:rFonts w:ascii="Arial" w:hAnsi="Arial" w:cs="Arial"/>
                <w:i/>
                <w:sz w:val="18"/>
                <w:szCs w:val="18"/>
              </w:rPr>
              <w:t>Tender Return Date</w:t>
            </w:r>
          </w:p>
        </w:tc>
        <w:tc>
          <w:tcPr>
            <w:tcW w:w="2232" w:type="dxa"/>
            <w:vAlign w:val="center"/>
          </w:tcPr>
          <w:p w14:paraId="0791D989" w14:textId="77777777" w:rsidR="0024379D" w:rsidRPr="007A061E" w:rsidRDefault="0024379D" w:rsidP="0024379D">
            <w:pPr>
              <w:tabs>
                <w:tab w:val="left" w:pos="6006"/>
              </w:tabs>
              <w:rPr>
                <w:rFonts w:ascii="Arial" w:hAnsi="Arial" w:cs="Arial"/>
                <w:i/>
                <w:sz w:val="18"/>
                <w:szCs w:val="18"/>
              </w:rPr>
            </w:pPr>
          </w:p>
        </w:tc>
      </w:tr>
    </w:tbl>
    <w:p w14:paraId="4AB6F8DB" w14:textId="77777777" w:rsidR="00334459" w:rsidRDefault="00334459" w:rsidP="00E031C7">
      <w:pPr>
        <w:tabs>
          <w:tab w:val="left" w:pos="6006"/>
        </w:tabs>
        <w:jc w:val="center"/>
        <w:rPr>
          <w:sz w:val="20"/>
        </w:rPr>
      </w:pPr>
    </w:p>
    <w:p w14:paraId="6875D5FA" w14:textId="77777777" w:rsidR="00334459" w:rsidRDefault="00334459" w:rsidP="00E031C7">
      <w:pPr>
        <w:tabs>
          <w:tab w:val="left" w:pos="6006"/>
        </w:tabs>
        <w:jc w:val="center"/>
      </w:pPr>
    </w:p>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886"/>
        <w:gridCol w:w="5715"/>
        <w:gridCol w:w="683"/>
        <w:gridCol w:w="693"/>
        <w:gridCol w:w="932"/>
        <w:gridCol w:w="1265"/>
      </w:tblGrid>
      <w:tr w:rsidR="0054200F" w:rsidRPr="00D809D0" w14:paraId="031533B5" w14:textId="77777777" w:rsidTr="00C32F9D">
        <w:tc>
          <w:tcPr>
            <w:tcW w:w="952" w:type="dxa"/>
            <w:shd w:val="clear" w:color="auto" w:fill="auto"/>
          </w:tcPr>
          <w:p w14:paraId="0B9ED1A8" w14:textId="77777777" w:rsidR="00334459" w:rsidRPr="00D809D0" w:rsidRDefault="004228E7" w:rsidP="007A061E">
            <w:pPr>
              <w:tabs>
                <w:tab w:val="left" w:pos="6006"/>
              </w:tabs>
              <w:rPr>
                <w:rFonts w:ascii="Arial" w:hAnsi="Arial" w:cs="Arial"/>
                <w:b/>
                <w:i/>
                <w:color w:val="000000"/>
                <w:sz w:val="18"/>
                <w:szCs w:val="18"/>
              </w:rPr>
            </w:pPr>
            <w:r w:rsidRPr="00D809D0">
              <w:rPr>
                <w:rFonts w:ascii="Arial" w:hAnsi="Arial" w:cs="Arial"/>
                <w:b/>
                <w:i/>
                <w:color w:val="000000"/>
                <w:sz w:val="18"/>
                <w:szCs w:val="18"/>
              </w:rPr>
              <w:t>ITEM</w:t>
            </w:r>
          </w:p>
        </w:tc>
        <w:tc>
          <w:tcPr>
            <w:tcW w:w="5717" w:type="dxa"/>
            <w:shd w:val="clear" w:color="auto" w:fill="auto"/>
          </w:tcPr>
          <w:p w14:paraId="66DDDAD8" w14:textId="77777777" w:rsidR="00334459" w:rsidRPr="00D809D0" w:rsidRDefault="004228E7" w:rsidP="007A061E">
            <w:pPr>
              <w:tabs>
                <w:tab w:val="left" w:pos="6006"/>
              </w:tabs>
              <w:rPr>
                <w:rFonts w:ascii="Arial" w:hAnsi="Arial" w:cs="Arial"/>
                <w:b/>
                <w:i/>
                <w:color w:val="000000"/>
                <w:sz w:val="18"/>
                <w:szCs w:val="18"/>
              </w:rPr>
            </w:pPr>
            <w:r w:rsidRPr="00D809D0">
              <w:rPr>
                <w:rFonts w:ascii="Arial" w:hAnsi="Arial" w:cs="Arial"/>
                <w:b/>
                <w:i/>
                <w:color w:val="000000"/>
                <w:sz w:val="18"/>
                <w:szCs w:val="18"/>
              </w:rPr>
              <w:t>DESCRIPTION</w:t>
            </w:r>
          </w:p>
        </w:tc>
        <w:tc>
          <w:tcPr>
            <w:tcW w:w="709" w:type="dxa"/>
            <w:shd w:val="clear" w:color="auto" w:fill="auto"/>
          </w:tcPr>
          <w:p w14:paraId="68216EE0" w14:textId="77777777" w:rsidR="00334459" w:rsidRPr="00D809D0" w:rsidRDefault="004228E7" w:rsidP="007A061E">
            <w:pPr>
              <w:tabs>
                <w:tab w:val="left" w:pos="6006"/>
              </w:tabs>
              <w:rPr>
                <w:rFonts w:ascii="Arial" w:hAnsi="Arial" w:cs="Arial"/>
                <w:b/>
                <w:i/>
                <w:color w:val="000000"/>
                <w:sz w:val="18"/>
                <w:szCs w:val="18"/>
              </w:rPr>
            </w:pPr>
            <w:r w:rsidRPr="00D809D0">
              <w:rPr>
                <w:rFonts w:ascii="Arial" w:hAnsi="Arial" w:cs="Arial"/>
                <w:b/>
                <w:i/>
                <w:color w:val="000000"/>
                <w:sz w:val="18"/>
                <w:szCs w:val="18"/>
              </w:rPr>
              <w:t>QTY</w:t>
            </w:r>
          </w:p>
        </w:tc>
        <w:tc>
          <w:tcPr>
            <w:tcW w:w="708" w:type="dxa"/>
            <w:shd w:val="clear" w:color="auto" w:fill="auto"/>
          </w:tcPr>
          <w:p w14:paraId="65A7827B" w14:textId="77777777" w:rsidR="00334459" w:rsidRPr="00D809D0" w:rsidRDefault="004228E7" w:rsidP="007A061E">
            <w:pPr>
              <w:tabs>
                <w:tab w:val="left" w:pos="6006"/>
              </w:tabs>
              <w:rPr>
                <w:rFonts w:ascii="Arial" w:hAnsi="Arial" w:cs="Arial"/>
                <w:b/>
                <w:i/>
                <w:color w:val="000000"/>
                <w:sz w:val="18"/>
                <w:szCs w:val="18"/>
              </w:rPr>
            </w:pPr>
            <w:r w:rsidRPr="00D809D0">
              <w:rPr>
                <w:rFonts w:ascii="Arial" w:hAnsi="Arial" w:cs="Arial"/>
                <w:b/>
                <w:i/>
                <w:color w:val="000000"/>
                <w:sz w:val="18"/>
                <w:szCs w:val="18"/>
              </w:rPr>
              <w:t>UNIT</w:t>
            </w:r>
          </w:p>
        </w:tc>
        <w:tc>
          <w:tcPr>
            <w:tcW w:w="993" w:type="dxa"/>
            <w:shd w:val="clear" w:color="auto" w:fill="auto"/>
          </w:tcPr>
          <w:p w14:paraId="6645933B" w14:textId="77777777" w:rsidR="00334459" w:rsidRPr="00D809D0" w:rsidRDefault="004228E7" w:rsidP="007A061E">
            <w:pPr>
              <w:tabs>
                <w:tab w:val="left" w:pos="6006"/>
              </w:tabs>
              <w:rPr>
                <w:rFonts w:ascii="Arial" w:hAnsi="Arial" w:cs="Arial"/>
                <w:b/>
                <w:i/>
                <w:color w:val="000000"/>
                <w:sz w:val="18"/>
                <w:szCs w:val="18"/>
              </w:rPr>
            </w:pPr>
            <w:r w:rsidRPr="00D809D0">
              <w:rPr>
                <w:rFonts w:ascii="Arial" w:hAnsi="Arial" w:cs="Arial"/>
                <w:b/>
                <w:i/>
                <w:color w:val="000000"/>
                <w:sz w:val="18"/>
                <w:szCs w:val="18"/>
              </w:rPr>
              <w:t>RATE (£)</w:t>
            </w:r>
          </w:p>
        </w:tc>
        <w:tc>
          <w:tcPr>
            <w:tcW w:w="1275" w:type="dxa"/>
            <w:shd w:val="clear" w:color="auto" w:fill="auto"/>
          </w:tcPr>
          <w:p w14:paraId="162E2384" w14:textId="77777777" w:rsidR="00334459" w:rsidRPr="00D809D0" w:rsidRDefault="004228E7" w:rsidP="007A061E">
            <w:pPr>
              <w:tabs>
                <w:tab w:val="left" w:pos="6006"/>
              </w:tabs>
              <w:rPr>
                <w:rFonts w:ascii="Arial" w:hAnsi="Arial" w:cs="Arial"/>
                <w:b/>
                <w:i/>
                <w:color w:val="000000"/>
                <w:sz w:val="18"/>
                <w:szCs w:val="18"/>
              </w:rPr>
            </w:pPr>
            <w:proofErr w:type="gramStart"/>
            <w:r w:rsidRPr="00D809D0">
              <w:rPr>
                <w:rFonts w:ascii="Arial" w:hAnsi="Arial" w:cs="Arial"/>
                <w:b/>
                <w:i/>
                <w:color w:val="000000"/>
                <w:sz w:val="18"/>
                <w:szCs w:val="18"/>
              </w:rPr>
              <w:t>AMOUNT(</w:t>
            </w:r>
            <w:proofErr w:type="gramEnd"/>
            <w:r w:rsidRPr="00D809D0">
              <w:rPr>
                <w:rFonts w:ascii="Arial" w:hAnsi="Arial" w:cs="Arial"/>
                <w:b/>
                <w:i/>
                <w:color w:val="000000"/>
                <w:sz w:val="18"/>
                <w:szCs w:val="18"/>
              </w:rPr>
              <w:t>£)</w:t>
            </w:r>
          </w:p>
        </w:tc>
      </w:tr>
      <w:tr w:rsidR="0054200F" w:rsidRPr="00C87B64" w14:paraId="35794D39" w14:textId="77777777" w:rsidTr="00C32F9D">
        <w:tc>
          <w:tcPr>
            <w:tcW w:w="952" w:type="dxa"/>
            <w:shd w:val="clear" w:color="auto" w:fill="auto"/>
          </w:tcPr>
          <w:p w14:paraId="5F6D556F" w14:textId="77777777" w:rsidR="00334459" w:rsidRPr="00C02710" w:rsidRDefault="00334459" w:rsidP="00800570">
            <w:pPr>
              <w:tabs>
                <w:tab w:val="left" w:pos="6006"/>
              </w:tabs>
              <w:spacing w:line="276" w:lineRule="auto"/>
              <w:jc w:val="center"/>
              <w:rPr>
                <w:rFonts w:ascii="Arial" w:hAnsi="Arial" w:cs="Arial"/>
                <w:b/>
                <w:i/>
                <w:color w:val="000000"/>
                <w:sz w:val="18"/>
                <w:szCs w:val="18"/>
              </w:rPr>
            </w:pPr>
          </w:p>
          <w:p w14:paraId="00736364"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65B89232"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74CD8212"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0B03E627"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2FA11227"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51422D8C"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72DA235B" w14:textId="5CC27B80" w:rsidR="00D4335C" w:rsidRDefault="00D4335C" w:rsidP="00800570">
            <w:pPr>
              <w:tabs>
                <w:tab w:val="left" w:pos="6006"/>
              </w:tabs>
              <w:spacing w:line="276" w:lineRule="auto"/>
              <w:jc w:val="center"/>
              <w:rPr>
                <w:rFonts w:ascii="Arial" w:hAnsi="Arial" w:cs="Arial"/>
                <w:b/>
                <w:i/>
                <w:color w:val="000000"/>
                <w:sz w:val="18"/>
                <w:szCs w:val="18"/>
              </w:rPr>
            </w:pPr>
          </w:p>
          <w:p w14:paraId="2C08BCA9" w14:textId="77777777" w:rsidR="00C32F9D" w:rsidRPr="00C02710" w:rsidRDefault="00C32F9D" w:rsidP="00800570">
            <w:pPr>
              <w:tabs>
                <w:tab w:val="left" w:pos="6006"/>
              </w:tabs>
              <w:spacing w:line="276" w:lineRule="auto"/>
              <w:jc w:val="center"/>
              <w:rPr>
                <w:rFonts w:ascii="Arial" w:hAnsi="Arial" w:cs="Arial"/>
                <w:b/>
                <w:i/>
                <w:color w:val="000000"/>
                <w:sz w:val="18"/>
                <w:szCs w:val="18"/>
              </w:rPr>
            </w:pPr>
          </w:p>
          <w:p w14:paraId="358B4F8C" w14:textId="68CC37E3" w:rsidR="000E1D7F" w:rsidRDefault="000E1D7F" w:rsidP="00800570">
            <w:pPr>
              <w:tabs>
                <w:tab w:val="left" w:pos="6006"/>
              </w:tabs>
              <w:spacing w:line="276" w:lineRule="auto"/>
              <w:jc w:val="center"/>
              <w:rPr>
                <w:rFonts w:ascii="Arial" w:hAnsi="Arial" w:cs="Arial"/>
                <w:b/>
                <w:i/>
                <w:color w:val="000000"/>
                <w:sz w:val="18"/>
                <w:szCs w:val="18"/>
              </w:rPr>
            </w:pPr>
          </w:p>
          <w:p w14:paraId="7D88FCD1" w14:textId="0D720AC9" w:rsidR="00B1494D" w:rsidRDefault="00B1494D" w:rsidP="00800570">
            <w:pPr>
              <w:tabs>
                <w:tab w:val="left" w:pos="6006"/>
              </w:tabs>
              <w:spacing w:line="276" w:lineRule="auto"/>
              <w:jc w:val="center"/>
              <w:rPr>
                <w:rFonts w:ascii="Arial" w:hAnsi="Arial" w:cs="Arial"/>
                <w:b/>
                <w:i/>
                <w:color w:val="000000"/>
                <w:sz w:val="18"/>
                <w:szCs w:val="18"/>
              </w:rPr>
            </w:pPr>
          </w:p>
          <w:p w14:paraId="6B147C49" w14:textId="0BF0F05D" w:rsidR="00134775" w:rsidRDefault="00134775" w:rsidP="00800570">
            <w:pPr>
              <w:tabs>
                <w:tab w:val="left" w:pos="6006"/>
              </w:tabs>
              <w:spacing w:line="276" w:lineRule="auto"/>
              <w:jc w:val="center"/>
              <w:rPr>
                <w:rFonts w:ascii="Arial" w:hAnsi="Arial" w:cs="Arial"/>
                <w:b/>
                <w:i/>
                <w:color w:val="000000"/>
                <w:sz w:val="18"/>
                <w:szCs w:val="18"/>
              </w:rPr>
            </w:pPr>
          </w:p>
          <w:p w14:paraId="3541CC5E" w14:textId="384A0EE9" w:rsidR="00134775" w:rsidRDefault="00134775" w:rsidP="00800570">
            <w:pPr>
              <w:tabs>
                <w:tab w:val="left" w:pos="6006"/>
              </w:tabs>
              <w:spacing w:line="276" w:lineRule="auto"/>
              <w:jc w:val="center"/>
              <w:rPr>
                <w:rFonts w:ascii="Arial" w:hAnsi="Arial" w:cs="Arial"/>
                <w:b/>
                <w:i/>
                <w:color w:val="000000"/>
                <w:sz w:val="18"/>
                <w:szCs w:val="18"/>
              </w:rPr>
            </w:pPr>
          </w:p>
          <w:p w14:paraId="0C2AD58B" w14:textId="624EE141" w:rsidR="00134775" w:rsidRDefault="00134775" w:rsidP="00800570">
            <w:pPr>
              <w:tabs>
                <w:tab w:val="left" w:pos="6006"/>
              </w:tabs>
              <w:spacing w:line="276" w:lineRule="auto"/>
              <w:jc w:val="center"/>
              <w:rPr>
                <w:rFonts w:ascii="Arial" w:hAnsi="Arial" w:cs="Arial"/>
                <w:b/>
                <w:i/>
                <w:color w:val="000000"/>
                <w:sz w:val="18"/>
                <w:szCs w:val="18"/>
              </w:rPr>
            </w:pPr>
          </w:p>
          <w:p w14:paraId="07245774" w14:textId="183BB2A4" w:rsidR="00134775" w:rsidRDefault="00134775" w:rsidP="00800570">
            <w:pPr>
              <w:tabs>
                <w:tab w:val="left" w:pos="6006"/>
              </w:tabs>
              <w:spacing w:line="276" w:lineRule="auto"/>
              <w:jc w:val="center"/>
              <w:rPr>
                <w:rFonts w:ascii="Arial" w:hAnsi="Arial" w:cs="Arial"/>
                <w:b/>
                <w:i/>
                <w:color w:val="000000"/>
                <w:sz w:val="18"/>
                <w:szCs w:val="18"/>
              </w:rPr>
            </w:pPr>
          </w:p>
          <w:p w14:paraId="45410B94" w14:textId="6B6609F9" w:rsidR="00134775" w:rsidRDefault="00134775" w:rsidP="00800570">
            <w:pPr>
              <w:tabs>
                <w:tab w:val="left" w:pos="6006"/>
              </w:tabs>
              <w:spacing w:line="276" w:lineRule="auto"/>
              <w:jc w:val="center"/>
              <w:rPr>
                <w:rFonts w:ascii="Arial" w:hAnsi="Arial" w:cs="Arial"/>
                <w:b/>
                <w:i/>
                <w:color w:val="000000"/>
                <w:sz w:val="18"/>
                <w:szCs w:val="18"/>
              </w:rPr>
            </w:pPr>
          </w:p>
          <w:p w14:paraId="6E826D9F" w14:textId="77777777" w:rsidR="00134775" w:rsidRDefault="00134775" w:rsidP="00800570">
            <w:pPr>
              <w:tabs>
                <w:tab w:val="left" w:pos="6006"/>
              </w:tabs>
              <w:spacing w:line="276" w:lineRule="auto"/>
              <w:jc w:val="center"/>
              <w:rPr>
                <w:rFonts w:ascii="Arial" w:hAnsi="Arial" w:cs="Arial"/>
                <w:b/>
                <w:i/>
                <w:color w:val="000000"/>
                <w:sz w:val="18"/>
                <w:szCs w:val="18"/>
              </w:rPr>
            </w:pPr>
          </w:p>
          <w:p w14:paraId="4447D14A" w14:textId="1234EA3D" w:rsidR="00B1494D" w:rsidRDefault="00B1494D" w:rsidP="00800570">
            <w:pPr>
              <w:tabs>
                <w:tab w:val="left" w:pos="6006"/>
              </w:tabs>
              <w:spacing w:line="276" w:lineRule="auto"/>
              <w:jc w:val="center"/>
              <w:rPr>
                <w:rFonts w:ascii="Arial" w:hAnsi="Arial" w:cs="Arial"/>
                <w:b/>
                <w:i/>
                <w:color w:val="000000"/>
                <w:sz w:val="18"/>
                <w:szCs w:val="18"/>
              </w:rPr>
            </w:pPr>
          </w:p>
          <w:p w14:paraId="3C778081"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A</w:t>
            </w:r>
          </w:p>
          <w:p w14:paraId="4F89BC1D"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720289E9"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6671A6A1"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27FCF2B4" w14:textId="6083D66E" w:rsidR="00724C30" w:rsidRDefault="00724C30" w:rsidP="00800570">
            <w:pPr>
              <w:tabs>
                <w:tab w:val="left" w:pos="6006"/>
              </w:tabs>
              <w:spacing w:line="276" w:lineRule="auto"/>
              <w:jc w:val="center"/>
              <w:rPr>
                <w:rFonts w:ascii="Arial" w:hAnsi="Arial" w:cs="Arial"/>
                <w:b/>
                <w:i/>
                <w:color w:val="000000"/>
                <w:sz w:val="18"/>
                <w:szCs w:val="18"/>
              </w:rPr>
            </w:pPr>
          </w:p>
          <w:p w14:paraId="3CC61AC5" w14:textId="34C0D547" w:rsidR="002A1627" w:rsidRDefault="002A1627" w:rsidP="00800570">
            <w:pPr>
              <w:tabs>
                <w:tab w:val="left" w:pos="6006"/>
              </w:tabs>
              <w:spacing w:line="276" w:lineRule="auto"/>
              <w:jc w:val="center"/>
              <w:rPr>
                <w:rFonts w:ascii="Arial" w:hAnsi="Arial" w:cs="Arial"/>
                <w:b/>
                <w:i/>
                <w:color w:val="000000"/>
                <w:sz w:val="18"/>
                <w:szCs w:val="18"/>
              </w:rPr>
            </w:pPr>
          </w:p>
          <w:p w14:paraId="64C2D291" w14:textId="77777777" w:rsidR="00800570" w:rsidRPr="00C02710" w:rsidRDefault="00800570" w:rsidP="00800570">
            <w:pPr>
              <w:tabs>
                <w:tab w:val="left" w:pos="6006"/>
              </w:tabs>
              <w:spacing w:line="276" w:lineRule="auto"/>
              <w:jc w:val="center"/>
              <w:rPr>
                <w:rFonts w:ascii="Arial" w:hAnsi="Arial" w:cs="Arial"/>
                <w:b/>
                <w:i/>
                <w:color w:val="000000"/>
                <w:sz w:val="18"/>
                <w:szCs w:val="18"/>
              </w:rPr>
            </w:pPr>
          </w:p>
          <w:p w14:paraId="113DB37A"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B</w:t>
            </w:r>
          </w:p>
          <w:p w14:paraId="071AF769"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30923171" w14:textId="2114F359" w:rsidR="00882372" w:rsidRDefault="00882372" w:rsidP="00800570">
            <w:pPr>
              <w:tabs>
                <w:tab w:val="left" w:pos="6006"/>
              </w:tabs>
              <w:spacing w:line="276" w:lineRule="auto"/>
              <w:jc w:val="center"/>
              <w:rPr>
                <w:rFonts w:ascii="Arial" w:hAnsi="Arial" w:cs="Arial"/>
                <w:b/>
                <w:i/>
                <w:color w:val="000000"/>
                <w:sz w:val="18"/>
                <w:szCs w:val="18"/>
              </w:rPr>
            </w:pPr>
          </w:p>
          <w:p w14:paraId="3BC85BAC" w14:textId="77777777" w:rsidR="00800570" w:rsidRPr="00C02710" w:rsidRDefault="00800570" w:rsidP="00800570">
            <w:pPr>
              <w:tabs>
                <w:tab w:val="left" w:pos="6006"/>
              </w:tabs>
              <w:spacing w:line="276" w:lineRule="auto"/>
              <w:jc w:val="center"/>
              <w:rPr>
                <w:rFonts w:ascii="Arial" w:hAnsi="Arial" w:cs="Arial"/>
                <w:b/>
                <w:i/>
                <w:color w:val="000000"/>
                <w:sz w:val="18"/>
                <w:szCs w:val="18"/>
              </w:rPr>
            </w:pPr>
          </w:p>
          <w:p w14:paraId="7CB80AC3" w14:textId="77777777" w:rsidR="00011128" w:rsidRPr="00C02710" w:rsidRDefault="00011128" w:rsidP="00800570">
            <w:pPr>
              <w:tabs>
                <w:tab w:val="left" w:pos="6006"/>
              </w:tabs>
              <w:spacing w:line="276" w:lineRule="auto"/>
              <w:jc w:val="center"/>
              <w:rPr>
                <w:rFonts w:ascii="Arial" w:hAnsi="Arial" w:cs="Arial"/>
                <w:b/>
                <w:i/>
                <w:color w:val="000000"/>
                <w:sz w:val="18"/>
                <w:szCs w:val="18"/>
              </w:rPr>
            </w:pPr>
          </w:p>
          <w:p w14:paraId="3F68D690"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C</w:t>
            </w:r>
          </w:p>
          <w:p w14:paraId="33FC19DF"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69794565" w14:textId="77777777" w:rsidR="0089242C" w:rsidRPr="00C02710" w:rsidRDefault="0089242C" w:rsidP="00800570">
            <w:pPr>
              <w:tabs>
                <w:tab w:val="left" w:pos="6006"/>
              </w:tabs>
              <w:spacing w:line="276" w:lineRule="auto"/>
              <w:jc w:val="center"/>
              <w:rPr>
                <w:rFonts w:ascii="Arial" w:hAnsi="Arial" w:cs="Arial"/>
                <w:b/>
                <w:i/>
                <w:color w:val="000000"/>
                <w:sz w:val="18"/>
                <w:szCs w:val="18"/>
              </w:rPr>
            </w:pPr>
          </w:p>
          <w:p w14:paraId="6C9D8131" w14:textId="1071B41F" w:rsidR="00653E73" w:rsidRDefault="00653E73" w:rsidP="00800570">
            <w:pPr>
              <w:tabs>
                <w:tab w:val="left" w:pos="6006"/>
              </w:tabs>
              <w:spacing w:line="276" w:lineRule="auto"/>
              <w:jc w:val="center"/>
              <w:rPr>
                <w:rFonts w:ascii="Arial" w:hAnsi="Arial" w:cs="Arial"/>
                <w:b/>
                <w:i/>
                <w:color w:val="000000"/>
                <w:sz w:val="18"/>
                <w:szCs w:val="18"/>
              </w:rPr>
            </w:pPr>
          </w:p>
          <w:p w14:paraId="4334D275" w14:textId="77777777" w:rsidR="00653E73" w:rsidRPr="00C02710" w:rsidRDefault="00653E73" w:rsidP="00800570">
            <w:pPr>
              <w:tabs>
                <w:tab w:val="left" w:pos="6006"/>
              </w:tabs>
              <w:spacing w:line="276" w:lineRule="auto"/>
              <w:jc w:val="center"/>
              <w:rPr>
                <w:rFonts w:ascii="Arial" w:hAnsi="Arial" w:cs="Arial"/>
                <w:b/>
                <w:i/>
                <w:color w:val="000000"/>
                <w:sz w:val="18"/>
                <w:szCs w:val="18"/>
              </w:rPr>
            </w:pPr>
          </w:p>
          <w:p w14:paraId="70011EE2" w14:textId="77777777" w:rsidR="00882372" w:rsidRPr="00C02710" w:rsidRDefault="00BB494B"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D</w:t>
            </w:r>
          </w:p>
          <w:p w14:paraId="760AC580" w14:textId="77777777" w:rsidR="00BB494B" w:rsidRPr="00C02710" w:rsidRDefault="00BB494B" w:rsidP="00800570">
            <w:pPr>
              <w:tabs>
                <w:tab w:val="left" w:pos="6006"/>
              </w:tabs>
              <w:spacing w:line="276" w:lineRule="auto"/>
              <w:jc w:val="center"/>
              <w:rPr>
                <w:rFonts w:ascii="Arial" w:hAnsi="Arial" w:cs="Arial"/>
                <w:b/>
                <w:i/>
                <w:color w:val="000000"/>
                <w:sz w:val="18"/>
                <w:szCs w:val="18"/>
              </w:rPr>
            </w:pPr>
          </w:p>
          <w:p w14:paraId="1647B404" w14:textId="77777777" w:rsidR="00BB494B" w:rsidRPr="00C02710" w:rsidRDefault="00BB494B" w:rsidP="00800570">
            <w:pPr>
              <w:tabs>
                <w:tab w:val="left" w:pos="6006"/>
              </w:tabs>
              <w:spacing w:line="276" w:lineRule="auto"/>
              <w:jc w:val="center"/>
              <w:rPr>
                <w:rFonts w:ascii="Arial" w:hAnsi="Arial" w:cs="Arial"/>
                <w:b/>
                <w:i/>
                <w:color w:val="000000"/>
                <w:sz w:val="18"/>
                <w:szCs w:val="18"/>
              </w:rPr>
            </w:pPr>
          </w:p>
          <w:p w14:paraId="57D1C250" w14:textId="3BDC19C4" w:rsidR="00BB494B" w:rsidRDefault="00BB494B" w:rsidP="00800570">
            <w:pPr>
              <w:tabs>
                <w:tab w:val="left" w:pos="6006"/>
              </w:tabs>
              <w:spacing w:line="276" w:lineRule="auto"/>
              <w:jc w:val="center"/>
              <w:rPr>
                <w:rFonts w:ascii="Arial" w:hAnsi="Arial" w:cs="Arial"/>
                <w:b/>
                <w:i/>
                <w:color w:val="000000"/>
                <w:sz w:val="18"/>
                <w:szCs w:val="18"/>
              </w:rPr>
            </w:pPr>
          </w:p>
          <w:p w14:paraId="743DC9DB" w14:textId="0175CBFA" w:rsidR="00B1494D" w:rsidRDefault="00B1494D" w:rsidP="00800570">
            <w:pPr>
              <w:tabs>
                <w:tab w:val="left" w:pos="6006"/>
              </w:tabs>
              <w:spacing w:line="276" w:lineRule="auto"/>
              <w:jc w:val="center"/>
              <w:rPr>
                <w:rFonts w:ascii="Arial" w:hAnsi="Arial" w:cs="Arial"/>
                <w:b/>
                <w:i/>
                <w:color w:val="000000"/>
                <w:sz w:val="18"/>
                <w:szCs w:val="18"/>
              </w:rPr>
            </w:pPr>
          </w:p>
          <w:p w14:paraId="1F1EDB36" w14:textId="7DCC7298" w:rsidR="00B1494D" w:rsidRDefault="00B1494D" w:rsidP="00800570">
            <w:pPr>
              <w:tabs>
                <w:tab w:val="left" w:pos="6006"/>
              </w:tabs>
              <w:spacing w:line="276" w:lineRule="auto"/>
              <w:jc w:val="center"/>
              <w:rPr>
                <w:rFonts w:ascii="Arial" w:hAnsi="Arial" w:cs="Arial"/>
                <w:b/>
                <w:i/>
                <w:color w:val="000000"/>
                <w:sz w:val="18"/>
                <w:szCs w:val="18"/>
              </w:rPr>
            </w:pPr>
          </w:p>
          <w:p w14:paraId="27551D9B" w14:textId="2D0EF50C" w:rsidR="00B1494D" w:rsidRDefault="00B1494D" w:rsidP="00800570">
            <w:pPr>
              <w:tabs>
                <w:tab w:val="left" w:pos="6006"/>
              </w:tabs>
              <w:spacing w:line="276" w:lineRule="auto"/>
              <w:jc w:val="center"/>
              <w:rPr>
                <w:rFonts w:ascii="Arial" w:hAnsi="Arial" w:cs="Arial"/>
                <w:b/>
                <w:i/>
                <w:color w:val="000000"/>
                <w:sz w:val="18"/>
                <w:szCs w:val="18"/>
              </w:rPr>
            </w:pPr>
          </w:p>
          <w:p w14:paraId="31DB8D46" w14:textId="77777777" w:rsidR="00800570" w:rsidRDefault="00800570" w:rsidP="00800570">
            <w:pPr>
              <w:tabs>
                <w:tab w:val="left" w:pos="6006"/>
              </w:tabs>
              <w:spacing w:line="276" w:lineRule="auto"/>
              <w:jc w:val="center"/>
              <w:rPr>
                <w:rFonts w:ascii="Arial" w:hAnsi="Arial" w:cs="Arial"/>
                <w:b/>
                <w:i/>
                <w:color w:val="000000"/>
                <w:sz w:val="18"/>
                <w:szCs w:val="18"/>
              </w:rPr>
            </w:pPr>
          </w:p>
          <w:p w14:paraId="0240B6EF" w14:textId="77777777" w:rsidR="00653E73" w:rsidRPr="00C02710" w:rsidRDefault="00653E73" w:rsidP="00800570">
            <w:pPr>
              <w:tabs>
                <w:tab w:val="left" w:pos="6006"/>
              </w:tabs>
              <w:spacing w:line="276" w:lineRule="auto"/>
              <w:jc w:val="center"/>
              <w:rPr>
                <w:rFonts w:ascii="Arial" w:hAnsi="Arial" w:cs="Arial"/>
                <w:b/>
                <w:i/>
                <w:color w:val="000000"/>
                <w:sz w:val="18"/>
                <w:szCs w:val="18"/>
              </w:rPr>
            </w:pPr>
          </w:p>
          <w:p w14:paraId="7BC3AA08"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A</w:t>
            </w:r>
          </w:p>
          <w:p w14:paraId="1C5EDF75"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7EAF4A5E"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0D002E7B" w14:textId="0C0D08BF" w:rsidR="00C70B71" w:rsidRDefault="00C70B71" w:rsidP="00800570">
            <w:pPr>
              <w:tabs>
                <w:tab w:val="left" w:pos="6006"/>
              </w:tabs>
              <w:spacing w:line="276" w:lineRule="auto"/>
              <w:jc w:val="center"/>
              <w:rPr>
                <w:rFonts w:ascii="Arial" w:hAnsi="Arial" w:cs="Arial"/>
                <w:b/>
                <w:i/>
                <w:color w:val="000000"/>
                <w:sz w:val="18"/>
                <w:szCs w:val="18"/>
              </w:rPr>
            </w:pPr>
          </w:p>
          <w:p w14:paraId="255AFF1F" w14:textId="3D1A6E5E" w:rsidR="0089242C" w:rsidRDefault="0089242C" w:rsidP="00800570">
            <w:pPr>
              <w:tabs>
                <w:tab w:val="left" w:pos="6006"/>
              </w:tabs>
              <w:spacing w:line="276" w:lineRule="auto"/>
              <w:jc w:val="center"/>
              <w:rPr>
                <w:rFonts w:ascii="Arial" w:hAnsi="Arial" w:cs="Arial"/>
                <w:b/>
                <w:i/>
                <w:color w:val="000000"/>
                <w:sz w:val="18"/>
                <w:szCs w:val="18"/>
              </w:rPr>
            </w:pPr>
          </w:p>
          <w:p w14:paraId="3A08D3DB" w14:textId="77777777" w:rsidR="00AD2F04" w:rsidRPr="00C02710" w:rsidRDefault="00AD2F04" w:rsidP="00800570">
            <w:pPr>
              <w:tabs>
                <w:tab w:val="left" w:pos="6006"/>
              </w:tabs>
              <w:spacing w:line="276" w:lineRule="auto"/>
              <w:jc w:val="center"/>
              <w:rPr>
                <w:rFonts w:ascii="Arial" w:hAnsi="Arial" w:cs="Arial"/>
                <w:b/>
                <w:i/>
                <w:color w:val="000000"/>
                <w:sz w:val="18"/>
                <w:szCs w:val="18"/>
              </w:rPr>
            </w:pPr>
          </w:p>
          <w:p w14:paraId="2EFA19DC"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B</w:t>
            </w:r>
          </w:p>
          <w:p w14:paraId="4BBEDF58"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748B0550" w14:textId="77777777" w:rsidR="00D828DF" w:rsidRPr="00C02710" w:rsidRDefault="00D828DF" w:rsidP="00800570">
            <w:pPr>
              <w:tabs>
                <w:tab w:val="left" w:pos="6006"/>
              </w:tabs>
              <w:spacing w:line="276" w:lineRule="auto"/>
              <w:jc w:val="center"/>
              <w:rPr>
                <w:rFonts w:ascii="Arial" w:hAnsi="Arial" w:cs="Arial"/>
                <w:b/>
                <w:i/>
                <w:color w:val="000000"/>
                <w:sz w:val="18"/>
                <w:szCs w:val="18"/>
              </w:rPr>
            </w:pPr>
          </w:p>
          <w:p w14:paraId="7E43FAFC" w14:textId="77777777" w:rsidR="00B1494D" w:rsidRDefault="00B1494D" w:rsidP="00800570">
            <w:pPr>
              <w:tabs>
                <w:tab w:val="left" w:pos="6006"/>
              </w:tabs>
              <w:spacing w:line="276" w:lineRule="auto"/>
              <w:jc w:val="center"/>
              <w:rPr>
                <w:rFonts w:ascii="Arial" w:hAnsi="Arial" w:cs="Arial"/>
                <w:b/>
                <w:i/>
                <w:color w:val="000000"/>
                <w:sz w:val="18"/>
                <w:szCs w:val="18"/>
              </w:rPr>
            </w:pPr>
          </w:p>
          <w:p w14:paraId="31D5320F" w14:textId="77777777" w:rsidR="00677686" w:rsidRDefault="00677686" w:rsidP="00800570">
            <w:pPr>
              <w:tabs>
                <w:tab w:val="left" w:pos="6006"/>
              </w:tabs>
              <w:spacing w:line="276" w:lineRule="auto"/>
              <w:jc w:val="center"/>
              <w:rPr>
                <w:rFonts w:ascii="Arial" w:hAnsi="Arial" w:cs="Arial"/>
                <w:b/>
                <w:i/>
                <w:color w:val="000000"/>
                <w:sz w:val="18"/>
                <w:szCs w:val="18"/>
              </w:rPr>
            </w:pPr>
          </w:p>
          <w:p w14:paraId="6719BF93"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C</w:t>
            </w:r>
          </w:p>
          <w:p w14:paraId="61D75267"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1C8117C1" w14:textId="7FB44BE0" w:rsidR="00882372" w:rsidRDefault="00882372" w:rsidP="00800570">
            <w:pPr>
              <w:tabs>
                <w:tab w:val="left" w:pos="6006"/>
              </w:tabs>
              <w:spacing w:line="276" w:lineRule="auto"/>
              <w:jc w:val="center"/>
              <w:rPr>
                <w:rFonts w:ascii="Arial" w:hAnsi="Arial" w:cs="Arial"/>
                <w:b/>
                <w:i/>
                <w:color w:val="000000"/>
                <w:sz w:val="18"/>
                <w:szCs w:val="18"/>
              </w:rPr>
            </w:pPr>
          </w:p>
          <w:p w14:paraId="42CFCFFA" w14:textId="396A908C" w:rsidR="00AD2F04" w:rsidRDefault="00AD2F04" w:rsidP="00800570">
            <w:pPr>
              <w:tabs>
                <w:tab w:val="left" w:pos="6006"/>
              </w:tabs>
              <w:spacing w:line="276" w:lineRule="auto"/>
              <w:jc w:val="center"/>
              <w:rPr>
                <w:rFonts w:ascii="Arial" w:hAnsi="Arial" w:cs="Arial"/>
                <w:b/>
                <w:i/>
                <w:color w:val="000000"/>
                <w:sz w:val="18"/>
                <w:szCs w:val="18"/>
              </w:rPr>
            </w:pPr>
          </w:p>
          <w:p w14:paraId="483825D2" w14:textId="77777777" w:rsidR="00AD2F04" w:rsidRPr="00C02710" w:rsidRDefault="00AD2F04" w:rsidP="00800570">
            <w:pPr>
              <w:tabs>
                <w:tab w:val="left" w:pos="6006"/>
              </w:tabs>
              <w:spacing w:line="276" w:lineRule="auto"/>
              <w:jc w:val="center"/>
              <w:rPr>
                <w:rFonts w:ascii="Arial" w:hAnsi="Arial" w:cs="Arial"/>
                <w:b/>
                <w:i/>
                <w:color w:val="000000"/>
                <w:sz w:val="18"/>
                <w:szCs w:val="18"/>
              </w:rPr>
            </w:pPr>
          </w:p>
          <w:p w14:paraId="1F7914E4" w14:textId="0FB5AB71" w:rsidR="007035F9" w:rsidRDefault="007035F9" w:rsidP="00800570">
            <w:pPr>
              <w:tabs>
                <w:tab w:val="left" w:pos="6006"/>
              </w:tabs>
              <w:spacing w:line="276" w:lineRule="auto"/>
              <w:jc w:val="center"/>
              <w:rPr>
                <w:rFonts w:ascii="Arial" w:hAnsi="Arial" w:cs="Arial"/>
                <w:b/>
                <w:i/>
                <w:color w:val="000000"/>
                <w:sz w:val="18"/>
                <w:szCs w:val="18"/>
              </w:rPr>
            </w:pPr>
          </w:p>
          <w:p w14:paraId="477ED11D" w14:textId="77777777" w:rsidR="00B1494D" w:rsidRDefault="00B1494D" w:rsidP="00800570">
            <w:pPr>
              <w:tabs>
                <w:tab w:val="left" w:pos="6006"/>
              </w:tabs>
              <w:spacing w:line="276" w:lineRule="auto"/>
              <w:jc w:val="center"/>
              <w:rPr>
                <w:rFonts w:ascii="Arial" w:hAnsi="Arial" w:cs="Arial"/>
                <w:b/>
                <w:i/>
                <w:color w:val="000000"/>
                <w:sz w:val="18"/>
                <w:szCs w:val="18"/>
              </w:rPr>
            </w:pPr>
          </w:p>
          <w:p w14:paraId="79B8701A" w14:textId="77777777" w:rsidR="00053D4E" w:rsidRPr="00C02710" w:rsidRDefault="00053D4E" w:rsidP="00800570">
            <w:pPr>
              <w:tabs>
                <w:tab w:val="left" w:pos="6006"/>
              </w:tabs>
              <w:spacing w:line="276" w:lineRule="auto"/>
              <w:jc w:val="center"/>
              <w:rPr>
                <w:rFonts w:ascii="Arial" w:hAnsi="Arial" w:cs="Arial"/>
                <w:b/>
                <w:i/>
                <w:color w:val="000000"/>
                <w:sz w:val="18"/>
                <w:szCs w:val="18"/>
              </w:rPr>
            </w:pPr>
          </w:p>
          <w:p w14:paraId="7906F80D"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1B670FBA"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D</w:t>
            </w:r>
          </w:p>
          <w:p w14:paraId="5BD3067F"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49AD0B41" w14:textId="33B1919A" w:rsidR="00882372" w:rsidRDefault="00882372" w:rsidP="00800570">
            <w:pPr>
              <w:tabs>
                <w:tab w:val="left" w:pos="6006"/>
              </w:tabs>
              <w:spacing w:line="276" w:lineRule="auto"/>
              <w:jc w:val="center"/>
              <w:rPr>
                <w:rFonts w:ascii="Arial" w:hAnsi="Arial" w:cs="Arial"/>
                <w:b/>
                <w:i/>
                <w:color w:val="000000"/>
                <w:sz w:val="18"/>
                <w:szCs w:val="18"/>
              </w:rPr>
            </w:pPr>
          </w:p>
          <w:p w14:paraId="3E2B9A09" w14:textId="2B372BC2" w:rsidR="00053D4E" w:rsidRDefault="00053D4E" w:rsidP="00800570">
            <w:pPr>
              <w:tabs>
                <w:tab w:val="left" w:pos="6006"/>
              </w:tabs>
              <w:spacing w:line="276" w:lineRule="auto"/>
              <w:jc w:val="center"/>
              <w:rPr>
                <w:rFonts w:ascii="Arial" w:hAnsi="Arial" w:cs="Arial"/>
                <w:b/>
                <w:i/>
                <w:color w:val="000000"/>
                <w:sz w:val="18"/>
                <w:szCs w:val="18"/>
              </w:rPr>
            </w:pPr>
          </w:p>
          <w:p w14:paraId="0E95A3A5" w14:textId="4F3EFB42" w:rsidR="00882372" w:rsidRDefault="00882372" w:rsidP="00800570">
            <w:pPr>
              <w:tabs>
                <w:tab w:val="left" w:pos="6006"/>
              </w:tabs>
              <w:spacing w:line="276" w:lineRule="auto"/>
              <w:jc w:val="center"/>
              <w:rPr>
                <w:rFonts w:ascii="Arial" w:hAnsi="Arial" w:cs="Arial"/>
                <w:b/>
                <w:i/>
                <w:color w:val="000000"/>
                <w:sz w:val="18"/>
                <w:szCs w:val="18"/>
              </w:rPr>
            </w:pPr>
          </w:p>
          <w:p w14:paraId="3E39FC40" w14:textId="518F04F5" w:rsidR="00AD2F04" w:rsidRDefault="00AD2F04" w:rsidP="00800570">
            <w:pPr>
              <w:tabs>
                <w:tab w:val="left" w:pos="6006"/>
              </w:tabs>
              <w:spacing w:line="276" w:lineRule="auto"/>
              <w:jc w:val="center"/>
              <w:rPr>
                <w:rFonts w:ascii="Arial" w:hAnsi="Arial" w:cs="Arial"/>
                <w:b/>
                <w:i/>
                <w:color w:val="000000"/>
                <w:sz w:val="18"/>
                <w:szCs w:val="18"/>
              </w:rPr>
            </w:pPr>
          </w:p>
          <w:p w14:paraId="76BDFF72" w14:textId="77777777" w:rsidR="00AD2F04" w:rsidRPr="00C02710" w:rsidRDefault="00AD2F04" w:rsidP="00800570">
            <w:pPr>
              <w:tabs>
                <w:tab w:val="left" w:pos="6006"/>
              </w:tabs>
              <w:spacing w:line="276" w:lineRule="auto"/>
              <w:jc w:val="center"/>
              <w:rPr>
                <w:rFonts w:ascii="Arial" w:hAnsi="Arial" w:cs="Arial"/>
                <w:b/>
                <w:i/>
                <w:color w:val="000000"/>
                <w:sz w:val="18"/>
                <w:szCs w:val="18"/>
              </w:rPr>
            </w:pPr>
          </w:p>
          <w:p w14:paraId="2F10E058" w14:textId="77777777" w:rsidR="004A2ED7" w:rsidRPr="00C02710" w:rsidRDefault="004A2ED7" w:rsidP="00800570">
            <w:pPr>
              <w:tabs>
                <w:tab w:val="left" w:pos="6006"/>
              </w:tabs>
              <w:spacing w:line="276" w:lineRule="auto"/>
              <w:jc w:val="center"/>
              <w:rPr>
                <w:rFonts w:ascii="Arial" w:hAnsi="Arial" w:cs="Arial"/>
                <w:b/>
                <w:i/>
                <w:color w:val="000000"/>
                <w:sz w:val="18"/>
                <w:szCs w:val="18"/>
              </w:rPr>
            </w:pPr>
          </w:p>
          <w:p w14:paraId="357B6DEE"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E</w:t>
            </w:r>
          </w:p>
          <w:p w14:paraId="5B3514C2"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1E6A3364" w14:textId="67290ED0" w:rsidR="00882372" w:rsidRDefault="00882372" w:rsidP="00800570">
            <w:pPr>
              <w:tabs>
                <w:tab w:val="left" w:pos="6006"/>
              </w:tabs>
              <w:spacing w:line="276" w:lineRule="auto"/>
              <w:jc w:val="center"/>
              <w:rPr>
                <w:rFonts w:ascii="Arial" w:hAnsi="Arial" w:cs="Arial"/>
                <w:b/>
                <w:i/>
                <w:color w:val="000000"/>
                <w:sz w:val="18"/>
                <w:szCs w:val="18"/>
              </w:rPr>
            </w:pPr>
          </w:p>
          <w:p w14:paraId="2D2A3421" w14:textId="77777777" w:rsidR="00B1494D" w:rsidRDefault="00B1494D" w:rsidP="00800570">
            <w:pPr>
              <w:tabs>
                <w:tab w:val="left" w:pos="6006"/>
              </w:tabs>
              <w:spacing w:line="276" w:lineRule="auto"/>
              <w:jc w:val="center"/>
              <w:rPr>
                <w:rFonts w:ascii="Arial" w:hAnsi="Arial" w:cs="Arial"/>
                <w:b/>
                <w:i/>
                <w:color w:val="000000"/>
                <w:sz w:val="18"/>
                <w:szCs w:val="18"/>
              </w:rPr>
            </w:pPr>
          </w:p>
          <w:p w14:paraId="5FB9EA45" w14:textId="7A5D4077" w:rsidR="00B1494D" w:rsidRDefault="00B1494D" w:rsidP="00800570">
            <w:pPr>
              <w:tabs>
                <w:tab w:val="left" w:pos="6006"/>
              </w:tabs>
              <w:spacing w:line="276" w:lineRule="auto"/>
              <w:jc w:val="center"/>
              <w:rPr>
                <w:rFonts w:ascii="Arial" w:hAnsi="Arial" w:cs="Arial"/>
                <w:b/>
                <w:i/>
                <w:color w:val="000000"/>
                <w:sz w:val="18"/>
                <w:szCs w:val="18"/>
              </w:rPr>
            </w:pPr>
          </w:p>
          <w:p w14:paraId="667F088B" w14:textId="77777777" w:rsidR="00B1494D" w:rsidRPr="00C02710" w:rsidRDefault="00B1494D" w:rsidP="00800570">
            <w:pPr>
              <w:tabs>
                <w:tab w:val="left" w:pos="6006"/>
              </w:tabs>
              <w:spacing w:line="276" w:lineRule="auto"/>
              <w:jc w:val="center"/>
              <w:rPr>
                <w:rFonts w:ascii="Arial" w:hAnsi="Arial" w:cs="Arial"/>
                <w:b/>
                <w:i/>
                <w:color w:val="000000"/>
                <w:sz w:val="18"/>
                <w:szCs w:val="18"/>
              </w:rPr>
            </w:pPr>
          </w:p>
          <w:p w14:paraId="5E21B6F0"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F</w:t>
            </w:r>
          </w:p>
          <w:p w14:paraId="4E73F6E5" w14:textId="6DB99322" w:rsidR="00882372" w:rsidRDefault="00882372" w:rsidP="00800570">
            <w:pPr>
              <w:tabs>
                <w:tab w:val="left" w:pos="6006"/>
              </w:tabs>
              <w:spacing w:line="276" w:lineRule="auto"/>
              <w:jc w:val="center"/>
              <w:rPr>
                <w:rFonts w:ascii="Arial" w:hAnsi="Arial" w:cs="Arial"/>
                <w:b/>
                <w:i/>
                <w:color w:val="000000"/>
                <w:sz w:val="18"/>
                <w:szCs w:val="18"/>
              </w:rPr>
            </w:pPr>
          </w:p>
          <w:p w14:paraId="034E76DE" w14:textId="77777777" w:rsidR="00677686" w:rsidRPr="00C02710" w:rsidRDefault="00677686" w:rsidP="00800570">
            <w:pPr>
              <w:tabs>
                <w:tab w:val="left" w:pos="6006"/>
              </w:tabs>
              <w:spacing w:line="276" w:lineRule="auto"/>
              <w:jc w:val="center"/>
              <w:rPr>
                <w:rFonts w:ascii="Arial" w:hAnsi="Arial" w:cs="Arial"/>
                <w:b/>
                <w:i/>
                <w:color w:val="000000"/>
                <w:sz w:val="18"/>
                <w:szCs w:val="18"/>
              </w:rPr>
            </w:pPr>
          </w:p>
          <w:p w14:paraId="3A6DD2E4" w14:textId="0118C4C5" w:rsidR="003A0EDA" w:rsidRDefault="003A0EDA" w:rsidP="00800570">
            <w:pPr>
              <w:tabs>
                <w:tab w:val="left" w:pos="6006"/>
              </w:tabs>
              <w:spacing w:line="276" w:lineRule="auto"/>
              <w:jc w:val="center"/>
              <w:rPr>
                <w:rFonts w:ascii="Arial" w:hAnsi="Arial" w:cs="Arial"/>
                <w:b/>
                <w:i/>
                <w:color w:val="000000"/>
                <w:sz w:val="18"/>
                <w:szCs w:val="18"/>
              </w:rPr>
            </w:pPr>
          </w:p>
          <w:p w14:paraId="2E4177AF" w14:textId="20993E4F" w:rsidR="00AD2F04" w:rsidRDefault="00AD2F04" w:rsidP="00800570">
            <w:pPr>
              <w:tabs>
                <w:tab w:val="left" w:pos="6006"/>
              </w:tabs>
              <w:spacing w:line="276" w:lineRule="auto"/>
              <w:jc w:val="center"/>
              <w:rPr>
                <w:rFonts w:ascii="Arial" w:hAnsi="Arial" w:cs="Arial"/>
                <w:b/>
                <w:i/>
                <w:color w:val="000000"/>
                <w:sz w:val="18"/>
                <w:szCs w:val="18"/>
              </w:rPr>
            </w:pPr>
          </w:p>
          <w:p w14:paraId="31F8117D" w14:textId="3334BE6D" w:rsidR="00AD2F04" w:rsidRDefault="00AD2F04" w:rsidP="00800570">
            <w:pPr>
              <w:tabs>
                <w:tab w:val="left" w:pos="6006"/>
              </w:tabs>
              <w:spacing w:line="276" w:lineRule="auto"/>
              <w:jc w:val="center"/>
              <w:rPr>
                <w:rFonts w:ascii="Arial" w:hAnsi="Arial" w:cs="Arial"/>
                <w:b/>
                <w:i/>
                <w:color w:val="000000"/>
                <w:sz w:val="18"/>
                <w:szCs w:val="18"/>
              </w:rPr>
            </w:pPr>
          </w:p>
          <w:p w14:paraId="097A342B" w14:textId="302FFD8F" w:rsidR="00AD2F04" w:rsidRDefault="00AD2F04" w:rsidP="00800570">
            <w:pPr>
              <w:tabs>
                <w:tab w:val="left" w:pos="6006"/>
              </w:tabs>
              <w:spacing w:line="276" w:lineRule="auto"/>
              <w:jc w:val="center"/>
              <w:rPr>
                <w:rFonts w:ascii="Arial" w:hAnsi="Arial" w:cs="Arial"/>
                <w:b/>
                <w:i/>
                <w:color w:val="000000"/>
                <w:sz w:val="18"/>
                <w:szCs w:val="18"/>
              </w:rPr>
            </w:pPr>
          </w:p>
          <w:p w14:paraId="3C1F29AC" w14:textId="128E7358" w:rsidR="00AD2F04" w:rsidRDefault="00AD2F04" w:rsidP="00800570">
            <w:pPr>
              <w:tabs>
                <w:tab w:val="left" w:pos="6006"/>
              </w:tabs>
              <w:spacing w:line="276" w:lineRule="auto"/>
              <w:jc w:val="center"/>
              <w:rPr>
                <w:rFonts w:ascii="Arial" w:hAnsi="Arial" w:cs="Arial"/>
                <w:b/>
                <w:i/>
                <w:color w:val="000000"/>
                <w:sz w:val="18"/>
                <w:szCs w:val="18"/>
              </w:rPr>
            </w:pPr>
          </w:p>
          <w:p w14:paraId="7DEBB1DC" w14:textId="56133C48" w:rsidR="00AD2F04" w:rsidRDefault="00AD2F04" w:rsidP="00800570">
            <w:pPr>
              <w:tabs>
                <w:tab w:val="left" w:pos="6006"/>
              </w:tabs>
              <w:spacing w:line="276" w:lineRule="auto"/>
              <w:jc w:val="center"/>
              <w:rPr>
                <w:rFonts w:ascii="Arial" w:hAnsi="Arial" w:cs="Arial"/>
                <w:b/>
                <w:i/>
                <w:color w:val="000000"/>
                <w:sz w:val="18"/>
                <w:szCs w:val="18"/>
              </w:rPr>
            </w:pPr>
          </w:p>
          <w:p w14:paraId="3AFC7DA2" w14:textId="036C83C6" w:rsidR="00AD2F04" w:rsidRDefault="00AD2F04" w:rsidP="00800570">
            <w:pPr>
              <w:tabs>
                <w:tab w:val="left" w:pos="6006"/>
              </w:tabs>
              <w:spacing w:line="276" w:lineRule="auto"/>
              <w:jc w:val="center"/>
              <w:rPr>
                <w:rFonts w:ascii="Arial" w:hAnsi="Arial" w:cs="Arial"/>
                <w:b/>
                <w:i/>
                <w:color w:val="000000"/>
                <w:sz w:val="18"/>
                <w:szCs w:val="18"/>
              </w:rPr>
            </w:pPr>
          </w:p>
          <w:p w14:paraId="75080730" w14:textId="77777777" w:rsidR="00AD2F04" w:rsidRPr="00C02710" w:rsidRDefault="00AD2F04" w:rsidP="00800570">
            <w:pPr>
              <w:tabs>
                <w:tab w:val="left" w:pos="6006"/>
              </w:tabs>
              <w:spacing w:line="276" w:lineRule="auto"/>
              <w:jc w:val="center"/>
              <w:rPr>
                <w:rFonts w:ascii="Arial" w:hAnsi="Arial" w:cs="Arial"/>
                <w:b/>
                <w:i/>
                <w:color w:val="000000"/>
                <w:sz w:val="18"/>
                <w:szCs w:val="18"/>
              </w:rPr>
            </w:pPr>
          </w:p>
          <w:p w14:paraId="1CC6786D" w14:textId="77777777" w:rsidR="00B1494D" w:rsidRPr="00C02710" w:rsidRDefault="00B1494D" w:rsidP="00800570">
            <w:pPr>
              <w:tabs>
                <w:tab w:val="left" w:pos="6006"/>
              </w:tabs>
              <w:spacing w:line="276" w:lineRule="auto"/>
              <w:jc w:val="center"/>
              <w:rPr>
                <w:rFonts w:ascii="Arial" w:hAnsi="Arial" w:cs="Arial"/>
                <w:b/>
                <w:i/>
                <w:color w:val="000000"/>
                <w:sz w:val="18"/>
                <w:szCs w:val="18"/>
              </w:rPr>
            </w:pPr>
          </w:p>
          <w:p w14:paraId="4580E026"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G</w:t>
            </w:r>
          </w:p>
          <w:p w14:paraId="7C23DEE7" w14:textId="77777777" w:rsidR="003E32E7" w:rsidRPr="00C02710" w:rsidRDefault="003E32E7" w:rsidP="00800570">
            <w:pPr>
              <w:tabs>
                <w:tab w:val="left" w:pos="6006"/>
              </w:tabs>
              <w:spacing w:line="276" w:lineRule="auto"/>
              <w:jc w:val="center"/>
              <w:rPr>
                <w:rFonts w:ascii="Arial" w:hAnsi="Arial" w:cs="Arial"/>
                <w:b/>
                <w:i/>
                <w:color w:val="000000"/>
                <w:sz w:val="18"/>
                <w:szCs w:val="18"/>
              </w:rPr>
            </w:pPr>
          </w:p>
          <w:p w14:paraId="072B409A" w14:textId="77777777" w:rsidR="003E32E7" w:rsidRPr="00C02710" w:rsidRDefault="003E32E7" w:rsidP="00800570">
            <w:pPr>
              <w:tabs>
                <w:tab w:val="left" w:pos="6006"/>
              </w:tabs>
              <w:spacing w:line="276" w:lineRule="auto"/>
              <w:jc w:val="center"/>
              <w:rPr>
                <w:rFonts w:ascii="Arial" w:hAnsi="Arial" w:cs="Arial"/>
                <w:b/>
                <w:i/>
                <w:color w:val="000000"/>
                <w:sz w:val="18"/>
                <w:szCs w:val="18"/>
              </w:rPr>
            </w:pPr>
          </w:p>
          <w:p w14:paraId="215A1104" w14:textId="01C9E58D" w:rsidR="00882372" w:rsidRDefault="00882372" w:rsidP="00800570">
            <w:pPr>
              <w:tabs>
                <w:tab w:val="left" w:pos="6006"/>
              </w:tabs>
              <w:spacing w:line="276" w:lineRule="auto"/>
              <w:jc w:val="center"/>
              <w:rPr>
                <w:rFonts w:ascii="Arial" w:hAnsi="Arial" w:cs="Arial"/>
                <w:b/>
                <w:i/>
                <w:color w:val="000000"/>
                <w:sz w:val="18"/>
                <w:szCs w:val="18"/>
              </w:rPr>
            </w:pPr>
          </w:p>
          <w:p w14:paraId="6E38BC76" w14:textId="471EA56A" w:rsidR="002A1627" w:rsidRDefault="002A1627" w:rsidP="00800570">
            <w:pPr>
              <w:tabs>
                <w:tab w:val="left" w:pos="6006"/>
              </w:tabs>
              <w:spacing w:line="276" w:lineRule="auto"/>
              <w:jc w:val="center"/>
              <w:rPr>
                <w:rFonts w:ascii="Arial" w:hAnsi="Arial" w:cs="Arial"/>
                <w:b/>
                <w:i/>
                <w:color w:val="000000"/>
                <w:sz w:val="18"/>
                <w:szCs w:val="18"/>
              </w:rPr>
            </w:pPr>
          </w:p>
          <w:p w14:paraId="7DBC9BA9" w14:textId="2B022781" w:rsidR="00B1494D" w:rsidRDefault="00B1494D" w:rsidP="00800570">
            <w:pPr>
              <w:tabs>
                <w:tab w:val="left" w:pos="6006"/>
              </w:tabs>
              <w:spacing w:line="276" w:lineRule="auto"/>
              <w:jc w:val="center"/>
              <w:rPr>
                <w:rFonts w:ascii="Arial" w:hAnsi="Arial" w:cs="Arial"/>
                <w:b/>
                <w:i/>
                <w:color w:val="000000"/>
                <w:sz w:val="18"/>
                <w:szCs w:val="18"/>
              </w:rPr>
            </w:pPr>
          </w:p>
          <w:p w14:paraId="0CB23A3C" w14:textId="2C70D661" w:rsidR="00CD3FBB" w:rsidRDefault="00CD3FBB" w:rsidP="00800570">
            <w:pPr>
              <w:tabs>
                <w:tab w:val="left" w:pos="6006"/>
              </w:tabs>
              <w:spacing w:line="276" w:lineRule="auto"/>
              <w:jc w:val="center"/>
              <w:rPr>
                <w:rFonts w:ascii="Arial" w:hAnsi="Arial" w:cs="Arial"/>
                <w:b/>
                <w:i/>
                <w:color w:val="000000"/>
                <w:sz w:val="18"/>
                <w:szCs w:val="18"/>
              </w:rPr>
            </w:pPr>
          </w:p>
          <w:p w14:paraId="7FDD251F" w14:textId="61E606F4" w:rsidR="00CD3FBB" w:rsidRDefault="00CD3FBB" w:rsidP="00800570">
            <w:pPr>
              <w:tabs>
                <w:tab w:val="left" w:pos="6006"/>
              </w:tabs>
              <w:spacing w:line="276" w:lineRule="auto"/>
              <w:jc w:val="center"/>
              <w:rPr>
                <w:rFonts w:ascii="Arial" w:hAnsi="Arial" w:cs="Arial"/>
                <w:b/>
                <w:i/>
                <w:color w:val="000000"/>
                <w:sz w:val="18"/>
                <w:szCs w:val="18"/>
              </w:rPr>
            </w:pPr>
          </w:p>
          <w:p w14:paraId="50A59FAC" w14:textId="7CEB6BF0" w:rsidR="00CD3FBB" w:rsidRDefault="00CD3FBB" w:rsidP="00800570">
            <w:pPr>
              <w:tabs>
                <w:tab w:val="left" w:pos="6006"/>
              </w:tabs>
              <w:spacing w:line="276" w:lineRule="auto"/>
              <w:jc w:val="center"/>
              <w:rPr>
                <w:rFonts w:ascii="Arial" w:hAnsi="Arial" w:cs="Arial"/>
                <w:b/>
                <w:i/>
                <w:color w:val="000000"/>
                <w:sz w:val="18"/>
                <w:szCs w:val="18"/>
              </w:rPr>
            </w:pPr>
          </w:p>
          <w:p w14:paraId="6E98C9F3" w14:textId="77777777" w:rsidR="00CD3FBB" w:rsidRDefault="00CD3FBB" w:rsidP="00800570">
            <w:pPr>
              <w:tabs>
                <w:tab w:val="left" w:pos="6006"/>
              </w:tabs>
              <w:spacing w:line="276" w:lineRule="auto"/>
              <w:jc w:val="center"/>
              <w:rPr>
                <w:rFonts w:ascii="Arial" w:hAnsi="Arial" w:cs="Arial"/>
                <w:b/>
                <w:i/>
                <w:color w:val="000000"/>
                <w:sz w:val="18"/>
                <w:szCs w:val="18"/>
              </w:rPr>
            </w:pPr>
          </w:p>
          <w:p w14:paraId="4470BEB5" w14:textId="3450F63A" w:rsidR="00B1494D" w:rsidRDefault="00B1494D" w:rsidP="00800570">
            <w:pPr>
              <w:tabs>
                <w:tab w:val="left" w:pos="6006"/>
              </w:tabs>
              <w:spacing w:line="276" w:lineRule="auto"/>
              <w:jc w:val="center"/>
              <w:rPr>
                <w:rFonts w:ascii="Arial" w:hAnsi="Arial" w:cs="Arial"/>
                <w:b/>
                <w:i/>
                <w:color w:val="000000"/>
                <w:sz w:val="18"/>
                <w:szCs w:val="18"/>
              </w:rPr>
            </w:pPr>
          </w:p>
          <w:p w14:paraId="174B7B5B" w14:textId="43937297" w:rsidR="00882372" w:rsidRPr="00C02710" w:rsidRDefault="00882372" w:rsidP="00800570">
            <w:pPr>
              <w:tabs>
                <w:tab w:val="left" w:pos="6006"/>
              </w:tabs>
              <w:spacing w:line="276" w:lineRule="auto"/>
              <w:jc w:val="center"/>
              <w:rPr>
                <w:rFonts w:ascii="Arial" w:hAnsi="Arial" w:cs="Arial"/>
                <w:b/>
                <w:i/>
                <w:color w:val="000000"/>
                <w:sz w:val="18"/>
                <w:szCs w:val="18"/>
              </w:rPr>
            </w:pPr>
          </w:p>
          <w:p w14:paraId="45C80EAD"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26E7DAAA" w14:textId="77777777" w:rsidR="003A0EDA" w:rsidRPr="00C02710" w:rsidRDefault="003A0EDA" w:rsidP="00800570">
            <w:pPr>
              <w:tabs>
                <w:tab w:val="left" w:pos="6006"/>
              </w:tabs>
              <w:spacing w:line="276" w:lineRule="auto"/>
              <w:jc w:val="center"/>
              <w:rPr>
                <w:rFonts w:ascii="Arial" w:hAnsi="Arial" w:cs="Arial"/>
                <w:b/>
                <w:i/>
                <w:color w:val="000000"/>
                <w:sz w:val="18"/>
                <w:szCs w:val="18"/>
              </w:rPr>
            </w:pPr>
          </w:p>
          <w:p w14:paraId="27BC811A" w14:textId="77777777" w:rsidR="003A0EDA" w:rsidRPr="00C02710" w:rsidRDefault="003A0EDA" w:rsidP="00800570">
            <w:pPr>
              <w:tabs>
                <w:tab w:val="left" w:pos="6006"/>
              </w:tabs>
              <w:spacing w:line="276" w:lineRule="auto"/>
              <w:jc w:val="center"/>
              <w:rPr>
                <w:rFonts w:ascii="Arial" w:hAnsi="Arial" w:cs="Arial"/>
                <w:b/>
                <w:i/>
                <w:color w:val="000000"/>
                <w:sz w:val="18"/>
                <w:szCs w:val="18"/>
              </w:rPr>
            </w:pPr>
          </w:p>
          <w:p w14:paraId="52894320" w14:textId="015FA247" w:rsidR="00F46AFB" w:rsidRPr="00C02710" w:rsidRDefault="00F46AFB"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A</w:t>
            </w:r>
          </w:p>
          <w:p w14:paraId="76E0F139" w14:textId="77777777" w:rsidR="00F46AFB" w:rsidRPr="00C02710" w:rsidRDefault="00F46AFB" w:rsidP="00800570">
            <w:pPr>
              <w:tabs>
                <w:tab w:val="left" w:pos="6006"/>
              </w:tabs>
              <w:spacing w:line="276" w:lineRule="auto"/>
              <w:jc w:val="center"/>
              <w:rPr>
                <w:rFonts w:ascii="Arial" w:hAnsi="Arial" w:cs="Arial"/>
                <w:b/>
                <w:i/>
                <w:color w:val="000000"/>
                <w:sz w:val="18"/>
                <w:szCs w:val="18"/>
              </w:rPr>
            </w:pPr>
          </w:p>
          <w:p w14:paraId="4CE39EC7" w14:textId="534F0D43" w:rsidR="0092708B" w:rsidRDefault="0092708B" w:rsidP="00800570">
            <w:pPr>
              <w:tabs>
                <w:tab w:val="left" w:pos="6006"/>
              </w:tabs>
              <w:spacing w:line="276" w:lineRule="auto"/>
              <w:jc w:val="center"/>
              <w:rPr>
                <w:rFonts w:ascii="Arial" w:hAnsi="Arial" w:cs="Arial"/>
                <w:b/>
                <w:i/>
                <w:color w:val="000000"/>
                <w:sz w:val="18"/>
                <w:szCs w:val="18"/>
              </w:rPr>
            </w:pPr>
          </w:p>
          <w:p w14:paraId="1ABC9C6F" w14:textId="77777777" w:rsidR="0092708B" w:rsidRDefault="0092708B" w:rsidP="00800570">
            <w:pPr>
              <w:tabs>
                <w:tab w:val="left" w:pos="6006"/>
              </w:tabs>
              <w:spacing w:line="276" w:lineRule="auto"/>
              <w:jc w:val="center"/>
              <w:rPr>
                <w:rFonts w:ascii="Arial" w:hAnsi="Arial" w:cs="Arial"/>
                <w:b/>
                <w:i/>
                <w:color w:val="000000"/>
                <w:sz w:val="18"/>
                <w:szCs w:val="18"/>
              </w:rPr>
            </w:pPr>
          </w:p>
          <w:p w14:paraId="6A2A6253" w14:textId="41AE154E" w:rsidR="00677686" w:rsidRDefault="00677686" w:rsidP="00800570">
            <w:pPr>
              <w:tabs>
                <w:tab w:val="left" w:pos="6006"/>
              </w:tabs>
              <w:spacing w:line="276" w:lineRule="auto"/>
              <w:jc w:val="center"/>
              <w:rPr>
                <w:rFonts w:ascii="Arial" w:hAnsi="Arial" w:cs="Arial"/>
                <w:b/>
                <w:i/>
                <w:color w:val="000000"/>
                <w:sz w:val="18"/>
                <w:szCs w:val="18"/>
              </w:rPr>
            </w:pPr>
          </w:p>
          <w:p w14:paraId="02E26B32"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B</w:t>
            </w:r>
          </w:p>
          <w:p w14:paraId="313F5935" w14:textId="664E1C0B" w:rsidR="009645FC" w:rsidRDefault="009645FC" w:rsidP="00800570">
            <w:pPr>
              <w:tabs>
                <w:tab w:val="left" w:pos="6006"/>
              </w:tabs>
              <w:spacing w:line="276" w:lineRule="auto"/>
              <w:jc w:val="center"/>
              <w:rPr>
                <w:rFonts w:ascii="Arial" w:hAnsi="Arial" w:cs="Arial"/>
                <w:b/>
                <w:i/>
                <w:color w:val="000000"/>
                <w:sz w:val="18"/>
                <w:szCs w:val="18"/>
              </w:rPr>
            </w:pPr>
          </w:p>
          <w:p w14:paraId="5D96D15F" w14:textId="7DEB219E" w:rsidR="009645FC" w:rsidRDefault="009645FC" w:rsidP="00800570">
            <w:pPr>
              <w:tabs>
                <w:tab w:val="left" w:pos="6006"/>
              </w:tabs>
              <w:spacing w:line="276" w:lineRule="auto"/>
              <w:jc w:val="center"/>
              <w:rPr>
                <w:rFonts w:ascii="Arial" w:hAnsi="Arial" w:cs="Arial"/>
                <w:b/>
                <w:i/>
                <w:color w:val="000000"/>
                <w:sz w:val="18"/>
                <w:szCs w:val="18"/>
              </w:rPr>
            </w:pPr>
          </w:p>
          <w:p w14:paraId="4075B11F" w14:textId="7C9E19F9" w:rsidR="009645FC" w:rsidRDefault="009645FC" w:rsidP="00800570">
            <w:pPr>
              <w:tabs>
                <w:tab w:val="left" w:pos="6006"/>
              </w:tabs>
              <w:spacing w:line="276" w:lineRule="auto"/>
              <w:jc w:val="center"/>
              <w:rPr>
                <w:rFonts w:ascii="Arial" w:hAnsi="Arial" w:cs="Arial"/>
                <w:b/>
                <w:i/>
                <w:color w:val="000000"/>
                <w:sz w:val="18"/>
                <w:szCs w:val="18"/>
              </w:rPr>
            </w:pPr>
          </w:p>
          <w:p w14:paraId="6827C381"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C</w:t>
            </w:r>
          </w:p>
          <w:p w14:paraId="2D78D7DC" w14:textId="0A65012B" w:rsidR="00827827" w:rsidRDefault="00827827" w:rsidP="00800570">
            <w:pPr>
              <w:tabs>
                <w:tab w:val="left" w:pos="6006"/>
              </w:tabs>
              <w:spacing w:line="276" w:lineRule="auto"/>
              <w:jc w:val="center"/>
              <w:rPr>
                <w:rFonts w:ascii="Arial" w:hAnsi="Arial" w:cs="Arial"/>
                <w:b/>
                <w:i/>
                <w:color w:val="000000"/>
                <w:sz w:val="18"/>
                <w:szCs w:val="18"/>
              </w:rPr>
            </w:pPr>
          </w:p>
          <w:p w14:paraId="5FEA84F1" w14:textId="03A1E972" w:rsidR="00E57DEE" w:rsidRDefault="00E57DEE" w:rsidP="00800570">
            <w:pPr>
              <w:tabs>
                <w:tab w:val="left" w:pos="6006"/>
              </w:tabs>
              <w:spacing w:line="276" w:lineRule="auto"/>
              <w:jc w:val="center"/>
              <w:rPr>
                <w:rFonts w:ascii="Arial" w:hAnsi="Arial" w:cs="Arial"/>
                <w:b/>
                <w:i/>
                <w:color w:val="000000"/>
                <w:sz w:val="18"/>
                <w:szCs w:val="18"/>
              </w:rPr>
            </w:pPr>
          </w:p>
          <w:p w14:paraId="758561C0" w14:textId="1903EA74" w:rsidR="00081DFF" w:rsidRDefault="00081DFF" w:rsidP="00800570">
            <w:pPr>
              <w:tabs>
                <w:tab w:val="left" w:pos="6006"/>
              </w:tabs>
              <w:spacing w:line="276" w:lineRule="auto"/>
              <w:jc w:val="center"/>
              <w:rPr>
                <w:rFonts w:ascii="Arial" w:hAnsi="Arial" w:cs="Arial"/>
                <w:b/>
                <w:i/>
                <w:color w:val="000000"/>
                <w:sz w:val="18"/>
                <w:szCs w:val="18"/>
              </w:rPr>
            </w:pPr>
          </w:p>
          <w:p w14:paraId="7429063D" w14:textId="22848420" w:rsidR="008F253E" w:rsidRDefault="008F253E" w:rsidP="00800570">
            <w:pPr>
              <w:tabs>
                <w:tab w:val="left" w:pos="6006"/>
              </w:tabs>
              <w:spacing w:line="276" w:lineRule="auto"/>
              <w:jc w:val="center"/>
              <w:rPr>
                <w:rFonts w:ascii="Arial" w:hAnsi="Arial" w:cs="Arial"/>
                <w:b/>
                <w:i/>
                <w:color w:val="000000"/>
                <w:sz w:val="18"/>
                <w:szCs w:val="18"/>
              </w:rPr>
            </w:pPr>
          </w:p>
          <w:p w14:paraId="50CD7AD1" w14:textId="77777777" w:rsidR="0054200F" w:rsidRDefault="0054200F" w:rsidP="00800570">
            <w:pPr>
              <w:tabs>
                <w:tab w:val="left" w:pos="6006"/>
              </w:tabs>
              <w:spacing w:line="276" w:lineRule="auto"/>
              <w:jc w:val="center"/>
              <w:rPr>
                <w:rFonts w:ascii="Arial" w:hAnsi="Arial" w:cs="Arial"/>
                <w:b/>
                <w:i/>
                <w:color w:val="000000"/>
                <w:sz w:val="18"/>
                <w:szCs w:val="18"/>
              </w:rPr>
            </w:pPr>
          </w:p>
          <w:p w14:paraId="7AA2514B" w14:textId="43E642E6"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D</w:t>
            </w:r>
          </w:p>
          <w:p w14:paraId="4015A0B5" w14:textId="75ED90CB" w:rsidR="00882372" w:rsidRDefault="00882372" w:rsidP="00800570">
            <w:pPr>
              <w:tabs>
                <w:tab w:val="left" w:pos="6006"/>
              </w:tabs>
              <w:spacing w:line="276" w:lineRule="auto"/>
              <w:jc w:val="center"/>
              <w:rPr>
                <w:rFonts w:ascii="Arial" w:hAnsi="Arial" w:cs="Arial"/>
                <w:b/>
                <w:i/>
                <w:color w:val="000000"/>
                <w:sz w:val="18"/>
                <w:szCs w:val="18"/>
              </w:rPr>
            </w:pPr>
          </w:p>
          <w:p w14:paraId="35D8B907" w14:textId="563F0FFE" w:rsidR="0054200F" w:rsidRDefault="0054200F" w:rsidP="00800570">
            <w:pPr>
              <w:tabs>
                <w:tab w:val="left" w:pos="6006"/>
              </w:tabs>
              <w:spacing w:line="276" w:lineRule="auto"/>
              <w:jc w:val="center"/>
              <w:rPr>
                <w:rFonts w:ascii="Arial" w:hAnsi="Arial" w:cs="Arial"/>
                <w:b/>
                <w:i/>
                <w:color w:val="000000"/>
                <w:sz w:val="18"/>
                <w:szCs w:val="18"/>
              </w:rPr>
            </w:pPr>
          </w:p>
          <w:p w14:paraId="4C5563EE" w14:textId="02E78771" w:rsidR="0054200F" w:rsidRDefault="0054200F" w:rsidP="00800570">
            <w:pPr>
              <w:tabs>
                <w:tab w:val="left" w:pos="6006"/>
              </w:tabs>
              <w:spacing w:line="276" w:lineRule="auto"/>
              <w:jc w:val="center"/>
              <w:rPr>
                <w:rFonts w:ascii="Arial" w:hAnsi="Arial" w:cs="Arial"/>
                <w:b/>
                <w:i/>
                <w:color w:val="000000"/>
                <w:sz w:val="18"/>
                <w:szCs w:val="18"/>
              </w:rPr>
            </w:pPr>
          </w:p>
          <w:p w14:paraId="0743B5B3" w14:textId="4B9E379F" w:rsidR="0054200F" w:rsidRDefault="0054200F" w:rsidP="00800570">
            <w:pPr>
              <w:tabs>
                <w:tab w:val="left" w:pos="6006"/>
              </w:tabs>
              <w:spacing w:line="276" w:lineRule="auto"/>
              <w:jc w:val="center"/>
              <w:rPr>
                <w:rFonts w:ascii="Arial" w:hAnsi="Arial" w:cs="Arial"/>
                <w:b/>
                <w:i/>
                <w:color w:val="000000"/>
                <w:sz w:val="18"/>
                <w:szCs w:val="18"/>
              </w:rPr>
            </w:pPr>
          </w:p>
          <w:p w14:paraId="0FC8A3F3" w14:textId="77777777" w:rsidR="0054200F" w:rsidRDefault="0054200F" w:rsidP="00800570">
            <w:pPr>
              <w:tabs>
                <w:tab w:val="left" w:pos="6006"/>
              </w:tabs>
              <w:spacing w:line="276" w:lineRule="auto"/>
              <w:jc w:val="center"/>
              <w:rPr>
                <w:rFonts w:ascii="Arial" w:hAnsi="Arial" w:cs="Arial"/>
                <w:b/>
                <w:i/>
                <w:color w:val="000000"/>
                <w:sz w:val="18"/>
                <w:szCs w:val="18"/>
              </w:rPr>
            </w:pPr>
          </w:p>
          <w:p w14:paraId="42A16CB1" w14:textId="77777777" w:rsidR="001A404E" w:rsidRDefault="001A404E" w:rsidP="00800570">
            <w:pPr>
              <w:tabs>
                <w:tab w:val="left" w:pos="6006"/>
              </w:tabs>
              <w:spacing w:line="276" w:lineRule="auto"/>
              <w:jc w:val="center"/>
              <w:rPr>
                <w:rFonts w:ascii="Arial" w:hAnsi="Arial" w:cs="Arial"/>
                <w:b/>
                <w:i/>
                <w:color w:val="000000"/>
                <w:sz w:val="18"/>
                <w:szCs w:val="18"/>
              </w:rPr>
            </w:pPr>
          </w:p>
          <w:p w14:paraId="64364127" w14:textId="106E5382" w:rsidR="0085573B" w:rsidRDefault="0085573B" w:rsidP="00800570">
            <w:pPr>
              <w:tabs>
                <w:tab w:val="left" w:pos="6006"/>
              </w:tabs>
              <w:spacing w:line="276" w:lineRule="auto"/>
              <w:jc w:val="center"/>
              <w:rPr>
                <w:rFonts w:ascii="Arial" w:hAnsi="Arial" w:cs="Arial"/>
                <w:b/>
                <w:i/>
                <w:color w:val="000000"/>
                <w:sz w:val="18"/>
                <w:szCs w:val="18"/>
              </w:rPr>
            </w:pPr>
          </w:p>
          <w:p w14:paraId="531672FE"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E</w:t>
            </w:r>
          </w:p>
          <w:p w14:paraId="1F466174"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p>
          <w:p w14:paraId="0E7927B1" w14:textId="24285A02" w:rsidR="00677686" w:rsidRDefault="00677686" w:rsidP="00800570">
            <w:pPr>
              <w:tabs>
                <w:tab w:val="left" w:pos="6006"/>
              </w:tabs>
              <w:spacing w:line="276" w:lineRule="auto"/>
              <w:jc w:val="center"/>
              <w:rPr>
                <w:rFonts w:ascii="Arial" w:hAnsi="Arial" w:cs="Arial"/>
                <w:b/>
                <w:i/>
                <w:color w:val="000000"/>
                <w:sz w:val="18"/>
                <w:szCs w:val="18"/>
              </w:rPr>
            </w:pPr>
          </w:p>
          <w:p w14:paraId="42FCF4B7" w14:textId="762669BA" w:rsidR="00657AD1" w:rsidRDefault="00657AD1" w:rsidP="00800570">
            <w:pPr>
              <w:tabs>
                <w:tab w:val="left" w:pos="6006"/>
              </w:tabs>
              <w:spacing w:line="276" w:lineRule="auto"/>
              <w:jc w:val="center"/>
              <w:rPr>
                <w:rFonts w:ascii="Arial" w:hAnsi="Arial" w:cs="Arial"/>
                <w:b/>
                <w:i/>
                <w:color w:val="000000"/>
                <w:sz w:val="18"/>
                <w:szCs w:val="18"/>
              </w:rPr>
            </w:pPr>
          </w:p>
          <w:p w14:paraId="3AB301C7" w14:textId="0057F6DB" w:rsidR="00E74B03" w:rsidRDefault="00E74B03" w:rsidP="00800570">
            <w:pPr>
              <w:tabs>
                <w:tab w:val="left" w:pos="6006"/>
              </w:tabs>
              <w:spacing w:line="276" w:lineRule="auto"/>
              <w:jc w:val="center"/>
              <w:rPr>
                <w:rFonts w:ascii="Arial" w:hAnsi="Arial" w:cs="Arial"/>
                <w:b/>
                <w:i/>
                <w:color w:val="000000"/>
                <w:sz w:val="18"/>
                <w:szCs w:val="18"/>
              </w:rPr>
            </w:pPr>
          </w:p>
          <w:p w14:paraId="41876A92" w14:textId="77777777" w:rsidR="00882372" w:rsidRPr="00C02710" w:rsidRDefault="00882372" w:rsidP="00800570">
            <w:pPr>
              <w:tabs>
                <w:tab w:val="left" w:pos="6006"/>
              </w:tabs>
              <w:spacing w:line="276" w:lineRule="auto"/>
              <w:jc w:val="center"/>
              <w:rPr>
                <w:rFonts w:ascii="Arial" w:hAnsi="Arial" w:cs="Arial"/>
                <w:b/>
                <w:i/>
                <w:color w:val="000000"/>
                <w:sz w:val="18"/>
                <w:szCs w:val="18"/>
              </w:rPr>
            </w:pPr>
            <w:r w:rsidRPr="00C02710">
              <w:rPr>
                <w:rFonts w:ascii="Arial" w:hAnsi="Arial" w:cs="Arial"/>
                <w:b/>
                <w:i/>
                <w:color w:val="000000"/>
                <w:sz w:val="18"/>
                <w:szCs w:val="18"/>
              </w:rPr>
              <w:t>F</w:t>
            </w:r>
          </w:p>
          <w:p w14:paraId="1B3A9F76" w14:textId="4AD62C54" w:rsidR="00657AD1" w:rsidRDefault="00657AD1" w:rsidP="00800570">
            <w:pPr>
              <w:tabs>
                <w:tab w:val="left" w:pos="6006"/>
              </w:tabs>
              <w:spacing w:line="276" w:lineRule="auto"/>
              <w:jc w:val="center"/>
              <w:rPr>
                <w:rFonts w:ascii="Arial" w:hAnsi="Arial" w:cs="Arial"/>
                <w:b/>
                <w:i/>
                <w:color w:val="000000"/>
                <w:sz w:val="18"/>
                <w:szCs w:val="18"/>
              </w:rPr>
            </w:pPr>
          </w:p>
          <w:p w14:paraId="156F8276" w14:textId="0BC98C58" w:rsidR="00E57DEE" w:rsidRDefault="00E57DEE" w:rsidP="00800570">
            <w:pPr>
              <w:tabs>
                <w:tab w:val="left" w:pos="6006"/>
              </w:tabs>
              <w:spacing w:line="276" w:lineRule="auto"/>
              <w:jc w:val="center"/>
              <w:rPr>
                <w:rFonts w:ascii="Arial" w:hAnsi="Arial" w:cs="Arial"/>
                <w:b/>
                <w:i/>
                <w:color w:val="000000"/>
                <w:sz w:val="18"/>
                <w:szCs w:val="18"/>
              </w:rPr>
            </w:pPr>
          </w:p>
          <w:p w14:paraId="4E19CA9C" w14:textId="09199396" w:rsidR="009B1D73" w:rsidRDefault="009B1D73" w:rsidP="00800570">
            <w:pPr>
              <w:tabs>
                <w:tab w:val="left" w:pos="6006"/>
              </w:tabs>
              <w:spacing w:line="276" w:lineRule="auto"/>
              <w:jc w:val="center"/>
              <w:rPr>
                <w:rFonts w:ascii="Arial" w:hAnsi="Arial" w:cs="Arial"/>
                <w:b/>
                <w:i/>
                <w:color w:val="000000"/>
                <w:sz w:val="18"/>
                <w:szCs w:val="18"/>
              </w:rPr>
            </w:pPr>
          </w:p>
          <w:p w14:paraId="21EAEAAE" w14:textId="1FBB64BA" w:rsidR="0076646C" w:rsidRDefault="00862DDA"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G</w:t>
            </w:r>
          </w:p>
          <w:p w14:paraId="1740FF16" w14:textId="69E6F2BE" w:rsidR="00677686" w:rsidRDefault="00677686" w:rsidP="00800570">
            <w:pPr>
              <w:tabs>
                <w:tab w:val="left" w:pos="6006"/>
              </w:tabs>
              <w:spacing w:line="276" w:lineRule="auto"/>
              <w:jc w:val="center"/>
              <w:rPr>
                <w:rFonts w:ascii="Arial" w:hAnsi="Arial" w:cs="Arial"/>
                <w:b/>
                <w:i/>
                <w:color w:val="000000"/>
                <w:sz w:val="18"/>
                <w:szCs w:val="18"/>
              </w:rPr>
            </w:pPr>
          </w:p>
          <w:p w14:paraId="5BFB49C0" w14:textId="7B4CE1A6" w:rsidR="006D7045" w:rsidRDefault="006D7045" w:rsidP="00800570">
            <w:pPr>
              <w:tabs>
                <w:tab w:val="left" w:pos="6006"/>
              </w:tabs>
              <w:spacing w:line="276" w:lineRule="auto"/>
              <w:jc w:val="center"/>
              <w:rPr>
                <w:rFonts w:ascii="Arial" w:hAnsi="Arial" w:cs="Arial"/>
                <w:b/>
                <w:i/>
                <w:color w:val="000000"/>
                <w:sz w:val="18"/>
                <w:szCs w:val="18"/>
              </w:rPr>
            </w:pPr>
          </w:p>
          <w:p w14:paraId="4F79A9B8" w14:textId="0970E0F9" w:rsidR="0018020B" w:rsidRDefault="0018020B" w:rsidP="00800570">
            <w:pPr>
              <w:tabs>
                <w:tab w:val="left" w:pos="6006"/>
              </w:tabs>
              <w:spacing w:line="276" w:lineRule="auto"/>
              <w:jc w:val="center"/>
              <w:rPr>
                <w:rFonts w:ascii="Arial" w:hAnsi="Arial" w:cs="Arial"/>
                <w:b/>
                <w:i/>
                <w:color w:val="000000"/>
                <w:sz w:val="18"/>
                <w:szCs w:val="18"/>
              </w:rPr>
            </w:pPr>
          </w:p>
          <w:p w14:paraId="4A735DDD" w14:textId="46E4C3F9" w:rsidR="0018020B" w:rsidRDefault="0018020B" w:rsidP="00800570">
            <w:pPr>
              <w:tabs>
                <w:tab w:val="left" w:pos="6006"/>
              </w:tabs>
              <w:spacing w:line="276" w:lineRule="auto"/>
              <w:jc w:val="center"/>
              <w:rPr>
                <w:rFonts w:ascii="Arial" w:hAnsi="Arial" w:cs="Arial"/>
                <w:b/>
                <w:i/>
                <w:color w:val="000000"/>
                <w:sz w:val="18"/>
                <w:szCs w:val="18"/>
              </w:rPr>
            </w:pPr>
          </w:p>
          <w:p w14:paraId="513EF562" w14:textId="775886D7" w:rsidR="0018020B" w:rsidRDefault="0018020B" w:rsidP="00800570">
            <w:pPr>
              <w:tabs>
                <w:tab w:val="left" w:pos="6006"/>
              </w:tabs>
              <w:spacing w:line="276" w:lineRule="auto"/>
              <w:jc w:val="center"/>
              <w:rPr>
                <w:rFonts w:ascii="Arial" w:hAnsi="Arial" w:cs="Arial"/>
                <w:b/>
                <w:i/>
                <w:color w:val="000000"/>
                <w:sz w:val="18"/>
                <w:szCs w:val="18"/>
              </w:rPr>
            </w:pPr>
          </w:p>
          <w:p w14:paraId="1A39E8EF" w14:textId="69FB1296" w:rsidR="0018020B" w:rsidRDefault="0018020B" w:rsidP="00800570">
            <w:pPr>
              <w:tabs>
                <w:tab w:val="left" w:pos="6006"/>
              </w:tabs>
              <w:spacing w:line="276" w:lineRule="auto"/>
              <w:jc w:val="center"/>
              <w:rPr>
                <w:rFonts w:ascii="Arial" w:hAnsi="Arial" w:cs="Arial"/>
                <w:b/>
                <w:i/>
                <w:color w:val="000000"/>
                <w:sz w:val="18"/>
                <w:szCs w:val="18"/>
              </w:rPr>
            </w:pPr>
          </w:p>
          <w:p w14:paraId="60050751" w14:textId="3BF68DCF" w:rsidR="00E74B03" w:rsidRDefault="00E74B03" w:rsidP="00800570">
            <w:pPr>
              <w:tabs>
                <w:tab w:val="left" w:pos="6006"/>
              </w:tabs>
              <w:spacing w:line="276" w:lineRule="auto"/>
              <w:jc w:val="center"/>
              <w:rPr>
                <w:rFonts w:ascii="Arial" w:hAnsi="Arial" w:cs="Arial"/>
                <w:b/>
                <w:i/>
                <w:color w:val="000000"/>
                <w:sz w:val="18"/>
                <w:szCs w:val="18"/>
              </w:rPr>
            </w:pPr>
          </w:p>
          <w:p w14:paraId="17F3A841" w14:textId="42FE70CE" w:rsidR="004542AA" w:rsidRDefault="004542AA"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H</w:t>
            </w:r>
          </w:p>
          <w:p w14:paraId="083B9C72" w14:textId="71ED7496" w:rsidR="004542AA" w:rsidRDefault="004542AA" w:rsidP="00800570">
            <w:pPr>
              <w:tabs>
                <w:tab w:val="left" w:pos="6006"/>
              </w:tabs>
              <w:spacing w:line="276" w:lineRule="auto"/>
              <w:jc w:val="center"/>
              <w:rPr>
                <w:rFonts w:ascii="Arial" w:hAnsi="Arial" w:cs="Arial"/>
                <w:b/>
                <w:i/>
                <w:color w:val="000000"/>
                <w:sz w:val="18"/>
                <w:szCs w:val="18"/>
              </w:rPr>
            </w:pPr>
          </w:p>
          <w:p w14:paraId="0DE322FD" w14:textId="1F4659A0" w:rsidR="004542AA" w:rsidRDefault="004542AA" w:rsidP="00800570">
            <w:pPr>
              <w:tabs>
                <w:tab w:val="left" w:pos="6006"/>
              </w:tabs>
              <w:spacing w:line="276" w:lineRule="auto"/>
              <w:jc w:val="center"/>
              <w:rPr>
                <w:rFonts w:ascii="Arial" w:hAnsi="Arial" w:cs="Arial"/>
                <w:b/>
                <w:i/>
                <w:color w:val="000000"/>
                <w:sz w:val="18"/>
                <w:szCs w:val="18"/>
              </w:rPr>
            </w:pPr>
          </w:p>
          <w:p w14:paraId="68E91960" w14:textId="77777777" w:rsidR="0054200F" w:rsidRDefault="0054200F" w:rsidP="00800570">
            <w:pPr>
              <w:tabs>
                <w:tab w:val="left" w:pos="6006"/>
              </w:tabs>
              <w:spacing w:line="276" w:lineRule="auto"/>
              <w:jc w:val="center"/>
              <w:rPr>
                <w:rFonts w:ascii="Arial" w:hAnsi="Arial" w:cs="Arial"/>
                <w:b/>
                <w:i/>
                <w:color w:val="000000"/>
                <w:sz w:val="18"/>
                <w:szCs w:val="18"/>
              </w:rPr>
            </w:pPr>
          </w:p>
          <w:p w14:paraId="740030DC" w14:textId="363A59D7" w:rsidR="004542AA" w:rsidRDefault="004542AA"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J</w:t>
            </w:r>
          </w:p>
          <w:p w14:paraId="540AF24E" w14:textId="77777777" w:rsidR="004542AA" w:rsidRDefault="004542AA" w:rsidP="00800570">
            <w:pPr>
              <w:tabs>
                <w:tab w:val="left" w:pos="6006"/>
              </w:tabs>
              <w:spacing w:line="276" w:lineRule="auto"/>
              <w:jc w:val="center"/>
              <w:rPr>
                <w:rFonts w:ascii="Arial" w:hAnsi="Arial" w:cs="Arial"/>
                <w:b/>
                <w:i/>
                <w:color w:val="000000"/>
                <w:sz w:val="18"/>
                <w:szCs w:val="18"/>
              </w:rPr>
            </w:pPr>
          </w:p>
          <w:p w14:paraId="78D3ECBA" w14:textId="77777777" w:rsidR="00D2651D" w:rsidRDefault="00D2651D" w:rsidP="00800570">
            <w:pPr>
              <w:tabs>
                <w:tab w:val="left" w:pos="6006"/>
              </w:tabs>
              <w:spacing w:line="276" w:lineRule="auto"/>
              <w:jc w:val="center"/>
              <w:rPr>
                <w:rFonts w:ascii="Arial" w:hAnsi="Arial" w:cs="Arial"/>
                <w:b/>
                <w:i/>
                <w:color w:val="000000"/>
                <w:sz w:val="18"/>
                <w:szCs w:val="18"/>
              </w:rPr>
            </w:pPr>
          </w:p>
          <w:p w14:paraId="3C241C8B" w14:textId="76A036B0" w:rsidR="004C1CFE" w:rsidRDefault="004C1CFE" w:rsidP="00800570">
            <w:pPr>
              <w:tabs>
                <w:tab w:val="left" w:pos="6006"/>
              </w:tabs>
              <w:spacing w:line="276" w:lineRule="auto"/>
              <w:jc w:val="center"/>
              <w:rPr>
                <w:rFonts w:ascii="Arial" w:hAnsi="Arial" w:cs="Arial"/>
                <w:b/>
                <w:i/>
                <w:color w:val="000000"/>
                <w:sz w:val="18"/>
                <w:szCs w:val="18"/>
              </w:rPr>
            </w:pPr>
          </w:p>
          <w:p w14:paraId="7B5EFD16" w14:textId="06203EA4" w:rsidR="001238E3" w:rsidRDefault="001238E3" w:rsidP="00800570">
            <w:pPr>
              <w:tabs>
                <w:tab w:val="left" w:pos="6006"/>
              </w:tabs>
              <w:spacing w:line="276" w:lineRule="auto"/>
              <w:jc w:val="center"/>
              <w:rPr>
                <w:rFonts w:ascii="Arial" w:hAnsi="Arial" w:cs="Arial"/>
                <w:b/>
                <w:i/>
                <w:color w:val="000000"/>
                <w:sz w:val="18"/>
                <w:szCs w:val="18"/>
              </w:rPr>
            </w:pPr>
          </w:p>
          <w:p w14:paraId="1E0FC09E" w14:textId="77777777" w:rsidR="001238E3" w:rsidRDefault="001238E3" w:rsidP="00800570">
            <w:pPr>
              <w:tabs>
                <w:tab w:val="left" w:pos="6006"/>
              </w:tabs>
              <w:spacing w:line="276" w:lineRule="auto"/>
              <w:jc w:val="center"/>
              <w:rPr>
                <w:rFonts w:ascii="Arial" w:hAnsi="Arial" w:cs="Arial"/>
                <w:b/>
                <w:i/>
                <w:color w:val="000000"/>
                <w:sz w:val="18"/>
                <w:szCs w:val="18"/>
              </w:rPr>
            </w:pPr>
          </w:p>
          <w:p w14:paraId="70B5F704" w14:textId="0FD258C8" w:rsidR="00A22BC1" w:rsidRDefault="00A22BC1" w:rsidP="00800570">
            <w:pPr>
              <w:tabs>
                <w:tab w:val="left" w:pos="6006"/>
              </w:tabs>
              <w:spacing w:line="276" w:lineRule="auto"/>
              <w:jc w:val="center"/>
              <w:rPr>
                <w:rFonts w:ascii="Arial" w:hAnsi="Arial" w:cs="Arial"/>
                <w:b/>
                <w:i/>
                <w:color w:val="000000"/>
                <w:sz w:val="18"/>
                <w:szCs w:val="18"/>
              </w:rPr>
            </w:pPr>
          </w:p>
          <w:p w14:paraId="13A49BBE" w14:textId="3C63C739" w:rsidR="00A22BC1" w:rsidRDefault="00A22BC1" w:rsidP="00800570">
            <w:pPr>
              <w:tabs>
                <w:tab w:val="left" w:pos="6006"/>
              </w:tabs>
              <w:spacing w:line="276" w:lineRule="auto"/>
              <w:jc w:val="center"/>
              <w:rPr>
                <w:rFonts w:ascii="Arial" w:hAnsi="Arial" w:cs="Arial"/>
                <w:b/>
                <w:i/>
                <w:color w:val="000000"/>
                <w:sz w:val="18"/>
                <w:szCs w:val="18"/>
              </w:rPr>
            </w:pPr>
          </w:p>
          <w:p w14:paraId="2FD631D1" w14:textId="4741E98E" w:rsidR="00A22BC1" w:rsidRDefault="00A22BC1" w:rsidP="00800570">
            <w:pPr>
              <w:tabs>
                <w:tab w:val="left" w:pos="6006"/>
              </w:tabs>
              <w:spacing w:line="276" w:lineRule="auto"/>
              <w:jc w:val="center"/>
              <w:rPr>
                <w:rFonts w:ascii="Arial" w:hAnsi="Arial" w:cs="Arial"/>
                <w:b/>
                <w:i/>
                <w:color w:val="000000"/>
                <w:sz w:val="18"/>
                <w:szCs w:val="18"/>
              </w:rPr>
            </w:pPr>
          </w:p>
          <w:p w14:paraId="46A9C321" w14:textId="61712093" w:rsidR="00A22BC1" w:rsidRDefault="00A22BC1" w:rsidP="00800570">
            <w:pPr>
              <w:tabs>
                <w:tab w:val="left" w:pos="6006"/>
              </w:tabs>
              <w:spacing w:line="276" w:lineRule="auto"/>
              <w:jc w:val="center"/>
              <w:rPr>
                <w:rFonts w:ascii="Arial" w:hAnsi="Arial" w:cs="Arial"/>
                <w:b/>
                <w:i/>
                <w:color w:val="000000"/>
                <w:sz w:val="18"/>
                <w:szCs w:val="18"/>
              </w:rPr>
            </w:pPr>
          </w:p>
          <w:p w14:paraId="4BFB870C" w14:textId="0B78BF37" w:rsidR="0054200F" w:rsidRDefault="0054200F" w:rsidP="00800570">
            <w:pPr>
              <w:tabs>
                <w:tab w:val="left" w:pos="6006"/>
              </w:tabs>
              <w:spacing w:line="276" w:lineRule="auto"/>
              <w:jc w:val="center"/>
              <w:rPr>
                <w:rFonts w:ascii="Arial" w:hAnsi="Arial" w:cs="Arial"/>
                <w:b/>
                <w:i/>
                <w:color w:val="000000"/>
                <w:sz w:val="18"/>
                <w:szCs w:val="18"/>
              </w:rPr>
            </w:pPr>
          </w:p>
          <w:p w14:paraId="324C4B04" w14:textId="33E6AE79" w:rsidR="0054200F" w:rsidRDefault="0054200F" w:rsidP="00800570">
            <w:pPr>
              <w:tabs>
                <w:tab w:val="left" w:pos="6006"/>
              </w:tabs>
              <w:spacing w:line="276" w:lineRule="auto"/>
              <w:jc w:val="center"/>
              <w:rPr>
                <w:rFonts w:ascii="Arial" w:hAnsi="Arial" w:cs="Arial"/>
                <w:b/>
                <w:i/>
                <w:color w:val="000000"/>
                <w:sz w:val="18"/>
                <w:szCs w:val="18"/>
              </w:rPr>
            </w:pPr>
          </w:p>
          <w:p w14:paraId="33C01F84" w14:textId="6C85D056" w:rsidR="0054200F" w:rsidRDefault="0054200F" w:rsidP="00800570">
            <w:pPr>
              <w:tabs>
                <w:tab w:val="left" w:pos="6006"/>
              </w:tabs>
              <w:spacing w:line="276" w:lineRule="auto"/>
              <w:jc w:val="center"/>
              <w:rPr>
                <w:rFonts w:ascii="Arial" w:hAnsi="Arial" w:cs="Arial"/>
                <w:b/>
                <w:i/>
                <w:color w:val="000000"/>
                <w:sz w:val="18"/>
                <w:szCs w:val="18"/>
              </w:rPr>
            </w:pPr>
          </w:p>
          <w:p w14:paraId="649654B9" w14:textId="763D232E" w:rsidR="0054200F" w:rsidRDefault="0054200F" w:rsidP="00800570">
            <w:pPr>
              <w:tabs>
                <w:tab w:val="left" w:pos="6006"/>
              </w:tabs>
              <w:spacing w:line="276" w:lineRule="auto"/>
              <w:jc w:val="center"/>
              <w:rPr>
                <w:rFonts w:ascii="Arial" w:hAnsi="Arial" w:cs="Arial"/>
                <w:b/>
                <w:i/>
                <w:color w:val="000000"/>
                <w:sz w:val="18"/>
                <w:szCs w:val="18"/>
              </w:rPr>
            </w:pPr>
          </w:p>
          <w:p w14:paraId="227BA415" w14:textId="7C528394" w:rsidR="0054200F" w:rsidRDefault="0054200F" w:rsidP="00800570">
            <w:pPr>
              <w:tabs>
                <w:tab w:val="left" w:pos="6006"/>
              </w:tabs>
              <w:spacing w:line="276" w:lineRule="auto"/>
              <w:jc w:val="center"/>
              <w:rPr>
                <w:rFonts w:ascii="Arial" w:hAnsi="Arial" w:cs="Arial"/>
                <w:b/>
                <w:i/>
                <w:color w:val="000000"/>
                <w:sz w:val="18"/>
                <w:szCs w:val="18"/>
              </w:rPr>
            </w:pPr>
          </w:p>
          <w:p w14:paraId="048ECFB0" w14:textId="75C23D6B" w:rsidR="0054200F" w:rsidRDefault="0054200F" w:rsidP="00800570">
            <w:pPr>
              <w:tabs>
                <w:tab w:val="left" w:pos="6006"/>
              </w:tabs>
              <w:spacing w:line="276" w:lineRule="auto"/>
              <w:jc w:val="center"/>
              <w:rPr>
                <w:rFonts w:ascii="Arial" w:hAnsi="Arial" w:cs="Arial"/>
                <w:b/>
                <w:i/>
                <w:color w:val="000000"/>
                <w:sz w:val="18"/>
                <w:szCs w:val="18"/>
              </w:rPr>
            </w:pPr>
          </w:p>
          <w:p w14:paraId="37BB31B3" w14:textId="236E755F" w:rsidR="0054200F" w:rsidRDefault="0054200F" w:rsidP="00800570">
            <w:pPr>
              <w:tabs>
                <w:tab w:val="left" w:pos="6006"/>
              </w:tabs>
              <w:spacing w:line="276" w:lineRule="auto"/>
              <w:jc w:val="center"/>
              <w:rPr>
                <w:rFonts w:ascii="Arial" w:hAnsi="Arial" w:cs="Arial"/>
                <w:b/>
                <w:i/>
                <w:color w:val="000000"/>
                <w:sz w:val="18"/>
                <w:szCs w:val="18"/>
              </w:rPr>
            </w:pPr>
          </w:p>
          <w:p w14:paraId="5F999314" w14:textId="21AC50BE" w:rsidR="0054200F" w:rsidRDefault="0054200F" w:rsidP="00800570">
            <w:pPr>
              <w:tabs>
                <w:tab w:val="left" w:pos="6006"/>
              </w:tabs>
              <w:spacing w:line="276" w:lineRule="auto"/>
              <w:jc w:val="center"/>
              <w:rPr>
                <w:rFonts w:ascii="Arial" w:hAnsi="Arial" w:cs="Arial"/>
                <w:b/>
                <w:i/>
                <w:color w:val="000000"/>
                <w:sz w:val="18"/>
                <w:szCs w:val="18"/>
              </w:rPr>
            </w:pPr>
          </w:p>
          <w:p w14:paraId="070E2125" w14:textId="441A45CF" w:rsidR="0054200F" w:rsidRDefault="0054200F" w:rsidP="00800570">
            <w:pPr>
              <w:tabs>
                <w:tab w:val="left" w:pos="6006"/>
              </w:tabs>
              <w:spacing w:line="276" w:lineRule="auto"/>
              <w:jc w:val="center"/>
              <w:rPr>
                <w:rFonts w:ascii="Arial" w:hAnsi="Arial" w:cs="Arial"/>
                <w:b/>
                <w:i/>
                <w:color w:val="000000"/>
                <w:sz w:val="18"/>
                <w:szCs w:val="18"/>
              </w:rPr>
            </w:pPr>
          </w:p>
          <w:p w14:paraId="3EF4E6F9" w14:textId="544DB0F4" w:rsidR="0054200F" w:rsidRDefault="0054200F" w:rsidP="00800570">
            <w:pPr>
              <w:tabs>
                <w:tab w:val="left" w:pos="6006"/>
              </w:tabs>
              <w:spacing w:line="276" w:lineRule="auto"/>
              <w:jc w:val="center"/>
              <w:rPr>
                <w:rFonts w:ascii="Arial" w:hAnsi="Arial" w:cs="Arial"/>
                <w:b/>
                <w:i/>
                <w:color w:val="000000"/>
                <w:sz w:val="18"/>
                <w:szCs w:val="18"/>
              </w:rPr>
            </w:pPr>
          </w:p>
          <w:p w14:paraId="438A59F5" w14:textId="2DA9D343" w:rsidR="0054200F" w:rsidRDefault="0054200F" w:rsidP="00800570">
            <w:pPr>
              <w:tabs>
                <w:tab w:val="left" w:pos="6006"/>
              </w:tabs>
              <w:spacing w:line="276" w:lineRule="auto"/>
              <w:jc w:val="center"/>
              <w:rPr>
                <w:rFonts w:ascii="Arial" w:hAnsi="Arial" w:cs="Arial"/>
                <w:b/>
                <w:i/>
                <w:color w:val="000000"/>
                <w:sz w:val="18"/>
                <w:szCs w:val="18"/>
              </w:rPr>
            </w:pPr>
          </w:p>
          <w:p w14:paraId="671A8136" w14:textId="7EDBE694" w:rsidR="0054200F" w:rsidRDefault="0054200F" w:rsidP="00800570">
            <w:pPr>
              <w:tabs>
                <w:tab w:val="left" w:pos="6006"/>
              </w:tabs>
              <w:spacing w:line="276" w:lineRule="auto"/>
              <w:jc w:val="center"/>
              <w:rPr>
                <w:rFonts w:ascii="Arial" w:hAnsi="Arial" w:cs="Arial"/>
                <w:b/>
                <w:i/>
                <w:color w:val="000000"/>
                <w:sz w:val="18"/>
                <w:szCs w:val="18"/>
              </w:rPr>
            </w:pPr>
          </w:p>
          <w:p w14:paraId="5529C688" w14:textId="77777777" w:rsidR="0054200F" w:rsidRDefault="0054200F" w:rsidP="00800570">
            <w:pPr>
              <w:tabs>
                <w:tab w:val="left" w:pos="6006"/>
              </w:tabs>
              <w:spacing w:line="276" w:lineRule="auto"/>
              <w:jc w:val="center"/>
              <w:rPr>
                <w:rFonts w:ascii="Arial" w:hAnsi="Arial" w:cs="Arial"/>
                <w:b/>
                <w:i/>
                <w:color w:val="000000"/>
                <w:sz w:val="18"/>
                <w:szCs w:val="18"/>
              </w:rPr>
            </w:pPr>
          </w:p>
          <w:p w14:paraId="434FEF48" w14:textId="4BFECB42" w:rsidR="0016032D" w:rsidRDefault="00C6592D"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A</w:t>
            </w:r>
          </w:p>
          <w:p w14:paraId="00FF43A2" w14:textId="52738629" w:rsidR="009924E4" w:rsidRDefault="009924E4" w:rsidP="00800570">
            <w:pPr>
              <w:tabs>
                <w:tab w:val="left" w:pos="6006"/>
              </w:tabs>
              <w:spacing w:line="276" w:lineRule="auto"/>
              <w:jc w:val="center"/>
              <w:rPr>
                <w:rFonts w:ascii="Arial" w:hAnsi="Arial" w:cs="Arial"/>
                <w:b/>
                <w:i/>
                <w:color w:val="000000"/>
                <w:sz w:val="18"/>
                <w:szCs w:val="18"/>
              </w:rPr>
            </w:pPr>
          </w:p>
          <w:p w14:paraId="5B38A496" w14:textId="270EF6CB" w:rsidR="006D7045" w:rsidRDefault="006D7045" w:rsidP="00800570">
            <w:pPr>
              <w:tabs>
                <w:tab w:val="left" w:pos="6006"/>
              </w:tabs>
              <w:spacing w:line="276" w:lineRule="auto"/>
              <w:jc w:val="center"/>
              <w:rPr>
                <w:rFonts w:ascii="Arial" w:hAnsi="Arial" w:cs="Arial"/>
                <w:b/>
                <w:i/>
                <w:color w:val="000000"/>
                <w:sz w:val="18"/>
                <w:szCs w:val="18"/>
              </w:rPr>
            </w:pPr>
          </w:p>
          <w:p w14:paraId="0CA5E8A4" w14:textId="60FF56BD" w:rsidR="006D7045" w:rsidRDefault="001D69F7"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B</w:t>
            </w:r>
          </w:p>
          <w:p w14:paraId="062CD58B" w14:textId="10B9DE3E" w:rsidR="006D7045" w:rsidRDefault="006D7045" w:rsidP="00800570">
            <w:pPr>
              <w:tabs>
                <w:tab w:val="left" w:pos="6006"/>
              </w:tabs>
              <w:spacing w:line="276" w:lineRule="auto"/>
              <w:jc w:val="center"/>
              <w:rPr>
                <w:rFonts w:ascii="Arial" w:hAnsi="Arial" w:cs="Arial"/>
                <w:b/>
                <w:i/>
                <w:color w:val="000000"/>
                <w:sz w:val="18"/>
                <w:szCs w:val="18"/>
              </w:rPr>
            </w:pPr>
          </w:p>
          <w:p w14:paraId="5758ABAB" w14:textId="053E1944" w:rsidR="00153952" w:rsidRDefault="00153952" w:rsidP="00800570">
            <w:pPr>
              <w:tabs>
                <w:tab w:val="left" w:pos="6006"/>
              </w:tabs>
              <w:spacing w:line="276" w:lineRule="auto"/>
              <w:jc w:val="center"/>
              <w:rPr>
                <w:rFonts w:ascii="Arial" w:hAnsi="Arial" w:cs="Arial"/>
                <w:b/>
                <w:i/>
                <w:color w:val="000000"/>
                <w:sz w:val="18"/>
                <w:szCs w:val="18"/>
              </w:rPr>
            </w:pPr>
          </w:p>
          <w:p w14:paraId="3A5BEEFD" w14:textId="77777777" w:rsidR="0054200F" w:rsidRDefault="0054200F" w:rsidP="00800570">
            <w:pPr>
              <w:tabs>
                <w:tab w:val="left" w:pos="6006"/>
              </w:tabs>
              <w:spacing w:line="276" w:lineRule="auto"/>
              <w:jc w:val="center"/>
              <w:rPr>
                <w:rFonts w:ascii="Arial" w:hAnsi="Arial" w:cs="Arial"/>
                <w:b/>
                <w:i/>
                <w:color w:val="000000"/>
                <w:sz w:val="18"/>
                <w:szCs w:val="18"/>
              </w:rPr>
            </w:pPr>
          </w:p>
          <w:p w14:paraId="4EA8F612" w14:textId="04C177AF" w:rsidR="009F4C00" w:rsidRDefault="00566EC7"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C</w:t>
            </w:r>
          </w:p>
          <w:p w14:paraId="4A5A2B31" w14:textId="78B09FEF" w:rsidR="009F4C00" w:rsidRDefault="009F4C00" w:rsidP="00800570">
            <w:pPr>
              <w:tabs>
                <w:tab w:val="left" w:pos="6006"/>
              </w:tabs>
              <w:spacing w:line="276" w:lineRule="auto"/>
              <w:jc w:val="center"/>
              <w:rPr>
                <w:rFonts w:ascii="Arial" w:hAnsi="Arial" w:cs="Arial"/>
                <w:b/>
                <w:i/>
                <w:color w:val="000000"/>
                <w:sz w:val="18"/>
                <w:szCs w:val="18"/>
              </w:rPr>
            </w:pPr>
          </w:p>
          <w:p w14:paraId="6D3C1A43" w14:textId="73EC3CF8" w:rsidR="00587D2E" w:rsidRDefault="00587D2E" w:rsidP="00800570">
            <w:pPr>
              <w:tabs>
                <w:tab w:val="left" w:pos="6006"/>
              </w:tabs>
              <w:spacing w:line="276" w:lineRule="auto"/>
              <w:jc w:val="center"/>
              <w:rPr>
                <w:rFonts w:ascii="Arial" w:hAnsi="Arial" w:cs="Arial"/>
                <w:b/>
                <w:i/>
                <w:color w:val="000000"/>
                <w:sz w:val="18"/>
                <w:szCs w:val="18"/>
              </w:rPr>
            </w:pPr>
          </w:p>
          <w:p w14:paraId="48EBE6DC" w14:textId="1D046E00" w:rsidR="0054200F" w:rsidRDefault="0054200F" w:rsidP="00800570">
            <w:pPr>
              <w:tabs>
                <w:tab w:val="left" w:pos="6006"/>
              </w:tabs>
              <w:spacing w:line="276" w:lineRule="auto"/>
              <w:jc w:val="center"/>
              <w:rPr>
                <w:rFonts w:ascii="Arial" w:hAnsi="Arial" w:cs="Arial"/>
                <w:b/>
                <w:i/>
                <w:color w:val="000000"/>
                <w:sz w:val="18"/>
                <w:szCs w:val="18"/>
              </w:rPr>
            </w:pPr>
          </w:p>
          <w:p w14:paraId="4DFCB4F0" w14:textId="77777777" w:rsidR="0054200F" w:rsidRDefault="0054200F" w:rsidP="00800570">
            <w:pPr>
              <w:tabs>
                <w:tab w:val="left" w:pos="6006"/>
              </w:tabs>
              <w:spacing w:line="276" w:lineRule="auto"/>
              <w:jc w:val="center"/>
              <w:rPr>
                <w:rFonts w:ascii="Arial" w:hAnsi="Arial" w:cs="Arial"/>
                <w:b/>
                <w:i/>
                <w:color w:val="000000"/>
                <w:sz w:val="18"/>
                <w:szCs w:val="18"/>
              </w:rPr>
            </w:pPr>
          </w:p>
          <w:p w14:paraId="658FE723" w14:textId="5CA31C5B" w:rsidR="00587D2E" w:rsidRDefault="00587D2E" w:rsidP="00800570">
            <w:pPr>
              <w:tabs>
                <w:tab w:val="left" w:pos="6006"/>
              </w:tabs>
              <w:spacing w:line="276" w:lineRule="auto"/>
              <w:jc w:val="center"/>
              <w:rPr>
                <w:rFonts w:ascii="Arial" w:hAnsi="Arial" w:cs="Arial"/>
                <w:b/>
                <w:i/>
                <w:color w:val="000000"/>
                <w:sz w:val="18"/>
                <w:szCs w:val="18"/>
              </w:rPr>
            </w:pPr>
          </w:p>
          <w:p w14:paraId="7883A573" w14:textId="6D6F172C" w:rsidR="00587D2E" w:rsidRDefault="00587D2E" w:rsidP="00800570">
            <w:pPr>
              <w:tabs>
                <w:tab w:val="left" w:pos="6006"/>
              </w:tabs>
              <w:spacing w:line="276" w:lineRule="auto"/>
              <w:jc w:val="center"/>
              <w:rPr>
                <w:rFonts w:ascii="Arial" w:hAnsi="Arial" w:cs="Arial"/>
                <w:b/>
                <w:i/>
                <w:color w:val="000000"/>
                <w:sz w:val="18"/>
                <w:szCs w:val="18"/>
              </w:rPr>
            </w:pPr>
          </w:p>
          <w:p w14:paraId="59D8F07D" w14:textId="77777777" w:rsidR="00587D2E" w:rsidRDefault="00587D2E" w:rsidP="00800570">
            <w:pPr>
              <w:tabs>
                <w:tab w:val="left" w:pos="6006"/>
              </w:tabs>
              <w:spacing w:line="276" w:lineRule="auto"/>
              <w:jc w:val="center"/>
              <w:rPr>
                <w:rFonts w:ascii="Arial" w:hAnsi="Arial" w:cs="Arial"/>
                <w:b/>
                <w:i/>
                <w:color w:val="000000"/>
                <w:sz w:val="18"/>
                <w:szCs w:val="18"/>
              </w:rPr>
            </w:pPr>
          </w:p>
          <w:p w14:paraId="13CF5E11" w14:textId="0D193817" w:rsidR="00345FF0" w:rsidRDefault="00566EC7"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D</w:t>
            </w:r>
          </w:p>
          <w:p w14:paraId="68526FA2" w14:textId="3D918287" w:rsidR="0094744E" w:rsidRDefault="0094744E" w:rsidP="00800570">
            <w:pPr>
              <w:tabs>
                <w:tab w:val="left" w:pos="6006"/>
              </w:tabs>
              <w:spacing w:line="276" w:lineRule="auto"/>
              <w:jc w:val="center"/>
              <w:rPr>
                <w:rFonts w:ascii="Arial" w:hAnsi="Arial" w:cs="Arial"/>
                <w:b/>
                <w:i/>
                <w:color w:val="000000"/>
                <w:sz w:val="18"/>
                <w:szCs w:val="18"/>
              </w:rPr>
            </w:pPr>
          </w:p>
          <w:p w14:paraId="1249455F" w14:textId="38A225F4" w:rsidR="0094744E" w:rsidRDefault="0094744E" w:rsidP="00800570">
            <w:pPr>
              <w:tabs>
                <w:tab w:val="left" w:pos="6006"/>
              </w:tabs>
              <w:spacing w:line="276" w:lineRule="auto"/>
              <w:jc w:val="center"/>
              <w:rPr>
                <w:rFonts w:ascii="Arial" w:hAnsi="Arial" w:cs="Arial"/>
                <w:b/>
                <w:i/>
                <w:color w:val="000000"/>
                <w:sz w:val="18"/>
                <w:szCs w:val="18"/>
              </w:rPr>
            </w:pPr>
          </w:p>
          <w:p w14:paraId="0A2397EA" w14:textId="5765A6B1" w:rsidR="006D7045" w:rsidRDefault="00773008"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E</w:t>
            </w:r>
          </w:p>
          <w:p w14:paraId="79069DD1" w14:textId="35E9FB41" w:rsidR="006D7045" w:rsidRDefault="006D7045" w:rsidP="00800570">
            <w:pPr>
              <w:tabs>
                <w:tab w:val="left" w:pos="6006"/>
              </w:tabs>
              <w:spacing w:line="276" w:lineRule="auto"/>
              <w:jc w:val="center"/>
              <w:rPr>
                <w:rFonts w:ascii="Arial" w:hAnsi="Arial" w:cs="Arial"/>
                <w:b/>
                <w:i/>
                <w:color w:val="000000"/>
                <w:sz w:val="18"/>
                <w:szCs w:val="18"/>
              </w:rPr>
            </w:pPr>
          </w:p>
          <w:p w14:paraId="6C58C241" w14:textId="2421290F" w:rsidR="0094744E" w:rsidRDefault="0094744E" w:rsidP="00800570">
            <w:pPr>
              <w:tabs>
                <w:tab w:val="left" w:pos="6006"/>
              </w:tabs>
              <w:spacing w:line="276" w:lineRule="auto"/>
              <w:jc w:val="center"/>
              <w:rPr>
                <w:rFonts w:ascii="Arial" w:hAnsi="Arial" w:cs="Arial"/>
                <w:b/>
                <w:i/>
                <w:color w:val="000000"/>
                <w:sz w:val="18"/>
                <w:szCs w:val="18"/>
              </w:rPr>
            </w:pPr>
          </w:p>
          <w:p w14:paraId="257CAF03" w14:textId="72B64B34" w:rsidR="0094744E" w:rsidRDefault="0094744E" w:rsidP="00800570">
            <w:pPr>
              <w:tabs>
                <w:tab w:val="left" w:pos="6006"/>
              </w:tabs>
              <w:spacing w:line="276" w:lineRule="auto"/>
              <w:jc w:val="center"/>
              <w:rPr>
                <w:rFonts w:ascii="Arial" w:hAnsi="Arial" w:cs="Arial"/>
                <w:b/>
                <w:i/>
                <w:color w:val="000000"/>
                <w:sz w:val="18"/>
                <w:szCs w:val="18"/>
              </w:rPr>
            </w:pPr>
          </w:p>
          <w:p w14:paraId="566FF8EF" w14:textId="77777777" w:rsidR="0054200F" w:rsidRDefault="0054200F" w:rsidP="00800570">
            <w:pPr>
              <w:tabs>
                <w:tab w:val="left" w:pos="6006"/>
              </w:tabs>
              <w:spacing w:line="276" w:lineRule="auto"/>
              <w:jc w:val="center"/>
              <w:rPr>
                <w:rFonts w:ascii="Arial" w:hAnsi="Arial" w:cs="Arial"/>
                <w:b/>
                <w:i/>
                <w:color w:val="000000"/>
                <w:sz w:val="18"/>
                <w:szCs w:val="18"/>
              </w:rPr>
            </w:pPr>
          </w:p>
          <w:p w14:paraId="0B0B151A" w14:textId="77777777" w:rsidR="001D69F7" w:rsidRDefault="001D69F7" w:rsidP="00800570">
            <w:pPr>
              <w:tabs>
                <w:tab w:val="left" w:pos="6006"/>
              </w:tabs>
              <w:spacing w:line="276" w:lineRule="auto"/>
              <w:jc w:val="center"/>
              <w:rPr>
                <w:rFonts w:ascii="Arial" w:hAnsi="Arial" w:cs="Arial"/>
                <w:b/>
                <w:i/>
                <w:color w:val="000000"/>
                <w:sz w:val="18"/>
                <w:szCs w:val="18"/>
              </w:rPr>
            </w:pPr>
          </w:p>
          <w:p w14:paraId="2827E584" w14:textId="546E8A1A" w:rsidR="005B58BF" w:rsidRPr="00C02710" w:rsidRDefault="00D420C6"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F</w:t>
            </w:r>
          </w:p>
          <w:p w14:paraId="1D9CB473" w14:textId="3B52BA8A" w:rsidR="005B58BF" w:rsidRDefault="005B58BF" w:rsidP="00800570">
            <w:pPr>
              <w:tabs>
                <w:tab w:val="left" w:pos="6006"/>
              </w:tabs>
              <w:spacing w:line="276" w:lineRule="auto"/>
              <w:jc w:val="center"/>
              <w:rPr>
                <w:rFonts w:ascii="Arial" w:hAnsi="Arial" w:cs="Arial"/>
                <w:b/>
                <w:i/>
                <w:color w:val="000000"/>
                <w:sz w:val="18"/>
                <w:szCs w:val="18"/>
              </w:rPr>
            </w:pPr>
          </w:p>
          <w:p w14:paraId="09273639" w14:textId="4057D49E" w:rsidR="0094744E" w:rsidRDefault="0094744E" w:rsidP="00800570">
            <w:pPr>
              <w:tabs>
                <w:tab w:val="left" w:pos="6006"/>
              </w:tabs>
              <w:spacing w:line="276" w:lineRule="auto"/>
              <w:jc w:val="center"/>
              <w:rPr>
                <w:rFonts w:ascii="Arial" w:hAnsi="Arial" w:cs="Arial"/>
                <w:b/>
                <w:i/>
                <w:color w:val="000000"/>
                <w:sz w:val="18"/>
                <w:szCs w:val="18"/>
              </w:rPr>
            </w:pPr>
          </w:p>
          <w:p w14:paraId="048475D0" w14:textId="20ADCA29" w:rsidR="0094744E" w:rsidRDefault="0094744E" w:rsidP="00800570">
            <w:pPr>
              <w:tabs>
                <w:tab w:val="left" w:pos="6006"/>
              </w:tabs>
              <w:spacing w:line="276" w:lineRule="auto"/>
              <w:jc w:val="center"/>
              <w:rPr>
                <w:rFonts w:ascii="Arial" w:hAnsi="Arial" w:cs="Arial"/>
                <w:b/>
                <w:i/>
                <w:color w:val="000000"/>
                <w:sz w:val="18"/>
                <w:szCs w:val="18"/>
              </w:rPr>
            </w:pPr>
          </w:p>
          <w:p w14:paraId="4631387F" w14:textId="6951436A" w:rsidR="0054200F" w:rsidRDefault="0054200F" w:rsidP="00800570">
            <w:pPr>
              <w:tabs>
                <w:tab w:val="left" w:pos="6006"/>
              </w:tabs>
              <w:spacing w:line="276" w:lineRule="auto"/>
              <w:jc w:val="center"/>
              <w:rPr>
                <w:rFonts w:ascii="Arial" w:hAnsi="Arial" w:cs="Arial"/>
                <w:b/>
                <w:i/>
                <w:color w:val="000000"/>
                <w:sz w:val="18"/>
                <w:szCs w:val="18"/>
              </w:rPr>
            </w:pPr>
          </w:p>
          <w:p w14:paraId="6D942D32" w14:textId="6896C262" w:rsidR="0054200F" w:rsidRDefault="0054200F" w:rsidP="00800570">
            <w:pPr>
              <w:tabs>
                <w:tab w:val="left" w:pos="6006"/>
              </w:tabs>
              <w:spacing w:line="276" w:lineRule="auto"/>
              <w:jc w:val="center"/>
              <w:rPr>
                <w:rFonts w:ascii="Arial" w:hAnsi="Arial" w:cs="Arial"/>
                <w:b/>
                <w:i/>
                <w:color w:val="000000"/>
                <w:sz w:val="18"/>
                <w:szCs w:val="18"/>
              </w:rPr>
            </w:pPr>
          </w:p>
          <w:p w14:paraId="7AAC271A" w14:textId="39651A2A" w:rsidR="0054200F" w:rsidRDefault="0054200F" w:rsidP="00800570">
            <w:pPr>
              <w:tabs>
                <w:tab w:val="left" w:pos="6006"/>
              </w:tabs>
              <w:spacing w:line="276" w:lineRule="auto"/>
              <w:jc w:val="center"/>
              <w:rPr>
                <w:rFonts w:ascii="Arial" w:hAnsi="Arial" w:cs="Arial"/>
                <w:b/>
                <w:i/>
                <w:color w:val="000000"/>
                <w:sz w:val="18"/>
                <w:szCs w:val="18"/>
              </w:rPr>
            </w:pPr>
          </w:p>
          <w:p w14:paraId="76A991B3" w14:textId="77777777" w:rsidR="0054200F" w:rsidRDefault="0054200F" w:rsidP="00800570">
            <w:pPr>
              <w:tabs>
                <w:tab w:val="left" w:pos="6006"/>
              </w:tabs>
              <w:spacing w:line="276" w:lineRule="auto"/>
              <w:jc w:val="center"/>
              <w:rPr>
                <w:rFonts w:ascii="Arial" w:hAnsi="Arial" w:cs="Arial"/>
                <w:b/>
                <w:i/>
                <w:color w:val="000000"/>
                <w:sz w:val="18"/>
                <w:szCs w:val="18"/>
              </w:rPr>
            </w:pPr>
          </w:p>
          <w:p w14:paraId="1D8A9C0B" w14:textId="77777777" w:rsidR="0094744E" w:rsidRDefault="0094744E" w:rsidP="00800570">
            <w:pPr>
              <w:tabs>
                <w:tab w:val="left" w:pos="6006"/>
              </w:tabs>
              <w:spacing w:line="276" w:lineRule="auto"/>
              <w:jc w:val="center"/>
              <w:rPr>
                <w:rFonts w:ascii="Arial" w:hAnsi="Arial" w:cs="Arial"/>
                <w:b/>
                <w:i/>
                <w:color w:val="000000"/>
                <w:sz w:val="18"/>
                <w:szCs w:val="18"/>
              </w:rPr>
            </w:pPr>
          </w:p>
          <w:p w14:paraId="51CE7129" w14:textId="4C6F59F2" w:rsidR="00036082" w:rsidRDefault="00D420C6"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G</w:t>
            </w:r>
          </w:p>
          <w:p w14:paraId="0188ACC1" w14:textId="22298B89" w:rsidR="006D7045" w:rsidRDefault="006D7045" w:rsidP="00800570">
            <w:pPr>
              <w:tabs>
                <w:tab w:val="left" w:pos="6006"/>
              </w:tabs>
              <w:spacing w:line="276" w:lineRule="auto"/>
              <w:jc w:val="center"/>
              <w:rPr>
                <w:rFonts w:ascii="Arial" w:hAnsi="Arial" w:cs="Arial"/>
                <w:b/>
                <w:i/>
                <w:color w:val="000000"/>
                <w:sz w:val="18"/>
                <w:szCs w:val="18"/>
              </w:rPr>
            </w:pPr>
          </w:p>
          <w:p w14:paraId="2EDAC017" w14:textId="19080A79" w:rsidR="00587D2E" w:rsidRDefault="00587D2E" w:rsidP="00800570">
            <w:pPr>
              <w:tabs>
                <w:tab w:val="left" w:pos="6006"/>
              </w:tabs>
              <w:spacing w:line="276" w:lineRule="auto"/>
              <w:jc w:val="center"/>
              <w:rPr>
                <w:rFonts w:ascii="Arial" w:hAnsi="Arial" w:cs="Arial"/>
                <w:b/>
                <w:i/>
                <w:color w:val="000000"/>
                <w:sz w:val="18"/>
                <w:szCs w:val="18"/>
              </w:rPr>
            </w:pPr>
          </w:p>
          <w:p w14:paraId="363753EA" w14:textId="4C8EF056" w:rsidR="00587D2E" w:rsidRDefault="00587D2E" w:rsidP="00800570">
            <w:pPr>
              <w:tabs>
                <w:tab w:val="left" w:pos="6006"/>
              </w:tabs>
              <w:spacing w:line="276" w:lineRule="auto"/>
              <w:jc w:val="center"/>
              <w:rPr>
                <w:rFonts w:ascii="Arial" w:hAnsi="Arial" w:cs="Arial"/>
                <w:b/>
                <w:i/>
                <w:color w:val="000000"/>
                <w:sz w:val="18"/>
                <w:szCs w:val="18"/>
              </w:rPr>
            </w:pPr>
          </w:p>
          <w:p w14:paraId="22A70450" w14:textId="77777777" w:rsidR="00E74B03" w:rsidRDefault="00E74B03" w:rsidP="00800570">
            <w:pPr>
              <w:tabs>
                <w:tab w:val="left" w:pos="6006"/>
              </w:tabs>
              <w:spacing w:line="276" w:lineRule="auto"/>
              <w:jc w:val="center"/>
              <w:rPr>
                <w:rFonts w:ascii="Arial" w:hAnsi="Arial" w:cs="Arial"/>
                <w:b/>
                <w:i/>
                <w:color w:val="000000"/>
                <w:sz w:val="18"/>
                <w:szCs w:val="18"/>
              </w:rPr>
            </w:pPr>
          </w:p>
          <w:p w14:paraId="16D3B9C6" w14:textId="66DA74B3" w:rsidR="006D7045" w:rsidRDefault="00D420C6"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H</w:t>
            </w:r>
          </w:p>
          <w:p w14:paraId="058635CE" w14:textId="039B0809" w:rsidR="006D7045" w:rsidRDefault="006D7045" w:rsidP="00800570">
            <w:pPr>
              <w:tabs>
                <w:tab w:val="left" w:pos="6006"/>
              </w:tabs>
              <w:spacing w:line="276" w:lineRule="auto"/>
              <w:jc w:val="center"/>
              <w:rPr>
                <w:rFonts w:ascii="Arial" w:hAnsi="Arial" w:cs="Arial"/>
                <w:b/>
                <w:i/>
                <w:color w:val="000000"/>
                <w:sz w:val="18"/>
                <w:szCs w:val="18"/>
              </w:rPr>
            </w:pPr>
          </w:p>
          <w:p w14:paraId="6D8FF471" w14:textId="46A19593" w:rsidR="00587D2E" w:rsidRDefault="00587D2E" w:rsidP="00800570">
            <w:pPr>
              <w:tabs>
                <w:tab w:val="left" w:pos="6006"/>
              </w:tabs>
              <w:spacing w:line="276" w:lineRule="auto"/>
              <w:jc w:val="center"/>
              <w:rPr>
                <w:rFonts w:ascii="Arial" w:hAnsi="Arial" w:cs="Arial"/>
                <w:b/>
                <w:i/>
                <w:color w:val="000000"/>
                <w:sz w:val="18"/>
                <w:szCs w:val="18"/>
              </w:rPr>
            </w:pPr>
          </w:p>
          <w:p w14:paraId="3FF4126D" w14:textId="1173BA44" w:rsidR="00587D2E" w:rsidRDefault="00587D2E" w:rsidP="00800570">
            <w:pPr>
              <w:tabs>
                <w:tab w:val="left" w:pos="6006"/>
              </w:tabs>
              <w:spacing w:line="276" w:lineRule="auto"/>
              <w:jc w:val="center"/>
              <w:rPr>
                <w:rFonts w:ascii="Arial" w:hAnsi="Arial" w:cs="Arial"/>
                <w:b/>
                <w:i/>
                <w:color w:val="000000"/>
                <w:sz w:val="18"/>
                <w:szCs w:val="18"/>
              </w:rPr>
            </w:pPr>
          </w:p>
          <w:p w14:paraId="1FBD6DF0" w14:textId="77777777" w:rsidR="00587D2E" w:rsidRDefault="00587D2E" w:rsidP="00800570">
            <w:pPr>
              <w:tabs>
                <w:tab w:val="left" w:pos="6006"/>
              </w:tabs>
              <w:spacing w:line="276" w:lineRule="auto"/>
              <w:jc w:val="center"/>
              <w:rPr>
                <w:rFonts w:ascii="Arial" w:hAnsi="Arial" w:cs="Arial"/>
                <w:b/>
                <w:i/>
                <w:color w:val="000000"/>
                <w:sz w:val="18"/>
                <w:szCs w:val="18"/>
              </w:rPr>
            </w:pPr>
          </w:p>
          <w:p w14:paraId="5F346816" w14:textId="65BBE46C" w:rsidR="006D7045" w:rsidRDefault="00D420C6"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J</w:t>
            </w:r>
          </w:p>
          <w:p w14:paraId="62AEA56C" w14:textId="43354C34" w:rsidR="006D7045" w:rsidRDefault="006D7045" w:rsidP="00800570">
            <w:pPr>
              <w:tabs>
                <w:tab w:val="left" w:pos="6006"/>
              </w:tabs>
              <w:spacing w:line="276" w:lineRule="auto"/>
              <w:jc w:val="center"/>
              <w:rPr>
                <w:rFonts w:ascii="Arial" w:hAnsi="Arial" w:cs="Arial"/>
                <w:b/>
                <w:i/>
                <w:color w:val="000000"/>
                <w:sz w:val="18"/>
                <w:szCs w:val="18"/>
              </w:rPr>
            </w:pPr>
          </w:p>
          <w:p w14:paraId="6EB944D9" w14:textId="5493307E" w:rsidR="001D69F7" w:rsidRDefault="001D69F7" w:rsidP="00800570">
            <w:pPr>
              <w:tabs>
                <w:tab w:val="left" w:pos="6006"/>
              </w:tabs>
              <w:spacing w:line="276" w:lineRule="auto"/>
              <w:jc w:val="center"/>
              <w:rPr>
                <w:rFonts w:ascii="Arial" w:hAnsi="Arial" w:cs="Arial"/>
                <w:b/>
                <w:i/>
                <w:color w:val="000000"/>
                <w:sz w:val="18"/>
                <w:szCs w:val="18"/>
              </w:rPr>
            </w:pPr>
          </w:p>
          <w:p w14:paraId="1DBF6A60" w14:textId="46909C95" w:rsidR="001D69F7" w:rsidRDefault="001D69F7" w:rsidP="00800570">
            <w:pPr>
              <w:tabs>
                <w:tab w:val="left" w:pos="6006"/>
              </w:tabs>
              <w:spacing w:line="276" w:lineRule="auto"/>
              <w:jc w:val="center"/>
              <w:rPr>
                <w:rFonts w:ascii="Arial" w:hAnsi="Arial" w:cs="Arial"/>
                <w:b/>
                <w:i/>
                <w:color w:val="000000"/>
                <w:sz w:val="18"/>
                <w:szCs w:val="18"/>
              </w:rPr>
            </w:pPr>
          </w:p>
          <w:p w14:paraId="34D3E61B" w14:textId="402F7BD1" w:rsidR="00B25A26" w:rsidRDefault="00B25A26" w:rsidP="00800570">
            <w:pPr>
              <w:tabs>
                <w:tab w:val="left" w:pos="6006"/>
              </w:tabs>
              <w:spacing w:line="276" w:lineRule="auto"/>
              <w:jc w:val="center"/>
              <w:rPr>
                <w:rFonts w:ascii="Arial" w:hAnsi="Arial" w:cs="Arial"/>
                <w:b/>
                <w:i/>
                <w:color w:val="000000"/>
                <w:sz w:val="18"/>
                <w:szCs w:val="18"/>
              </w:rPr>
            </w:pPr>
          </w:p>
          <w:p w14:paraId="78ADCAE0" w14:textId="7C5D2835" w:rsidR="00B25A26" w:rsidRDefault="00B25A26" w:rsidP="00800570">
            <w:pPr>
              <w:tabs>
                <w:tab w:val="left" w:pos="6006"/>
              </w:tabs>
              <w:spacing w:line="276" w:lineRule="auto"/>
              <w:jc w:val="center"/>
              <w:rPr>
                <w:rFonts w:ascii="Arial" w:hAnsi="Arial" w:cs="Arial"/>
                <w:b/>
                <w:i/>
                <w:color w:val="000000"/>
                <w:sz w:val="18"/>
                <w:szCs w:val="18"/>
              </w:rPr>
            </w:pPr>
          </w:p>
          <w:p w14:paraId="4D57D4BE" w14:textId="42F35101" w:rsidR="006D7045" w:rsidRDefault="001121D5"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K</w:t>
            </w:r>
          </w:p>
          <w:p w14:paraId="5846746C" w14:textId="699101CC" w:rsidR="006D7045" w:rsidRDefault="006D7045" w:rsidP="00800570">
            <w:pPr>
              <w:tabs>
                <w:tab w:val="left" w:pos="6006"/>
              </w:tabs>
              <w:spacing w:line="276" w:lineRule="auto"/>
              <w:jc w:val="center"/>
              <w:rPr>
                <w:rFonts w:ascii="Arial" w:hAnsi="Arial" w:cs="Arial"/>
                <w:b/>
                <w:i/>
                <w:color w:val="000000"/>
                <w:sz w:val="18"/>
                <w:szCs w:val="18"/>
              </w:rPr>
            </w:pPr>
          </w:p>
          <w:p w14:paraId="7AFEEAF6" w14:textId="26CF3A75" w:rsidR="0094744E" w:rsidRDefault="0094744E" w:rsidP="00800570">
            <w:pPr>
              <w:tabs>
                <w:tab w:val="left" w:pos="6006"/>
              </w:tabs>
              <w:spacing w:line="276" w:lineRule="auto"/>
              <w:jc w:val="center"/>
              <w:rPr>
                <w:rFonts w:ascii="Arial" w:hAnsi="Arial" w:cs="Arial"/>
                <w:b/>
                <w:i/>
                <w:color w:val="000000"/>
                <w:sz w:val="18"/>
                <w:szCs w:val="18"/>
              </w:rPr>
            </w:pPr>
          </w:p>
          <w:p w14:paraId="770271A4" w14:textId="33CEAA4C" w:rsidR="00B85825" w:rsidRDefault="00B85825" w:rsidP="00800570">
            <w:pPr>
              <w:tabs>
                <w:tab w:val="left" w:pos="6006"/>
              </w:tabs>
              <w:spacing w:line="276" w:lineRule="auto"/>
              <w:jc w:val="center"/>
              <w:rPr>
                <w:rFonts w:ascii="Arial" w:hAnsi="Arial" w:cs="Arial"/>
                <w:b/>
                <w:i/>
                <w:color w:val="000000"/>
                <w:sz w:val="18"/>
                <w:szCs w:val="18"/>
              </w:rPr>
            </w:pPr>
          </w:p>
          <w:p w14:paraId="1A67FA0E" w14:textId="21F0B9C3" w:rsidR="00B85825" w:rsidRDefault="00B85825" w:rsidP="00800570">
            <w:pPr>
              <w:tabs>
                <w:tab w:val="left" w:pos="6006"/>
              </w:tabs>
              <w:spacing w:line="276" w:lineRule="auto"/>
              <w:jc w:val="center"/>
              <w:rPr>
                <w:rFonts w:ascii="Arial" w:hAnsi="Arial" w:cs="Arial"/>
                <w:b/>
                <w:i/>
                <w:color w:val="000000"/>
                <w:sz w:val="18"/>
                <w:szCs w:val="18"/>
              </w:rPr>
            </w:pPr>
          </w:p>
          <w:p w14:paraId="2B133D0A" w14:textId="1C198240" w:rsidR="00B85825" w:rsidRDefault="00B85825" w:rsidP="00800570">
            <w:pPr>
              <w:tabs>
                <w:tab w:val="left" w:pos="6006"/>
              </w:tabs>
              <w:spacing w:line="276" w:lineRule="auto"/>
              <w:jc w:val="center"/>
              <w:rPr>
                <w:rFonts w:ascii="Arial" w:hAnsi="Arial" w:cs="Arial"/>
                <w:b/>
                <w:i/>
                <w:color w:val="000000"/>
                <w:sz w:val="18"/>
                <w:szCs w:val="18"/>
              </w:rPr>
            </w:pPr>
          </w:p>
          <w:p w14:paraId="34E28D02" w14:textId="04BCB4E9" w:rsidR="00036082" w:rsidRDefault="00D63A91"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A</w:t>
            </w:r>
          </w:p>
          <w:p w14:paraId="59933CDE" w14:textId="2088E93D" w:rsidR="00036082" w:rsidRDefault="00036082" w:rsidP="00800570">
            <w:pPr>
              <w:tabs>
                <w:tab w:val="left" w:pos="6006"/>
              </w:tabs>
              <w:spacing w:line="276" w:lineRule="auto"/>
              <w:jc w:val="center"/>
              <w:rPr>
                <w:rFonts w:ascii="Arial" w:hAnsi="Arial" w:cs="Arial"/>
                <w:b/>
                <w:i/>
                <w:color w:val="000000"/>
                <w:sz w:val="18"/>
                <w:szCs w:val="18"/>
              </w:rPr>
            </w:pPr>
          </w:p>
          <w:p w14:paraId="3F688507" w14:textId="3965A2DF" w:rsidR="0094744E" w:rsidRDefault="0094744E" w:rsidP="00800570">
            <w:pPr>
              <w:tabs>
                <w:tab w:val="left" w:pos="6006"/>
              </w:tabs>
              <w:spacing w:line="276" w:lineRule="auto"/>
              <w:jc w:val="center"/>
              <w:rPr>
                <w:rFonts w:ascii="Arial" w:hAnsi="Arial" w:cs="Arial"/>
                <w:b/>
                <w:i/>
                <w:color w:val="000000"/>
                <w:sz w:val="18"/>
                <w:szCs w:val="18"/>
              </w:rPr>
            </w:pPr>
          </w:p>
          <w:p w14:paraId="0B260527" w14:textId="4CA06F3A" w:rsidR="0054200F" w:rsidRDefault="0054200F" w:rsidP="00800570">
            <w:pPr>
              <w:tabs>
                <w:tab w:val="left" w:pos="6006"/>
              </w:tabs>
              <w:spacing w:line="276" w:lineRule="auto"/>
              <w:jc w:val="center"/>
              <w:rPr>
                <w:rFonts w:ascii="Arial" w:hAnsi="Arial" w:cs="Arial"/>
                <w:b/>
                <w:i/>
                <w:color w:val="000000"/>
                <w:sz w:val="18"/>
                <w:szCs w:val="18"/>
              </w:rPr>
            </w:pPr>
          </w:p>
          <w:p w14:paraId="41D7D78A" w14:textId="1074B050" w:rsidR="0054200F" w:rsidRDefault="0054200F" w:rsidP="00800570">
            <w:pPr>
              <w:tabs>
                <w:tab w:val="left" w:pos="6006"/>
              </w:tabs>
              <w:spacing w:line="276" w:lineRule="auto"/>
              <w:jc w:val="center"/>
              <w:rPr>
                <w:rFonts w:ascii="Arial" w:hAnsi="Arial" w:cs="Arial"/>
                <w:b/>
                <w:i/>
                <w:color w:val="000000"/>
                <w:sz w:val="18"/>
                <w:szCs w:val="18"/>
              </w:rPr>
            </w:pPr>
          </w:p>
          <w:p w14:paraId="679CA51B" w14:textId="7F76F7EA" w:rsidR="0054200F" w:rsidRDefault="0054200F" w:rsidP="00800570">
            <w:pPr>
              <w:tabs>
                <w:tab w:val="left" w:pos="6006"/>
              </w:tabs>
              <w:spacing w:line="276" w:lineRule="auto"/>
              <w:jc w:val="center"/>
              <w:rPr>
                <w:rFonts w:ascii="Arial" w:hAnsi="Arial" w:cs="Arial"/>
                <w:b/>
                <w:i/>
                <w:color w:val="000000"/>
                <w:sz w:val="18"/>
                <w:szCs w:val="18"/>
              </w:rPr>
            </w:pPr>
          </w:p>
          <w:p w14:paraId="1211B68F" w14:textId="4C954AD0" w:rsidR="0054200F" w:rsidRDefault="0054200F" w:rsidP="00800570">
            <w:pPr>
              <w:tabs>
                <w:tab w:val="left" w:pos="6006"/>
              </w:tabs>
              <w:spacing w:line="276" w:lineRule="auto"/>
              <w:jc w:val="center"/>
              <w:rPr>
                <w:rFonts w:ascii="Arial" w:hAnsi="Arial" w:cs="Arial"/>
                <w:b/>
                <w:i/>
                <w:color w:val="000000"/>
                <w:sz w:val="18"/>
                <w:szCs w:val="18"/>
              </w:rPr>
            </w:pPr>
          </w:p>
          <w:p w14:paraId="1663F69D" w14:textId="77777777" w:rsidR="0054200F" w:rsidRDefault="0054200F" w:rsidP="00800570">
            <w:pPr>
              <w:tabs>
                <w:tab w:val="left" w:pos="6006"/>
              </w:tabs>
              <w:spacing w:line="276" w:lineRule="auto"/>
              <w:jc w:val="center"/>
              <w:rPr>
                <w:rFonts w:ascii="Arial" w:hAnsi="Arial" w:cs="Arial"/>
                <w:b/>
                <w:i/>
                <w:color w:val="000000"/>
                <w:sz w:val="18"/>
                <w:szCs w:val="18"/>
              </w:rPr>
            </w:pPr>
          </w:p>
          <w:p w14:paraId="08CEACE4" w14:textId="61103A3E" w:rsidR="00D26150" w:rsidRDefault="00D63A91"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B</w:t>
            </w:r>
          </w:p>
          <w:p w14:paraId="414ECB49" w14:textId="69BF8ACD" w:rsidR="00D26150" w:rsidRDefault="00D26150" w:rsidP="00800570">
            <w:pPr>
              <w:tabs>
                <w:tab w:val="left" w:pos="6006"/>
              </w:tabs>
              <w:spacing w:line="276" w:lineRule="auto"/>
              <w:jc w:val="center"/>
              <w:rPr>
                <w:rFonts w:ascii="Arial" w:hAnsi="Arial" w:cs="Arial"/>
                <w:b/>
                <w:i/>
                <w:color w:val="000000"/>
                <w:sz w:val="18"/>
                <w:szCs w:val="18"/>
              </w:rPr>
            </w:pPr>
          </w:p>
          <w:p w14:paraId="743CCDC9" w14:textId="5BAF86C3" w:rsidR="00D63A91" w:rsidRDefault="00D63A91" w:rsidP="00800570">
            <w:pPr>
              <w:tabs>
                <w:tab w:val="left" w:pos="6006"/>
              </w:tabs>
              <w:spacing w:line="276" w:lineRule="auto"/>
              <w:jc w:val="center"/>
              <w:rPr>
                <w:rFonts w:ascii="Arial" w:hAnsi="Arial" w:cs="Arial"/>
                <w:b/>
                <w:i/>
                <w:color w:val="000000"/>
                <w:sz w:val="18"/>
                <w:szCs w:val="18"/>
              </w:rPr>
            </w:pPr>
          </w:p>
          <w:p w14:paraId="77D1D2A9" w14:textId="478B85D8" w:rsidR="00D63A91" w:rsidRDefault="00D63A91" w:rsidP="00800570">
            <w:pPr>
              <w:tabs>
                <w:tab w:val="left" w:pos="6006"/>
              </w:tabs>
              <w:spacing w:line="276" w:lineRule="auto"/>
              <w:jc w:val="center"/>
              <w:rPr>
                <w:rFonts w:ascii="Arial" w:hAnsi="Arial" w:cs="Arial"/>
                <w:b/>
                <w:i/>
                <w:color w:val="000000"/>
                <w:sz w:val="18"/>
                <w:szCs w:val="18"/>
              </w:rPr>
            </w:pPr>
          </w:p>
          <w:p w14:paraId="3C137F54" w14:textId="3634EF9B" w:rsidR="00991172" w:rsidRPr="00C02710" w:rsidRDefault="00D63A91"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C</w:t>
            </w:r>
          </w:p>
          <w:p w14:paraId="53089527" w14:textId="12FA346A" w:rsidR="00991172" w:rsidRDefault="00991172" w:rsidP="00800570">
            <w:pPr>
              <w:tabs>
                <w:tab w:val="left" w:pos="6006"/>
              </w:tabs>
              <w:spacing w:line="276" w:lineRule="auto"/>
              <w:jc w:val="center"/>
              <w:rPr>
                <w:rFonts w:ascii="Arial" w:hAnsi="Arial" w:cs="Arial"/>
                <w:b/>
                <w:i/>
                <w:color w:val="000000"/>
                <w:sz w:val="18"/>
                <w:szCs w:val="18"/>
              </w:rPr>
            </w:pPr>
          </w:p>
          <w:p w14:paraId="40310AEB" w14:textId="347CAAF8" w:rsidR="00345FF0" w:rsidRDefault="00345FF0" w:rsidP="00800570">
            <w:pPr>
              <w:tabs>
                <w:tab w:val="left" w:pos="6006"/>
              </w:tabs>
              <w:spacing w:line="276" w:lineRule="auto"/>
              <w:jc w:val="center"/>
              <w:rPr>
                <w:rFonts w:ascii="Arial" w:hAnsi="Arial" w:cs="Arial"/>
                <w:b/>
                <w:i/>
                <w:color w:val="000000"/>
                <w:sz w:val="18"/>
                <w:szCs w:val="18"/>
              </w:rPr>
            </w:pPr>
          </w:p>
          <w:p w14:paraId="2DB7BE84" w14:textId="1CF259AA" w:rsidR="00345FF0" w:rsidRDefault="00AE7E07"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D</w:t>
            </w:r>
          </w:p>
          <w:p w14:paraId="1B56755A" w14:textId="09164C2F" w:rsidR="00345FF0" w:rsidRDefault="00345FF0" w:rsidP="00800570">
            <w:pPr>
              <w:tabs>
                <w:tab w:val="left" w:pos="6006"/>
              </w:tabs>
              <w:spacing w:line="276" w:lineRule="auto"/>
              <w:jc w:val="center"/>
              <w:rPr>
                <w:rFonts w:ascii="Arial" w:hAnsi="Arial" w:cs="Arial"/>
                <w:b/>
                <w:i/>
                <w:color w:val="000000"/>
                <w:sz w:val="18"/>
                <w:szCs w:val="18"/>
              </w:rPr>
            </w:pPr>
          </w:p>
          <w:p w14:paraId="37755109" w14:textId="77777777" w:rsidR="00D26150" w:rsidRDefault="00D26150" w:rsidP="00800570">
            <w:pPr>
              <w:tabs>
                <w:tab w:val="left" w:pos="6006"/>
              </w:tabs>
              <w:spacing w:line="276" w:lineRule="auto"/>
              <w:jc w:val="center"/>
              <w:rPr>
                <w:rFonts w:ascii="Arial" w:hAnsi="Arial" w:cs="Arial"/>
                <w:b/>
                <w:i/>
                <w:color w:val="000000"/>
                <w:sz w:val="18"/>
                <w:szCs w:val="18"/>
              </w:rPr>
            </w:pPr>
          </w:p>
          <w:p w14:paraId="3A9B059D" w14:textId="4009F8FF" w:rsidR="004E1B4E" w:rsidRDefault="004E1B4E" w:rsidP="00800570">
            <w:pPr>
              <w:tabs>
                <w:tab w:val="left" w:pos="6006"/>
              </w:tabs>
              <w:spacing w:line="276" w:lineRule="auto"/>
              <w:jc w:val="center"/>
              <w:rPr>
                <w:rFonts w:ascii="Arial" w:hAnsi="Arial" w:cs="Arial"/>
                <w:b/>
                <w:i/>
                <w:color w:val="000000"/>
                <w:sz w:val="18"/>
                <w:szCs w:val="18"/>
              </w:rPr>
            </w:pPr>
          </w:p>
          <w:p w14:paraId="59482CFA" w14:textId="13F8B1D7" w:rsidR="0028168E" w:rsidRDefault="0028168E" w:rsidP="00800570">
            <w:pPr>
              <w:tabs>
                <w:tab w:val="left" w:pos="6006"/>
              </w:tabs>
              <w:spacing w:line="276" w:lineRule="auto"/>
              <w:jc w:val="center"/>
              <w:rPr>
                <w:rFonts w:ascii="Arial" w:hAnsi="Arial" w:cs="Arial"/>
                <w:b/>
                <w:i/>
                <w:color w:val="000000"/>
                <w:sz w:val="18"/>
                <w:szCs w:val="18"/>
              </w:rPr>
            </w:pPr>
          </w:p>
          <w:p w14:paraId="46CB3F8D" w14:textId="7E51D1C5" w:rsidR="0054200F" w:rsidRDefault="0054200F" w:rsidP="00800570">
            <w:pPr>
              <w:tabs>
                <w:tab w:val="left" w:pos="6006"/>
              </w:tabs>
              <w:spacing w:line="276" w:lineRule="auto"/>
              <w:jc w:val="center"/>
              <w:rPr>
                <w:rFonts w:ascii="Arial" w:hAnsi="Arial" w:cs="Arial"/>
                <w:b/>
                <w:i/>
                <w:color w:val="000000"/>
                <w:sz w:val="18"/>
                <w:szCs w:val="18"/>
              </w:rPr>
            </w:pPr>
          </w:p>
          <w:p w14:paraId="23E972B2" w14:textId="4DE1E184" w:rsidR="0054200F" w:rsidRDefault="0054200F" w:rsidP="00800570">
            <w:pPr>
              <w:tabs>
                <w:tab w:val="left" w:pos="6006"/>
              </w:tabs>
              <w:spacing w:line="276" w:lineRule="auto"/>
              <w:jc w:val="center"/>
              <w:rPr>
                <w:rFonts w:ascii="Arial" w:hAnsi="Arial" w:cs="Arial"/>
                <w:b/>
                <w:i/>
                <w:color w:val="000000"/>
                <w:sz w:val="18"/>
                <w:szCs w:val="18"/>
              </w:rPr>
            </w:pPr>
          </w:p>
          <w:p w14:paraId="6D957066" w14:textId="77777777" w:rsidR="0054200F" w:rsidRDefault="0054200F" w:rsidP="00800570">
            <w:pPr>
              <w:tabs>
                <w:tab w:val="left" w:pos="6006"/>
              </w:tabs>
              <w:spacing w:line="276" w:lineRule="auto"/>
              <w:jc w:val="center"/>
              <w:rPr>
                <w:rFonts w:ascii="Arial" w:hAnsi="Arial" w:cs="Arial"/>
                <w:b/>
                <w:i/>
                <w:color w:val="000000"/>
                <w:sz w:val="18"/>
                <w:szCs w:val="18"/>
              </w:rPr>
            </w:pPr>
          </w:p>
          <w:p w14:paraId="2CE664E0" w14:textId="6493B3AD" w:rsidR="0028168E" w:rsidRDefault="00AE7E07"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E</w:t>
            </w:r>
          </w:p>
          <w:p w14:paraId="0A935816" w14:textId="3ADE3889" w:rsidR="0028168E" w:rsidRDefault="0028168E" w:rsidP="00800570">
            <w:pPr>
              <w:tabs>
                <w:tab w:val="left" w:pos="6006"/>
              </w:tabs>
              <w:spacing w:line="276" w:lineRule="auto"/>
              <w:jc w:val="center"/>
              <w:rPr>
                <w:rFonts w:ascii="Arial" w:hAnsi="Arial" w:cs="Arial"/>
                <w:b/>
                <w:i/>
                <w:color w:val="000000"/>
                <w:sz w:val="18"/>
                <w:szCs w:val="18"/>
              </w:rPr>
            </w:pPr>
          </w:p>
          <w:p w14:paraId="0B12038F" w14:textId="4D1F2B2A" w:rsidR="0028168E" w:rsidRDefault="0028168E" w:rsidP="00800570">
            <w:pPr>
              <w:tabs>
                <w:tab w:val="left" w:pos="6006"/>
              </w:tabs>
              <w:spacing w:line="276" w:lineRule="auto"/>
              <w:jc w:val="center"/>
              <w:rPr>
                <w:rFonts w:ascii="Arial" w:hAnsi="Arial" w:cs="Arial"/>
                <w:b/>
                <w:i/>
                <w:color w:val="000000"/>
                <w:sz w:val="18"/>
                <w:szCs w:val="18"/>
              </w:rPr>
            </w:pPr>
          </w:p>
          <w:p w14:paraId="7A8AAAE2" w14:textId="77777777" w:rsidR="00BF0E1D" w:rsidRDefault="00BF0E1D" w:rsidP="00800570">
            <w:pPr>
              <w:tabs>
                <w:tab w:val="left" w:pos="6006"/>
              </w:tabs>
              <w:spacing w:line="276" w:lineRule="auto"/>
              <w:jc w:val="center"/>
              <w:rPr>
                <w:rFonts w:ascii="Arial" w:hAnsi="Arial" w:cs="Arial"/>
                <w:b/>
                <w:i/>
                <w:color w:val="000000"/>
                <w:sz w:val="18"/>
                <w:szCs w:val="18"/>
              </w:rPr>
            </w:pPr>
          </w:p>
          <w:p w14:paraId="57E9A769" w14:textId="049234E3" w:rsidR="00D26150" w:rsidRDefault="00BF0E1D"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F</w:t>
            </w:r>
          </w:p>
          <w:p w14:paraId="5646091E" w14:textId="57D8AB73" w:rsidR="00D26150" w:rsidRDefault="00D26150" w:rsidP="00800570">
            <w:pPr>
              <w:tabs>
                <w:tab w:val="left" w:pos="6006"/>
              </w:tabs>
              <w:spacing w:line="276" w:lineRule="auto"/>
              <w:jc w:val="center"/>
              <w:rPr>
                <w:rFonts w:ascii="Arial" w:hAnsi="Arial" w:cs="Arial"/>
                <w:b/>
                <w:i/>
                <w:color w:val="000000"/>
                <w:sz w:val="18"/>
                <w:szCs w:val="18"/>
              </w:rPr>
            </w:pPr>
          </w:p>
          <w:p w14:paraId="2E3635AB" w14:textId="70B5A142" w:rsidR="00D26150" w:rsidRDefault="00D26150" w:rsidP="00800570">
            <w:pPr>
              <w:tabs>
                <w:tab w:val="left" w:pos="6006"/>
              </w:tabs>
              <w:spacing w:line="276" w:lineRule="auto"/>
              <w:jc w:val="center"/>
              <w:rPr>
                <w:rFonts w:ascii="Arial" w:hAnsi="Arial" w:cs="Arial"/>
                <w:b/>
                <w:i/>
                <w:color w:val="000000"/>
                <w:sz w:val="18"/>
                <w:szCs w:val="18"/>
              </w:rPr>
            </w:pPr>
          </w:p>
          <w:p w14:paraId="23A071E2" w14:textId="5D3D9DFA" w:rsidR="00BF0E1D" w:rsidRDefault="00BF0E1D" w:rsidP="00800570">
            <w:pPr>
              <w:tabs>
                <w:tab w:val="left" w:pos="6006"/>
              </w:tabs>
              <w:spacing w:line="276" w:lineRule="auto"/>
              <w:jc w:val="center"/>
              <w:rPr>
                <w:rFonts w:ascii="Arial" w:hAnsi="Arial" w:cs="Arial"/>
                <w:b/>
                <w:i/>
                <w:color w:val="000000"/>
                <w:sz w:val="18"/>
                <w:szCs w:val="18"/>
              </w:rPr>
            </w:pPr>
          </w:p>
          <w:p w14:paraId="1FE26679" w14:textId="77777777" w:rsidR="00BF0E1D" w:rsidRDefault="00BF0E1D" w:rsidP="00800570">
            <w:pPr>
              <w:tabs>
                <w:tab w:val="left" w:pos="6006"/>
              </w:tabs>
              <w:spacing w:line="276" w:lineRule="auto"/>
              <w:jc w:val="center"/>
              <w:rPr>
                <w:rFonts w:ascii="Arial" w:hAnsi="Arial" w:cs="Arial"/>
                <w:b/>
                <w:i/>
                <w:color w:val="000000"/>
                <w:sz w:val="18"/>
                <w:szCs w:val="18"/>
              </w:rPr>
            </w:pPr>
          </w:p>
          <w:p w14:paraId="39D57A53" w14:textId="0EFA3BCA" w:rsidR="00D26150" w:rsidRDefault="00D219A0"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G</w:t>
            </w:r>
          </w:p>
          <w:p w14:paraId="3FB03C62" w14:textId="670951EB" w:rsidR="00D26150" w:rsidRDefault="00D26150" w:rsidP="00800570">
            <w:pPr>
              <w:tabs>
                <w:tab w:val="left" w:pos="6006"/>
              </w:tabs>
              <w:spacing w:line="276" w:lineRule="auto"/>
              <w:jc w:val="center"/>
              <w:rPr>
                <w:rFonts w:ascii="Arial" w:hAnsi="Arial" w:cs="Arial"/>
                <w:b/>
                <w:i/>
                <w:color w:val="000000"/>
                <w:sz w:val="18"/>
                <w:szCs w:val="18"/>
              </w:rPr>
            </w:pPr>
          </w:p>
          <w:p w14:paraId="6B9887CC" w14:textId="559E9EBC" w:rsidR="00D26150" w:rsidRDefault="00D26150" w:rsidP="00800570">
            <w:pPr>
              <w:tabs>
                <w:tab w:val="left" w:pos="6006"/>
              </w:tabs>
              <w:spacing w:line="276" w:lineRule="auto"/>
              <w:jc w:val="center"/>
              <w:rPr>
                <w:rFonts w:ascii="Arial" w:hAnsi="Arial" w:cs="Arial"/>
                <w:b/>
                <w:i/>
                <w:color w:val="000000"/>
                <w:sz w:val="18"/>
                <w:szCs w:val="18"/>
              </w:rPr>
            </w:pPr>
          </w:p>
          <w:p w14:paraId="413C756D" w14:textId="4771BC5A" w:rsidR="00D26150" w:rsidRDefault="00D26150" w:rsidP="00800570">
            <w:pPr>
              <w:tabs>
                <w:tab w:val="left" w:pos="6006"/>
              </w:tabs>
              <w:spacing w:line="276" w:lineRule="auto"/>
              <w:jc w:val="center"/>
              <w:rPr>
                <w:rFonts w:ascii="Arial" w:hAnsi="Arial" w:cs="Arial"/>
                <w:b/>
                <w:i/>
                <w:color w:val="000000"/>
                <w:sz w:val="18"/>
                <w:szCs w:val="18"/>
              </w:rPr>
            </w:pPr>
          </w:p>
          <w:p w14:paraId="715395CB" w14:textId="2EA6896E" w:rsidR="00D26150" w:rsidRDefault="00D26150" w:rsidP="00800570">
            <w:pPr>
              <w:tabs>
                <w:tab w:val="left" w:pos="6006"/>
              </w:tabs>
              <w:spacing w:line="276" w:lineRule="auto"/>
              <w:jc w:val="center"/>
              <w:rPr>
                <w:rFonts w:ascii="Arial" w:hAnsi="Arial" w:cs="Arial"/>
                <w:b/>
                <w:i/>
                <w:color w:val="000000"/>
                <w:sz w:val="18"/>
                <w:szCs w:val="18"/>
              </w:rPr>
            </w:pPr>
          </w:p>
          <w:p w14:paraId="2FB7FAF4" w14:textId="16AB502B" w:rsidR="00D26150" w:rsidRDefault="008816F4"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H</w:t>
            </w:r>
          </w:p>
          <w:p w14:paraId="2B640D06" w14:textId="38546F94" w:rsidR="00D26150" w:rsidRDefault="00D26150" w:rsidP="00800570">
            <w:pPr>
              <w:tabs>
                <w:tab w:val="left" w:pos="6006"/>
              </w:tabs>
              <w:spacing w:line="276" w:lineRule="auto"/>
              <w:jc w:val="center"/>
              <w:rPr>
                <w:rFonts w:ascii="Arial" w:hAnsi="Arial" w:cs="Arial"/>
                <w:b/>
                <w:i/>
                <w:color w:val="000000"/>
                <w:sz w:val="18"/>
                <w:szCs w:val="18"/>
              </w:rPr>
            </w:pPr>
          </w:p>
          <w:p w14:paraId="1A4956C9" w14:textId="6E49699F" w:rsidR="00D26150" w:rsidRDefault="00D26150" w:rsidP="00800570">
            <w:pPr>
              <w:tabs>
                <w:tab w:val="left" w:pos="6006"/>
              </w:tabs>
              <w:spacing w:line="276" w:lineRule="auto"/>
              <w:jc w:val="center"/>
              <w:rPr>
                <w:rFonts w:ascii="Arial" w:hAnsi="Arial" w:cs="Arial"/>
                <w:b/>
                <w:i/>
                <w:color w:val="000000"/>
                <w:sz w:val="18"/>
                <w:szCs w:val="18"/>
              </w:rPr>
            </w:pPr>
          </w:p>
          <w:p w14:paraId="1165E63C" w14:textId="0D3E4DD0" w:rsidR="00BF0E1D" w:rsidRDefault="00BF0E1D" w:rsidP="00800570">
            <w:pPr>
              <w:tabs>
                <w:tab w:val="left" w:pos="6006"/>
              </w:tabs>
              <w:spacing w:line="276" w:lineRule="auto"/>
              <w:jc w:val="center"/>
              <w:rPr>
                <w:rFonts w:ascii="Arial" w:hAnsi="Arial" w:cs="Arial"/>
                <w:b/>
                <w:i/>
                <w:color w:val="000000"/>
                <w:sz w:val="18"/>
                <w:szCs w:val="18"/>
              </w:rPr>
            </w:pPr>
          </w:p>
          <w:p w14:paraId="2A3BD904" w14:textId="5501279F" w:rsidR="00BF0E1D" w:rsidRDefault="00BF0E1D" w:rsidP="00800570">
            <w:pPr>
              <w:tabs>
                <w:tab w:val="left" w:pos="6006"/>
              </w:tabs>
              <w:spacing w:line="276" w:lineRule="auto"/>
              <w:jc w:val="center"/>
              <w:rPr>
                <w:rFonts w:ascii="Arial" w:hAnsi="Arial" w:cs="Arial"/>
                <w:b/>
                <w:i/>
                <w:color w:val="000000"/>
                <w:sz w:val="18"/>
                <w:szCs w:val="18"/>
              </w:rPr>
            </w:pPr>
          </w:p>
          <w:p w14:paraId="6073034E" w14:textId="77777777" w:rsidR="00BF0E1D" w:rsidRDefault="00BF0E1D" w:rsidP="00800570">
            <w:pPr>
              <w:tabs>
                <w:tab w:val="left" w:pos="6006"/>
              </w:tabs>
              <w:spacing w:line="276" w:lineRule="auto"/>
              <w:jc w:val="center"/>
              <w:rPr>
                <w:rFonts w:ascii="Arial" w:hAnsi="Arial" w:cs="Arial"/>
                <w:b/>
                <w:i/>
                <w:color w:val="000000"/>
                <w:sz w:val="18"/>
                <w:szCs w:val="18"/>
              </w:rPr>
            </w:pPr>
          </w:p>
          <w:p w14:paraId="49EF0726" w14:textId="0C21043F" w:rsidR="00D26150" w:rsidRDefault="00634F40"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J</w:t>
            </w:r>
          </w:p>
          <w:p w14:paraId="7080BC6B" w14:textId="15C95646" w:rsidR="00D26150" w:rsidRDefault="00D26150" w:rsidP="00800570">
            <w:pPr>
              <w:tabs>
                <w:tab w:val="left" w:pos="6006"/>
              </w:tabs>
              <w:spacing w:line="276" w:lineRule="auto"/>
              <w:jc w:val="center"/>
              <w:rPr>
                <w:rFonts w:ascii="Arial" w:hAnsi="Arial" w:cs="Arial"/>
                <w:b/>
                <w:i/>
                <w:color w:val="000000"/>
                <w:sz w:val="18"/>
                <w:szCs w:val="18"/>
              </w:rPr>
            </w:pPr>
          </w:p>
          <w:p w14:paraId="67FF8994" w14:textId="3752A42C" w:rsidR="00D26150" w:rsidRDefault="00D26150" w:rsidP="00800570">
            <w:pPr>
              <w:tabs>
                <w:tab w:val="left" w:pos="6006"/>
              </w:tabs>
              <w:spacing w:line="276" w:lineRule="auto"/>
              <w:jc w:val="center"/>
              <w:rPr>
                <w:rFonts w:ascii="Arial" w:hAnsi="Arial" w:cs="Arial"/>
                <w:b/>
                <w:i/>
                <w:color w:val="000000"/>
                <w:sz w:val="18"/>
                <w:szCs w:val="18"/>
              </w:rPr>
            </w:pPr>
          </w:p>
          <w:p w14:paraId="787107D8" w14:textId="1905E507" w:rsidR="00BF0E1D" w:rsidRDefault="00BF0E1D" w:rsidP="00800570">
            <w:pPr>
              <w:tabs>
                <w:tab w:val="left" w:pos="6006"/>
              </w:tabs>
              <w:spacing w:line="276" w:lineRule="auto"/>
              <w:jc w:val="center"/>
              <w:rPr>
                <w:rFonts w:ascii="Arial" w:hAnsi="Arial" w:cs="Arial"/>
                <w:b/>
                <w:i/>
                <w:color w:val="000000"/>
                <w:sz w:val="18"/>
                <w:szCs w:val="18"/>
              </w:rPr>
            </w:pPr>
          </w:p>
          <w:p w14:paraId="12300DA5" w14:textId="58882D16" w:rsidR="0054200F" w:rsidRDefault="0054200F" w:rsidP="00800570">
            <w:pPr>
              <w:tabs>
                <w:tab w:val="left" w:pos="6006"/>
              </w:tabs>
              <w:spacing w:line="276" w:lineRule="auto"/>
              <w:jc w:val="center"/>
              <w:rPr>
                <w:rFonts w:ascii="Arial" w:hAnsi="Arial" w:cs="Arial"/>
                <w:b/>
                <w:i/>
                <w:color w:val="000000"/>
                <w:sz w:val="18"/>
                <w:szCs w:val="18"/>
              </w:rPr>
            </w:pPr>
          </w:p>
          <w:p w14:paraId="33472A1B" w14:textId="4D5B2A55" w:rsidR="00D26150" w:rsidRDefault="002662CD"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K</w:t>
            </w:r>
          </w:p>
          <w:p w14:paraId="054493E4" w14:textId="32EA5710" w:rsidR="00D26150" w:rsidRDefault="00D26150" w:rsidP="00800570">
            <w:pPr>
              <w:tabs>
                <w:tab w:val="left" w:pos="6006"/>
              </w:tabs>
              <w:spacing w:line="276" w:lineRule="auto"/>
              <w:jc w:val="center"/>
              <w:rPr>
                <w:rFonts w:ascii="Arial" w:hAnsi="Arial" w:cs="Arial"/>
                <w:b/>
                <w:i/>
                <w:color w:val="000000"/>
                <w:sz w:val="18"/>
                <w:szCs w:val="18"/>
              </w:rPr>
            </w:pPr>
          </w:p>
          <w:p w14:paraId="631AD45B" w14:textId="74678627" w:rsidR="00D26150" w:rsidRDefault="00D26150" w:rsidP="00800570">
            <w:pPr>
              <w:tabs>
                <w:tab w:val="left" w:pos="6006"/>
              </w:tabs>
              <w:spacing w:line="276" w:lineRule="auto"/>
              <w:jc w:val="center"/>
              <w:rPr>
                <w:rFonts w:ascii="Arial" w:hAnsi="Arial" w:cs="Arial"/>
                <w:b/>
                <w:i/>
                <w:color w:val="000000"/>
                <w:sz w:val="18"/>
                <w:szCs w:val="18"/>
              </w:rPr>
            </w:pPr>
          </w:p>
          <w:p w14:paraId="429275E3" w14:textId="07C158B7" w:rsidR="0054200F" w:rsidRDefault="0054200F" w:rsidP="00800570">
            <w:pPr>
              <w:tabs>
                <w:tab w:val="left" w:pos="6006"/>
              </w:tabs>
              <w:spacing w:line="276" w:lineRule="auto"/>
              <w:jc w:val="center"/>
              <w:rPr>
                <w:rFonts w:ascii="Arial" w:hAnsi="Arial" w:cs="Arial"/>
                <w:b/>
                <w:i/>
                <w:color w:val="000000"/>
                <w:sz w:val="18"/>
                <w:szCs w:val="18"/>
              </w:rPr>
            </w:pPr>
          </w:p>
          <w:p w14:paraId="1F751064" w14:textId="690290BC" w:rsidR="0054200F" w:rsidRDefault="0054200F" w:rsidP="00800570">
            <w:pPr>
              <w:tabs>
                <w:tab w:val="left" w:pos="6006"/>
              </w:tabs>
              <w:spacing w:line="276" w:lineRule="auto"/>
              <w:jc w:val="center"/>
              <w:rPr>
                <w:rFonts w:ascii="Arial" w:hAnsi="Arial" w:cs="Arial"/>
                <w:b/>
                <w:i/>
                <w:color w:val="000000"/>
                <w:sz w:val="18"/>
                <w:szCs w:val="18"/>
              </w:rPr>
            </w:pPr>
          </w:p>
          <w:p w14:paraId="22777648" w14:textId="5C0176E8" w:rsidR="0054200F" w:rsidRDefault="0054200F" w:rsidP="00800570">
            <w:pPr>
              <w:tabs>
                <w:tab w:val="left" w:pos="6006"/>
              </w:tabs>
              <w:spacing w:line="276" w:lineRule="auto"/>
              <w:jc w:val="center"/>
              <w:rPr>
                <w:rFonts w:ascii="Arial" w:hAnsi="Arial" w:cs="Arial"/>
                <w:b/>
                <w:i/>
                <w:color w:val="000000"/>
                <w:sz w:val="18"/>
                <w:szCs w:val="18"/>
              </w:rPr>
            </w:pPr>
          </w:p>
          <w:p w14:paraId="3F3B7873" w14:textId="6788A945" w:rsidR="0054200F" w:rsidRDefault="0054200F" w:rsidP="00800570">
            <w:pPr>
              <w:tabs>
                <w:tab w:val="left" w:pos="6006"/>
              </w:tabs>
              <w:spacing w:line="276" w:lineRule="auto"/>
              <w:jc w:val="center"/>
              <w:rPr>
                <w:rFonts w:ascii="Arial" w:hAnsi="Arial" w:cs="Arial"/>
                <w:b/>
                <w:i/>
                <w:color w:val="000000"/>
                <w:sz w:val="18"/>
                <w:szCs w:val="18"/>
              </w:rPr>
            </w:pPr>
          </w:p>
          <w:p w14:paraId="00D29F93" w14:textId="77777777" w:rsidR="0054200F" w:rsidRDefault="0054200F" w:rsidP="00800570">
            <w:pPr>
              <w:tabs>
                <w:tab w:val="left" w:pos="6006"/>
              </w:tabs>
              <w:spacing w:line="276" w:lineRule="auto"/>
              <w:jc w:val="center"/>
              <w:rPr>
                <w:rFonts w:ascii="Arial" w:hAnsi="Arial" w:cs="Arial"/>
                <w:b/>
                <w:i/>
                <w:color w:val="000000"/>
                <w:sz w:val="18"/>
                <w:szCs w:val="18"/>
              </w:rPr>
            </w:pPr>
          </w:p>
          <w:p w14:paraId="79D1BA82" w14:textId="7DECF453" w:rsidR="002662CD" w:rsidRDefault="002662CD"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L</w:t>
            </w:r>
          </w:p>
          <w:p w14:paraId="2FD5C62E" w14:textId="3720A7D5" w:rsidR="00D26150" w:rsidRDefault="00D26150" w:rsidP="00800570">
            <w:pPr>
              <w:tabs>
                <w:tab w:val="left" w:pos="6006"/>
              </w:tabs>
              <w:spacing w:line="276" w:lineRule="auto"/>
              <w:jc w:val="center"/>
              <w:rPr>
                <w:rFonts w:ascii="Arial" w:hAnsi="Arial" w:cs="Arial"/>
                <w:b/>
                <w:i/>
                <w:color w:val="000000"/>
                <w:sz w:val="18"/>
                <w:szCs w:val="18"/>
              </w:rPr>
            </w:pPr>
          </w:p>
          <w:p w14:paraId="750E05BA" w14:textId="35FEA84F" w:rsidR="00D26150" w:rsidRDefault="00D26150" w:rsidP="00800570">
            <w:pPr>
              <w:tabs>
                <w:tab w:val="left" w:pos="6006"/>
              </w:tabs>
              <w:spacing w:line="276" w:lineRule="auto"/>
              <w:jc w:val="center"/>
              <w:rPr>
                <w:rFonts w:ascii="Arial" w:hAnsi="Arial" w:cs="Arial"/>
                <w:b/>
                <w:i/>
                <w:color w:val="000000"/>
                <w:sz w:val="18"/>
                <w:szCs w:val="18"/>
              </w:rPr>
            </w:pPr>
          </w:p>
          <w:p w14:paraId="058B9C5E" w14:textId="2B408646" w:rsidR="00D26150" w:rsidRDefault="00D26150" w:rsidP="00800570">
            <w:pPr>
              <w:tabs>
                <w:tab w:val="left" w:pos="6006"/>
              </w:tabs>
              <w:spacing w:line="276" w:lineRule="auto"/>
              <w:jc w:val="center"/>
              <w:rPr>
                <w:rFonts w:ascii="Arial" w:hAnsi="Arial" w:cs="Arial"/>
                <w:b/>
                <w:i/>
                <w:color w:val="000000"/>
                <w:sz w:val="18"/>
                <w:szCs w:val="18"/>
              </w:rPr>
            </w:pPr>
          </w:p>
          <w:p w14:paraId="4150CC56" w14:textId="53BBDA0E" w:rsidR="00D26150" w:rsidRDefault="00D26150" w:rsidP="00800570">
            <w:pPr>
              <w:tabs>
                <w:tab w:val="left" w:pos="6006"/>
              </w:tabs>
              <w:spacing w:line="276" w:lineRule="auto"/>
              <w:jc w:val="center"/>
              <w:rPr>
                <w:rFonts w:ascii="Arial" w:hAnsi="Arial" w:cs="Arial"/>
                <w:b/>
                <w:i/>
                <w:color w:val="000000"/>
                <w:sz w:val="18"/>
                <w:szCs w:val="18"/>
              </w:rPr>
            </w:pPr>
          </w:p>
          <w:p w14:paraId="3C8C2E1C" w14:textId="7A63C2DC" w:rsidR="00D26150" w:rsidRDefault="00BF0E1D"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A</w:t>
            </w:r>
          </w:p>
          <w:p w14:paraId="60376A1B" w14:textId="48EE7522" w:rsidR="00BF0E1D" w:rsidRDefault="00BF0E1D" w:rsidP="00800570">
            <w:pPr>
              <w:tabs>
                <w:tab w:val="left" w:pos="6006"/>
              </w:tabs>
              <w:spacing w:line="276" w:lineRule="auto"/>
              <w:jc w:val="center"/>
              <w:rPr>
                <w:rFonts w:ascii="Arial" w:hAnsi="Arial" w:cs="Arial"/>
                <w:b/>
                <w:i/>
                <w:color w:val="000000"/>
                <w:sz w:val="18"/>
                <w:szCs w:val="18"/>
              </w:rPr>
            </w:pPr>
          </w:p>
          <w:p w14:paraId="7F1085B2" w14:textId="5EA17355" w:rsidR="00BF0E1D" w:rsidRDefault="00BF0E1D" w:rsidP="00800570">
            <w:pPr>
              <w:tabs>
                <w:tab w:val="left" w:pos="6006"/>
              </w:tabs>
              <w:spacing w:line="276" w:lineRule="auto"/>
              <w:jc w:val="center"/>
              <w:rPr>
                <w:rFonts w:ascii="Arial" w:hAnsi="Arial" w:cs="Arial"/>
                <w:b/>
                <w:i/>
                <w:color w:val="000000"/>
                <w:sz w:val="18"/>
                <w:szCs w:val="18"/>
              </w:rPr>
            </w:pPr>
          </w:p>
          <w:p w14:paraId="72D279D0" w14:textId="0F981D06" w:rsidR="008E729A" w:rsidRDefault="008E729A" w:rsidP="00800570">
            <w:pPr>
              <w:tabs>
                <w:tab w:val="left" w:pos="6006"/>
              </w:tabs>
              <w:spacing w:line="276" w:lineRule="auto"/>
              <w:jc w:val="center"/>
              <w:rPr>
                <w:rFonts w:ascii="Arial" w:hAnsi="Arial" w:cs="Arial"/>
                <w:b/>
                <w:i/>
                <w:color w:val="000000"/>
                <w:sz w:val="18"/>
                <w:szCs w:val="18"/>
              </w:rPr>
            </w:pPr>
          </w:p>
          <w:p w14:paraId="599E176A" w14:textId="77777777" w:rsidR="008E729A" w:rsidRDefault="008E729A" w:rsidP="00800570">
            <w:pPr>
              <w:tabs>
                <w:tab w:val="left" w:pos="6006"/>
              </w:tabs>
              <w:spacing w:line="276" w:lineRule="auto"/>
              <w:jc w:val="center"/>
              <w:rPr>
                <w:rFonts w:ascii="Arial" w:hAnsi="Arial" w:cs="Arial"/>
                <w:b/>
                <w:i/>
                <w:color w:val="000000"/>
                <w:sz w:val="18"/>
                <w:szCs w:val="18"/>
              </w:rPr>
            </w:pPr>
          </w:p>
          <w:p w14:paraId="653146BB" w14:textId="2E737377" w:rsidR="00BF0E1D" w:rsidRDefault="00BF0E1D"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B</w:t>
            </w:r>
          </w:p>
          <w:p w14:paraId="5306D382" w14:textId="47ED14B8" w:rsidR="00D26150" w:rsidRDefault="00D26150" w:rsidP="00800570">
            <w:pPr>
              <w:tabs>
                <w:tab w:val="left" w:pos="6006"/>
              </w:tabs>
              <w:spacing w:line="276" w:lineRule="auto"/>
              <w:jc w:val="center"/>
              <w:rPr>
                <w:rFonts w:ascii="Arial" w:hAnsi="Arial" w:cs="Arial"/>
                <w:b/>
                <w:i/>
                <w:color w:val="000000"/>
                <w:sz w:val="18"/>
                <w:szCs w:val="18"/>
              </w:rPr>
            </w:pPr>
          </w:p>
          <w:p w14:paraId="6D409F4C" w14:textId="632C193F" w:rsidR="00D26150" w:rsidRDefault="00D26150" w:rsidP="00800570">
            <w:pPr>
              <w:tabs>
                <w:tab w:val="left" w:pos="6006"/>
              </w:tabs>
              <w:spacing w:line="276" w:lineRule="auto"/>
              <w:jc w:val="center"/>
              <w:rPr>
                <w:rFonts w:ascii="Arial" w:hAnsi="Arial" w:cs="Arial"/>
                <w:b/>
                <w:i/>
                <w:color w:val="000000"/>
                <w:sz w:val="18"/>
                <w:szCs w:val="18"/>
              </w:rPr>
            </w:pPr>
          </w:p>
          <w:p w14:paraId="2DD182CB" w14:textId="12924BE6" w:rsidR="00D26150" w:rsidRDefault="0054200F"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C</w:t>
            </w:r>
          </w:p>
          <w:p w14:paraId="09649CBF" w14:textId="73DE0920" w:rsidR="00D26150" w:rsidRDefault="00D26150" w:rsidP="00800570">
            <w:pPr>
              <w:tabs>
                <w:tab w:val="left" w:pos="6006"/>
              </w:tabs>
              <w:spacing w:line="276" w:lineRule="auto"/>
              <w:jc w:val="center"/>
              <w:rPr>
                <w:rFonts w:ascii="Arial" w:hAnsi="Arial" w:cs="Arial"/>
                <w:b/>
                <w:i/>
                <w:color w:val="000000"/>
                <w:sz w:val="18"/>
                <w:szCs w:val="18"/>
              </w:rPr>
            </w:pPr>
          </w:p>
          <w:p w14:paraId="2811043E" w14:textId="2FDC7C7E" w:rsidR="00D26150" w:rsidRDefault="00D26150" w:rsidP="00800570">
            <w:pPr>
              <w:tabs>
                <w:tab w:val="left" w:pos="6006"/>
              </w:tabs>
              <w:spacing w:line="276" w:lineRule="auto"/>
              <w:jc w:val="center"/>
              <w:rPr>
                <w:rFonts w:ascii="Arial" w:hAnsi="Arial" w:cs="Arial"/>
                <w:b/>
                <w:i/>
                <w:color w:val="000000"/>
                <w:sz w:val="18"/>
                <w:szCs w:val="18"/>
              </w:rPr>
            </w:pPr>
          </w:p>
          <w:p w14:paraId="424751FD" w14:textId="11767FC3" w:rsidR="00D26150" w:rsidRDefault="0054200F"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D</w:t>
            </w:r>
          </w:p>
          <w:p w14:paraId="241615E9" w14:textId="7E533FDE" w:rsidR="00D26150" w:rsidRDefault="00D26150" w:rsidP="00800570">
            <w:pPr>
              <w:tabs>
                <w:tab w:val="left" w:pos="6006"/>
              </w:tabs>
              <w:spacing w:line="276" w:lineRule="auto"/>
              <w:jc w:val="center"/>
              <w:rPr>
                <w:rFonts w:ascii="Arial" w:hAnsi="Arial" w:cs="Arial"/>
                <w:b/>
                <w:i/>
                <w:color w:val="000000"/>
                <w:sz w:val="18"/>
                <w:szCs w:val="18"/>
              </w:rPr>
            </w:pPr>
          </w:p>
          <w:p w14:paraId="5AC618A4" w14:textId="7CAC221E" w:rsidR="00D26150" w:rsidRDefault="00D26150" w:rsidP="00800570">
            <w:pPr>
              <w:tabs>
                <w:tab w:val="left" w:pos="6006"/>
              </w:tabs>
              <w:spacing w:line="276" w:lineRule="auto"/>
              <w:jc w:val="center"/>
              <w:rPr>
                <w:rFonts w:ascii="Arial" w:hAnsi="Arial" w:cs="Arial"/>
                <w:b/>
                <w:i/>
                <w:color w:val="000000"/>
                <w:sz w:val="18"/>
                <w:szCs w:val="18"/>
              </w:rPr>
            </w:pPr>
          </w:p>
          <w:p w14:paraId="72A5D13B" w14:textId="5DF42976" w:rsidR="00D26150" w:rsidRDefault="00D26150" w:rsidP="00800570">
            <w:pPr>
              <w:tabs>
                <w:tab w:val="left" w:pos="6006"/>
              </w:tabs>
              <w:spacing w:line="276" w:lineRule="auto"/>
              <w:jc w:val="center"/>
              <w:rPr>
                <w:rFonts w:ascii="Arial" w:hAnsi="Arial" w:cs="Arial"/>
                <w:b/>
                <w:i/>
                <w:color w:val="000000"/>
                <w:sz w:val="18"/>
                <w:szCs w:val="18"/>
              </w:rPr>
            </w:pPr>
          </w:p>
          <w:p w14:paraId="7AE771C0" w14:textId="0A102114" w:rsidR="002662CD" w:rsidRDefault="0054200F"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E</w:t>
            </w:r>
          </w:p>
          <w:p w14:paraId="576DA715" w14:textId="24AFB316" w:rsidR="002662CD" w:rsidRDefault="002662CD" w:rsidP="00800570">
            <w:pPr>
              <w:tabs>
                <w:tab w:val="left" w:pos="6006"/>
              </w:tabs>
              <w:spacing w:line="276" w:lineRule="auto"/>
              <w:jc w:val="center"/>
              <w:rPr>
                <w:rFonts w:ascii="Arial" w:hAnsi="Arial" w:cs="Arial"/>
                <w:b/>
                <w:i/>
                <w:color w:val="000000"/>
                <w:sz w:val="18"/>
                <w:szCs w:val="18"/>
              </w:rPr>
            </w:pPr>
          </w:p>
          <w:p w14:paraId="03762066" w14:textId="65C58E84" w:rsidR="002662CD" w:rsidRDefault="002662CD" w:rsidP="00800570">
            <w:pPr>
              <w:tabs>
                <w:tab w:val="left" w:pos="6006"/>
              </w:tabs>
              <w:spacing w:line="276" w:lineRule="auto"/>
              <w:jc w:val="center"/>
              <w:rPr>
                <w:rFonts w:ascii="Arial" w:hAnsi="Arial" w:cs="Arial"/>
                <w:b/>
                <w:i/>
                <w:color w:val="000000"/>
                <w:sz w:val="18"/>
                <w:szCs w:val="18"/>
              </w:rPr>
            </w:pPr>
          </w:p>
          <w:p w14:paraId="66F95743" w14:textId="0695821B" w:rsidR="002662CD" w:rsidRDefault="002662CD" w:rsidP="00800570">
            <w:pPr>
              <w:tabs>
                <w:tab w:val="left" w:pos="6006"/>
              </w:tabs>
              <w:spacing w:line="276" w:lineRule="auto"/>
              <w:jc w:val="center"/>
              <w:rPr>
                <w:rFonts w:ascii="Arial" w:hAnsi="Arial" w:cs="Arial"/>
                <w:b/>
                <w:i/>
                <w:color w:val="000000"/>
                <w:sz w:val="18"/>
                <w:szCs w:val="18"/>
              </w:rPr>
            </w:pPr>
          </w:p>
          <w:p w14:paraId="30ACF457" w14:textId="20F52C1B" w:rsidR="002662CD" w:rsidRDefault="008E729A" w:rsidP="00800570">
            <w:pPr>
              <w:tabs>
                <w:tab w:val="left" w:pos="6006"/>
              </w:tabs>
              <w:spacing w:line="276" w:lineRule="auto"/>
              <w:jc w:val="center"/>
              <w:rPr>
                <w:rFonts w:ascii="Arial" w:hAnsi="Arial" w:cs="Arial"/>
                <w:b/>
                <w:i/>
                <w:color w:val="000000"/>
                <w:sz w:val="18"/>
                <w:szCs w:val="18"/>
              </w:rPr>
            </w:pPr>
            <w:r>
              <w:rPr>
                <w:rFonts w:ascii="Arial" w:hAnsi="Arial" w:cs="Arial"/>
                <w:b/>
                <w:i/>
                <w:color w:val="000000"/>
                <w:sz w:val="18"/>
                <w:szCs w:val="18"/>
              </w:rPr>
              <w:t>F</w:t>
            </w:r>
          </w:p>
          <w:p w14:paraId="3DFEDF68" w14:textId="75CD74B7" w:rsidR="002662CD" w:rsidRDefault="002662CD" w:rsidP="00800570">
            <w:pPr>
              <w:tabs>
                <w:tab w:val="left" w:pos="6006"/>
              </w:tabs>
              <w:spacing w:line="276" w:lineRule="auto"/>
              <w:jc w:val="center"/>
              <w:rPr>
                <w:rFonts w:ascii="Arial" w:hAnsi="Arial" w:cs="Arial"/>
                <w:b/>
                <w:i/>
                <w:color w:val="000000"/>
                <w:sz w:val="18"/>
                <w:szCs w:val="18"/>
              </w:rPr>
            </w:pPr>
          </w:p>
          <w:p w14:paraId="66038BCF" w14:textId="311783CE" w:rsidR="002662CD" w:rsidRDefault="002662CD" w:rsidP="00800570">
            <w:pPr>
              <w:tabs>
                <w:tab w:val="left" w:pos="6006"/>
              </w:tabs>
              <w:spacing w:line="276" w:lineRule="auto"/>
              <w:jc w:val="center"/>
              <w:rPr>
                <w:rFonts w:ascii="Arial" w:hAnsi="Arial" w:cs="Arial"/>
                <w:b/>
                <w:i/>
                <w:color w:val="000000"/>
                <w:sz w:val="18"/>
                <w:szCs w:val="18"/>
              </w:rPr>
            </w:pPr>
          </w:p>
          <w:p w14:paraId="6E28361F" w14:textId="17B13D9F" w:rsidR="002662CD" w:rsidRDefault="002662CD" w:rsidP="00800570">
            <w:pPr>
              <w:tabs>
                <w:tab w:val="left" w:pos="6006"/>
              </w:tabs>
              <w:spacing w:line="276" w:lineRule="auto"/>
              <w:jc w:val="center"/>
              <w:rPr>
                <w:rFonts w:ascii="Arial" w:hAnsi="Arial" w:cs="Arial"/>
                <w:b/>
                <w:i/>
                <w:color w:val="000000"/>
                <w:sz w:val="18"/>
                <w:szCs w:val="18"/>
              </w:rPr>
            </w:pPr>
          </w:p>
          <w:p w14:paraId="0595C812" w14:textId="5E28FCB4" w:rsidR="002662CD" w:rsidRDefault="002662CD" w:rsidP="00800570">
            <w:pPr>
              <w:tabs>
                <w:tab w:val="left" w:pos="6006"/>
              </w:tabs>
              <w:spacing w:line="276" w:lineRule="auto"/>
              <w:jc w:val="center"/>
              <w:rPr>
                <w:rFonts w:ascii="Arial" w:hAnsi="Arial" w:cs="Arial"/>
                <w:b/>
                <w:i/>
                <w:color w:val="000000"/>
                <w:sz w:val="18"/>
                <w:szCs w:val="18"/>
              </w:rPr>
            </w:pPr>
          </w:p>
          <w:p w14:paraId="65737EFF" w14:textId="1ADBF546" w:rsidR="002662CD" w:rsidRDefault="002662CD" w:rsidP="00800570">
            <w:pPr>
              <w:tabs>
                <w:tab w:val="left" w:pos="6006"/>
              </w:tabs>
              <w:spacing w:line="276" w:lineRule="auto"/>
              <w:jc w:val="center"/>
              <w:rPr>
                <w:rFonts w:ascii="Arial" w:hAnsi="Arial" w:cs="Arial"/>
                <w:b/>
                <w:i/>
                <w:color w:val="000000"/>
                <w:sz w:val="18"/>
                <w:szCs w:val="18"/>
              </w:rPr>
            </w:pPr>
          </w:p>
          <w:p w14:paraId="035D42D8" w14:textId="2BDA05BA" w:rsidR="002662CD" w:rsidRDefault="002662CD" w:rsidP="00800570">
            <w:pPr>
              <w:tabs>
                <w:tab w:val="left" w:pos="6006"/>
              </w:tabs>
              <w:spacing w:line="276" w:lineRule="auto"/>
              <w:jc w:val="center"/>
              <w:rPr>
                <w:rFonts w:ascii="Arial" w:hAnsi="Arial" w:cs="Arial"/>
                <w:b/>
                <w:i/>
                <w:color w:val="000000"/>
                <w:sz w:val="18"/>
                <w:szCs w:val="18"/>
              </w:rPr>
            </w:pPr>
          </w:p>
          <w:p w14:paraId="661A7F51" w14:textId="219342F5" w:rsidR="002662CD" w:rsidRDefault="002662CD" w:rsidP="00800570">
            <w:pPr>
              <w:tabs>
                <w:tab w:val="left" w:pos="6006"/>
              </w:tabs>
              <w:spacing w:line="276" w:lineRule="auto"/>
              <w:jc w:val="center"/>
              <w:rPr>
                <w:rFonts w:ascii="Arial" w:hAnsi="Arial" w:cs="Arial"/>
                <w:b/>
                <w:i/>
                <w:color w:val="000000"/>
                <w:sz w:val="18"/>
                <w:szCs w:val="18"/>
              </w:rPr>
            </w:pPr>
          </w:p>
          <w:p w14:paraId="297C8680" w14:textId="294099A5" w:rsidR="002662CD" w:rsidRDefault="002662CD" w:rsidP="00800570">
            <w:pPr>
              <w:tabs>
                <w:tab w:val="left" w:pos="6006"/>
              </w:tabs>
              <w:spacing w:line="276" w:lineRule="auto"/>
              <w:jc w:val="center"/>
              <w:rPr>
                <w:rFonts w:ascii="Arial" w:hAnsi="Arial" w:cs="Arial"/>
                <w:b/>
                <w:i/>
                <w:color w:val="000000"/>
                <w:sz w:val="18"/>
                <w:szCs w:val="18"/>
              </w:rPr>
            </w:pPr>
          </w:p>
          <w:p w14:paraId="2E530ACF" w14:textId="42D2860F" w:rsidR="002662CD" w:rsidRDefault="002662CD" w:rsidP="00800570">
            <w:pPr>
              <w:tabs>
                <w:tab w:val="left" w:pos="6006"/>
              </w:tabs>
              <w:spacing w:line="276" w:lineRule="auto"/>
              <w:jc w:val="center"/>
              <w:rPr>
                <w:rFonts w:ascii="Arial" w:hAnsi="Arial" w:cs="Arial"/>
                <w:b/>
                <w:i/>
                <w:color w:val="000000"/>
                <w:sz w:val="18"/>
                <w:szCs w:val="18"/>
              </w:rPr>
            </w:pPr>
          </w:p>
          <w:p w14:paraId="216DC5A4" w14:textId="0B43F667" w:rsidR="002662CD" w:rsidRDefault="002662CD" w:rsidP="00800570">
            <w:pPr>
              <w:tabs>
                <w:tab w:val="left" w:pos="6006"/>
              </w:tabs>
              <w:spacing w:line="276" w:lineRule="auto"/>
              <w:jc w:val="center"/>
              <w:rPr>
                <w:rFonts w:ascii="Arial" w:hAnsi="Arial" w:cs="Arial"/>
                <w:b/>
                <w:i/>
                <w:color w:val="000000"/>
                <w:sz w:val="18"/>
                <w:szCs w:val="18"/>
              </w:rPr>
            </w:pPr>
          </w:p>
          <w:p w14:paraId="49508E61" w14:textId="32730B96" w:rsidR="002662CD" w:rsidRDefault="002662CD" w:rsidP="00800570">
            <w:pPr>
              <w:tabs>
                <w:tab w:val="left" w:pos="6006"/>
              </w:tabs>
              <w:spacing w:line="276" w:lineRule="auto"/>
              <w:jc w:val="center"/>
              <w:rPr>
                <w:rFonts w:ascii="Arial" w:hAnsi="Arial" w:cs="Arial"/>
                <w:b/>
                <w:i/>
                <w:color w:val="000000"/>
                <w:sz w:val="18"/>
                <w:szCs w:val="18"/>
              </w:rPr>
            </w:pPr>
          </w:p>
          <w:p w14:paraId="02904600" w14:textId="73DA0C91" w:rsidR="002662CD" w:rsidRDefault="002662CD" w:rsidP="00800570">
            <w:pPr>
              <w:tabs>
                <w:tab w:val="left" w:pos="6006"/>
              </w:tabs>
              <w:spacing w:line="276" w:lineRule="auto"/>
              <w:jc w:val="center"/>
              <w:rPr>
                <w:rFonts w:ascii="Arial" w:hAnsi="Arial" w:cs="Arial"/>
                <w:b/>
                <w:i/>
                <w:color w:val="000000"/>
                <w:sz w:val="18"/>
                <w:szCs w:val="18"/>
              </w:rPr>
            </w:pPr>
          </w:p>
          <w:p w14:paraId="0F211B14" w14:textId="0418972D" w:rsidR="002662CD" w:rsidRDefault="002662CD" w:rsidP="00800570">
            <w:pPr>
              <w:tabs>
                <w:tab w:val="left" w:pos="6006"/>
              </w:tabs>
              <w:spacing w:line="276" w:lineRule="auto"/>
              <w:jc w:val="center"/>
              <w:rPr>
                <w:rFonts w:ascii="Arial" w:hAnsi="Arial" w:cs="Arial"/>
                <w:b/>
                <w:i/>
                <w:color w:val="000000"/>
                <w:sz w:val="18"/>
                <w:szCs w:val="18"/>
              </w:rPr>
            </w:pPr>
          </w:p>
          <w:p w14:paraId="3E6C42B5" w14:textId="5A47FDC8" w:rsidR="002662CD" w:rsidRDefault="002662CD" w:rsidP="00800570">
            <w:pPr>
              <w:tabs>
                <w:tab w:val="left" w:pos="6006"/>
              </w:tabs>
              <w:spacing w:line="276" w:lineRule="auto"/>
              <w:jc w:val="center"/>
              <w:rPr>
                <w:rFonts w:ascii="Arial" w:hAnsi="Arial" w:cs="Arial"/>
                <w:b/>
                <w:i/>
                <w:color w:val="000000"/>
                <w:sz w:val="18"/>
                <w:szCs w:val="18"/>
              </w:rPr>
            </w:pPr>
          </w:p>
          <w:p w14:paraId="16DFCE4E" w14:textId="22FA485A" w:rsidR="002662CD" w:rsidRDefault="002662CD" w:rsidP="00800570">
            <w:pPr>
              <w:tabs>
                <w:tab w:val="left" w:pos="6006"/>
              </w:tabs>
              <w:spacing w:line="276" w:lineRule="auto"/>
              <w:jc w:val="center"/>
              <w:rPr>
                <w:rFonts w:ascii="Arial" w:hAnsi="Arial" w:cs="Arial"/>
                <w:b/>
                <w:i/>
                <w:color w:val="000000"/>
                <w:sz w:val="18"/>
                <w:szCs w:val="18"/>
              </w:rPr>
            </w:pPr>
          </w:p>
          <w:p w14:paraId="76B65924" w14:textId="4C86BFF9" w:rsidR="002662CD" w:rsidRDefault="002662CD" w:rsidP="00800570">
            <w:pPr>
              <w:tabs>
                <w:tab w:val="left" w:pos="6006"/>
              </w:tabs>
              <w:spacing w:line="276" w:lineRule="auto"/>
              <w:jc w:val="center"/>
              <w:rPr>
                <w:rFonts w:ascii="Arial" w:hAnsi="Arial" w:cs="Arial"/>
                <w:b/>
                <w:i/>
                <w:color w:val="000000"/>
                <w:sz w:val="18"/>
                <w:szCs w:val="18"/>
              </w:rPr>
            </w:pPr>
          </w:p>
          <w:p w14:paraId="687FA412" w14:textId="03C646F8" w:rsidR="002662CD" w:rsidRDefault="002662CD" w:rsidP="00800570">
            <w:pPr>
              <w:tabs>
                <w:tab w:val="left" w:pos="6006"/>
              </w:tabs>
              <w:spacing w:line="276" w:lineRule="auto"/>
              <w:jc w:val="center"/>
              <w:rPr>
                <w:rFonts w:ascii="Arial" w:hAnsi="Arial" w:cs="Arial"/>
                <w:b/>
                <w:i/>
                <w:color w:val="000000"/>
                <w:sz w:val="18"/>
                <w:szCs w:val="18"/>
              </w:rPr>
            </w:pPr>
          </w:p>
          <w:p w14:paraId="689D584E" w14:textId="77519BB9" w:rsidR="002662CD" w:rsidRDefault="002662CD" w:rsidP="00800570">
            <w:pPr>
              <w:tabs>
                <w:tab w:val="left" w:pos="6006"/>
              </w:tabs>
              <w:spacing w:line="276" w:lineRule="auto"/>
              <w:jc w:val="center"/>
              <w:rPr>
                <w:rFonts w:ascii="Arial" w:hAnsi="Arial" w:cs="Arial"/>
                <w:b/>
                <w:i/>
                <w:color w:val="000000"/>
                <w:sz w:val="18"/>
                <w:szCs w:val="18"/>
              </w:rPr>
            </w:pPr>
          </w:p>
          <w:p w14:paraId="10CFFDEC" w14:textId="164D0800" w:rsidR="002662CD" w:rsidRDefault="002662CD" w:rsidP="00800570">
            <w:pPr>
              <w:tabs>
                <w:tab w:val="left" w:pos="6006"/>
              </w:tabs>
              <w:spacing w:line="276" w:lineRule="auto"/>
              <w:jc w:val="center"/>
              <w:rPr>
                <w:rFonts w:ascii="Arial" w:hAnsi="Arial" w:cs="Arial"/>
                <w:b/>
                <w:i/>
                <w:color w:val="000000"/>
                <w:sz w:val="18"/>
                <w:szCs w:val="18"/>
              </w:rPr>
            </w:pPr>
          </w:p>
          <w:p w14:paraId="2438A37F" w14:textId="2BE4FB28" w:rsidR="002662CD" w:rsidRDefault="002662CD" w:rsidP="00800570">
            <w:pPr>
              <w:tabs>
                <w:tab w:val="left" w:pos="6006"/>
              </w:tabs>
              <w:spacing w:line="276" w:lineRule="auto"/>
              <w:jc w:val="center"/>
              <w:rPr>
                <w:rFonts w:ascii="Arial" w:hAnsi="Arial" w:cs="Arial"/>
                <w:b/>
                <w:i/>
                <w:color w:val="000000"/>
                <w:sz w:val="18"/>
                <w:szCs w:val="18"/>
              </w:rPr>
            </w:pPr>
          </w:p>
          <w:p w14:paraId="0A83F3F8" w14:textId="03331AAF" w:rsidR="002662CD" w:rsidRDefault="002662CD" w:rsidP="00800570">
            <w:pPr>
              <w:tabs>
                <w:tab w:val="left" w:pos="6006"/>
              </w:tabs>
              <w:spacing w:line="276" w:lineRule="auto"/>
              <w:jc w:val="center"/>
              <w:rPr>
                <w:rFonts w:ascii="Arial" w:hAnsi="Arial" w:cs="Arial"/>
                <w:b/>
                <w:i/>
                <w:color w:val="000000"/>
                <w:sz w:val="18"/>
                <w:szCs w:val="18"/>
              </w:rPr>
            </w:pPr>
          </w:p>
          <w:p w14:paraId="5A9357C8" w14:textId="619B73F1" w:rsidR="002662CD" w:rsidRDefault="002662CD" w:rsidP="00800570">
            <w:pPr>
              <w:tabs>
                <w:tab w:val="left" w:pos="6006"/>
              </w:tabs>
              <w:spacing w:line="276" w:lineRule="auto"/>
              <w:jc w:val="center"/>
              <w:rPr>
                <w:rFonts w:ascii="Arial" w:hAnsi="Arial" w:cs="Arial"/>
                <w:b/>
                <w:i/>
                <w:color w:val="000000"/>
                <w:sz w:val="18"/>
                <w:szCs w:val="18"/>
              </w:rPr>
            </w:pPr>
          </w:p>
          <w:p w14:paraId="23BBBEB1" w14:textId="748F537B" w:rsidR="002662CD" w:rsidRDefault="002662CD" w:rsidP="00800570">
            <w:pPr>
              <w:tabs>
                <w:tab w:val="left" w:pos="6006"/>
              </w:tabs>
              <w:spacing w:line="276" w:lineRule="auto"/>
              <w:jc w:val="center"/>
              <w:rPr>
                <w:rFonts w:ascii="Arial" w:hAnsi="Arial" w:cs="Arial"/>
                <w:b/>
                <w:i/>
                <w:color w:val="000000"/>
                <w:sz w:val="18"/>
                <w:szCs w:val="18"/>
              </w:rPr>
            </w:pPr>
          </w:p>
          <w:p w14:paraId="398284F4" w14:textId="5F335470" w:rsidR="002662CD" w:rsidRDefault="002662CD" w:rsidP="00800570">
            <w:pPr>
              <w:tabs>
                <w:tab w:val="left" w:pos="6006"/>
              </w:tabs>
              <w:spacing w:line="276" w:lineRule="auto"/>
              <w:jc w:val="center"/>
              <w:rPr>
                <w:rFonts w:ascii="Arial" w:hAnsi="Arial" w:cs="Arial"/>
                <w:b/>
                <w:i/>
                <w:color w:val="000000"/>
                <w:sz w:val="18"/>
                <w:szCs w:val="18"/>
              </w:rPr>
            </w:pPr>
          </w:p>
          <w:p w14:paraId="4F3B37AF" w14:textId="2DD41D1A" w:rsidR="002662CD" w:rsidRDefault="002662CD" w:rsidP="00800570">
            <w:pPr>
              <w:tabs>
                <w:tab w:val="left" w:pos="6006"/>
              </w:tabs>
              <w:spacing w:line="276" w:lineRule="auto"/>
              <w:jc w:val="center"/>
              <w:rPr>
                <w:rFonts w:ascii="Arial" w:hAnsi="Arial" w:cs="Arial"/>
                <w:b/>
                <w:i/>
                <w:color w:val="000000"/>
                <w:sz w:val="18"/>
                <w:szCs w:val="18"/>
              </w:rPr>
            </w:pPr>
          </w:p>
          <w:p w14:paraId="3D6D30D5" w14:textId="20F732AC" w:rsidR="002662CD" w:rsidRDefault="002662CD" w:rsidP="00800570">
            <w:pPr>
              <w:tabs>
                <w:tab w:val="left" w:pos="6006"/>
              </w:tabs>
              <w:spacing w:line="276" w:lineRule="auto"/>
              <w:jc w:val="center"/>
              <w:rPr>
                <w:rFonts w:ascii="Arial" w:hAnsi="Arial" w:cs="Arial"/>
                <w:b/>
                <w:i/>
                <w:color w:val="000000"/>
                <w:sz w:val="18"/>
                <w:szCs w:val="18"/>
              </w:rPr>
            </w:pPr>
          </w:p>
          <w:p w14:paraId="465FBB6A" w14:textId="61A59D8F" w:rsidR="002662CD" w:rsidRDefault="002662CD" w:rsidP="00800570">
            <w:pPr>
              <w:tabs>
                <w:tab w:val="left" w:pos="6006"/>
              </w:tabs>
              <w:spacing w:line="276" w:lineRule="auto"/>
              <w:jc w:val="center"/>
              <w:rPr>
                <w:rFonts w:ascii="Arial" w:hAnsi="Arial" w:cs="Arial"/>
                <w:b/>
                <w:i/>
                <w:color w:val="000000"/>
                <w:sz w:val="18"/>
                <w:szCs w:val="18"/>
              </w:rPr>
            </w:pPr>
          </w:p>
          <w:p w14:paraId="299A5ECD" w14:textId="2233AEDF" w:rsidR="002662CD" w:rsidRDefault="002662CD" w:rsidP="00800570">
            <w:pPr>
              <w:tabs>
                <w:tab w:val="left" w:pos="6006"/>
              </w:tabs>
              <w:spacing w:line="276" w:lineRule="auto"/>
              <w:jc w:val="center"/>
              <w:rPr>
                <w:rFonts w:ascii="Arial" w:hAnsi="Arial" w:cs="Arial"/>
                <w:b/>
                <w:i/>
                <w:color w:val="000000"/>
                <w:sz w:val="18"/>
                <w:szCs w:val="18"/>
              </w:rPr>
            </w:pPr>
          </w:p>
          <w:p w14:paraId="33C87708" w14:textId="2C8B3577" w:rsidR="002662CD" w:rsidRDefault="002662CD" w:rsidP="00800570">
            <w:pPr>
              <w:tabs>
                <w:tab w:val="left" w:pos="6006"/>
              </w:tabs>
              <w:spacing w:line="276" w:lineRule="auto"/>
              <w:jc w:val="center"/>
              <w:rPr>
                <w:rFonts w:ascii="Arial" w:hAnsi="Arial" w:cs="Arial"/>
                <w:b/>
                <w:i/>
                <w:color w:val="000000"/>
                <w:sz w:val="18"/>
                <w:szCs w:val="18"/>
              </w:rPr>
            </w:pPr>
          </w:p>
          <w:p w14:paraId="738EDB9C" w14:textId="4A8BF784" w:rsidR="002662CD" w:rsidRDefault="002662CD" w:rsidP="00800570">
            <w:pPr>
              <w:tabs>
                <w:tab w:val="left" w:pos="6006"/>
              </w:tabs>
              <w:spacing w:line="276" w:lineRule="auto"/>
              <w:jc w:val="center"/>
              <w:rPr>
                <w:rFonts w:ascii="Arial" w:hAnsi="Arial" w:cs="Arial"/>
                <w:b/>
                <w:i/>
                <w:color w:val="000000"/>
                <w:sz w:val="18"/>
                <w:szCs w:val="18"/>
              </w:rPr>
            </w:pPr>
          </w:p>
          <w:p w14:paraId="76A368ED" w14:textId="75FD5477" w:rsidR="002662CD" w:rsidRDefault="002662CD" w:rsidP="00800570">
            <w:pPr>
              <w:tabs>
                <w:tab w:val="left" w:pos="6006"/>
              </w:tabs>
              <w:spacing w:line="276" w:lineRule="auto"/>
              <w:jc w:val="center"/>
              <w:rPr>
                <w:rFonts w:ascii="Arial" w:hAnsi="Arial" w:cs="Arial"/>
                <w:b/>
                <w:i/>
                <w:color w:val="000000"/>
                <w:sz w:val="18"/>
                <w:szCs w:val="18"/>
              </w:rPr>
            </w:pPr>
          </w:p>
          <w:p w14:paraId="129E498D" w14:textId="5D78647D" w:rsidR="002662CD" w:rsidRDefault="002662CD" w:rsidP="00800570">
            <w:pPr>
              <w:tabs>
                <w:tab w:val="left" w:pos="6006"/>
              </w:tabs>
              <w:spacing w:line="276" w:lineRule="auto"/>
              <w:jc w:val="center"/>
              <w:rPr>
                <w:rFonts w:ascii="Arial" w:hAnsi="Arial" w:cs="Arial"/>
                <w:b/>
                <w:i/>
                <w:color w:val="000000"/>
                <w:sz w:val="18"/>
                <w:szCs w:val="18"/>
              </w:rPr>
            </w:pPr>
          </w:p>
          <w:p w14:paraId="6EB3E713" w14:textId="06B4B1AD" w:rsidR="002662CD" w:rsidRDefault="002662CD" w:rsidP="00800570">
            <w:pPr>
              <w:tabs>
                <w:tab w:val="left" w:pos="6006"/>
              </w:tabs>
              <w:spacing w:line="276" w:lineRule="auto"/>
              <w:jc w:val="center"/>
              <w:rPr>
                <w:rFonts w:ascii="Arial" w:hAnsi="Arial" w:cs="Arial"/>
                <w:b/>
                <w:i/>
                <w:color w:val="000000"/>
                <w:sz w:val="18"/>
                <w:szCs w:val="18"/>
              </w:rPr>
            </w:pPr>
          </w:p>
          <w:p w14:paraId="5D10F15E" w14:textId="6E0893D7" w:rsidR="002662CD" w:rsidRDefault="002662CD" w:rsidP="00800570">
            <w:pPr>
              <w:tabs>
                <w:tab w:val="left" w:pos="6006"/>
              </w:tabs>
              <w:spacing w:line="276" w:lineRule="auto"/>
              <w:jc w:val="center"/>
              <w:rPr>
                <w:rFonts w:ascii="Arial" w:hAnsi="Arial" w:cs="Arial"/>
                <w:b/>
                <w:i/>
                <w:color w:val="000000"/>
                <w:sz w:val="18"/>
                <w:szCs w:val="18"/>
              </w:rPr>
            </w:pPr>
          </w:p>
          <w:p w14:paraId="5A1C8023" w14:textId="126CA140" w:rsidR="002662CD" w:rsidRDefault="002662CD" w:rsidP="00800570">
            <w:pPr>
              <w:tabs>
                <w:tab w:val="left" w:pos="6006"/>
              </w:tabs>
              <w:spacing w:line="276" w:lineRule="auto"/>
              <w:jc w:val="center"/>
              <w:rPr>
                <w:rFonts w:ascii="Arial" w:hAnsi="Arial" w:cs="Arial"/>
                <w:b/>
                <w:i/>
                <w:color w:val="000000"/>
                <w:sz w:val="18"/>
                <w:szCs w:val="18"/>
              </w:rPr>
            </w:pPr>
          </w:p>
          <w:p w14:paraId="6C72C241" w14:textId="099325B0" w:rsidR="002662CD" w:rsidRDefault="002662CD" w:rsidP="00800570">
            <w:pPr>
              <w:tabs>
                <w:tab w:val="left" w:pos="6006"/>
              </w:tabs>
              <w:spacing w:line="276" w:lineRule="auto"/>
              <w:jc w:val="center"/>
              <w:rPr>
                <w:rFonts w:ascii="Arial" w:hAnsi="Arial" w:cs="Arial"/>
                <w:b/>
                <w:i/>
                <w:color w:val="000000"/>
                <w:sz w:val="18"/>
                <w:szCs w:val="18"/>
              </w:rPr>
            </w:pPr>
          </w:p>
          <w:p w14:paraId="6D197DF8" w14:textId="0602734E" w:rsidR="002662CD" w:rsidRDefault="002662CD" w:rsidP="00800570">
            <w:pPr>
              <w:tabs>
                <w:tab w:val="left" w:pos="6006"/>
              </w:tabs>
              <w:spacing w:line="276" w:lineRule="auto"/>
              <w:jc w:val="center"/>
              <w:rPr>
                <w:rFonts w:ascii="Arial" w:hAnsi="Arial" w:cs="Arial"/>
                <w:b/>
                <w:i/>
                <w:color w:val="000000"/>
                <w:sz w:val="18"/>
                <w:szCs w:val="18"/>
              </w:rPr>
            </w:pPr>
          </w:p>
          <w:p w14:paraId="270E3381" w14:textId="66DAB03B" w:rsidR="002662CD" w:rsidRDefault="002662CD" w:rsidP="00800570">
            <w:pPr>
              <w:tabs>
                <w:tab w:val="left" w:pos="6006"/>
              </w:tabs>
              <w:spacing w:line="276" w:lineRule="auto"/>
              <w:jc w:val="center"/>
              <w:rPr>
                <w:rFonts w:ascii="Arial" w:hAnsi="Arial" w:cs="Arial"/>
                <w:b/>
                <w:i/>
                <w:color w:val="000000"/>
                <w:sz w:val="18"/>
                <w:szCs w:val="18"/>
              </w:rPr>
            </w:pPr>
          </w:p>
          <w:p w14:paraId="0A83A0FF" w14:textId="28343D8E" w:rsidR="004E1B4E" w:rsidRPr="00C02710" w:rsidRDefault="004E1B4E" w:rsidP="00800570">
            <w:pPr>
              <w:tabs>
                <w:tab w:val="left" w:pos="6006"/>
              </w:tabs>
              <w:spacing w:line="276" w:lineRule="auto"/>
              <w:rPr>
                <w:rFonts w:ascii="Arial" w:hAnsi="Arial" w:cs="Arial"/>
                <w:b/>
                <w:i/>
                <w:color w:val="000000"/>
                <w:sz w:val="18"/>
                <w:szCs w:val="18"/>
              </w:rPr>
            </w:pPr>
          </w:p>
        </w:tc>
        <w:tc>
          <w:tcPr>
            <w:tcW w:w="5717" w:type="dxa"/>
            <w:shd w:val="clear" w:color="auto" w:fill="auto"/>
          </w:tcPr>
          <w:p w14:paraId="5D4EEACD" w14:textId="71D1E383" w:rsidR="00B1494D" w:rsidRDefault="00B1494D" w:rsidP="00800570">
            <w:pPr>
              <w:keepLines/>
              <w:spacing w:line="276" w:lineRule="auto"/>
              <w:jc w:val="both"/>
              <w:rPr>
                <w:rFonts w:ascii="Arial" w:hAnsi="Arial" w:cs="Arial"/>
                <w:i/>
                <w:color w:val="000000"/>
                <w:sz w:val="18"/>
                <w:szCs w:val="18"/>
              </w:rPr>
            </w:pPr>
            <w:r>
              <w:rPr>
                <w:rFonts w:ascii="Arial" w:hAnsi="Arial" w:cs="Arial"/>
                <w:i/>
                <w:color w:val="000000"/>
                <w:sz w:val="18"/>
                <w:szCs w:val="18"/>
              </w:rPr>
              <w:lastRenderedPageBreak/>
              <w:t xml:space="preserve">NOTE: This schedule of works covers the </w:t>
            </w:r>
            <w:r w:rsidR="00DD1C9A">
              <w:rPr>
                <w:rFonts w:ascii="Arial" w:hAnsi="Arial" w:cs="Arial"/>
                <w:i/>
                <w:color w:val="000000"/>
                <w:sz w:val="18"/>
                <w:szCs w:val="18"/>
              </w:rPr>
              <w:t>construction</w:t>
            </w:r>
            <w:r>
              <w:rPr>
                <w:rFonts w:ascii="Arial" w:hAnsi="Arial" w:cs="Arial"/>
                <w:i/>
                <w:color w:val="000000"/>
                <w:sz w:val="18"/>
                <w:szCs w:val="18"/>
              </w:rPr>
              <w:t xml:space="preserve"> elements of the proposed works</w:t>
            </w:r>
            <w:r w:rsidR="00DD1C9A">
              <w:rPr>
                <w:rFonts w:ascii="Arial" w:hAnsi="Arial" w:cs="Arial"/>
                <w:i/>
                <w:color w:val="000000"/>
                <w:sz w:val="18"/>
                <w:szCs w:val="18"/>
              </w:rPr>
              <w:t xml:space="preserve"> relating to the </w:t>
            </w:r>
            <w:r w:rsidR="00134775">
              <w:rPr>
                <w:rFonts w:ascii="Arial" w:hAnsi="Arial" w:cs="Arial"/>
                <w:i/>
                <w:color w:val="000000"/>
                <w:sz w:val="18"/>
                <w:szCs w:val="18"/>
              </w:rPr>
              <w:t>upgrading of the roofs over the main hall and the ancillary room</w:t>
            </w:r>
            <w:r w:rsidR="00587C6E">
              <w:rPr>
                <w:rFonts w:ascii="Arial" w:hAnsi="Arial" w:cs="Arial"/>
                <w:i/>
                <w:color w:val="000000"/>
                <w:sz w:val="18"/>
                <w:szCs w:val="18"/>
              </w:rPr>
              <w:t xml:space="preserve"> (AREA A)</w:t>
            </w:r>
            <w:r>
              <w:rPr>
                <w:rFonts w:ascii="Arial" w:hAnsi="Arial" w:cs="Arial"/>
                <w:i/>
                <w:color w:val="000000"/>
                <w:sz w:val="18"/>
                <w:szCs w:val="18"/>
              </w:rPr>
              <w:t>.</w:t>
            </w:r>
          </w:p>
          <w:p w14:paraId="0F7E39A6" w14:textId="77777777" w:rsidR="00B1494D" w:rsidRPr="00397D82" w:rsidRDefault="00B1494D" w:rsidP="00800570">
            <w:pPr>
              <w:keepLines/>
              <w:spacing w:line="276" w:lineRule="auto"/>
              <w:jc w:val="both"/>
              <w:rPr>
                <w:rFonts w:ascii="Arial" w:hAnsi="Arial" w:cs="Arial"/>
                <w:i/>
                <w:color w:val="FF0000"/>
                <w:sz w:val="18"/>
                <w:szCs w:val="18"/>
              </w:rPr>
            </w:pPr>
          </w:p>
          <w:p w14:paraId="4307BDD6" w14:textId="723C46B9" w:rsidR="00397D82" w:rsidRDefault="00882372" w:rsidP="00800570">
            <w:pPr>
              <w:keepLines/>
              <w:spacing w:line="276" w:lineRule="auto"/>
              <w:jc w:val="both"/>
              <w:rPr>
                <w:rFonts w:ascii="Arial" w:hAnsi="Arial" w:cs="Arial"/>
                <w:i/>
                <w:color w:val="000000"/>
                <w:sz w:val="18"/>
                <w:szCs w:val="18"/>
              </w:rPr>
            </w:pPr>
            <w:r>
              <w:rPr>
                <w:rFonts w:ascii="Arial" w:hAnsi="Arial" w:cs="Arial"/>
                <w:i/>
                <w:color w:val="000000"/>
                <w:sz w:val="18"/>
                <w:szCs w:val="18"/>
              </w:rPr>
              <w:t>T</w:t>
            </w:r>
            <w:r w:rsidR="00134775">
              <w:rPr>
                <w:rFonts w:ascii="Arial" w:hAnsi="Arial" w:cs="Arial"/>
                <w:i/>
                <w:color w:val="000000"/>
                <w:sz w:val="18"/>
                <w:szCs w:val="18"/>
              </w:rPr>
              <w:t>he</w:t>
            </w:r>
            <w:r>
              <w:rPr>
                <w:rFonts w:ascii="Arial" w:hAnsi="Arial" w:cs="Arial"/>
                <w:i/>
                <w:color w:val="000000"/>
                <w:sz w:val="18"/>
                <w:szCs w:val="18"/>
              </w:rPr>
              <w:t xml:space="preserve"> Schedule of Works is to be read in conjunction with </w:t>
            </w:r>
            <w:r w:rsidR="00C32F9D">
              <w:rPr>
                <w:rFonts w:ascii="Arial" w:hAnsi="Arial" w:cs="Arial"/>
                <w:i/>
                <w:color w:val="000000"/>
                <w:sz w:val="18"/>
                <w:szCs w:val="18"/>
              </w:rPr>
              <w:t>Steve Hunt Partnership Drawing</w:t>
            </w:r>
            <w:r w:rsidR="00397D82">
              <w:rPr>
                <w:rFonts w:ascii="Arial" w:hAnsi="Arial" w:cs="Arial"/>
                <w:i/>
                <w:color w:val="000000"/>
                <w:sz w:val="18"/>
                <w:szCs w:val="18"/>
              </w:rPr>
              <w:t>s:</w:t>
            </w:r>
          </w:p>
          <w:p w14:paraId="02572E42" w14:textId="77777777" w:rsidR="00397D82" w:rsidRDefault="00397D82" w:rsidP="00800570">
            <w:pPr>
              <w:keepLines/>
              <w:spacing w:line="276" w:lineRule="auto"/>
              <w:jc w:val="both"/>
              <w:rPr>
                <w:rFonts w:ascii="Arial" w:hAnsi="Arial" w:cs="Arial"/>
                <w:i/>
                <w:color w:val="000000"/>
                <w:sz w:val="18"/>
                <w:szCs w:val="18"/>
              </w:rPr>
            </w:pPr>
          </w:p>
          <w:p w14:paraId="73648A52" w14:textId="3A9EFF27" w:rsidR="002A1627" w:rsidRDefault="00397D82" w:rsidP="00800570">
            <w:pPr>
              <w:keepLines/>
              <w:spacing w:line="276" w:lineRule="auto"/>
              <w:jc w:val="both"/>
              <w:rPr>
                <w:rFonts w:ascii="Arial" w:hAnsi="Arial" w:cs="Arial"/>
                <w:i/>
                <w:color w:val="000000"/>
                <w:sz w:val="18"/>
                <w:szCs w:val="18"/>
              </w:rPr>
            </w:pPr>
            <w:r>
              <w:rPr>
                <w:rFonts w:ascii="Arial" w:hAnsi="Arial" w:cs="Arial"/>
                <w:i/>
                <w:color w:val="000000"/>
                <w:sz w:val="18"/>
                <w:szCs w:val="18"/>
              </w:rPr>
              <w:t>19-8550-01: Building Layout and Roof Plan</w:t>
            </w:r>
          </w:p>
          <w:p w14:paraId="692BF07E" w14:textId="16DBF2CD" w:rsidR="00397D82" w:rsidRDefault="00397D82" w:rsidP="00397D82">
            <w:pPr>
              <w:keepLines/>
              <w:spacing w:line="276" w:lineRule="auto"/>
              <w:jc w:val="both"/>
              <w:rPr>
                <w:rFonts w:ascii="Arial" w:hAnsi="Arial" w:cs="Arial"/>
                <w:i/>
                <w:color w:val="000000"/>
                <w:sz w:val="18"/>
                <w:szCs w:val="18"/>
              </w:rPr>
            </w:pPr>
            <w:r>
              <w:rPr>
                <w:rFonts w:ascii="Arial" w:hAnsi="Arial" w:cs="Arial"/>
                <w:i/>
                <w:color w:val="000000"/>
                <w:sz w:val="18"/>
                <w:szCs w:val="18"/>
              </w:rPr>
              <w:t>19-8550-02: Main Hall Roof-Existing Section</w:t>
            </w:r>
          </w:p>
          <w:p w14:paraId="55B5F594" w14:textId="0B1E23B3" w:rsidR="00397D82" w:rsidRDefault="00397D82" w:rsidP="00397D82">
            <w:pPr>
              <w:keepLines/>
              <w:spacing w:line="276" w:lineRule="auto"/>
              <w:jc w:val="both"/>
              <w:rPr>
                <w:rFonts w:ascii="Arial" w:hAnsi="Arial" w:cs="Arial"/>
                <w:i/>
                <w:color w:val="000000"/>
                <w:sz w:val="18"/>
                <w:szCs w:val="18"/>
              </w:rPr>
            </w:pPr>
            <w:r>
              <w:rPr>
                <w:rFonts w:ascii="Arial" w:hAnsi="Arial" w:cs="Arial"/>
                <w:i/>
                <w:color w:val="000000"/>
                <w:sz w:val="18"/>
                <w:szCs w:val="18"/>
              </w:rPr>
              <w:t>19-8550-03: Main Hall Roof-Proposed Section</w:t>
            </w:r>
          </w:p>
          <w:p w14:paraId="409B0682" w14:textId="2E8B2BEA" w:rsidR="00397D82" w:rsidRDefault="00397D82" w:rsidP="00397D82">
            <w:pPr>
              <w:keepLines/>
              <w:spacing w:line="276" w:lineRule="auto"/>
              <w:jc w:val="both"/>
              <w:rPr>
                <w:rFonts w:ascii="Arial" w:hAnsi="Arial" w:cs="Arial"/>
                <w:i/>
                <w:color w:val="000000"/>
                <w:sz w:val="18"/>
                <w:szCs w:val="18"/>
              </w:rPr>
            </w:pPr>
            <w:r>
              <w:rPr>
                <w:rFonts w:ascii="Arial" w:hAnsi="Arial" w:cs="Arial"/>
                <w:i/>
                <w:color w:val="000000"/>
                <w:sz w:val="18"/>
                <w:szCs w:val="18"/>
              </w:rPr>
              <w:t>19-8550-04: Main Hall Roof-Existing Plan</w:t>
            </w:r>
          </w:p>
          <w:p w14:paraId="0334A3E9" w14:textId="1580DA71" w:rsidR="00397D82" w:rsidRDefault="00397D82" w:rsidP="00397D82">
            <w:pPr>
              <w:keepLines/>
              <w:spacing w:line="276" w:lineRule="auto"/>
              <w:jc w:val="both"/>
              <w:rPr>
                <w:rFonts w:ascii="Arial" w:hAnsi="Arial" w:cs="Arial"/>
                <w:i/>
                <w:color w:val="000000"/>
                <w:sz w:val="18"/>
                <w:szCs w:val="18"/>
              </w:rPr>
            </w:pPr>
            <w:r>
              <w:rPr>
                <w:rFonts w:ascii="Arial" w:hAnsi="Arial" w:cs="Arial"/>
                <w:i/>
                <w:color w:val="000000"/>
                <w:sz w:val="18"/>
                <w:szCs w:val="18"/>
              </w:rPr>
              <w:t>19-8550-05: Main Hall -Proposed External Roof Works-Front Slope</w:t>
            </w:r>
          </w:p>
          <w:p w14:paraId="67DA28A2" w14:textId="342EE313" w:rsidR="00397D82" w:rsidRDefault="00397D82" w:rsidP="00397D82">
            <w:pPr>
              <w:keepLines/>
              <w:spacing w:line="276" w:lineRule="auto"/>
              <w:jc w:val="both"/>
              <w:rPr>
                <w:rFonts w:ascii="Arial" w:hAnsi="Arial" w:cs="Arial"/>
                <w:i/>
                <w:color w:val="000000"/>
                <w:sz w:val="18"/>
                <w:szCs w:val="18"/>
              </w:rPr>
            </w:pPr>
            <w:r>
              <w:rPr>
                <w:rFonts w:ascii="Arial" w:hAnsi="Arial" w:cs="Arial"/>
                <w:i/>
                <w:color w:val="000000"/>
                <w:sz w:val="18"/>
                <w:szCs w:val="18"/>
              </w:rPr>
              <w:t>19-8550-06: Main Hall-Proposed External Roof Works-Rear Slope</w:t>
            </w:r>
          </w:p>
          <w:p w14:paraId="6F6FD06C" w14:textId="759623A0" w:rsidR="00397D82" w:rsidRDefault="00397D82" w:rsidP="00397D82">
            <w:pPr>
              <w:keepLines/>
              <w:spacing w:line="276" w:lineRule="auto"/>
              <w:jc w:val="both"/>
              <w:rPr>
                <w:rFonts w:ascii="Arial" w:hAnsi="Arial" w:cs="Arial"/>
                <w:i/>
                <w:color w:val="FF0000"/>
                <w:sz w:val="18"/>
                <w:szCs w:val="18"/>
              </w:rPr>
            </w:pPr>
            <w:r>
              <w:rPr>
                <w:rFonts w:ascii="Arial" w:hAnsi="Arial" w:cs="Arial"/>
                <w:i/>
                <w:color w:val="000000"/>
                <w:sz w:val="18"/>
                <w:szCs w:val="18"/>
              </w:rPr>
              <w:t>19-8550-07: Ancillary Room-Existing Roof Plan &amp; Section</w:t>
            </w:r>
          </w:p>
          <w:p w14:paraId="00AF5709" w14:textId="77777777" w:rsidR="00397D82" w:rsidRPr="00397D82" w:rsidRDefault="00397D82" w:rsidP="00800570">
            <w:pPr>
              <w:keepLines/>
              <w:spacing w:line="276" w:lineRule="auto"/>
              <w:jc w:val="both"/>
              <w:rPr>
                <w:rFonts w:ascii="Arial" w:hAnsi="Arial" w:cs="Arial"/>
                <w:i/>
                <w:color w:val="FF0000"/>
                <w:sz w:val="18"/>
                <w:szCs w:val="18"/>
              </w:rPr>
            </w:pPr>
          </w:p>
          <w:p w14:paraId="0BC67C35" w14:textId="77777777" w:rsidR="00E40221" w:rsidRPr="00397D82" w:rsidRDefault="00E40221" w:rsidP="00800570">
            <w:pPr>
              <w:keepLines/>
              <w:spacing w:line="276" w:lineRule="auto"/>
              <w:jc w:val="both"/>
              <w:rPr>
                <w:rFonts w:ascii="Arial" w:hAnsi="Arial" w:cs="Arial"/>
                <w:b/>
                <w:i/>
                <w:color w:val="FF0000"/>
                <w:sz w:val="18"/>
                <w:szCs w:val="18"/>
                <w:u w:val="single"/>
              </w:rPr>
            </w:pPr>
          </w:p>
          <w:p w14:paraId="5897B66C" w14:textId="77777777" w:rsidR="00882372" w:rsidRDefault="00882372" w:rsidP="00800570">
            <w:pPr>
              <w:keepLines/>
              <w:spacing w:line="276" w:lineRule="auto"/>
              <w:jc w:val="both"/>
              <w:rPr>
                <w:rFonts w:ascii="Arial" w:hAnsi="Arial" w:cs="Arial"/>
                <w:b/>
                <w:i/>
                <w:color w:val="000000"/>
                <w:sz w:val="18"/>
                <w:szCs w:val="18"/>
                <w:u w:val="single"/>
              </w:rPr>
            </w:pPr>
            <w:r>
              <w:rPr>
                <w:rFonts w:ascii="Arial" w:hAnsi="Arial" w:cs="Arial"/>
                <w:b/>
                <w:i/>
                <w:color w:val="000000"/>
                <w:sz w:val="18"/>
                <w:szCs w:val="18"/>
                <w:u w:val="single"/>
              </w:rPr>
              <w:t>GENERAL ITEMS</w:t>
            </w:r>
          </w:p>
          <w:p w14:paraId="4F3E3DC7" w14:textId="77777777" w:rsidR="00882372" w:rsidRDefault="00882372" w:rsidP="00800570">
            <w:pPr>
              <w:keepLines/>
              <w:spacing w:line="276" w:lineRule="auto"/>
              <w:jc w:val="both"/>
              <w:rPr>
                <w:rFonts w:ascii="Arial" w:hAnsi="Arial" w:cs="Arial"/>
                <w:b/>
                <w:i/>
                <w:color w:val="000000"/>
                <w:sz w:val="18"/>
                <w:szCs w:val="18"/>
                <w:u w:val="single"/>
              </w:rPr>
            </w:pPr>
          </w:p>
          <w:p w14:paraId="11E62C2A" w14:textId="7B4A5EF1" w:rsidR="009D50EE" w:rsidRDefault="00653E73" w:rsidP="00800570">
            <w:pPr>
              <w:keepLines/>
              <w:spacing w:line="276" w:lineRule="auto"/>
              <w:jc w:val="both"/>
              <w:rPr>
                <w:rFonts w:ascii="Arial" w:hAnsi="Arial" w:cs="Arial"/>
                <w:i/>
                <w:color w:val="000000"/>
                <w:sz w:val="18"/>
                <w:szCs w:val="18"/>
              </w:rPr>
            </w:pPr>
            <w:r>
              <w:rPr>
                <w:rFonts w:ascii="Arial" w:hAnsi="Arial" w:cs="Arial"/>
                <w:b/>
                <w:i/>
                <w:color w:val="000000"/>
                <w:sz w:val="18"/>
                <w:szCs w:val="18"/>
              </w:rPr>
              <w:t xml:space="preserve">External </w:t>
            </w:r>
            <w:r w:rsidR="00EA75F3">
              <w:rPr>
                <w:rFonts w:ascii="Arial" w:hAnsi="Arial" w:cs="Arial"/>
                <w:b/>
                <w:i/>
                <w:color w:val="000000"/>
                <w:sz w:val="18"/>
                <w:szCs w:val="18"/>
              </w:rPr>
              <w:t>Protection:</w:t>
            </w:r>
            <w:r w:rsidR="00EA75F3">
              <w:rPr>
                <w:rFonts w:ascii="Arial" w:hAnsi="Arial" w:cs="Arial"/>
                <w:i/>
                <w:color w:val="000000"/>
                <w:sz w:val="18"/>
                <w:szCs w:val="18"/>
              </w:rPr>
              <w:t xml:space="preserve"> </w:t>
            </w:r>
          </w:p>
          <w:p w14:paraId="718E2630" w14:textId="78C8F2E0" w:rsidR="00EA75F3" w:rsidRDefault="00EA75F3" w:rsidP="00800570">
            <w:pPr>
              <w:keepLines/>
              <w:spacing w:line="276" w:lineRule="auto"/>
              <w:jc w:val="both"/>
              <w:rPr>
                <w:rFonts w:ascii="Arial" w:hAnsi="Arial" w:cs="Arial"/>
                <w:i/>
                <w:color w:val="000000"/>
                <w:sz w:val="18"/>
                <w:szCs w:val="18"/>
              </w:rPr>
            </w:pPr>
            <w:r>
              <w:rPr>
                <w:rFonts w:ascii="Arial" w:hAnsi="Arial" w:cs="Arial"/>
                <w:i/>
                <w:color w:val="000000"/>
                <w:sz w:val="18"/>
                <w:szCs w:val="18"/>
              </w:rPr>
              <w:t xml:space="preserve">The Contractor is to allow for protecting all </w:t>
            </w:r>
            <w:r w:rsidR="00653E73">
              <w:rPr>
                <w:rFonts w:ascii="Arial" w:hAnsi="Arial" w:cs="Arial"/>
                <w:i/>
                <w:color w:val="000000"/>
                <w:sz w:val="18"/>
                <w:szCs w:val="18"/>
              </w:rPr>
              <w:t xml:space="preserve">external </w:t>
            </w:r>
            <w:r>
              <w:rPr>
                <w:rFonts w:ascii="Arial" w:hAnsi="Arial" w:cs="Arial"/>
                <w:i/>
                <w:color w:val="000000"/>
                <w:sz w:val="18"/>
                <w:szCs w:val="18"/>
              </w:rPr>
              <w:t xml:space="preserve">areas during the course of the Works to prevent unnecessary/avoidable damage to </w:t>
            </w:r>
            <w:r w:rsidR="004C5968">
              <w:rPr>
                <w:rFonts w:ascii="Arial" w:hAnsi="Arial" w:cs="Arial"/>
                <w:i/>
                <w:color w:val="000000"/>
                <w:sz w:val="18"/>
                <w:szCs w:val="18"/>
              </w:rPr>
              <w:t>hard and soft landscaped areas</w:t>
            </w:r>
            <w:r w:rsidR="002A1627">
              <w:rPr>
                <w:rFonts w:ascii="Arial" w:hAnsi="Arial" w:cs="Arial"/>
                <w:i/>
                <w:color w:val="000000"/>
                <w:sz w:val="18"/>
                <w:szCs w:val="18"/>
              </w:rPr>
              <w:t>, fencing, etc</w:t>
            </w:r>
            <w:r w:rsidR="004C5968">
              <w:rPr>
                <w:rFonts w:ascii="Arial" w:hAnsi="Arial" w:cs="Arial"/>
                <w:i/>
                <w:color w:val="000000"/>
                <w:sz w:val="18"/>
                <w:szCs w:val="18"/>
              </w:rPr>
              <w:t xml:space="preserve"> and is to</w:t>
            </w:r>
            <w:r>
              <w:rPr>
                <w:rFonts w:ascii="Arial" w:hAnsi="Arial" w:cs="Arial"/>
                <w:i/>
                <w:color w:val="000000"/>
                <w:sz w:val="18"/>
                <w:szCs w:val="18"/>
              </w:rPr>
              <w:t xml:space="preserve"> allow for </w:t>
            </w:r>
            <w:r w:rsidR="004C5968">
              <w:rPr>
                <w:rFonts w:ascii="Arial" w:hAnsi="Arial" w:cs="Arial"/>
                <w:i/>
                <w:color w:val="000000"/>
                <w:sz w:val="18"/>
                <w:szCs w:val="18"/>
              </w:rPr>
              <w:t xml:space="preserve">any necessary </w:t>
            </w:r>
            <w:r>
              <w:rPr>
                <w:rFonts w:ascii="Arial" w:hAnsi="Arial" w:cs="Arial"/>
                <w:i/>
                <w:color w:val="000000"/>
                <w:sz w:val="18"/>
                <w:szCs w:val="18"/>
              </w:rPr>
              <w:t>remedial works on completion of the Works in order to restore the site to its present condition</w:t>
            </w:r>
            <w:r w:rsidR="002A1627">
              <w:rPr>
                <w:rFonts w:ascii="Arial" w:hAnsi="Arial" w:cs="Arial"/>
                <w:i/>
                <w:color w:val="000000"/>
                <w:sz w:val="18"/>
                <w:szCs w:val="18"/>
              </w:rPr>
              <w:t>…</w:t>
            </w:r>
            <w:r w:rsidR="004C5968">
              <w:rPr>
                <w:rFonts w:ascii="Arial" w:hAnsi="Arial" w:cs="Arial"/>
                <w:i/>
                <w:color w:val="000000"/>
                <w:sz w:val="18"/>
                <w:szCs w:val="18"/>
              </w:rPr>
              <w:t>………………………</w:t>
            </w:r>
            <w:proofErr w:type="gramStart"/>
            <w:r w:rsidR="004C5968">
              <w:rPr>
                <w:rFonts w:ascii="Arial" w:hAnsi="Arial" w:cs="Arial"/>
                <w:i/>
                <w:color w:val="000000"/>
                <w:sz w:val="18"/>
                <w:szCs w:val="18"/>
              </w:rPr>
              <w:t>…</w:t>
            </w:r>
            <w:r w:rsidR="00653E73">
              <w:rPr>
                <w:rFonts w:ascii="Arial" w:hAnsi="Arial" w:cs="Arial"/>
                <w:i/>
                <w:color w:val="000000"/>
                <w:sz w:val="18"/>
                <w:szCs w:val="18"/>
              </w:rPr>
              <w:t>..</w:t>
            </w:r>
            <w:proofErr w:type="gramEnd"/>
            <w:r>
              <w:rPr>
                <w:rFonts w:ascii="Arial" w:hAnsi="Arial" w:cs="Arial"/>
                <w:i/>
                <w:color w:val="000000"/>
                <w:sz w:val="18"/>
                <w:szCs w:val="18"/>
              </w:rPr>
              <w:t>……</w:t>
            </w:r>
          </w:p>
          <w:p w14:paraId="755C01A9" w14:textId="77777777" w:rsidR="00882372" w:rsidRDefault="00882372" w:rsidP="00800570">
            <w:pPr>
              <w:keepLines/>
              <w:spacing w:line="276" w:lineRule="auto"/>
              <w:jc w:val="both"/>
              <w:rPr>
                <w:rFonts w:ascii="Arial" w:hAnsi="Arial" w:cs="Arial"/>
                <w:i/>
                <w:color w:val="000000"/>
                <w:sz w:val="18"/>
                <w:szCs w:val="18"/>
              </w:rPr>
            </w:pPr>
          </w:p>
          <w:p w14:paraId="4F4E4118" w14:textId="23FECCB5" w:rsidR="00653E73" w:rsidRDefault="00653E73" w:rsidP="00800570">
            <w:pPr>
              <w:keepLines/>
              <w:spacing w:line="276" w:lineRule="auto"/>
              <w:jc w:val="both"/>
              <w:rPr>
                <w:rFonts w:ascii="Arial" w:hAnsi="Arial" w:cs="Arial"/>
                <w:i/>
                <w:color w:val="000000"/>
                <w:sz w:val="18"/>
                <w:szCs w:val="18"/>
              </w:rPr>
            </w:pPr>
            <w:r>
              <w:rPr>
                <w:rFonts w:ascii="Arial" w:hAnsi="Arial" w:cs="Arial"/>
                <w:b/>
                <w:i/>
                <w:color w:val="000000"/>
                <w:sz w:val="18"/>
                <w:szCs w:val="18"/>
              </w:rPr>
              <w:t xml:space="preserve">Daily </w:t>
            </w:r>
            <w:r w:rsidR="00882372">
              <w:rPr>
                <w:rFonts w:ascii="Arial" w:hAnsi="Arial" w:cs="Arial"/>
                <w:b/>
                <w:i/>
                <w:color w:val="000000"/>
                <w:sz w:val="18"/>
                <w:szCs w:val="18"/>
              </w:rPr>
              <w:t>Cleanliness:</w:t>
            </w:r>
            <w:r w:rsidR="00882372">
              <w:rPr>
                <w:rFonts w:ascii="Arial" w:hAnsi="Arial" w:cs="Arial"/>
                <w:i/>
                <w:color w:val="000000"/>
                <w:sz w:val="18"/>
                <w:szCs w:val="18"/>
              </w:rPr>
              <w:t xml:space="preserve"> </w:t>
            </w:r>
          </w:p>
          <w:p w14:paraId="1A7982EF" w14:textId="7D5402B4" w:rsidR="00882372" w:rsidRDefault="00653E73" w:rsidP="00800570">
            <w:pPr>
              <w:keepLines/>
              <w:spacing w:line="276" w:lineRule="auto"/>
              <w:jc w:val="both"/>
              <w:rPr>
                <w:rFonts w:ascii="Arial" w:hAnsi="Arial" w:cs="Arial"/>
                <w:i/>
                <w:color w:val="000000"/>
                <w:sz w:val="18"/>
                <w:szCs w:val="18"/>
              </w:rPr>
            </w:pPr>
            <w:r>
              <w:rPr>
                <w:rFonts w:ascii="Arial" w:hAnsi="Arial" w:cs="Arial"/>
                <w:i/>
                <w:color w:val="000000"/>
                <w:sz w:val="18"/>
                <w:szCs w:val="18"/>
              </w:rPr>
              <w:t>The Contractor is to allow</w:t>
            </w:r>
            <w:r w:rsidR="00882372">
              <w:rPr>
                <w:rFonts w:ascii="Arial" w:hAnsi="Arial" w:cs="Arial"/>
                <w:i/>
                <w:color w:val="000000"/>
                <w:sz w:val="18"/>
                <w:szCs w:val="18"/>
              </w:rPr>
              <w:t xml:space="preserve"> for keeping the </w:t>
            </w:r>
            <w:r w:rsidR="00AD2F04">
              <w:rPr>
                <w:rFonts w:ascii="Arial" w:hAnsi="Arial" w:cs="Arial"/>
                <w:i/>
                <w:color w:val="000000"/>
                <w:sz w:val="18"/>
                <w:szCs w:val="18"/>
              </w:rPr>
              <w:t xml:space="preserve">building </w:t>
            </w:r>
            <w:r w:rsidR="00011128">
              <w:rPr>
                <w:rFonts w:ascii="Arial" w:hAnsi="Arial" w:cs="Arial"/>
                <w:i/>
                <w:color w:val="000000"/>
                <w:sz w:val="18"/>
                <w:szCs w:val="18"/>
              </w:rPr>
              <w:t xml:space="preserve">and the site </w:t>
            </w:r>
            <w:r w:rsidR="00882372">
              <w:rPr>
                <w:rFonts w:ascii="Arial" w:hAnsi="Arial" w:cs="Arial"/>
                <w:i/>
                <w:color w:val="000000"/>
                <w:sz w:val="18"/>
                <w:szCs w:val="18"/>
              </w:rPr>
              <w:t>in a clean and tidy condition during the course of the Works (</w:t>
            </w:r>
            <w:proofErr w:type="spellStart"/>
            <w:r w:rsidR="00882372">
              <w:rPr>
                <w:rFonts w:ascii="Arial" w:hAnsi="Arial" w:cs="Arial"/>
                <w:i/>
                <w:color w:val="000000"/>
                <w:sz w:val="18"/>
                <w:szCs w:val="18"/>
              </w:rPr>
              <w:t>ie</w:t>
            </w:r>
            <w:proofErr w:type="spellEnd"/>
            <w:r w:rsidR="00882372">
              <w:rPr>
                <w:rFonts w:ascii="Arial" w:hAnsi="Arial" w:cs="Arial"/>
                <w:i/>
                <w:color w:val="000000"/>
                <w:sz w:val="18"/>
                <w:szCs w:val="18"/>
              </w:rPr>
              <w:t xml:space="preserve"> at the end of each working </w:t>
            </w:r>
            <w:proofErr w:type="gramStart"/>
            <w:r w:rsidR="00882372">
              <w:rPr>
                <w:rFonts w:ascii="Arial" w:hAnsi="Arial" w:cs="Arial"/>
                <w:i/>
                <w:color w:val="000000"/>
                <w:sz w:val="18"/>
                <w:szCs w:val="18"/>
              </w:rPr>
              <w:t>day</w:t>
            </w:r>
            <w:r w:rsidR="00011128">
              <w:rPr>
                <w:rFonts w:ascii="Arial" w:hAnsi="Arial" w:cs="Arial"/>
                <w:i/>
                <w:color w:val="000000"/>
                <w:sz w:val="18"/>
                <w:szCs w:val="18"/>
              </w:rPr>
              <w:t>)</w:t>
            </w:r>
            <w:r>
              <w:rPr>
                <w:rFonts w:ascii="Arial" w:hAnsi="Arial" w:cs="Arial"/>
                <w:i/>
                <w:color w:val="000000"/>
                <w:sz w:val="18"/>
                <w:szCs w:val="18"/>
              </w:rPr>
              <w:t>…</w:t>
            </w:r>
            <w:proofErr w:type="gramEnd"/>
            <w:r>
              <w:rPr>
                <w:rFonts w:ascii="Arial" w:hAnsi="Arial" w:cs="Arial"/>
                <w:i/>
                <w:color w:val="000000"/>
                <w:sz w:val="18"/>
                <w:szCs w:val="18"/>
              </w:rPr>
              <w:t>………</w:t>
            </w:r>
            <w:r w:rsidR="00237BE1">
              <w:rPr>
                <w:rFonts w:ascii="Arial" w:hAnsi="Arial" w:cs="Arial"/>
                <w:i/>
                <w:color w:val="000000"/>
                <w:sz w:val="18"/>
                <w:szCs w:val="18"/>
              </w:rPr>
              <w:t>……………………………….</w:t>
            </w:r>
            <w:r w:rsidR="00882372">
              <w:rPr>
                <w:rFonts w:ascii="Arial" w:hAnsi="Arial" w:cs="Arial"/>
                <w:i/>
                <w:color w:val="000000"/>
                <w:sz w:val="18"/>
                <w:szCs w:val="18"/>
              </w:rPr>
              <w:t>….………..</w:t>
            </w:r>
          </w:p>
          <w:p w14:paraId="42A0C0FF" w14:textId="77777777" w:rsidR="00882372" w:rsidRDefault="00882372" w:rsidP="00800570">
            <w:pPr>
              <w:keepLines/>
              <w:spacing w:line="276" w:lineRule="auto"/>
              <w:jc w:val="both"/>
              <w:rPr>
                <w:rFonts w:ascii="Arial" w:hAnsi="Arial" w:cs="Arial"/>
                <w:i/>
                <w:color w:val="000000"/>
                <w:sz w:val="18"/>
                <w:szCs w:val="18"/>
              </w:rPr>
            </w:pPr>
          </w:p>
          <w:p w14:paraId="68AF870D" w14:textId="6E0F0037" w:rsidR="00653E73" w:rsidRDefault="00653E73" w:rsidP="00800570">
            <w:pPr>
              <w:keepLines/>
              <w:spacing w:line="276" w:lineRule="auto"/>
              <w:jc w:val="both"/>
              <w:rPr>
                <w:rFonts w:ascii="Arial" w:hAnsi="Arial" w:cs="Arial"/>
                <w:i/>
                <w:color w:val="000000"/>
                <w:sz w:val="18"/>
                <w:szCs w:val="18"/>
              </w:rPr>
            </w:pPr>
            <w:r>
              <w:rPr>
                <w:rFonts w:ascii="Arial" w:hAnsi="Arial" w:cs="Arial"/>
                <w:b/>
                <w:i/>
                <w:color w:val="000000"/>
                <w:sz w:val="18"/>
                <w:szCs w:val="18"/>
              </w:rPr>
              <w:t>Final Site Clean</w:t>
            </w:r>
            <w:r w:rsidR="004A2ED7">
              <w:rPr>
                <w:rFonts w:ascii="Arial" w:hAnsi="Arial" w:cs="Arial"/>
                <w:b/>
                <w:i/>
                <w:color w:val="000000"/>
                <w:sz w:val="18"/>
                <w:szCs w:val="18"/>
              </w:rPr>
              <w:t>:</w:t>
            </w:r>
            <w:r w:rsidR="004A2ED7">
              <w:rPr>
                <w:rFonts w:ascii="Arial" w:hAnsi="Arial" w:cs="Arial"/>
                <w:i/>
                <w:color w:val="000000"/>
                <w:sz w:val="18"/>
                <w:szCs w:val="18"/>
              </w:rPr>
              <w:t xml:space="preserve"> </w:t>
            </w:r>
          </w:p>
          <w:p w14:paraId="2C18DCFE" w14:textId="6D198B1D" w:rsidR="004A2ED7" w:rsidRDefault="004A2ED7" w:rsidP="00800570">
            <w:pPr>
              <w:keepLines/>
              <w:spacing w:line="276" w:lineRule="auto"/>
              <w:jc w:val="both"/>
              <w:rPr>
                <w:rFonts w:ascii="Arial" w:hAnsi="Arial" w:cs="Arial"/>
                <w:i/>
                <w:color w:val="000000"/>
                <w:sz w:val="18"/>
                <w:szCs w:val="18"/>
              </w:rPr>
            </w:pPr>
            <w:r>
              <w:rPr>
                <w:rFonts w:ascii="Arial" w:hAnsi="Arial" w:cs="Arial"/>
                <w:i/>
                <w:color w:val="000000"/>
                <w:sz w:val="18"/>
                <w:szCs w:val="18"/>
              </w:rPr>
              <w:t xml:space="preserve">On completion of the Works the Contractor is to arrange for the </w:t>
            </w:r>
            <w:r w:rsidR="00011128">
              <w:rPr>
                <w:rFonts w:ascii="Arial" w:hAnsi="Arial" w:cs="Arial"/>
                <w:i/>
                <w:color w:val="000000"/>
                <w:sz w:val="18"/>
                <w:szCs w:val="18"/>
              </w:rPr>
              <w:t>building and the site</w:t>
            </w:r>
            <w:r>
              <w:rPr>
                <w:rFonts w:ascii="Arial" w:hAnsi="Arial" w:cs="Arial"/>
                <w:i/>
                <w:color w:val="000000"/>
                <w:sz w:val="18"/>
                <w:szCs w:val="18"/>
              </w:rPr>
              <w:t xml:space="preserve"> to be </w:t>
            </w:r>
            <w:r w:rsidR="00011128">
              <w:rPr>
                <w:rFonts w:ascii="Arial" w:hAnsi="Arial" w:cs="Arial"/>
                <w:i/>
                <w:color w:val="000000"/>
                <w:sz w:val="18"/>
                <w:szCs w:val="18"/>
              </w:rPr>
              <w:t>thoroughly cleaned</w:t>
            </w:r>
            <w:r>
              <w:rPr>
                <w:rFonts w:ascii="Arial" w:hAnsi="Arial" w:cs="Arial"/>
                <w:i/>
                <w:color w:val="000000"/>
                <w:sz w:val="18"/>
                <w:szCs w:val="18"/>
              </w:rPr>
              <w:t xml:space="preserve"> in order to leave it in a clean and tidy condition</w:t>
            </w:r>
            <w:r w:rsidR="00653E73">
              <w:rPr>
                <w:rFonts w:ascii="Arial" w:hAnsi="Arial" w:cs="Arial"/>
                <w:i/>
                <w:color w:val="000000"/>
                <w:sz w:val="18"/>
                <w:szCs w:val="18"/>
              </w:rPr>
              <w:t>………………………</w:t>
            </w:r>
            <w:r w:rsidR="0031631A">
              <w:rPr>
                <w:rFonts w:ascii="Arial" w:hAnsi="Arial" w:cs="Arial"/>
                <w:i/>
                <w:color w:val="000000"/>
                <w:sz w:val="18"/>
                <w:szCs w:val="18"/>
              </w:rPr>
              <w:t>…….</w:t>
            </w:r>
            <w:r w:rsidR="00011128">
              <w:rPr>
                <w:rFonts w:ascii="Arial" w:hAnsi="Arial" w:cs="Arial"/>
                <w:i/>
                <w:color w:val="000000"/>
                <w:sz w:val="18"/>
                <w:szCs w:val="18"/>
              </w:rPr>
              <w:t>…………</w:t>
            </w:r>
            <w:r>
              <w:rPr>
                <w:rFonts w:ascii="Arial" w:hAnsi="Arial" w:cs="Arial"/>
                <w:i/>
                <w:color w:val="000000"/>
                <w:sz w:val="18"/>
                <w:szCs w:val="18"/>
              </w:rPr>
              <w:t>……</w:t>
            </w:r>
            <w:r w:rsidR="003E32E7">
              <w:rPr>
                <w:rFonts w:ascii="Arial" w:hAnsi="Arial" w:cs="Arial"/>
                <w:i/>
                <w:color w:val="000000"/>
                <w:sz w:val="18"/>
                <w:szCs w:val="18"/>
              </w:rPr>
              <w:t>…</w:t>
            </w:r>
            <w:proofErr w:type="gramStart"/>
            <w:r w:rsidR="003E32E7">
              <w:rPr>
                <w:rFonts w:ascii="Arial" w:hAnsi="Arial" w:cs="Arial"/>
                <w:i/>
                <w:color w:val="000000"/>
                <w:sz w:val="18"/>
                <w:szCs w:val="18"/>
              </w:rPr>
              <w:t>…..</w:t>
            </w:r>
            <w:proofErr w:type="gramEnd"/>
          </w:p>
          <w:p w14:paraId="50E2B465" w14:textId="77777777" w:rsidR="003E32E7" w:rsidRPr="00397D82" w:rsidRDefault="003E32E7" w:rsidP="00800570">
            <w:pPr>
              <w:keepLines/>
              <w:spacing w:line="276" w:lineRule="auto"/>
              <w:jc w:val="both"/>
              <w:rPr>
                <w:rFonts w:ascii="Arial" w:hAnsi="Arial" w:cs="Arial"/>
                <w:i/>
                <w:color w:val="FF0000"/>
                <w:sz w:val="18"/>
                <w:szCs w:val="18"/>
              </w:rPr>
            </w:pPr>
          </w:p>
          <w:p w14:paraId="28CCC15C" w14:textId="362FE174" w:rsidR="00653E73" w:rsidRDefault="004C5968" w:rsidP="00800570">
            <w:pPr>
              <w:keepLines/>
              <w:spacing w:line="276" w:lineRule="auto"/>
              <w:jc w:val="both"/>
              <w:rPr>
                <w:rFonts w:ascii="Arial" w:hAnsi="Arial" w:cs="Arial"/>
                <w:i/>
                <w:color w:val="000000"/>
                <w:sz w:val="18"/>
                <w:szCs w:val="18"/>
              </w:rPr>
            </w:pPr>
            <w:r>
              <w:rPr>
                <w:rFonts w:ascii="Arial" w:hAnsi="Arial" w:cs="Arial"/>
                <w:b/>
                <w:i/>
                <w:color w:val="000000"/>
                <w:sz w:val="18"/>
                <w:szCs w:val="18"/>
              </w:rPr>
              <w:t>Pre-Start Photographs</w:t>
            </w:r>
            <w:r w:rsidR="00882372">
              <w:rPr>
                <w:rFonts w:ascii="Arial" w:hAnsi="Arial" w:cs="Arial"/>
                <w:b/>
                <w:i/>
                <w:color w:val="000000"/>
                <w:sz w:val="18"/>
                <w:szCs w:val="18"/>
              </w:rPr>
              <w:t>:</w:t>
            </w:r>
            <w:r w:rsidR="00882372">
              <w:rPr>
                <w:rFonts w:ascii="Arial" w:hAnsi="Arial" w:cs="Arial"/>
                <w:i/>
                <w:color w:val="000000"/>
                <w:sz w:val="18"/>
                <w:szCs w:val="18"/>
              </w:rPr>
              <w:t xml:space="preserve"> </w:t>
            </w:r>
          </w:p>
          <w:p w14:paraId="242F6268" w14:textId="03329675" w:rsidR="00585CC2" w:rsidRDefault="00882372" w:rsidP="00800570">
            <w:pPr>
              <w:keepLines/>
              <w:spacing w:line="276" w:lineRule="auto"/>
              <w:jc w:val="both"/>
              <w:rPr>
                <w:rFonts w:ascii="Arial" w:hAnsi="Arial" w:cs="Arial"/>
                <w:i/>
                <w:color w:val="000000"/>
                <w:sz w:val="18"/>
                <w:szCs w:val="18"/>
              </w:rPr>
            </w:pPr>
            <w:r>
              <w:rPr>
                <w:rFonts w:ascii="Arial" w:hAnsi="Arial" w:cs="Arial"/>
                <w:i/>
                <w:color w:val="000000"/>
                <w:sz w:val="18"/>
                <w:szCs w:val="18"/>
              </w:rPr>
              <w:t>The Contractor is required to take a comprehensive set of photographs</w:t>
            </w:r>
            <w:r w:rsidR="00653E73">
              <w:rPr>
                <w:rFonts w:ascii="Arial" w:hAnsi="Arial" w:cs="Arial"/>
                <w:i/>
                <w:color w:val="000000"/>
                <w:sz w:val="18"/>
                <w:szCs w:val="18"/>
              </w:rPr>
              <w:t xml:space="preserve"> </w:t>
            </w:r>
            <w:r>
              <w:rPr>
                <w:rFonts w:ascii="Arial" w:hAnsi="Arial" w:cs="Arial"/>
                <w:i/>
                <w:color w:val="000000"/>
                <w:sz w:val="18"/>
                <w:szCs w:val="18"/>
              </w:rPr>
              <w:t>prior to commencing the repairs</w:t>
            </w:r>
            <w:r w:rsidR="00C117DE">
              <w:rPr>
                <w:rFonts w:ascii="Arial" w:hAnsi="Arial" w:cs="Arial"/>
                <w:i/>
                <w:color w:val="000000"/>
                <w:sz w:val="18"/>
                <w:szCs w:val="18"/>
              </w:rPr>
              <w:t xml:space="preserve">, covering all areas of the </w:t>
            </w:r>
            <w:r w:rsidR="00011128">
              <w:rPr>
                <w:rFonts w:ascii="Arial" w:hAnsi="Arial" w:cs="Arial"/>
                <w:i/>
                <w:color w:val="000000"/>
                <w:sz w:val="18"/>
                <w:szCs w:val="18"/>
              </w:rPr>
              <w:t>building and the site</w:t>
            </w:r>
            <w:r w:rsidR="00585CC2">
              <w:rPr>
                <w:rFonts w:ascii="Arial" w:hAnsi="Arial" w:cs="Arial"/>
                <w:i/>
                <w:color w:val="000000"/>
                <w:sz w:val="18"/>
                <w:szCs w:val="18"/>
              </w:rPr>
              <w:t xml:space="preserve"> that will be accessed </w:t>
            </w:r>
            <w:proofErr w:type="gramStart"/>
            <w:r w:rsidR="00585CC2">
              <w:rPr>
                <w:rFonts w:ascii="Arial" w:hAnsi="Arial" w:cs="Arial"/>
                <w:i/>
                <w:color w:val="000000"/>
                <w:sz w:val="18"/>
                <w:szCs w:val="18"/>
              </w:rPr>
              <w:t>during the course of</w:t>
            </w:r>
            <w:proofErr w:type="gramEnd"/>
            <w:r w:rsidR="00585CC2">
              <w:rPr>
                <w:rFonts w:ascii="Arial" w:hAnsi="Arial" w:cs="Arial"/>
                <w:i/>
                <w:color w:val="000000"/>
                <w:sz w:val="18"/>
                <w:szCs w:val="18"/>
              </w:rPr>
              <w:t xml:space="preserve"> the works</w:t>
            </w:r>
            <w:r w:rsidR="00C117DE">
              <w:rPr>
                <w:rFonts w:ascii="Arial" w:hAnsi="Arial" w:cs="Arial"/>
                <w:i/>
                <w:color w:val="000000"/>
                <w:sz w:val="18"/>
                <w:szCs w:val="18"/>
              </w:rPr>
              <w:t xml:space="preserve">. </w:t>
            </w:r>
            <w:r w:rsidR="00585CC2">
              <w:rPr>
                <w:rFonts w:ascii="Arial" w:hAnsi="Arial" w:cs="Arial"/>
                <w:i/>
                <w:color w:val="000000"/>
                <w:sz w:val="18"/>
                <w:szCs w:val="18"/>
              </w:rPr>
              <w:t>These are to be used to accurately record the site conditions and any existing damage prior to commencement of the works. A copy of the records are to be provided to the Project Manager………</w:t>
            </w:r>
            <w:proofErr w:type="gramStart"/>
            <w:r w:rsidR="00585CC2">
              <w:rPr>
                <w:rFonts w:ascii="Arial" w:hAnsi="Arial" w:cs="Arial"/>
                <w:i/>
                <w:color w:val="000000"/>
                <w:sz w:val="18"/>
                <w:szCs w:val="18"/>
              </w:rPr>
              <w:t>…..</w:t>
            </w:r>
            <w:proofErr w:type="gramEnd"/>
          </w:p>
          <w:p w14:paraId="48DEEFD8" w14:textId="41BEE214" w:rsidR="00585CC2" w:rsidRPr="00397D82" w:rsidRDefault="00585CC2" w:rsidP="00800570">
            <w:pPr>
              <w:keepLines/>
              <w:spacing w:line="276" w:lineRule="auto"/>
              <w:jc w:val="both"/>
              <w:rPr>
                <w:rFonts w:ascii="Arial" w:hAnsi="Arial" w:cs="Arial"/>
                <w:i/>
                <w:color w:val="FF0000"/>
                <w:sz w:val="18"/>
                <w:szCs w:val="18"/>
              </w:rPr>
            </w:pPr>
          </w:p>
          <w:p w14:paraId="003490B3" w14:textId="77777777" w:rsidR="00AD2F04" w:rsidRDefault="00AD2F04" w:rsidP="00800570">
            <w:pPr>
              <w:keepLines/>
              <w:spacing w:line="276" w:lineRule="auto"/>
              <w:jc w:val="both"/>
              <w:rPr>
                <w:rFonts w:ascii="Arial" w:hAnsi="Arial" w:cs="Arial"/>
                <w:b/>
                <w:i/>
                <w:color w:val="FF0000"/>
                <w:sz w:val="18"/>
                <w:szCs w:val="18"/>
              </w:rPr>
            </w:pPr>
          </w:p>
          <w:p w14:paraId="1540152D" w14:textId="57C01D65" w:rsidR="00653E73" w:rsidRDefault="00585CC2" w:rsidP="00800570">
            <w:pPr>
              <w:keepLines/>
              <w:spacing w:line="276" w:lineRule="auto"/>
              <w:jc w:val="both"/>
              <w:rPr>
                <w:rFonts w:ascii="Arial" w:hAnsi="Arial" w:cs="Arial"/>
                <w:i/>
                <w:color w:val="000000"/>
                <w:sz w:val="18"/>
                <w:szCs w:val="18"/>
              </w:rPr>
            </w:pPr>
            <w:r>
              <w:rPr>
                <w:rFonts w:ascii="Arial" w:hAnsi="Arial" w:cs="Arial"/>
                <w:b/>
                <w:i/>
                <w:color w:val="000000"/>
                <w:sz w:val="18"/>
                <w:szCs w:val="18"/>
              </w:rPr>
              <w:t>Record</w:t>
            </w:r>
            <w:r w:rsidR="004C5968">
              <w:rPr>
                <w:rFonts w:ascii="Arial" w:hAnsi="Arial" w:cs="Arial"/>
                <w:b/>
                <w:i/>
                <w:color w:val="000000"/>
                <w:sz w:val="18"/>
                <w:szCs w:val="18"/>
              </w:rPr>
              <w:t xml:space="preserve"> Photographs</w:t>
            </w:r>
            <w:r>
              <w:rPr>
                <w:rFonts w:ascii="Arial" w:hAnsi="Arial" w:cs="Arial"/>
                <w:b/>
                <w:i/>
                <w:color w:val="000000"/>
                <w:sz w:val="18"/>
                <w:szCs w:val="18"/>
              </w:rPr>
              <w:t>:</w:t>
            </w:r>
            <w:r>
              <w:rPr>
                <w:rFonts w:ascii="Arial" w:hAnsi="Arial" w:cs="Arial"/>
                <w:i/>
                <w:color w:val="000000"/>
                <w:sz w:val="18"/>
                <w:szCs w:val="18"/>
              </w:rPr>
              <w:t xml:space="preserve"> </w:t>
            </w:r>
          </w:p>
          <w:p w14:paraId="2BA416EC" w14:textId="68C68E59" w:rsidR="00882372" w:rsidRDefault="00585CC2" w:rsidP="00800570">
            <w:pPr>
              <w:keepLines/>
              <w:spacing w:line="276" w:lineRule="auto"/>
              <w:jc w:val="both"/>
              <w:rPr>
                <w:rFonts w:ascii="Arial" w:hAnsi="Arial" w:cs="Arial"/>
                <w:i/>
                <w:color w:val="000000"/>
                <w:sz w:val="18"/>
                <w:szCs w:val="18"/>
              </w:rPr>
            </w:pPr>
            <w:r>
              <w:rPr>
                <w:rFonts w:ascii="Arial" w:hAnsi="Arial" w:cs="Arial"/>
                <w:i/>
                <w:color w:val="000000"/>
                <w:sz w:val="18"/>
                <w:szCs w:val="18"/>
              </w:rPr>
              <w:t xml:space="preserve">The </w:t>
            </w:r>
            <w:r w:rsidR="00882372">
              <w:rPr>
                <w:rFonts w:ascii="Arial" w:hAnsi="Arial" w:cs="Arial"/>
                <w:i/>
                <w:color w:val="000000"/>
                <w:sz w:val="18"/>
                <w:szCs w:val="18"/>
              </w:rPr>
              <w:t xml:space="preserve">Contractor is required to take </w:t>
            </w:r>
            <w:r w:rsidR="00C117DE">
              <w:rPr>
                <w:rFonts w:ascii="Arial" w:hAnsi="Arial" w:cs="Arial"/>
                <w:i/>
                <w:color w:val="000000"/>
                <w:sz w:val="18"/>
                <w:szCs w:val="18"/>
              </w:rPr>
              <w:t xml:space="preserve">regular </w:t>
            </w:r>
            <w:r w:rsidR="00882372">
              <w:rPr>
                <w:rFonts w:ascii="Arial" w:hAnsi="Arial" w:cs="Arial"/>
                <w:i/>
                <w:color w:val="000000"/>
                <w:sz w:val="18"/>
                <w:szCs w:val="18"/>
              </w:rPr>
              <w:t xml:space="preserve">digital </w:t>
            </w:r>
            <w:r w:rsidR="00C117DE">
              <w:rPr>
                <w:rFonts w:ascii="Arial" w:hAnsi="Arial" w:cs="Arial"/>
                <w:i/>
                <w:color w:val="000000"/>
                <w:sz w:val="18"/>
                <w:szCs w:val="18"/>
              </w:rPr>
              <w:t xml:space="preserve">record </w:t>
            </w:r>
            <w:r w:rsidR="00882372">
              <w:rPr>
                <w:rFonts w:ascii="Arial" w:hAnsi="Arial" w:cs="Arial"/>
                <w:i/>
                <w:color w:val="000000"/>
                <w:sz w:val="18"/>
                <w:szCs w:val="18"/>
              </w:rPr>
              <w:t>photographs of the re</w:t>
            </w:r>
            <w:r>
              <w:rPr>
                <w:rFonts w:ascii="Arial" w:hAnsi="Arial" w:cs="Arial"/>
                <w:i/>
                <w:color w:val="000000"/>
                <w:sz w:val="18"/>
                <w:szCs w:val="18"/>
              </w:rPr>
              <w:t>medial works to provide an accurate log of the progress of the works and to show all stages of the works. A copy of these records are to be provided to the Project Manager</w:t>
            </w:r>
            <w:r w:rsidR="00C117DE">
              <w:rPr>
                <w:rFonts w:ascii="Arial" w:hAnsi="Arial" w:cs="Arial"/>
                <w:i/>
                <w:color w:val="000000"/>
                <w:sz w:val="18"/>
                <w:szCs w:val="18"/>
              </w:rPr>
              <w:t>.</w:t>
            </w:r>
            <w:r w:rsidR="00882372">
              <w:rPr>
                <w:rFonts w:ascii="Arial" w:hAnsi="Arial" w:cs="Arial"/>
                <w:i/>
                <w:color w:val="000000"/>
                <w:sz w:val="18"/>
                <w:szCs w:val="18"/>
              </w:rPr>
              <w:t>…</w:t>
            </w:r>
            <w:r w:rsidR="004A2ED7">
              <w:rPr>
                <w:rFonts w:ascii="Arial" w:hAnsi="Arial" w:cs="Arial"/>
                <w:i/>
                <w:color w:val="000000"/>
                <w:sz w:val="18"/>
                <w:szCs w:val="18"/>
              </w:rPr>
              <w:t>………………</w:t>
            </w:r>
            <w:r w:rsidR="002E51E8">
              <w:rPr>
                <w:rFonts w:ascii="Arial" w:hAnsi="Arial" w:cs="Arial"/>
                <w:i/>
                <w:color w:val="000000"/>
                <w:sz w:val="18"/>
                <w:szCs w:val="18"/>
              </w:rPr>
              <w:t>………</w:t>
            </w:r>
            <w:proofErr w:type="gramStart"/>
            <w:r w:rsidR="002E51E8">
              <w:rPr>
                <w:rFonts w:ascii="Arial" w:hAnsi="Arial" w:cs="Arial"/>
                <w:i/>
                <w:color w:val="000000"/>
                <w:sz w:val="18"/>
                <w:szCs w:val="18"/>
              </w:rPr>
              <w:t>….</w:t>
            </w:r>
            <w:r w:rsidR="004A2ED7">
              <w:rPr>
                <w:rFonts w:ascii="Arial" w:hAnsi="Arial" w:cs="Arial"/>
                <w:i/>
                <w:color w:val="000000"/>
                <w:sz w:val="18"/>
                <w:szCs w:val="18"/>
              </w:rPr>
              <w:t>.</w:t>
            </w:r>
            <w:proofErr w:type="gramEnd"/>
          </w:p>
          <w:p w14:paraId="0D364571" w14:textId="7612B89E" w:rsidR="00B1494D" w:rsidRPr="00397D82" w:rsidRDefault="00B1494D" w:rsidP="00800570">
            <w:pPr>
              <w:spacing w:line="276" w:lineRule="auto"/>
              <w:jc w:val="both"/>
              <w:rPr>
                <w:rFonts w:ascii="Arial" w:hAnsi="Arial" w:cs="Arial"/>
                <w:b/>
                <w:bCs/>
                <w:i/>
                <w:color w:val="FF0000"/>
                <w:sz w:val="18"/>
                <w:szCs w:val="18"/>
              </w:rPr>
            </w:pPr>
          </w:p>
          <w:p w14:paraId="15474C0B" w14:textId="256896A5" w:rsidR="00653E73" w:rsidRDefault="00E810B4" w:rsidP="00800570">
            <w:pPr>
              <w:spacing w:line="276" w:lineRule="auto"/>
              <w:jc w:val="both"/>
              <w:rPr>
                <w:rFonts w:ascii="Arial" w:hAnsi="Arial" w:cs="Arial"/>
                <w:bCs/>
                <w:i/>
                <w:color w:val="000000"/>
                <w:sz w:val="18"/>
                <w:szCs w:val="18"/>
              </w:rPr>
            </w:pPr>
            <w:r>
              <w:rPr>
                <w:rFonts w:ascii="Arial" w:hAnsi="Arial" w:cs="Arial"/>
                <w:b/>
                <w:bCs/>
                <w:i/>
                <w:color w:val="000000"/>
                <w:sz w:val="18"/>
                <w:szCs w:val="18"/>
              </w:rPr>
              <w:t>Health &amp; Safety/CDM:</w:t>
            </w:r>
            <w:r>
              <w:rPr>
                <w:rFonts w:ascii="Arial" w:hAnsi="Arial" w:cs="Arial"/>
                <w:bCs/>
                <w:i/>
                <w:color w:val="000000"/>
                <w:sz w:val="18"/>
                <w:szCs w:val="18"/>
              </w:rPr>
              <w:t xml:space="preserve"> </w:t>
            </w:r>
          </w:p>
          <w:p w14:paraId="7EE66C50" w14:textId="05124DAA" w:rsidR="00E810B4" w:rsidRDefault="00E810B4" w:rsidP="00800570">
            <w:pPr>
              <w:spacing w:line="276" w:lineRule="auto"/>
              <w:jc w:val="both"/>
              <w:rPr>
                <w:rFonts w:ascii="Arial" w:hAnsi="Arial" w:cs="Arial"/>
                <w:bCs/>
                <w:i/>
                <w:color w:val="000000"/>
                <w:sz w:val="18"/>
                <w:szCs w:val="18"/>
              </w:rPr>
            </w:pPr>
            <w:r>
              <w:rPr>
                <w:rFonts w:ascii="Arial" w:hAnsi="Arial" w:cs="Arial"/>
                <w:bCs/>
                <w:i/>
                <w:color w:val="000000"/>
                <w:sz w:val="18"/>
                <w:szCs w:val="18"/>
              </w:rPr>
              <w:t xml:space="preserve">The Contractor is to act as Principal Contractor and is to allow hereunder for all works/tasks necessary to ensure compliance with </w:t>
            </w:r>
            <w:r w:rsidR="006B370A">
              <w:rPr>
                <w:rFonts w:ascii="Arial" w:hAnsi="Arial" w:cs="Arial"/>
                <w:bCs/>
                <w:i/>
                <w:color w:val="000000"/>
                <w:sz w:val="18"/>
                <w:szCs w:val="18"/>
              </w:rPr>
              <w:t>site safety regulations and safe working practices…</w:t>
            </w:r>
            <w:r>
              <w:rPr>
                <w:rFonts w:ascii="Arial" w:hAnsi="Arial" w:cs="Arial"/>
                <w:bCs/>
                <w:i/>
                <w:color w:val="000000"/>
                <w:sz w:val="18"/>
                <w:szCs w:val="18"/>
              </w:rPr>
              <w:t>…</w:t>
            </w:r>
            <w:proofErr w:type="gramStart"/>
            <w:r>
              <w:rPr>
                <w:rFonts w:ascii="Arial" w:hAnsi="Arial" w:cs="Arial"/>
                <w:bCs/>
                <w:i/>
                <w:color w:val="000000"/>
                <w:sz w:val="18"/>
                <w:szCs w:val="18"/>
              </w:rPr>
              <w:t>.....</w:t>
            </w:r>
            <w:proofErr w:type="gramEnd"/>
            <w:r>
              <w:rPr>
                <w:rFonts w:ascii="Arial" w:hAnsi="Arial" w:cs="Arial"/>
                <w:bCs/>
                <w:i/>
                <w:color w:val="000000"/>
                <w:sz w:val="18"/>
                <w:szCs w:val="18"/>
              </w:rPr>
              <w:t>…………….</w:t>
            </w:r>
          </w:p>
          <w:p w14:paraId="6DE99D78" w14:textId="77777777" w:rsidR="00B1494D" w:rsidRPr="00397D82" w:rsidRDefault="00B1494D" w:rsidP="00800570">
            <w:pPr>
              <w:spacing w:line="276" w:lineRule="auto"/>
              <w:jc w:val="both"/>
              <w:rPr>
                <w:rFonts w:ascii="Arial" w:hAnsi="Arial" w:cs="Arial"/>
                <w:bCs/>
                <w:i/>
                <w:color w:val="FF0000"/>
                <w:sz w:val="18"/>
                <w:szCs w:val="18"/>
              </w:rPr>
            </w:pPr>
          </w:p>
          <w:p w14:paraId="1C220A63" w14:textId="77777777" w:rsidR="00653E73" w:rsidRDefault="00E16E5B" w:rsidP="00800570">
            <w:pPr>
              <w:spacing w:line="276" w:lineRule="auto"/>
              <w:jc w:val="both"/>
              <w:rPr>
                <w:rFonts w:ascii="Arial" w:hAnsi="Arial" w:cs="Arial"/>
                <w:bCs/>
                <w:i/>
                <w:color w:val="000000"/>
                <w:sz w:val="18"/>
                <w:szCs w:val="18"/>
              </w:rPr>
            </w:pPr>
            <w:r>
              <w:rPr>
                <w:rFonts w:ascii="Arial" w:hAnsi="Arial" w:cs="Arial"/>
                <w:b/>
                <w:bCs/>
                <w:i/>
                <w:color w:val="000000"/>
                <w:sz w:val="18"/>
                <w:szCs w:val="18"/>
              </w:rPr>
              <w:t>Public Safety:</w:t>
            </w:r>
            <w:r>
              <w:rPr>
                <w:rFonts w:ascii="Arial" w:hAnsi="Arial" w:cs="Arial"/>
                <w:bCs/>
                <w:i/>
                <w:color w:val="000000"/>
                <w:sz w:val="18"/>
                <w:szCs w:val="18"/>
              </w:rPr>
              <w:t xml:space="preserve"> </w:t>
            </w:r>
          </w:p>
          <w:p w14:paraId="7B7CCD2C" w14:textId="6C3B6FC2" w:rsidR="00E16E5B" w:rsidRDefault="00E16E5B" w:rsidP="00800570">
            <w:pPr>
              <w:spacing w:line="276" w:lineRule="auto"/>
              <w:jc w:val="both"/>
              <w:rPr>
                <w:rFonts w:ascii="Arial" w:hAnsi="Arial" w:cs="Arial"/>
                <w:bCs/>
                <w:i/>
                <w:color w:val="000000"/>
                <w:sz w:val="18"/>
                <w:szCs w:val="18"/>
              </w:rPr>
            </w:pPr>
            <w:r>
              <w:rPr>
                <w:rFonts w:ascii="Arial" w:hAnsi="Arial" w:cs="Arial"/>
                <w:bCs/>
                <w:i/>
                <w:color w:val="000000"/>
                <w:sz w:val="18"/>
                <w:szCs w:val="18"/>
              </w:rPr>
              <w:t xml:space="preserve">The Contractor is to ensure that the Works are adequately </w:t>
            </w:r>
            <w:proofErr w:type="gramStart"/>
            <w:r>
              <w:rPr>
                <w:rFonts w:ascii="Arial" w:hAnsi="Arial" w:cs="Arial"/>
                <w:bCs/>
                <w:i/>
                <w:color w:val="000000"/>
                <w:sz w:val="18"/>
                <w:szCs w:val="18"/>
              </w:rPr>
              <w:t>protected at all times</w:t>
            </w:r>
            <w:proofErr w:type="gramEnd"/>
            <w:r>
              <w:rPr>
                <w:rFonts w:ascii="Arial" w:hAnsi="Arial" w:cs="Arial"/>
                <w:bCs/>
                <w:i/>
                <w:color w:val="000000"/>
                <w:sz w:val="18"/>
                <w:szCs w:val="18"/>
              </w:rPr>
              <w:t xml:space="preserve"> (including outside normal working hours) so that access is restricted to site personnel and official visitors. Where this is not possible then the Contractor is required to ensure that the work areas are always maintained in a safe condition so that unauthorised access does not jeopardise the safety of anybody gaining access to the site, unlawfully or otherwise…………</w:t>
            </w:r>
            <w:r w:rsidR="006B370A">
              <w:rPr>
                <w:rFonts w:ascii="Arial" w:hAnsi="Arial" w:cs="Arial"/>
                <w:bCs/>
                <w:i/>
                <w:color w:val="000000"/>
                <w:sz w:val="18"/>
                <w:szCs w:val="18"/>
              </w:rPr>
              <w:t>………………………………</w:t>
            </w:r>
            <w:r w:rsidR="002E51E8">
              <w:rPr>
                <w:rFonts w:ascii="Arial" w:hAnsi="Arial" w:cs="Arial"/>
                <w:bCs/>
                <w:i/>
                <w:color w:val="000000"/>
                <w:sz w:val="18"/>
                <w:szCs w:val="18"/>
              </w:rPr>
              <w:t>…………</w:t>
            </w:r>
          </w:p>
          <w:p w14:paraId="7DD81980" w14:textId="77777777" w:rsidR="00E16E5B" w:rsidRPr="00397D82" w:rsidRDefault="00E16E5B" w:rsidP="00800570">
            <w:pPr>
              <w:spacing w:line="276" w:lineRule="auto"/>
              <w:jc w:val="both"/>
              <w:rPr>
                <w:rFonts w:ascii="Arial" w:hAnsi="Arial" w:cs="Arial"/>
                <w:bCs/>
                <w:i/>
                <w:color w:val="FF0000"/>
                <w:sz w:val="18"/>
                <w:szCs w:val="18"/>
              </w:rPr>
            </w:pPr>
          </w:p>
          <w:p w14:paraId="3A1D0DE0" w14:textId="77777777" w:rsidR="00653E73" w:rsidRDefault="00882372" w:rsidP="00800570">
            <w:pPr>
              <w:spacing w:line="276" w:lineRule="auto"/>
              <w:jc w:val="both"/>
              <w:rPr>
                <w:rFonts w:ascii="Arial" w:hAnsi="Arial" w:cs="Arial"/>
                <w:bCs/>
                <w:i/>
                <w:color w:val="000000"/>
                <w:sz w:val="18"/>
                <w:szCs w:val="18"/>
              </w:rPr>
            </w:pPr>
            <w:r>
              <w:rPr>
                <w:rFonts w:ascii="Arial" w:hAnsi="Arial" w:cs="Arial"/>
                <w:b/>
                <w:bCs/>
                <w:i/>
                <w:color w:val="000000"/>
                <w:sz w:val="18"/>
                <w:szCs w:val="18"/>
              </w:rPr>
              <w:t>Building Control:</w:t>
            </w:r>
            <w:r>
              <w:rPr>
                <w:rFonts w:ascii="Arial" w:hAnsi="Arial" w:cs="Arial"/>
                <w:bCs/>
                <w:i/>
                <w:color w:val="000000"/>
                <w:sz w:val="18"/>
                <w:szCs w:val="18"/>
              </w:rPr>
              <w:t xml:space="preserve"> </w:t>
            </w:r>
          </w:p>
          <w:p w14:paraId="665741E7" w14:textId="097F7C05" w:rsidR="00882372" w:rsidRDefault="00DC54F8" w:rsidP="00800570">
            <w:pPr>
              <w:spacing w:line="276" w:lineRule="auto"/>
              <w:jc w:val="both"/>
              <w:rPr>
                <w:rFonts w:ascii="Arial" w:hAnsi="Arial" w:cs="Arial"/>
                <w:bCs/>
                <w:i/>
                <w:color w:val="000000"/>
                <w:sz w:val="18"/>
                <w:szCs w:val="18"/>
              </w:rPr>
            </w:pPr>
            <w:r>
              <w:rPr>
                <w:rFonts w:ascii="Arial" w:hAnsi="Arial" w:cs="Arial"/>
                <w:bCs/>
                <w:i/>
                <w:color w:val="000000"/>
                <w:sz w:val="18"/>
                <w:szCs w:val="18"/>
              </w:rPr>
              <w:t xml:space="preserve">Allow for </w:t>
            </w:r>
            <w:r w:rsidR="00E10C34">
              <w:rPr>
                <w:rFonts w:ascii="Arial" w:hAnsi="Arial" w:cs="Arial"/>
                <w:bCs/>
                <w:i/>
                <w:color w:val="000000"/>
                <w:sz w:val="18"/>
                <w:szCs w:val="18"/>
              </w:rPr>
              <w:t>liaising with</w:t>
            </w:r>
            <w:r>
              <w:rPr>
                <w:rFonts w:ascii="Arial" w:hAnsi="Arial" w:cs="Arial"/>
                <w:bCs/>
                <w:i/>
                <w:color w:val="000000"/>
                <w:sz w:val="18"/>
                <w:szCs w:val="18"/>
              </w:rPr>
              <w:t xml:space="preserve"> </w:t>
            </w:r>
            <w:r w:rsidR="00ED7D35">
              <w:rPr>
                <w:rFonts w:ascii="Arial" w:hAnsi="Arial" w:cs="Arial"/>
                <w:bCs/>
                <w:i/>
                <w:color w:val="000000"/>
                <w:sz w:val="18"/>
                <w:szCs w:val="18"/>
              </w:rPr>
              <w:t>Building Control</w:t>
            </w:r>
            <w:r w:rsidR="00AD2F04">
              <w:rPr>
                <w:rFonts w:ascii="Arial" w:hAnsi="Arial" w:cs="Arial"/>
                <w:bCs/>
                <w:i/>
                <w:color w:val="000000"/>
                <w:sz w:val="18"/>
                <w:szCs w:val="18"/>
              </w:rPr>
              <w:t xml:space="preserve"> and the Conservation </w:t>
            </w:r>
            <w:proofErr w:type="gramStart"/>
            <w:r w:rsidR="00AD2F04">
              <w:rPr>
                <w:rFonts w:ascii="Arial" w:hAnsi="Arial" w:cs="Arial"/>
                <w:bCs/>
                <w:i/>
                <w:color w:val="000000"/>
                <w:sz w:val="18"/>
                <w:szCs w:val="18"/>
              </w:rPr>
              <w:t>Officer</w:t>
            </w:r>
            <w:r w:rsidR="00E052CC">
              <w:rPr>
                <w:rFonts w:ascii="Arial" w:hAnsi="Arial" w:cs="Arial"/>
                <w:bCs/>
                <w:i/>
                <w:color w:val="000000"/>
                <w:sz w:val="18"/>
                <w:szCs w:val="18"/>
              </w:rPr>
              <w:t>,</w:t>
            </w:r>
            <w:r w:rsidR="00AD2F04">
              <w:rPr>
                <w:rFonts w:ascii="Arial" w:hAnsi="Arial" w:cs="Arial"/>
                <w:bCs/>
                <w:i/>
                <w:color w:val="000000"/>
                <w:sz w:val="18"/>
                <w:szCs w:val="18"/>
              </w:rPr>
              <w:t xml:space="preserve"> </w:t>
            </w:r>
            <w:r w:rsidR="00ED7D35">
              <w:rPr>
                <w:rFonts w:ascii="Arial" w:hAnsi="Arial" w:cs="Arial"/>
                <w:bCs/>
                <w:i/>
                <w:color w:val="000000"/>
                <w:sz w:val="18"/>
                <w:szCs w:val="18"/>
              </w:rPr>
              <w:t xml:space="preserve"> </w:t>
            </w:r>
            <w:r w:rsidR="00E10C34">
              <w:rPr>
                <w:rFonts w:ascii="Arial" w:hAnsi="Arial" w:cs="Arial"/>
                <w:bCs/>
                <w:i/>
                <w:color w:val="000000"/>
                <w:sz w:val="18"/>
                <w:szCs w:val="18"/>
              </w:rPr>
              <w:t>to</w:t>
            </w:r>
            <w:proofErr w:type="gramEnd"/>
            <w:r w:rsidR="00E10C34">
              <w:rPr>
                <w:rFonts w:ascii="Arial" w:hAnsi="Arial" w:cs="Arial"/>
                <w:bCs/>
                <w:i/>
                <w:color w:val="000000"/>
                <w:sz w:val="18"/>
                <w:szCs w:val="18"/>
              </w:rPr>
              <w:t xml:space="preserve"> arrange site inspections as required to comply with the Building Regulations and for obtaining a Completion Certificate on</w:t>
            </w:r>
            <w:r w:rsidR="00ED7D35">
              <w:rPr>
                <w:rFonts w:ascii="Arial" w:hAnsi="Arial" w:cs="Arial"/>
                <w:bCs/>
                <w:i/>
                <w:color w:val="000000"/>
                <w:sz w:val="18"/>
                <w:szCs w:val="18"/>
              </w:rPr>
              <w:t xml:space="preserve"> completion of </w:t>
            </w:r>
            <w:r w:rsidR="00E10C34">
              <w:rPr>
                <w:rFonts w:ascii="Arial" w:hAnsi="Arial" w:cs="Arial"/>
                <w:bCs/>
                <w:i/>
                <w:color w:val="000000"/>
                <w:sz w:val="18"/>
                <w:szCs w:val="18"/>
              </w:rPr>
              <w:t xml:space="preserve">the </w:t>
            </w:r>
            <w:r w:rsidR="00ED7D35">
              <w:rPr>
                <w:rFonts w:ascii="Arial" w:hAnsi="Arial" w:cs="Arial"/>
                <w:bCs/>
                <w:i/>
                <w:color w:val="000000"/>
                <w:sz w:val="18"/>
                <w:szCs w:val="18"/>
              </w:rPr>
              <w:t>Works</w:t>
            </w:r>
            <w:r w:rsidR="00E810B4">
              <w:rPr>
                <w:rFonts w:ascii="Arial" w:hAnsi="Arial" w:cs="Arial"/>
                <w:bCs/>
                <w:i/>
                <w:color w:val="000000"/>
                <w:sz w:val="18"/>
                <w:szCs w:val="18"/>
              </w:rPr>
              <w:t>. The original certificate is to be provided to the building owner and a copy of the certificate is to be provided to the Project Manager</w:t>
            </w:r>
            <w:r w:rsidR="00ED7D35">
              <w:rPr>
                <w:rFonts w:ascii="Arial" w:hAnsi="Arial" w:cs="Arial"/>
                <w:bCs/>
                <w:i/>
                <w:color w:val="000000"/>
                <w:sz w:val="18"/>
                <w:szCs w:val="18"/>
              </w:rPr>
              <w:t>..</w:t>
            </w:r>
            <w:r>
              <w:rPr>
                <w:rFonts w:ascii="Arial" w:hAnsi="Arial" w:cs="Arial"/>
                <w:bCs/>
                <w:i/>
                <w:color w:val="000000"/>
                <w:sz w:val="18"/>
                <w:szCs w:val="18"/>
              </w:rPr>
              <w:t>......................</w:t>
            </w:r>
            <w:r w:rsidR="0089242C">
              <w:rPr>
                <w:rFonts w:ascii="Arial" w:hAnsi="Arial" w:cs="Arial"/>
                <w:bCs/>
                <w:i/>
                <w:color w:val="000000"/>
                <w:sz w:val="18"/>
                <w:szCs w:val="18"/>
              </w:rPr>
              <w:t>....</w:t>
            </w:r>
            <w:r w:rsidR="00AD2F04">
              <w:rPr>
                <w:rFonts w:ascii="Arial" w:hAnsi="Arial" w:cs="Arial"/>
                <w:bCs/>
                <w:i/>
                <w:color w:val="000000"/>
                <w:sz w:val="18"/>
                <w:szCs w:val="18"/>
              </w:rPr>
              <w:t>...................................................................</w:t>
            </w:r>
          </w:p>
          <w:p w14:paraId="3C88253E" w14:textId="77777777" w:rsidR="00882372" w:rsidRPr="00397D82" w:rsidRDefault="00882372" w:rsidP="00800570">
            <w:pPr>
              <w:tabs>
                <w:tab w:val="num" w:pos="317"/>
              </w:tabs>
              <w:spacing w:line="276" w:lineRule="auto"/>
              <w:ind w:hanging="720"/>
              <w:jc w:val="both"/>
              <w:rPr>
                <w:rFonts w:ascii="Arial" w:hAnsi="Arial" w:cs="Arial"/>
                <w:bCs/>
                <w:i/>
                <w:color w:val="FF0000"/>
                <w:sz w:val="18"/>
                <w:szCs w:val="18"/>
              </w:rPr>
            </w:pPr>
          </w:p>
          <w:p w14:paraId="6B2A39B4" w14:textId="77777777" w:rsidR="00653E73" w:rsidRDefault="00882372" w:rsidP="00800570">
            <w:pPr>
              <w:spacing w:line="276" w:lineRule="auto"/>
              <w:jc w:val="both"/>
              <w:rPr>
                <w:rFonts w:ascii="Arial" w:hAnsi="Arial" w:cs="Arial"/>
                <w:bCs/>
                <w:i/>
                <w:color w:val="000000"/>
                <w:sz w:val="18"/>
                <w:szCs w:val="18"/>
              </w:rPr>
            </w:pPr>
            <w:r>
              <w:rPr>
                <w:rFonts w:ascii="Arial" w:hAnsi="Arial" w:cs="Arial"/>
                <w:b/>
                <w:bCs/>
                <w:i/>
                <w:color w:val="000000"/>
                <w:sz w:val="18"/>
                <w:szCs w:val="18"/>
              </w:rPr>
              <w:t>Welfare Facilities:</w:t>
            </w:r>
            <w:r>
              <w:rPr>
                <w:rFonts w:ascii="Arial" w:hAnsi="Arial" w:cs="Arial"/>
                <w:bCs/>
                <w:i/>
                <w:color w:val="000000"/>
                <w:sz w:val="18"/>
                <w:szCs w:val="18"/>
              </w:rPr>
              <w:t xml:space="preserve"> </w:t>
            </w:r>
          </w:p>
          <w:p w14:paraId="5E881FFF" w14:textId="555D2C1F" w:rsidR="00882372" w:rsidRDefault="00882372" w:rsidP="00800570">
            <w:pPr>
              <w:spacing w:line="276" w:lineRule="auto"/>
              <w:jc w:val="both"/>
              <w:rPr>
                <w:rFonts w:ascii="Arial" w:hAnsi="Arial" w:cs="Arial"/>
                <w:bCs/>
                <w:i/>
                <w:color w:val="000000"/>
                <w:sz w:val="18"/>
                <w:szCs w:val="18"/>
              </w:rPr>
            </w:pPr>
            <w:r>
              <w:rPr>
                <w:rFonts w:ascii="Arial" w:hAnsi="Arial" w:cs="Arial"/>
                <w:bCs/>
                <w:i/>
                <w:color w:val="000000"/>
                <w:sz w:val="18"/>
                <w:szCs w:val="18"/>
              </w:rPr>
              <w:t>The Contractor is to provide adequate welfare facilities for his employees for the duration of the Works, including portable temporary toilet facilities</w:t>
            </w:r>
            <w:r w:rsidR="006B370A">
              <w:rPr>
                <w:rFonts w:ascii="Arial" w:hAnsi="Arial" w:cs="Arial"/>
                <w:bCs/>
                <w:i/>
                <w:color w:val="000000"/>
                <w:sz w:val="18"/>
                <w:szCs w:val="18"/>
              </w:rPr>
              <w:t xml:space="preserve">, unless the use of </w:t>
            </w:r>
            <w:r w:rsidR="00B1494D">
              <w:rPr>
                <w:rFonts w:ascii="Arial" w:hAnsi="Arial" w:cs="Arial"/>
                <w:bCs/>
                <w:i/>
                <w:color w:val="000000"/>
                <w:sz w:val="18"/>
                <w:szCs w:val="18"/>
              </w:rPr>
              <w:t>o</w:t>
            </w:r>
            <w:r w:rsidR="006B370A">
              <w:rPr>
                <w:rFonts w:ascii="Arial" w:hAnsi="Arial" w:cs="Arial"/>
                <w:bCs/>
                <w:i/>
                <w:color w:val="000000"/>
                <w:sz w:val="18"/>
                <w:szCs w:val="18"/>
              </w:rPr>
              <w:t xml:space="preserve">n-site facilities are </w:t>
            </w:r>
            <w:r w:rsidR="00B1494D">
              <w:rPr>
                <w:rFonts w:ascii="Arial" w:hAnsi="Arial" w:cs="Arial"/>
                <w:bCs/>
                <w:i/>
                <w:color w:val="000000"/>
                <w:sz w:val="18"/>
                <w:szCs w:val="18"/>
              </w:rPr>
              <w:t xml:space="preserve">available and </w:t>
            </w:r>
            <w:r w:rsidR="006B370A">
              <w:rPr>
                <w:rFonts w:ascii="Arial" w:hAnsi="Arial" w:cs="Arial"/>
                <w:bCs/>
                <w:i/>
                <w:color w:val="000000"/>
                <w:sz w:val="18"/>
                <w:szCs w:val="18"/>
              </w:rPr>
              <w:t>pre-agreed with the building owner</w:t>
            </w:r>
            <w:r w:rsidR="00B1494D">
              <w:rPr>
                <w:rFonts w:ascii="Arial" w:hAnsi="Arial" w:cs="Arial"/>
                <w:bCs/>
                <w:i/>
                <w:color w:val="000000"/>
                <w:sz w:val="18"/>
                <w:szCs w:val="18"/>
              </w:rPr>
              <w:t>….</w:t>
            </w:r>
            <w:r w:rsidR="00B00DA6">
              <w:rPr>
                <w:rFonts w:ascii="Arial" w:hAnsi="Arial" w:cs="Arial"/>
                <w:bCs/>
                <w:i/>
                <w:color w:val="000000"/>
                <w:sz w:val="18"/>
                <w:szCs w:val="18"/>
              </w:rPr>
              <w:t>……</w:t>
            </w:r>
            <w:proofErr w:type="gramStart"/>
            <w:r w:rsidR="00F46AFB">
              <w:rPr>
                <w:rFonts w:ascii="Arial" w:hAnsi="Arial" w:cs="Arial"/>
                <w:bCs/>
                <w:i/>
                <w:color w:val="000000"/>
                <w:sz w:val="18"/>
                <w:szCs w:val="18"/>
              </w:rPr>
              <w:t>…..</w:t>
            </w:r>
            <w:proofErr w:type="gramEnd"/>
            <w:r>
              <w:rPr>
                <w:rFonts w:ascii="Arial" w:hAnsi="Arial" w:cs="Arial"/>
                <w:bCs/>
                <w:i/>
                <w:color w:val="000000"/>
                <w:sz w:val="18"/>
                <w:szCs w:val="18"/>
              </w:rPr>
              <w:t>…………</w:t>
            </w:r>
            <w:r w:rsidR="002E51E8">
              <w:rPr>
                <w:rFonts w:ascii="Arial" w:hAnsi="Arial" w:cs="Arial"/>
                <w:bCs/>
                <w:i/>
                <w:color w:val="000000"/>
                <w:sz w:val="18"/>
                <w:szCs w:val="18"/>
              </w:rPr>
              <w:t>…………………..</w:t>
            </w:r>
          </w:p>
          <w:p w14:paraId="27406443" w14:textId="77777777" w:rsidR="00882372" w:rsidRPr="00397D82" w:rsidRDefault="00882372" w:rsidP="00800570">
            <w:pPr>
              <w:spacing w:line="276" w:lineRule="auto"/>
              <w:jc w:val="both"/>
              <w:rPr>
                <w:rFonts w:ascii="Arial" w:hAnsi="Arial" w:cs="Arial"/>
                <w:bCs/>
                <w:i/>
                <w:color w:val="FF0000"/>
                <w:sz w:val="18"/>
                <w:szCs w:val="18"/>
              </w:rPr>
            </w:pPr>
          </w:p>
          <w:p w14:paraId="1952C8BB" w14:textId="77777777" w:rsidR="002B1173" w:rsidRDefault="002B1173"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 xml:space="preserve">Existing Services: </w:t>
            </w:r>
          </w:p>
          <w:p w14:paraId="4F07EA4C" w14:textId="17EB6562" w:rsidR="002B1173" w:rsidRDefault="002B1173" w:rsidP="00800570">
            <w:pPr>
              <w:spacing w:line="276" w:lineRule="auto"/>
              <w:jc w:val="both"/>
              <w:rPr>
                <w:rFonts w:ascii="Arial" w:hAnsi="Arial" w:cs="Arial"/>
                <w:b/>
                <w:bCs/>
                <w:i/>
                <w:color w:val="000000"/>
                <w:sz w:val="18"/>
                <w:szCs w:val="18"/>
              </w:rPr>
            </w:pPr>
            <w:r>
              <w:rPr>
                <w:rFonts w:ascii="Arial" w:hAnsi="Arial" w:cs="Arial"/>
                <w:bCs/>
                <w:i/>
                <w:color w:val="000000"/>
                <w:sz w:val="18"/>
                <w:szCs w:val="18"/>
              </w:rPr>
              <w:t xml:space="preserve">The Contractor is to check the routing of all existing services that may affect the safety precautions required to carry out the proposed works and is to ensure that all such services are either temporarily disconnected/made safe, or that they are clearly marked and </w:t>
            </w:r>
            <w:proofErr w:type="gramStart"/>
            <w:r>
              <w:rPr>
                <w:rFonts w:ascii="Arial" w:hAnsi="Arial" w:cs="Arial"/>
                <w:bCs/>
                <w:i/>
                <w:color w:val="000000"/>
                <w:sz w:val="18"/>
                <w:szCs w:val="18"/>
              </w:rPr>
              <w:t>taken into account</w:t>
            </w:r>
            <w:proofErr w:type="gramEnd"/>
            <w:r>
              <w:rPr>
                <w:rFonts w:ascii="Arial" w:hAnsi="Arial" w:cs="Arial"/>
                <w:bCs/>
                <w:i/>
                <w:color w:val="000000"/>
                <w:sz w:val="18"/>
                <w:szCs w:val="18"/>
              </w:rPr>
              <w:t xml:space="preserve"> at every stage of the works………………………………...</w:t>
            </w:r>
          </w:p>
          <w:p w14:paraId="6754B280" w14:textId="3B6BD770" w:rsidR="005C28A9" w:rsidRDefault="00AD2F04" w:rsidP="00AD2F04">
            <w:pPr>
              <w:spacing w:line="276" w:lineRule="auto"/>
              <w:jc w:val="both"/>
              <w:rPr>
                <w:rFonts w:ascii="Arial" w:hAnsi="Arial" w:cs="Arial"/>
                <w:i/>
                <w:color w:val="000000"/>
                <w:sz w:val="18"/>
                <w:szCs w:val="18"/>
              </w:rPr>
            </w:pPr>
            <w:r>
              <w:rPr>
                <w:rFonts w:ascii="Arial" w:hAnsi="Arial" w:cs="Arial"/>
                <w:b/>
                <w:bCs/>
                <w:i/>
                <w:color w:val="000000"/>
                <w:sz w:val="18"/>
                <w:szCs w:val="18"/>
              </w:rPr>
              <w:t xml:space="preserve">NOTE: </w:t>
            </w:r>
            <w:r>
              <w:rPr>
                <w:rFonts w:ascii="Arial" w:hAnsi="Arial" w:cs="Arial"/>
                <w:i/>
                <w:color w:val="000000"/>
                <w:sz w:val="18"/>
                <w:szCs w:val="18"/>
              </w:rPr>
              <w:t xml:space="preserve">It is assumed that water and electricity will be available from the building for the Contractor to use </w:t>
            </w:r>
            <w:proofErr w:type="gramStart"/>
            <w:r>
              <w:rPr>
                <w:rFonts w:ascii="Arial" w:hAnsi="Arial" w:cs="Arial"/>
                <w:i/>
                <w:color w:val="000000"/>
                <w:sz w:val="18"/>
                <w:szCs w:val="18"/>
              </w:rPr>
              <w:t>during the course of</w:t>
            </w:r>
            <w:proofErr w:type="gramEnd"/>
            <w:r>
              <w:rPr>
                <w:rFonts w:ascii="Arial" w:hAnsi="Arial" w:cs="Arial"/>
                <w:i/>
                <w:color w:val="000000"/>
                <w:sz w:val="18"/>
                <w:szCs w:val="18"/>
              </w:rPr>
              <w:t xml:space="preserve"> the works.</w:t>
            </w:r>
          </w:p>
          <w:p w14:paraId="3750D388" w14:textId="2D0E62CF" w:rsidR="00B91933" w:rsidRPr="00397D82" w:rsidRDefault="00B91933" w:rsidP="00800570">
            <w:pPr>
              <w:tabs>
                <w:tab w:val="left" w:pos="6006"/>
              </w:tabs>
              <w:spacing w:line="276" w:lineRule="auto"/>
              <w:rPr>
                <w:rFonts w:ascii="Arial" w:hAnsi="Arial" w:cs="Arial"/>
                <w:i/>
                <w:color w:val="FF0000"/>
                <w:sz w:val="18"/>
                <w:szCs w:val="18"/>
              </w:rPr>
            </w:pPr>
          </w:p>
          <w:p w14:paraId="0D9AA4CC" w14:textId="00B0DC83" w:rsidR="00053D4E" w:rsidRPr="00397D82" w:rsidRDefault="00053D4E" w:rsidP="00800570">
            <w:pPr>
              <w:tabs>
                <w:tab w:val="left" w:pos="6006"/>
              </w:tabs>
              <w:spacing w:line="276" w:lineRule="auto"/>
              <w:rPr>
                <w:rFonts w:ascii="Arial" w:hAnsi="Arial" w:cs="Arial"/>
                <w:i/>
                <w:color w:val="FF0000"/>
                <w:sz w:val="18"/>
                <w:szCs w:val="18"/>
              </w:rPr>
            </w:pPr>
          </w:p>
          <w:p w14:paraId="06E8B4D2" w14:textId="6969199C" w:rsidR="007F42B6" w:rsidRDefault="002B1173" w:rsidP="00800570">
            <w:pPr>
              <w:tabs>
                <w:tab w:val="left" w:pos="6006"/>
              </w:tabs>
              <w:spacing w:line="276" w:lineRule="auto"/>
              <w:rPr>
                <w:rFonts w:ascii="Arial" w:hAnsi="Arial" w:cs="Arial"/>
                <w:b/>
                <w:i/>
                <w:color w:val="000000"/>
                <w:sz w:val="18"/>
                <w:szCs w:val="18"/>
                <w:u w:val="single"/>
              </w:rPr>
            </w:pPr>
            <w:r>
              <w:rPr>
                <w:rFonts w:ascii="Arial" w:hAnsi="Arial" w:cs="Arial"/>
                <w:b/>
                <w:i/>
                <w:color w:val="000000"/>
                <w:sz w:val="18"/>
                <w:szCs w:val="18"/>
                <w:u w:val="single"/>
              </w:rPr>
              <w:t xml:space="preserve">ROOF </w:t>
            </w:r>
            <w:r w:rsidR="00C4356C">
              <w:rPr>
                <w:rFonts w:ascii="Arial" w:hAnsi="Arial" w:cs="Arial"/>
                <w:b/>
                <w:i/>
                <w:color w:val="000000"/>
                <w:sz w:val="18"/>
                <w:szCs w:val="18"/>
                <w:u w:val="single"/>
              </w:rPr>
              <w:t xml:space="preserve">COVERING </w:t>
            </w:r>
            <w:r w:rsidR="001134CE">
              <w:rPr>
                <w:rFonts w:ascii="Arial" w:hAnsi="Arial" w:cs="Arial"/>
                <w:b/>
                <w:i/>
                <w:color w:val="000000"/>
                <w:sz w:val="18"/>
                <w:szCs w:val="18"/>
                <w:u w:val="single"/>
              </w:rPr>
              <w:t>STRIPPING WORKS</w:t>
            </w:r>
          </w:p>
          <w:p w14:paraId="286D9490" w14:textId="77777777" w:rsidR="007F42B6" w:rsidRDefault="007F42B6" w:rsidP="00800570">
            <w:pPr>
              <w:tabs>
                <w:tab w:val="left" w:pos="6006"/>
              </w:tabs>
              <w:spacing w:line="276" w:lineRule="auto"/>
              <w:rPr>
                <w:rFonts w:ascii="Arial" w:hAnsi="Arial" w:cs="Arial"/>
                <w:i/>
                <w:color w:val="000000"/>
                <w:sz w:val="18"/>
                <w:szCs w:val="18"/>
              </w:rPr>
            </w:pPr>
          </w:p>
          <w:p w14:paraId="163C464B" w14:textId="1818C651" w:rsidR="00D03756" w:rsidRDefault="00CD3FBB" w:rsidP="00800570">
            <w:pPr>
              <w:spacing w:line="276" w:lineRule="auto"/>
              <w:jc w:val="both"/>
              <w:rPr>
                <w:rFonts w:ascii="Arial" w:hAnsi="Arial" w:cs="Arial"/>
                <w:bCs/>
                <w:i/>
                <w:color w:val="000000"/>
                <w:sz w:val="18"/>
                <w:szCs w:val="18"/>
              </w:rPr>
            </w:pPr>
            <w:r>
              <w:rPr>
                <w:rFonts w:ascii="Arial" w:hAnsi="Arial" w:cs="Arial"/>
                <w:b/>
                <w:bCs/>
                <w:i/>
                <w:color w:val="000000"/>
                <w:sz w:val="18"/>
                <w:szCs w:val="18"/>
              </w:rPr>
              <w:t>External Access</w:t>
            </w:r>
            <w:r w:rsidR="00D03756">
              <w:rPr>
                <w:rFonts w:ascii="Arial" w:hAnsi="Arial" w:cs="Arial"/>
                <w:b/>
                <w:bCs/>
                <w:i/>
                <w:color w:val="000000"/>
                <w:sz w:val="18"/>
                <w:szCs w:val="18"/>
              </w:rPr>
              <w:t>:</w:t>
            </w:r>
            <w:r w:rsidR="00D03756">
              <w:rPr>
                <w:rFonts w:ascii="Arial" w:hAnsi="Arial" w:cs="Arial"/>
                <w:bCs/>
                <w:i/>
                <w:color w:val="000000"/>
                <w:sz w:val="18"/>
                <w:szCs w:val="18"/>
              </w:rPr>
              <w:t xml:space="preserve"> </w:t>
            </w:r>
          </w:p>
          <w:p w14:paraId="21617667" w14:textId="6F5CA71D" w:rsidR="00D03756" w:rsidRDefault="009F0ADB" w:rsidP="00800570">
            <w:pPr>
              <w:spacing w:line="276" w:lineRule="auto"/>
              <w:jc w:val="both"/>
              <w:rPr>
                <w:rFonts w:ascii="Arial" w:hAnsi="Arial" w:cs="Arial"/>
                <w:bCs/>
                <w:i/>
                <w:color w:val="000000"/>
                <w:sz w:val="18"/>
                <w:szCs w:val="18"/>
              </w:rPr>
            </w:pPr>
            <w:r>
              <w:rPr>
                <w:rFonts w:ascii="Arial" w:hAnsi="Arial" w:cs="Arial"/>
                <w:bCs/>
                <w:i/>
                <w:color w:val="000000"/>
                <w:sz w:val="18"/>
                <w:szCs w:val="18"/>
              </w:rPr>
              <w:t>Provide and maintain</w:t>
            </w:r>
            <w:r w:rsidR="002B1173">
              <w:rPr>
                <w:rFonts w:ascii="Arial" w:hAnsi="Arial" w:cs="Arial"/>
                <w:bCs/>
                <w:i/>
                <w:color w:val="000000"/>
                <w:sz w:val="18"/>
                <w:szCs w:val="18"/>
              </w:rPr>
              <w:t xml:space="preserve"> external </w:t>
            </w:r>
            <w:r w:rsidR="00155084">
              <w:rPr>
                <w:rFonts w:ascii="Arial" w:hAnsi="Arial" w:cs="Arial"/>
                <w:bCs/>
                <w:i/>
                <w:color w:val="000000"/>
                <w:sz w:val="18"/>
                <w:szCs w:val="18"/>
              </w:rPr>
              <w:t xml:space="preserve">scaffolding </w:t>
            </w:r>
            <w:r w:rsidR="000041B7">
              <w:rPr>
                <w:rFonts w:ascii="Arial" w:hAnsi="Arial" w:cs="Arial"/>
                <w:bCs/>
                <w:i/>
                <w:color w:val="000000"/>
                <w:sz w:val="18"/>
                <w:szCs w:val="18"/>
              </w:rPr>
              <w:t xml:space="preserve">around the </w:t>
            </w:r>
            <w:r w:rsidR="00CD3FBB">
              <w:rPr>
                <w:rFonts w:ascii="Arial" w:hAnsi="Arial" w:cs="Arial"/>
                <w:bCs/>
                <w:i/>
                <w:color w:val="000000"/>
                <w:sz w:val="18"/>
                <w:szCs w:val="18"/>
              </w:rPr>
              <w:t xml:space="preserve">building </w:t>
            </w:r>
            <w:r w:rsidR="00155084">
              <w:rPr>
                <w:rFonts w:ascii="Arial" w:hAnsi="Arial" w:cs="Arial"/>
                <w:bCs/>
                <w:i/>
                <w:color w:val="000000"/>
                <w:sz w:val="18"/>
                <w:szCs w:val="18"/>
              </w:rPr>
              <w:t xml:space="preserve">and for </w:t>
            </w:r>
            <w:r w:rsidR="00D03756">
              <w:rPr>
                <w:rFonts w:ascii="Arial" w:hAnsi="Arial" w:cs="Arial"/>
                <w:bCs/>
                <w:i/>
                <w:color w:val="000000"/>
                <w:sz w:val="18"/>
                <w:szCs w:val="18"/>
              </w:rPr>
              <w:t xml:space="preserve">providing all </w:t>
            </w:r>
            <w:r w:rsidR="00155084">
              <w:rPr>
                <w:rFonts w:ascii="Arial" w:hAnsi="Arial" w:cs="Arial"/>
                <w:bCs/>
                <w:i/>
                <w:color w:val="000000"/>
                <w:sz w:val="18"/>
                <w:szCs w:val="18"/>
              </w:rPr>
              <w:t xml:space="preserve">other </w:t>
            </w:r>
            <w:r w:rsidR="00D03756">
              <w:rPr>
                <w:rFonts w:ascii="Arial" w:hAnsi="Arial" w:cs="Arial"/>
                <w:bCs/>
                <w:i/>
                <w:color w:val="000000"/>
                <w:sz w:val="18"/>
                <w:szCs w:val="18"/>
              </w:rPr>
              <w:t>necessary access equipment (</w:t>
            </w:r>
            <w:proofErr w:type="spellStart"/>
            <w:proofErr w:type="gramStart"/>
            <w:r w:rsidR="00D03756">
              <w:rPr>
                <w:rFonts w:ascii="Arial" w:hAnsi="Arial" w:cs="Arial"/>
                <w:bCs/>
                <w:i/>
                <w:color w:val="000000"/>
                <w:sz w:val="18"/>
                <w:szCs w:val="18"/>
              </w:rPr>
              <w:t>eg</w:t>
            </w:r>
            <w:proofErr w:type="spellEnd"/>
            <w:proofErr w:type="gramEnd"/>
            <w:r w:rsidR="00D03756">
              <w:rPr>
                <w:rFonts w:ascii="Arial" w:hAnsi="Arial" w:cs="Arial"/>
                <w:bCs/>
                <w:i/>
                <w:color w:val="000000"/>
                <w:sz w:val="18"/>
                <w:szCs w:val="18"/>
              </w:rPr>
              <w:t xml:space="preserve"> ladders, scaffolding, walkway boards and temporary handrailing, etc) to ensure the safe execution of the Works and adequate safe access for site inspections by all Visitors to site</w:t>
            </w:r>
            <w:r w:rsidR="00CD3FBB">
              <w:rPr>
                <w:rFonts w:ascii="Arial" w:hAnsi="Arial" w:cs="Arial"/>
                <w:bCs/>
                <w:i/>
                <w:color w:val="000000"/>
                <w:sz w:val="18"/>
                <w:szCs w:val="18"/>
              </w:rPr>
              <w:t>. The scaffold is to have ground level protection and suitable safety warning signs. The scaffold is also to be alarmed to detect intruders outside normal working hours.</w:t>
            </w:r>
            <w:r w:rsidR="00AE4CB0">
              <w:rPr>
                <w:rFonts w:ascii="Arial" w:hAnsi="Arial" w:cs="Arial"/>
                <w:bCs/>
                <w:i/>
                <w:color w:val="000000"/>
                <w:sz w:val="18"/>
                <w:szCs w:val="18"/>
              </w:rPr>
              <w:t xml:space="preserve"> </w:t>
            </w:r>
            <w:r w:rsidR="00036082">
              <w:rPr>
                <w:rFonts w:ascii="Arial" w:hAnsi="Arial" w:cs="Arial"/>
                <w:bCs/>
                <w:i/>
                <w:color w:val="000000"/>
                <w:sz w:val="18"/>
                <w:szCs w:val="18"/>
              </w:rPr>
              <w:t>Include for striking scaffold on completion of work</w:t>
            </w:r>
            <w:r w:rsidR="00CD3FBB">
              <w:rPr>
                <w:rFonts w:ascii="Arial" w:hAnsi="Arial" w:cs="Arial"/>
                <w:bCs/>
                <w:i/>
                <w:color w:val="000000"/>
                <w:sz w:val="18"/>
                <w:szCs w:val="18"/>
              </w:rPr>
              <w:t>s</w:t>
            </w:r>
            <w:r w:rsidR="0054200F">
              <w:rPr>
                <w:rFonts w:ascii="Arial" w:hAnsi="Arial" w:cs="Arial"/>
                <w:bCs/>
                <w:i/>
                <w:color w:val="000000"/>
                <w:sz w:val="18"/>
                <w:szCs w:val="18"/>
              </w:rPr>
              <w:t>. Include for Street Works Permit and for liaising with the adjoining Neighbour to maintain access for the Neighbour (</w:t>
            </w:r>
            <w:proofErr w:type="spellStart"/>
            <w:r w:rsidR="0054200F">
              <w:rPr>
                <w:rFonts w:ascii="Arial" w:hAnsi="Arial" w:cs="Arial"/>
                <w:bCs/>
                <w:i/>
                <w:color w:val="000000"/>
                <w:sz w:val="18"/>
                <w:szCs w:val="18"/>
              </w:rPr>
              <w:t>ie</w:t>
            </w:r>
            <w:proofErr w:type="spellEnd"/>
            <w:r w:rsidR="0054200F">
              <w:rPr>
                <w:rFonts w:ascii="Arial" w:hAnsi="Arial" w:cs="Arial"/>
                <w:bCs/>
                <w:i/>
                <w:color w:val="000000"/>
                <w:sz w:val="18"/>
                <w:szCs w:val="18"/>
              </w:rPr>
              <w:t xml:space="preserve"> allow for spanning the scaffolding over the Neighbour’s </w:t>
            </w:r>
            <w:proofErr w:type="gramStart"/>
            <w:r w:rsidR="0054200F">
              <w:rPr>
                <w:rFonts w:ascii="Arial" w:hAnsi="Arial" w:cs="Arial"/>
                <w:bCs/>
                <w:i/>
                <w:color w:val="000000"/>
                <w:sz w:val="18"/>
                <w:szCs w:val="18"/>
              </w:rPr>
              <w:t>driveway)</w:t>
            </w:r>
            <w:r w:rsidR="00AE4CB0">
              <w:rPr>
                <w:rFonts w:ascii="Arial" w:hAnsi="Arial" w:cs="Arial"/>
                <w:bCs/>
                <w:i/>
                <w:color w:val="000000"/>
                <w:sz w:val="18"/>
                <w:szCs w:val="18"/>
              </w:rPr>
              <w:t>…</w:t>
            </w:r>
            <w:proofErr w:type="gramEnd"/>
            <w:r w:rsidR="0054200F">
              <w:rPr>
                <w:rFonts w:ascii="Arial" w:hAnsi="Arial" w:cs="Arial"/>
                <w:bCs/>
                <w:i/>
                <w:color w:val="000000"/>
                <w:sz w:val="18"/>
                <w:szCs w:val="18"/>
              </w:rPr>
              <w:t>……….</w:t>
            </w:r>
            <w:r w:rsidR="005E5636">
              <w:rPr>
                <w:rFonts w:ascii="Arial" w:hAnsi="Arial" w:cs="Arial"/>
                <w:bCs/>
                <w:i/>
                <w:color w:val="000000"/>
                <w:sz w:val="18"/>
                <w:szCs w:val="18"/>
              </w:rPr>
              <w:t>……………</w:t>
            </w:r>
            <w:r>
              <w:rPr>
                <w:rFonts w:ascii="Arial" w:hAnsi="Arial" w:cs="Arial"/>
                <w:bCs/>
                <w:i/>
                <w:color w:val="000000"/>
                <w:sz w:val="18"/>
                <w:szCs w:val="18"/>
              </w:rPr>
              <w:t>………………</w:t>
            </w:r>
            <w:r w:rsidR="002E51E8">
              <w:rPr>
                <w:rFonts w:ascii="Arial" w:hAnsi="Arial" w:cs="Arial"/>
                <w:bCs/>
                <w:i/>
                <w:color w:val="000000"/>
                <w:sz w:val="18"/>
                <w:szCs w:val="18"/>
              </w:rPr>
              <w:t>…………</w:t>
            </w:r>
            <w:r w:rsidR="007A7266">
              <w:rPr>
                <w:rFonts w:ascii="Arial" w:hAnsi="Arial" w:cs="Arial"/>
                <w:bCs/>
                <w:i/>
                <w:color w:val="000000"/>
                <w:sz w:val="18"/>
                <w:szCs w:val="18"/>
              </w:rPr>
              <w:t>….</w:t>
            </w:r>
          </w:p>
          <w:p w14:paraId="543E5B04" w14:textId="2B7BEE4E" w:rsidR="00053D4E" w:rsidRDefault="00053D4E" w:rsidP="00800570">
            <w:pPr>
              <w:spacing w:line="276" w:lineRule="auto"/>
              <w:jc w:val="both"/>
              <w:rPr>
                <w:rFonts w:ascii="Arial" w:hAnsi="Arial" w:cs="Arial"/>
                <w:bCs/>
                <w:i/>
                <w:color w:val="000000"/>
                <w:sz w:val="18"/>
                <w:szCs w:val="18"/>
              </w:rPr>
            </w:pPr>
          </w:p>
          <w:p w14:paraId="4C71FAC8" w14:textId="5083F8B9" w:rsidR="0054200F" w:rsidRDefault="0054200F" w:rsidP="00800570">
            <w:pPr>
              <w:spacing w:line="276" w:lineRule="auto"/>
              <w:jc w:val="both"/>
              <w:rPr>
                <w:rFonts w:ascii="Arial" w:hAnsi="Arial" w:cs="Arial"/>
                <w:bCs/>
                <w:i/>
                <w:color w:val="000000"/>
                <w:sz w:val="18"/>
                <w:szCs w:val="18"/>
              </w:rPr>
            </w:pPr>
          </w:p>
          <w:p w14:paraId="71E9AE57" w14:textId="77777777" w:rsidR="007A7266" w:rsidRDefault="007A7266" w:rsidP="00800570">
            <w:pPr>
              <w:spacing w:line="276" w:lineRule="auto"/>
              <w:jc w:val="both"/>
              <w:rPr>
                <w:rFonts w:ascii="Arial" w:hAnsi="Arial" w:cs="Arial"/>
                <w:bCs/>
                <w:i/>
                <w:color w:val="000000"/>
                <w:sz w:val="18"/>
                <w:szCs w:val="18"/>
              </w:rPr>
            </w:pPr>
          </w:p>
          <w:p w14:paraId="5E5BFBDE" w14:textId="1E46A4A7" w:rsidR="0054200F" w:rsidRPr="0054200F" w:rsidRDefault="0054200F" w:rsidP="00800570">
            <w:pPr>
              <w:spacing w:line="276" w:lineRule="auto"/>
              <w:jc w:val="both"/>
              <w:rPr>
                <w:rFonts w:ascii="Arial" w:hAnsi="Arial" w:cs="Arial"/>
                <w:b/>
                <w:i/>
                <w:color w:val="000000"/>
                <w:sz w:val="18"/>
                <w:szCs w:val="18"/>
              </w:rPr>
            </w:pPr>
            <w:r w:rsidRPr="0054200F">
              <w:rPr>
                <w:rFonts w:ascii="Arial" w:hAnsi="Arial" w:cs="Arial"/>
                <w:b/>
                <w:i/>
                <w:color w:val="000000"/>
                <w:sz w:val="18"/>
                <w:szCs w:val="18"/>
              </w:rPr>
              <w:t>Vegetation Removal:</w:t>
            </w:r>
          </w:p>
          <w:p w14:paraId="1727557D" w14:textId="12B20E4C" w:rsidR="0054200F" w:rsidRDefault="0054200F" w:rsidP="00800570">
            <w:pPr>
              <w:spacing w:line="276" w:lineRule="auto"/>
              <w:jc w:val="both"/>
              <w:rPr>
                <w:rFonts w:ascii="Arial" w:hAnsi="Arial" w:cs="Arial"/>
                <w:bCs/>
                <w:i/>
                <w:color w:val="000000"/>
                <w:sz w:val="18"/>
                <w:szCs w:val="18"/>
              </w:rPr>
            </w:pPr>
            <w:r>
              <w:rPr>
                <w:rFonts w:ascii="Arial" w:hAnsi="Arial" w:cs="Arial"/>
                <w:bCs/>
                <w:i/>
                <w:color w:val="000000"/>
                <w:sz w:val="18"/>
                <w:szCs w:val="18"/>
              </w:rPr>
              <w:t>Allow for felling and removing the vegetation in the triangular strip of land at the front corner of the site (adjacent to the Neighbour’s site), to facilitate the erection of the scaffolding………………………………</w:t>
            </w:r>
          </w:p>
          <w:p w14:paraId="18A49186" w14:textId="77777777" w:rsidR="0054200F" w:rsidRDefault="0054200F" w:rsidP="00800570">
            <w:pPr>
              <w:spacing w:line="276" w:lineRule="auto"/>
              <w:jc w:val="both"/>
              <w:rPr>
                <w:rFonts w:ascii="Arial" w:hAnsi="Arial" w:cs="Arial"/>
                <w:bCs/>
                <w:i/>
                <w:color w:val="000000"/>
                <w:sz w:val="18"/>
                <w:szCs w:val="18"/>
              </w:rPr>
            </w:pPr>
          </w:p>
          <w:p w14:paraId="38D7462A" w14:textId="77777777" w:rsidR="00053D4E" w:rsidRDefault="00053D4E" w:rsidP="00800570">
            <w:pPr>
              <w:spacing w:line="276" w:lineRule="auto"/>
              <w:jc w:val="both"/>
              <w:rPr>
                <w:rFonts w:ascii="Arial" w:hAnsi="Arial" w:cs="Arial"/>
                <w:bCs/>
                <w:i/>
                <w:color w:val="000000"/>
                <w:sz w:val="18"/>
                <w:szCs w:val="18"/>
              </w:rPr>
            </w:pPr>
            <w:r>
              <w:rPr>
                <w:rFonts w:ascii="Arial" w:hAnsi="Arial" w:cs="Arial"/>
                <w:b/>
                <w:bCs/>
                <w:i/>
                <w:color w:val="000000"/>
                <w:sz w:val="18"/>
                <w:szCs w:val="18"/>
              </w:rPr>
              <w:t>Weather Protection:</w:t>
            </w:r>
            <w:r>
              <w:rPr>
                <w:rFonts w:ascii="Arial" w:hAnsi="Arial" w:cs="Arial"/>
                <w:bCs/>
                <w:i/>
                <w:color w:val="000000"/>
                <w:sz w:val="18"/>
                <w:szCs w:val="18"/>
              </w:rPr>
              <w:t xml:space="preserve"> </w:t>
            </w:r>
          </w:p>
          <w:p w14:paraId="35AB9B7D" w14:textId="36C3D004" w:rsidR="00053D4E" w:rsidRDefault="009F0ADB" w:rsidP="00800570">
            <w:pPr>
              <w:spacing w:line="276" w:lineRule="auto"/>
              <w:jc w:val="both"/>
              <w:rPr>
                <w:rFonts w:ascii="Arial" w:hAnsi="Arial" w:cs="Arial"/>
                <w:b/>
                <w:bCs/>
                <w:i/>
                <w:color w:val="000000"/>
                <w:sz w:val="18"/>
                <w:szCs w:val="18"/>
              </w:rPr>
            </w:pPr>
            <w:r>
              <w:rPr>
                <w:rFonts w:ascii="Arial" w:hAnsi="Arial" w:cs="Arial"/>
                <w:bCs/>
                <w:i/>
                <w:color w:val="000000"/>
                <w:sz w:val="18"/>
                <w:szCs w:val="18"/>
              </w:rPr>
              <w:t>Provide</w:t>
            </w:r>
            <w:r w:rsidR="004F7E57">
              <w:rPr>
                <w:rFonts w:ascii="Arial" w:hAnsi="Arial" w:cs="Arial"/>
                <w:bCs/>
                <w:i/>
                <w:color w:val="000000"/>
                <w:sz w:val="18"/>
                <w:szCs w:val="18"/>
              </w:rPr>
              <w:t xml:space="preserve"> </w:t>
            </w:r>
            <w:r w:rsidR="00E57DEE">
              <w:rPr>
                <w:rFonts w:ascii="Arial" w:hAnsi="Arial" w:cs="Arial"/>
                <w:bCs/>
                <w:i/>
                <w:color w:val="000000"/>
                <w:sz w:val="18"/>
                <w:szCs w:val="18"/>
              </w:rPr>
              <w:t>a ‘top hat’ scaffolding cover to provide adequate weather protection during the course of the works</w:t>
            </w:r>
            <w:r w:rsidR="0054200F">
              <w:rPr>
                <w:rFonts w:ascii="Arial" w:hAnsi="Arial" w:cs="Arial"/>
                <w:bCs/>
                <w:i/>
                <w:color w:val="000000"/>
                <w:sz w:val="18"/>
                <w:szCs w:val="18"/>
              </w:rPr>
              <w:t>……</w:t>
            </w:r>
            <w:proofErr w:type="gramStart"/>
            <w:r w:rsidR="0054200F">
              <w:rPr>
                <w:rFonts w:ascii="Arial" w:hAnsi="Arial" w:cs="Arial"/>
                <w:bCs/>
                <w:i/>
                <w:color w:val="000000"/>
                <w:sz w:val="18"/>
                <w:szCs w:val="18"/>
              </w:rPr>
              <w:t>…..</w:t>
            </w:r>
            <w:proofErr w:type="gramEnd"/>
            <w:r w:rsidR="001B2640">
              <w:rPr>
                <w:rFonts w:ascii="Arial" w:hAnsi="Arial" w:cs="Arial"/>
                <w:bCs/>
                <w:i/>
                <w:color w:val="000000"/>
                <w:sz w:val="18"/>
                <w:szCs w:val="18"/>
              </w:rPr>
              <w:t>………</w:t>
            </w:r>
            <w:r>
              <w:rPr>
                <w:rFonts w:ascii="Arial" w:hAnsi="Arial" w:cs="Arial"/>
                <w:bCs/>
                <w:i/>
                <w:color w:val="000000"/>
                <w:sz w:val="18"/>
                <w:szCs w:val="18"/>
              </w:rPr>
              <w:t>…………</w:t>
            </w:r>
            <w:r w:rsidR="0054200F">
              <w:rPr>
                <w:rFonts w:ascii="Arial" w:hAnsi="Arial" w:cs="Arial"/>
                <w:bCs/>
                <w:i/>
                <w:color w:val="000000"/>
                <w:sz w:val="18"/>
                <w:szCs w:val="18"/>
              </w:rPr>
              <w:t>…..</w:t>
            </w:r>
          </w:p>
          <w:p w14:paraId="328D37E7" w14:textId="208F33D7" w:rsidR="00A55184" w:rsidRPr="00397D82" w:rsidRDefault="00A55184" w:rsidP="00800570">
            <w:pPr>
              <w:spacing w:line="276" w:lineRule="auto"/>
              <w:jc w:val="both"/>
              <w:rPr>
                <w:rFonts w:ascii="Arial" w:hAnsi="Arial" w:cs="Arial"/>
                <w:b/>
                <w:bCs/>
                <w:i/>
                <w:color w:val="FF0000"/>
                <w:sz w:val="18"/>
                <w:szCs w:val="18"/>
              </w:rPr>
            </w:pPr>
          </w:p>
          <w:p w14:paraId="6912EB7C" w14:textId="5144EFF1" w:rsidR="00CD3FBB" w:rsidRDefault="00647A13" w:rsidP="00800570">
            <w:pPr>
              <w:keepLines/>
              <w:spacing w:line="276" w:lineRule="auto"/>
              <w:jc w:val="both"/>
              <w:rPr>
                <w:rFonts w:ascii="Arial" w:hAnsi="Arial" w:cs="Arial"/>
                <w:b/>
                <w:bCs/>
                <w:i/>
                <w:color w:val="000000"/>
                <w:sz w:val="18"/>
                <w:szCs w:val="18"/>
              </w:rPr>
            </w:pPr>
            <w:r>
              <w:rPr>
                <w:rFonts w:ascii="Arial" w:hAnsi="Arial" w:cs="Arial"/>
                <w:b/>
                <w:bCs/>
                <w:i/>
                <w:color w:val="000000"/>
                <w:sz w:val="18"/>
                <w:szCs w:val="18"/>
              </w:rPr>
              <w:t xml:space="preserve">External </w:t>
            </w:r>
            <w:r w:rsidR="009F0ADB">
              <w:rPr>
                <w:rFonts w:ascii="Arial" w:hAnsi="Arial" w:cs="Arial"/>
                <w:b/>
                <w:bCs/>
                <w:i/>
                <w:color w:val="000000"/>
                <w:sz w:val="18"/>
                <w:szCs w:val="18"/>
              </w:rPr>
              <w:t xml:space="preserve">Ground &amp; Roof </w:t>
            </w:r>
            <w:r>
              <w:rPr>
                <w:rFonts w:ascii="Arial" w:hAnsi="Arial" w:cs="Arial"/>
                <w:b/>
                <w:bCs/>
                <w:i/>
                <w:color w:val="000000"/>
                <w:sz w:val="18"/>
                <w:szCs w:val="18"/>
              </w:rPr>
              <w:t>Protection:</w:t>
            </w:r>
          </w:p>
          <w:p w14:paraId="6249BA99" w14:textId="3F0B9D4D" w:rsidR="00647A13" w:rsidRDefault="009F0ADB" w:rsidP="00800570">
            <w:pPr>
              <w:keepLines/>
              <w:spacing w:line="276" w:lineRule="auto"/>
              <w:jc w:val="both"/>
              <w:rPr>
                <w:rFonts w:ascii="Arial" w:hAnsi="Arial" w:cs="Arial"/>
                <w:i/>
                <w:color w:val="000000"/>
                <w:sz w:val="18"/>
                <w:szCs w:val="18"/>
              </w:rPr>
            </w:pPr>
            <w:r>
              <w:rPr>
                <w:rFonts w:ascii="Arial" w:hAnsi="Arial" w:cs="Arial"/>
                <w:i/>
                <w:color w:val="000000"/>
                <w:sz w:val="18"/>
                <w:szCs w:val="18"/>
              </w:rPr>
              <w:t>Provide and lay adequate floor protection to avoid damage to paved surfaces by scaffolding and provide adequate protection to adjoining roof areas to prevent damage to tiles and areas of flat roofing. Include for removal of the protection on completion of the works…</w:t>
            </w:r>
            <w:proofErr w:type="gramStart"/>
            <w:r>
              <w:rPr>
                <w:rFonts w:ascii="Arial" w:hAnsi="Arial" w:cs="Arial"/>
                <w:i/>
                <w:color w:val="000000"/>
                <w:sz w:val="18"/>
                <w:szCs w:val="18"/>
              </w:rPr>
              <w:t>….</w:t>
            </w:r>
            <w:r w:rsidR="002E51E8">
              <w:rPr>
                <w:rFonts w:ascii="Arial" w:hAnsi="Arial" w:cs="Arial"/>
                <w:i/>
                <w:color w:val="000000"/>
                <w:sz w:val="18"/>
                <w:szCs w:val="18"/>
              </w:rPr>
              <w:t>.</w:t>
            </w:r>
            <w:proofErr w:type="gramEnd"/>
            <w:r w:rsidR="002E51E8">
              <w:rPr>
                <w:rFonts w:ascii="Arial" w:hAnsi="Arial" w:cs="Arial"/>
                <w:i/>
                <w:color w:val="000000"/>
                <w:sz w:val="18"/>
                <w:szCs w:val="18"/>
              </w:rPr>
              <w:t>………</w:t>
            </w:r>
          </w:p>
          <w:p w14:paraId="2A64CD2C" w14:textId="77777777" w:rsidR="00647A13" w:rsidRDefault="00647A13" w:rsidP="00800570">
            <w:pPr>
              <w:keepLines/>
              <w:spacing w:line="276" w:lineRule="auto"/>
              <w:jc w:val="both"/>
              <w:rPr>
                <w:rFonts w:ascii="Arial" w:hAnsi="Arial" w:cs="Arial"/>
                <w:b/>
                <w:bCs/>
                <w:i/>
                <w:color w:val="000000"/>
                <w:sz w:val="18"/>
                <w:szCs w:val="18"/>
              </w:rPr>
            </w:pPr>
          </w:p>
          <w:p w14:paraId="63E56779" w14:textId="77777777" w:rsidR="00661F01" w:rsidRDefault="00661F01" w:rsidP="00800570">
            <w:pPr>
              <w:keepLines/>
              <w:spacing w:line="276" w:lineRule="auto"/>
              <w:jc w:val="both"/>
              <w:rPr>
                <w:rFonts w:ascii="Arial" w:hAnsi="Arial" w:cs="Arial"/>
                <w:b/>
                <w:i/>
                <w:color w:val="000000"/>
                <w:sz w:val="18"/>
                <w:szCs w:val="18"/>
              </w:rPr>
            </w:pPr>
            <w:r>
              <w:rPr>
                <w:rFonts w:ascii="Arial" w:hAnsi="Arial" w:cs="Arial"/>
                <w:b/>
                <w:i/>
                <w:color w:val="000000"/>
                <w:sz w:val="18"/>
                <w:szCs w:val="18"/>
              </w:rPr>
              <w:t>Roof Tile Removal:</w:t>
            </w:r>
          </w:p>
          <w:p w14:paraId="1A396DBC" w14:textId="0B7F60F7" w:rsidR="009645FC" w:rsidRDefault="00661F01" w:rsidP="00800570">
            <w:pPr>
              <w:keepLines/>
              <w:spacing w:line="276" w:lineRule="auto"/>
              <w:jc w:val="both"/>
              <w:rPr>
                <w:rFonts w:ascii="Arial" w:hAnsi="Arial" w:cs="Arial"/>
                <w:bCs/>
                <w:i/>
                <w:color w:val="000000"/>
                <w:sz w:val="18"/>
                <w:szCs w:val="18"/>
              </w:rPr>
            </w:pPr>
            <w:r>
              <w:rPr>
                <w:rFonts w:ascii="Arial" w:hAnsi="Arial" w:cs="Arial"/>
                <w:bCs/>
                <w:i/>
                <w:color w:val="000000"/>
                <w:sz w:val="18"/>
                <w:szCs w:val="18"/>
              </w:rPr>
              <w:t xml:space="preserve">Carefully remove </w:t>
            </w:r>
            <w:proofErr w:type="gramStart"/>
            <w:r>
              <w:rPr>
                <w:rFonts w:ascii="Arial" w:hAnsi="Arial" w:cs="Arial"/>
                <w:bCs/>
                <w:i/>
                <w:color w:val="000000"/>
                <w:sz w:val="18"/>
                <w:szCs w:val="18"/>
              </w:rPr>
              <w:t>all of</w:t>
            </w:r>
            <w:proofErr w:type="gramEnd"/>
            <w:r>
              <w:rPr>
                <w:rFonts w:ascii="Arial" w:hAnsi="Arial" w:cs="Arial"/>
                <w:bCs/>
                <w:i/>
                <w:color w:val="000000"/>
                <w:sz w:val="18"/>
                <w:szCs w:val="18"/>
              </w:rPr>
              <w:t xml:space="preserve"> the roof tiles over the Main Hall &amp; the Ancillary Room (AREA A)</w:t>
            </w:r>
            <w:r w:rsidR="009A7E16">
              <w:rPr>
                <w:rFonts w:ascii="Arial" w:hAnsi="Arial" w:cs="Arial"/>
                <w:bCs/>
                <w:i/>
                <w:color w:val="000000"/>
                <w:sz w:val="18"/>
                <w:szCs w:val="18"/>
              </w:rPr>
              <w:t>. The tiles are to be removed intact (</w:t>
            </w:r>
            <w:proofErr w:type="spellStart"/>
            <w:proofErr w:type="gramStart"/>
            <w:r w:rsidR="009A7E16">
              <w:rPr>
                <w:rFonts w:ascii="Arial" w:hAnsi="Arial" w:cs="Arial"/>
                <w:bCs/>
                <w:i/>
                <w:color w:val="000000"/>
                <w:sz w:val="18"/>
                <w:szCs w:val="18"/>
              </w:rPr>
              <w:t>ie</w:t>
            </w:r>
            <w:proofErr w:type="spellEnd"/>
            <w:proofErr w:type="gramEnd"/>
            <w:r w:rsidR="009A7E16">
              <w:rPr>
                <w:rFonts w:ascii="Arial" w:hAnsi="Arial" w:cs="Arial"/>
                <w:bCs/>
                <w:i/>
                <w:color w:val="000000"/>
                <w:sz w:val="18"/>
                <w:szCs w:val="18"/>
              </w:rPr>
              <w:t xml:space="preserve"> carefully cut nails to release nailed tiles undamaged) and are to be stacked and stored safely for re-use. Include for carefully removing any mortar from the tiles</w:t>
            </w:r>
            <w:r w:rsidR="00006433">
              <w:rPr>
                <w:rFonts w:ascii="Arial" w:hAnsi="Arial" w:cs="Arial"/>
                <w:bCs/>
                <w:i/>
                <w:color w:val="000000"/>
                <w:sz w:val="18"/>
                <w:szCs w:val="18"/>
              </w:rPr>
              <w:t xml:space="preserve"> and for disposing of damaged tiles</w:t>
            </w:r>
            <w:r w:rsidR="001A404E">
              <w:rPr>
                <w:rFonts w:ascii="Arial" w:hAnsi="Arial" w:cs="Arial"/>
                <w:bCs/>
                <w:i/>
                <w:color w:val="000000"/>
                <w:sz w:val="18"/>
                <w:szCs w:val="18"/>
              </w:rPr>
              <w:t>. Include for removal and disposal of valley flashings</w:t>
            </w:r>
            <w:r w:rsidR="00006433">
              <w:rPr>
                <w:rFonts w:ascii="Arial" w:hAnsi="Arial" w:cs="Arial"/>
                <w:bCs/>
                <w:i/>
                <w:color w:val="000000"/>
                <w:sz w:val="18"/>
                <w:szCs w:val="18"/>
              </w:rPr>
              <w:t>….</w:t>
            </w:r>
            <w:r w:rsidR="009A7E16">
              <w:rPr>
                <w:rFonts w:ascii="Arial" w:hAnsi="Arial" w:cs="Arial"/>
                <w:bCs/>
                <w:i/>
                <w:color w:val="000000"/>
                <w:sz w:val="18"/>
                <w:szCs w:val="18"/>
              </w:rPr>
              <w:t>……</w:t>
            </w:r>
            <w:r w:rsidR="001A404E">
              <w:rPr>
                <w:rFonts w:ascii="Arial" w:hAnsi="Arial" w:cs="Arial"/>
                <w:bCs/>
                <w:i/>
                <w:color w:val="000000"/>
                <w:sz w:val="18"/>
                <w:szCs w:val="18"/>
              </w:rPr>
              <w:t>……………………</w:t>
            </w:r>
            <w:r w:rsidR="002E51E8">
              <w:rPr>
                <w:rFonts w:ascii="Arial" w:hAnsi="Arial" w:cs="Arial"/>
                <w:bCs/>
                <w:i/>
                <w:color w:val="000000"/>
                <w:sz w:val="18"/>
                <w:szCs w:val="18"/>
              </w:rPr>
              <w:t>…………………</w:t>
            </w:r>
          </w:p>
          <w:p w14:paraId="035FE068" w14:textId="22D9CB93" w:rsidR="009645FC" w:rsidRDefault="009645FC" w:rsidP="00800570">
            <w:pPr>
              <w:keepLines/>
              <w:spacing w:line="276" w:lineRule="auto"/>
              <w:jc w:val="both"/>
              <w:rPr>
                <w:rFonts w:ascii="Arial" w:hAnsi="Arial" w:cs="Arial"/>
                <w:bCs/>
                <w:i/>
                <w:color w:val="000000"/>
                <w:sz w:val="18"/>
                <w:szCs w:val="18"/>
              </w:rPr>
            </w:pPr>
          </w:p>
          <w:p w14:paraId="186380D9" w14:textId="4DE946AF" w:rsidR="00006433" w:rsidRDefault="00006433" w:rsidP="00800570">
            <w:pPr>
              <w:keepLines/>
              <w:spacing w:line="276" w:lineRule="auto"/>
              <w:jc w:val="both"/>
              <w:rPr>
                <w:rFonts w:ascii="Arial" w:hAnsi="Arial" w:cs="Arial"/>
                <w:b/>
                <w:i/>
                <w:color w:val="000000"/>
                <w:sz w:val="18"/>
                <w:szCs w:val="18"/>
              </w:rPr>
            </w:pPr>
            <w:r>
              <w:rPr>
                <w:rFonts w:ascii="Arial" w:hAnsi="Arial" w:cs="Arial"/>
                <w:b/>
                <w:i/>
                <w:color w:val="000000"/>
                <w:sz w:val="18"/>
                <w:szCs w:val="18"/>
              </w:rPr>
              <w:t xml:space="preserve">Removal of </w:t>
            </w:r>
            <w:r w:rsidR="004542AA">
              <w:rPr>
                <w:rFonts w:ascii="Arial" w:hAnsi="Arial" w:cs="Arial"/>
                <w:b/>
                <w:i/>
                <w:color w:val="000000"/>
                <w:sz w:val="18"/>
                <w:szCs w:val="18"/>
              </w:rPr>
              <w:t>B</w:t>
            </w:r>
            <w:r>
              <w:rPr>
                <w:rFonts w:ascii="Arial" w:hAnsi="Arial" w:cs="Arial"/>
                <w:b/>
                <w:i/>
                <w:color w:val="000000"/>
                <w:sz w:val="18"/>
                <w:szCs w:val="18"/>
              </w:rPr>
              <w:t>attens:</w:t>
            </w:r>
          </w:p>
          <w:p w14:paraId="6A667E93" w14:textId="747A88CC" w:rsidR="00006433" w:rsidRDefault="00006433" w:rsidP="00800570">
            <w:pPr>
              <w:keepLines/>
              <w:spacing w:line="276" w:lineRule="auto"/>
              <w:jc w:val="both"/>
              <w:rPr>
                <w:rFonts w:ascii="Arial" w:hAnsi="Arial" w:cs="Arial"/>
                <w:bCs/>
                <w:i/>
                <w:color w:val="000000"/>
                <w:sz w:val="18"/>
                <w:szCs w:val="18"/>
              </w:rPr>
            </w:pPr>
            <w:r>
              <w:rPr>
                <w:rFonts w:ascii="Arial" w:hAnsi="Arial" w:cs="Arial"/>
                <w:bCs/>
                <w:i/>
                <w:color w:val="000000"/>
                <w:sz w:val="18"/>
                <w:szCs w:val="18"/>
              </w:rPr>
              <w:t xml:space="preserve">Carefully remove </w:t>
            </w:r>
            <w:r w:rsidR="0066108F">
              <w:rPr>
                <w:rFonts w:ascii="Arial" w:hAnsi="Arial" w:cs="Arial"/>
                <w:bCs/>
                <w:i/>
                <w:color w:val="000000"/>
                <w:sz w:val="18"/>
                <w:szCs w:val="18"/>
              </w:rPr>
              <w:t xml:space="preserve">and dispose of the </w:t>
            </w:r>
            <w:r>
              <w:rPr>
                <w:rFonts w:ascii="Arial" w:hAnsi="Arial" w:cs="Arial"/>
                <w:bCs/>
                <w:i/>
                <w:color w:val="000000"/>
                <w:sz w:val="18"/>
                <w:szCs w:val="18"/>
              </w:rPr>
              <w:t>roofing battens to avoid unnecessary damage to the lath and plaster ceiling immediately under the rafters……………</w:t>
            </w:r>
            <w:r w:rsidR="0066108F">
              <w:rPr>
                <w:rFonts w:ascii="Arial" w:hAnsi="Arial" w:cs="Arial"/>
                <w:bCs/>
                <w:i/>
                <w:color w:val="000000"/>
                <w:sz w:val="18"/>
                <w:szCs w:val="18"/>
              </w:rPr>
              <w:t>……………………………………………..</w:t>
            </w:r>
            <w:r>
              <w:rPr>
                <w:rFonts w:ascii="Arial" w:hAnsi="Arial" w:cs="Arial"/>
                <w:bCs/>
                <w:i/>
                <w:color w:val="000000"/>
                <w:sz w:val="18"/>
                <w:szCs w:val="18"/>
              </w:rPr>
              <w:t>.</w:t>
            </w:r>
            <w:r w:rsidR="002E51E8">
              <w:rPr>
                <w:rFonts w:ascii="Arial" w:hAnsi="Arial" w:cs="Arial"/>
                <w:bCs/>
                <w:i/>
                <w:color w:val="000000"/>
                <w:sz w:val="18"/>
                <w:szCs w:val="18"/>
              </w:rPr>
              <w:t>..........</w:t>
            </w:r>
            <w:r>
              <w:rPr>
                <w:rFonts w:ascii="Arial" w:hAnsi="Arial" w:cs="Arial"/>
                <w:bCs/>
                <w:i/>
                <w:color w:val="000000"/>
                <w:sz w:val="18"/>
                <w:szCs w:val="18"/>
              </w:rPr>
              <w:t xml:space="preserve">. </w:t>
            </w:r>
          </w:p>
          <w:p w14:paraId="505DD35D" w14:textId="008B80DB" w:rsidR="00006433" w:rsidRDefault="00006433" w:rsidP="00800570">
            <w:pPr>
              <w:keepLines/>
              <w:spacing w:line="276" w:lineRule="auto"/>
              <w:jc w:val="both"/>
              <w:rPr>
                <w:rFonts w:ascii="Arial" w:hAnsi="Arial" w:cs="Arial"/>
                <w:bCs/>
                <w:i/>
                <w:color w:val="000000"/>
                <w:sz w:val="18"/>
                <w:szCs w:val="18"/>
              </w:rPr>
            </w:pPr>
          </w:p>
          <w:p w14:paraId="02DB04AA" w14:textId="6C32F3AE" w:rsidR="0018020B" w:rsidRDefault="0018020B" w:rsidP="00800570">
            <w:pPr>
              <w:keepLines/>
              <w:spacing w:line="276" w:lineRule="auto"/>
              <w:jc w:val="both"/>
              <w:rPr>
                <w:rFonts w:ascii="Arial" w:hAnsi="Arial" w:cs="Arial"/>
                <w:bCs/>
                <w:i/>
                <w:color w:val="000000"/>
                <w:sz w:val="18"/>
                <w:szCs w:val="18"/>
              </w:rPr>
            </w:pPr>
            <w:r>
              <w:rPr>
                <w:rFonts w:ascii="Arial" w:hAnsi="Arial" w:cs="Arial"/>
                <w:b/>
                <w:i/>
                <w:color w:val="000000"/>
                <w:sz w:val="18"/>
                <w:szCs w:val="18"/>
              </w:rPr>
              <w:t>Removal of Eaves Soffit Finish</w:t>
            </w:r>
            <w:r>
              <w:rPr>
                <w:rFonts w:ascii="Arial" w:hAnsi="Arial" w:cs="Arial"/>
                <w:bCs/>
                <w:i/>
                <w:color w:val="000000"/>
                <w:sz w:val="18"/>
                <w:szCs w:val="18"/>
              </w:rPr>
              <w:t>:</w:t>
            </w:r>
          </w:p>
          <w:p w14:paraId="0BBD4E69" w14:textId="72DDCCCF" w:rsidR="0018020B" w:rsidRDefault="0018020B" w:rsidP="00800570">
            <w:pPr>
              <w:keepLines/>
              <w:spacing w:line="276" w:lineRule="auto"/>
              <w:jc w:val="both"/>
              <w:rPr>
                <w:rFonts w:ascii="Arial" w:hAnsi="Arial" w:cs="Arial"/>
                <w:bCs/>
                <w:i/>
                <w:color w:val="000000"/>
                <w:sz w:val="18"/>
                <w:szCs w:val="18"/>
              </w:rPr>
            </w:pPr>
            <w:r>
              <w:rPr>
                <w:rFonts w:ascii="Arial" w:hAnsi="Arial" w:cs="Arial"/>
                <w:bCs/>
                <w:i/>
                <w:color w:val="000000"/>
                <w:sz w:val="18"/>
                <w:szCs w:val="18"/>
              </w:rPr>
              <w:t>Remove and dispose of the lath and plaster finish on the underside of the rafters under the roof overhangs…………………………………</w:t>
            </w:r>
            <w:r w:rsidR="002E51E8">
              <w:rPr>
                <w:rFonts w:ascii="Arial" w:hAnsi="Arial" w:cs="Arial"/>
                <w:bCs/>
                <w:i/>
                <w:color w:val="000000"/>
                <w:sz w:val="18"/>
                <w:szCs w:val="18"/>
              </w:rPr>
              <w:t>….</w:t>
            </w:r>
          </w:p>
          <w:p w14:paraId="0DDA1FFD" w14:textId="77777777" w:rsidR="0018020B" w:rsidRDefault="0018020B" w:rsidP="00800570">
            <w:pPr>
              <w:keepLines/>
              <w:spacing w:line="276" w:lineRule="auto"/>
              <w:jc w:val="both"/>
              <w:rPr>
                <w:rFonts w:ascii="Arial" w:hAnsi="Arial" w:cs="Arial"/>
                <w:bCs/>
                <w:i/>
                <w:color w:val="000000"/>
                <w:sz w:val="18"/>
                <w:szCs w:val="18"/>
              </w:rPr>
            </w:pPr>
          </w:p>
          <w:p w14:paraId="4FFCD008" w14:textId="10B9F5C3" w:rsidR="00E41E5E" w:rsidRDefault="0085573B" w:rsidP="00800570">
            <w:pPr>
              <w:keepLines/>
              <w:spacing w:line="276" w:lineRule="auto"/>
              <w:jc w:val="both"/>
              <w:rPr>
                <w:rFonts w:ascii="Arial" w:hAnsi="Arial" w:cs="Arial"/>
                <w:b/>
                <w:i/>
                <w:color w:val="000000"/>
                <w:sz w:val="18"/>
                <w:szCs w:val="18"/>
              </w:rPr>
            </w:pPr>
            <w:r>
              <w:rPr>
                <w:rFonts w:ascii="Arial" w:hAnsi="Arial" w:cs="Arial"/>
                <w:b/>
                <w:i/>
                <w:color w:val="000000"/>
                <w:sz w:val="18"/>
                <w:szCs w:val="18"/>
              </w:rPr>
              <w:t>Disposal of Arisings:</w:t>
            </w:r>
          </w:p>
          <w:p w14:paraId="4664E882" w14:textId="4B07AAD4" w:rsidR="00053D4E" w:rsidRDefault="00053D4E" w:rsidP="00800570">
            <w:pPr>
              <w:keepLines/>
              <w:spacing w:line="276" w:lineRule="auto"/>
              <w:jc w:val="both"/>
              <w:rPr>
                <w:rFonts w:ascii="Arial" w:hAnsi="Arial" w:cs="Arial"/>
                <w:i/>
                <w:color w:val="000000"/>
                <w:sz w:val="18"/>
                <w:szCs w:val="18"/>
              </w:rPr>
            </w:pPr>
            <w:r>
              <w:rPr>
                <w:rFonts w:ascii="Arial" w:hAnsi="Arial" w:cs="Arial"/>
                <w:bCs/>
                <w:i/>
                <w:color w:val="000000"/>
                <w:sz w:val="18"/>
                <w:szCs w:val="18"/>
              </w:rPr>
              <w:t>U</w:t>
            </w:r>
            <w:r>
              <w:rPr>
                <w:rFonts w:ascii="Arial" w:hAnsi="Arial" w:cs="Arial"/>
                <w:i/>
                <w:color w:val="000000"/>
                <w:sz w:val="18"/>
                <w:szCs w:val="18"/>
              </w:rPr>
              <w:t>nless stated under this item description the rates within this Schedule are deemed to include for proper removal of debris from the site to an approved disposal site. The cost of any associated charges should be reflected within the rates or stated separately under this item. This item is also to include for any debris chutes to be used, etc…………….…………………</w:t>
            </w:r>
            <w:proofErr w:type="gramStart"/>
            <w:r>
              <w:rPr>
                <w:rFonts w:ascii="Arial" w:hAnsi="Arial" w:cs="Arial"/>
                <w:i/>
                <w:color w:val="000000"/>
                <w:sz w:val="18"/>
                <w:szCs w:val="18"/>
              </w:rPr>
              <w:t>…..</w:t>
            </w:r>
            <w:proofErr w:type="gramEnd"/>
            <w:r>
              <w:rPr>
                <w:rFonts w:ascii="Arial" w:hAnsi="Arial" w:cs="Arial"/>
                <w:i/>
                <w:color w:val="000000"/>
                <w:sz w:val="18"/>
                <w:szCs w:val="18"/>
              </w:rPr>
              <w:t xml:space="preserve">…………….……………... </w:t>
            </w:r>
            <w:r w:rsidR="002E51E8">
              <w:rPr>
                <w:rFonts w:ascii="Arial" w:hAnsi="Arial" w:cs="Arial"/>
                <w:i/>
                <w:color w:val="000000"/>
                <w:sz w:val="18"/>
                <w:szCs w:val="18"/>
              </w:rPr>
              <w:t>………..</w:t>
            </w:r>
          </w:p>
          <w:p w14:paraId="104A2FD4" w14:textId="77777777" w:rsidR="00930CB2" w:rsidRDefault="00930CB2" w:rsidP="00930CB2">
            <w:pPr>
              <w:keepLines/>
              <w:spacing w:line="276" w:lineRule="auto"/>
              <w:jc w:val="both"/>
              <w:rPr>
                <w:rFonts w:ascii="Arial" w:hAnsi="Arial" w:cs="Arial"/>
                <w:b/>
                <w:i/>
                <w:color w:val="000000"/>
                <w:sz w:val="18"/>
                <w:szCs w:val="18"/>
              </w:rPr>
            </w:pPr>
          </w:p>
          <w:p w14:paraId="4DFA3B6B" w14:textId="3BF710BE" w:rsidR="00930CB2" w:rsidRDefault="00930CB2" w:rsidP="00930CB2">
            <w:pPr>
              <w:keepLines/>
              <w:spacing w:line="276" w:lineRule="auto"/>
              <w:jc w:val="both"/>
              <w:rPr>
                <w:rFonts w:ascii="Arial" w:hAnsi="Arial" w:cs="Arial"/>
                <w:b/>
                <w:i/>
                <w:color w:val="000000"/>
                <w:sz w:val="18"/>
                <w:szCs w:val="18"/>
              </w:rPr>
            </w:pPr>
            <w:r>
              <w:rPr>
                <w:rFonts w:ascii="Arial" w:hAnsi="Arial" w:cs="Arial"/>
                <w:b/>
                <w:i/>
                <w:color w:val="000000"/>
                <w:sz w:val="18"/>
                <w:szCs w:val="18"/>
              </w:rPr>
              <w:t>Removal of Gutters and Support Brackets:</w:t>
            </w:r>
          </w:p>
          <w:p w14:paraId="13C65D54" w14:textId="77777777" w:rsidR="00930CB2" w:rsidRDefault="00930CB2" w:rsidP="00930CB2">
            <w:pPr>
              <w:keepLines/>
              <w:spacing w:line="276" w:lineRule="auto"/>
              <w:jc w:val="both"/>
              <w:rPr>
                <w:rFonts w:ascii="Arial" w:hAnsi="Arial" w:cs="Arial"/>
                <w:bCs/>
                <w:i/>
                <w:color w:val="000000"/>
                <w:sz w:val="18"/>
                <w:szCs w:val="18"/>
              </w:rPr>
            </w:pPr>
            <w:r>
              <w:rPr>
                <w:rFonts w:ascii="Arial" w:hAnsi="Arial" w:cs="Arial"/>
                <w:bCs/>
                <w:i/>
                <w:color w:val="000000"/>
                <w:sz w:val="18"/>
                <w:szCs w:val="18"/>
              </w:rPr>
              <w:t>Carefully remove the gutters and the support brackets and set them aside for re-use…………………………………………………………….</w:t>
            </w:r>
          </w:p>
          <w:p w14:paraId="2236025E" w14:textId="40992B69" w:rsidR="00827827" w:rsidRDefault="00827827" w:rsidP="00800570">
            <w:pPr>
              <w:tabs>
                <w:tab w:val="left" w:pos="6006"/>
              </w:tabs>
              <w:spacing w:line="276" w:lineRule="auto"/>
              <w:rPr>
                <w:rFonts w:ascii="Arial" w:hAnsi="Arial" w:cs="Arial"/>
                <w:i/>
                <w:color w:val="000000"/>
                <w:sz w:val="18"/>
                <w:szCs w:val="18"/>
              </w:rPr>
            </w:pPr>
          </w:p>
          <w:p w14:paraId="4F234086" w14:textId="0A80661E" w:rsidR="00B43C92" w:rsidRDefault="004542AA" w:rsidP="004542AA">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Removal of Parapet Wall Coping Stones:</w:t>
            </w:r>
          </w:p>
          <w:p w14:paraId="7ADA36A2" w14:textId="74E27416" w:rsidR="004542AA" w:rsidRDefault="004542AA" w:rsidP="004542AA">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 xml:space="preserve">Carefully remove the stone coping slabs off the parapet walls, remove any bedding </w:t>
            </w:r>
            <w:proofErr w:type="gramStart"/>
            <w:r>
              <w:rPr>
                <w:rFonts w:ascii="Arial" w:hAnsi="Arial" w:cs="Arial"/>
                <w:i/>
                <w:color w:val="000000"/>
                <w:sz w:val="18"/>
                <w:szCs w:val="18"/>
              </w:rPr>
              <w:t>mortar</w:t>
            </w:r>
            <w:proofErr w:type="gramEnd"/>
            <w:r>
              <w:rPr>
                <w:rFonts w:ascii="Arial" w:hAnsi="Arial" w:cs="Arial"/>
                <w:i/>
                <w:color w:val="000000"/>
                <w:sz w:val="18"/>
                <w:szCs w:val="18"/>
              </w:rPr>
              <w:t xml:space="preserve"> and set the stones aside safely for re-use</w:t>
            </w:r>
            <w:r w:rsidR="001A404E">
              <w:rPr>
                <w:rFonts w:ascii="Arial" w:hAnsi="Arial" w:cs="Arial"/>
                <w:i/>
                <w:color w:val="000000"/>
                <w:sz w:val="18"/>
                <w:szCs w:val="18"/>
              </w:rPr>
              <w:t>. Include for removal and disposal of flashings</w:t>
            </w:r>
            <w:r w:rsidR="001238E3">
              <w:rPr>
                <w:rFonts w:ascii="Arial" w:hAnsi="Arial" w:cs="Arial"/>
                <w:i/>
                <w:color w:val="000000"/>
                <w:sz w:val="18"/>
                <w:szCs w:val="18"/>
              </w:rPr>
              <w:t xml:space="preserve"> and for dressing the tops of the walls by removing excess mortar ready for re-bedding the coping stones………………………….</w:t>
            </w:r>
            <w:r w:rsidR="001A404E">
              <w:rPr>
                <w:rFonts w:ascii="Arial" w:hAnsi="Arial" w:cs="Arial"/>
                <w:i/>
                <w:color w:val="000000"/>
                <w:sz w:val="18"/>
                <w:szCs w:val="18"/>
              </w:rPr>
              <w:t>…………</w:t>
            </w:r>
            <w:r>
              <w:rPr>
                <w:rFonts w:ascii="Arial" w:hAnsi="Arial" w:cs="Arial"/>
                <w:i/>
                <w:color w:val="000000"/>
                <w:sz w:val="18"/>
                <w:szCs w:val="18"/>
              </w:rPr>
              <w:t>……</w:t>
            </w:r>
            <w:r w:rsidR="001A404E">
              <w:rPr>
                <w:rFonts w:ascii="Arial" w:hAnsi="Arial" w:cs="Arial"/>
                <w:i/>
                <w:color w:val="000000"/>
                <w:sz w:val="18"/>
                <w:szCs w:val="18"/>
              </w:rPr>
              <w:t>……</w:t>
            </w:r>
            <w:r w:rsidR="00CE573E">
              <w:rPr>
                <w:rFonts w:ascii="Arial" w:hAnsi="Arial" w:cs="Arial"/>
                <w:i/>
                <w:color w:val="000000"/>
                <w:sz w:val="18"/>
                <w:szCs w:val="18"/>
              </w:rPr>
              <w:t>…………</w:t>
            </w:r>
            <w:r w:rsidR="002E51E8">
              <w:rPr>
                <w:rFonts w:ascii="Arial" w:hAnsi="Arial" w:cs="Arial"/>
                <w:i/>
                <w:color w:val="000000"/>
                <w:sz w:val="18"/>
                <w:szCs w:val="18"/>
              </w:rPr>
              <w:t>……………</w:t>
            </w:r>
            <w:r w:rsidR="001A404E">
              <w:rPr>
                <w:rFonts w:ascii="Arial" w:hAnsi="Arial" w:cs="Arial"/>
                <w:i/>
                <w:color w:val="000000"/>
                <w:sz w:val="18"/>
                <w:szCs w:val="18"/>
              </w:rPr>
              <w:t>.</w:t>
            </w:r>
          </w:p>
          <w:p w14:paraId="1623DE7D" w14:textId="791B29F0" w:rsidR="00EB02B0" w:rsidRDefault="00EB02B0" w:rsidP="00800570">
            <w:pPr>
              <w:tabs>
                <w:tab w:val="left" w:pos="6006"/>
              </w:tabs>
              <w:spacing w:line="276" w:lineRule="auto"/>
              <w:jc w:val="both"/>
              <w:rPr>
                <w:rFonts w:ascii="Arial" w:hAnsi="Arial" w:cs="Arial"/>
                <w:i/>
                <w:color w:val="FF0000"/>
                <w:sz w:val="18"/>
                <w:szCs w:val="18"/>
              </w:rPr>
            </w:pPr>
          </w:p>
          <w:p w14:paraId="63F1B9E7" w14:textId="517F784D" w:rsidR="00C4356C" w:rsidRDefault="00C4356C" w:rsidP="00800570">
            <w:pPr>
              <w:tabs>
                <w:tab w:val="left" w:pos="6006"/>
              </w:tabs>
              <w:spacing w:line="276" w:lineRule="auto"/>
              <w:jc w:val="both"/>
              <w:rPr>
                <w:rFonts w:ascii="Arial" w:hAnsi="Arial" w:cs="Arial"/>
                <w:i/>
                <w:color w:val="FF0000"/>
                <w:sz w:val="18"/>
                <w:szCs w:val="18"/>
              </w:rPr>
            </w:pPr>
          </w:p>
          <w:p w14:paraId="2237088D" w14:textId="344FD640" w:rsidR="0054200F" w:rsidRDefault="0054200F" w:rsidP="00800570">
            <w:pPr>
              <w:tabs>
                <w:tab w:val="left" w:pos="6006"/>
              </w:tabs>
              <w:spacing w:line="276" w:lineRule="auto"/>
              <w:jc w:val="both"/>
              <w:rPr>
                <w:rFonts w:ascii="Arial" w:hAnsi="Arial" w:cs="Arial"/>
                <w:i/>
                <w:color w:val="FF0000"/>
                <w:sz w:val="18"/>
                <w:szCs w:val="18"/>
              </w:rPr>
            </w:pPr>
          </w:p>
          <w:p w14:paraId="75DB2499" w14:textId="7317E921" w:rsidR="0054200F" w:rsidRDefault="0054200F" w:rsidP="00800570">
            <w:pPr>
              <w:tabs>
                <w:tab w:val="left" w:pos="6006"/>
              </w:tabs>
              <w:spacing w:line="276" w:lineRule="auto"/>
              <w:jc w:val="both"/>
              <w:rPr>
                <w:rFonts w:ascii="Arial" w:hAnsi="Arial" w:cs="Arial"/>
                <w:i/>
                <w:color w:val="FF0000"/>
                <w:sz w:val="18"/>
                <w:szCs w:val="18"/>
              </w:rPr>
            </w:pPr>
          </w:p>
          <w:p w14:paraId="77579863" w14:textId="767E027A" w:rsidR="0054200F" w:rsidRDefault="0054200F" w:rsidP="00800570">
            <w:pPr>
              <w:tabs>
                <w:tab w:val="left" w:pos="6006"/>
              </w:tabs>
              <w:spacing w:line="276" w:lineRule="auto"/>
              <w:jc w:val="both"/>
              <w:rPr>
                <w:rFonts w:ascii="Arial" w:hAnsi="Arial" w:cs="Arial"/>
                <w:i/>
                <w:color w:val="FF0000"/>
                <w:sz w:val="18"/>
                <w:szCs w:val="18"/>
              </w:rPr>
            </w:pPr>
          </w:p>
          <w:p w14:paraId="5B31ED8B" w14:textId="2572C4A4" w:rsidR="0054200F" w:rsidRDefault="0054200F" w:rsidP="00800570">
            <w:pPr>
              <w:tabs>
                <w:tab w:val="left" w:pos="6006"/>
              </w:tabs>
              <w:spacing w:line="276" w:lineRule="auto"/>
              <w:jc w:val="both"/>
              <w:rPr>
                <w:rFonts w:ascii="Arial" w:hAnsi="Arial" w:cs="Arial"/>
                <w:i/>
                <w:color w:val="FF0000"/>
                <w:sz w:val="18"/>
                <w:szCs w:val="18"/>
              </w:rPr>
            </w:pPr>
          </w:p>
          <w:p w14:paraId="3EEE8492" w14:textId="5F60A955" w:rsidR="0054200F" w:rsidRDefault="0054200F" w:rsidP="00800570">
            <w:pPr>
              <w:tabs>
                <w:tab w:val="left" w:pos="6006"/>
              </w:tabs>
              <w:spacing w:line="276" w:lineRule="auto"/>
              <w:jc w:val="both"/>
              <w:rPr>
                <w:rFonts w:ascii="Arial" w:hAnsi="Arial" w:cs="Arial"/>
                <w:i/>
                <w:color w:val="FF0000"/>
                <w:sz w:val="18"/>
                <w:szCs w:val="18"/>
              </w:rPr>
            </w:pPr>
          </w:p>
          <w:p w14:paraId="1A4D08FC" w14:textId="185E5CA1" w:rsidR="0054200F" w:rsidRDefault="0054200F" w:rsidP="00800570">
            <w:pPr>
              <w:tabs>
                <w:tab w:val="left" w:pos="6006"/>
              </w:tabs>
              <w:spacing w:line="276" w:lineRule="auto"/>
              <w:jc w:val="both"/>
              <w:rPr>
                <w:rFonts w:ascii="Arial" w:hAnsi="Arial" w:cs="Arial"/>
                <w:i/>
                <w:color w:val="FF0000"/>
                <w:sz w:val="18"/>
                <w:szCs w:val="18"/>
              </w:rPr>
            </w:pPr>
          </w:p>
          <w:p w14:paraId="77143EFD" w14:textId="5EC15A15" w:rsidR="0054200F" w:rsidRDefault="0054200F" w:rsidP="00800570">
            <w:pPr>
              <w:tabs>
                <w:tab w:val="left" w:pos="6006"/>
              </w:tabs>
              <w:spacing w:line="276" w:lineRule="auto"/>
              <w:jc w:val="both"/>
              <w:rPr>
                <w:rFonts w:ascii="Arial" w:hAnsi="Arial" w:cs="Arial"/>
                <w:i/>
                <w:color w:val="FF0000"/>
                <w:sz w:val="18"/>
                <w:szCs w:val="18"/>
              </w:rPr>
            </w:pPr>
          </w:p>
          <w:p w14:paraId="3AA9C04E" w14:textId="1D4340A9" w:rsidR="0054200F" w:rsidRDefault="0054200F" w:rsidP="00800570">
            <w:pPr>
              <w:tabs>
                <w:tab w:val="left" w:pos="6006"/>
              </w:tabs>
              <w:spacing w:line="276" w:lineRule="auto"/>
              <w:jc w:val="both"/>
              <w:rPr>
                <w:rFonts w:ascii="Arial" w:hAnsi="Arial" w:cs="Arial"/>
                <w:i/>
                <w:color w:val="FF0000"/>
                <w:sz w:val="18"/>
                <w:szCs w:val="18"/>
              </w:rPr>
            </w:pPr>
          </w:p>
          <w:p w14:paraId="38146272" w14:textId="01117B19" w:rsidR="0054200F" w:rsidRDefault="0054200F" w:rsidP="00800570">
            <w:pPr>
              <w:tabs>
                <w:tab w:val="left" w:pos="6006"/>
              </w:tabs>
              <w:spacing w:line="276" w:lineRule="auto"/>
              <w:jc w:val="both"/>
              <w:rPr>
                <w:rFonts w:ascii="Arial" w:hAnsi="Arial" w:cs="Arial"/>
                <w:i/>
                <w:color w:val="FF0000"/>
                <w:sz w:val="18"/>
                <w:szCs w:val="18"/>
              </w:rPr>
            </w:pPr>
          </w:p>
          <w:p w14:paraId="2224D5CC" w14:textId="159401C6" w:rsidR="00EB02B0" w:rsidRDefault="00C4356C" w:rsidP="00800570">
            <w:pPr>
              <w:tabs>
                <w:tab w:val="left" w:pos="6006"/>
              </w:tabs>
              <w:spacing w:line="276" w:lineRule="auto"/>
              <w:jc w:val="both"/>
              <w:rPr>
                <w:rFonts w:ascii="Arial" w:hAnsi="Arial" w:cs="Arial"/>
                <w:b/>
                <w:bCs/>
                <w:i/>
                <w:color w:val="000000"/>
                <w:sz w:val="18"/>
                <w:szCs w:val="18"/>
                <w:u w:val="single"/>
              </w:rPr>
            </w:pPr>
            <w:r>
              <w:rPr>
                <w:rFonts w:ascii="Arial" w:hAnsi="Arial" w:cs="Arial"/>
                <w:b/>
                <w:bCs/>
                <w:i/>
                <w:color w:val="000000"/>
                <w:sz w:val="18"/>
                <w:szCs w:val="18"/>
                <w:u w:val="single"/>
              </w:rPr>
              <w:t>ROOF COVERING REINSTATEMENT WORKS</w:t>
            </w:r>
          </w:p>
          <w:p w14:paraId="22AB2335" w14:textId="1A727D9A" w:rsidR="00C4356C" w:rsidRDefault="00C4356C" w:rsidP="00800570">
            <w:pPr>
              <w:tabs>
                <w:tab w:val="left" w:pos="6006"/>
              </w:tabs>
              <w:spacing w:line="276" w:lineRule="auto"/>
              <w:jc w:val="both"/>
              <w:rPr>
                <w:rFonts w:ascii="Arial" w:hAnsi="Arial" w:cs="Arial"/>
                <w:i/>
                <w:color w:val="000000"/>
                <w:sz w:val="18"/>
                <w:szCs w:val="18"/>
              </w:rPr>
            </w:pPr>
          </w:p>
          <w:p w14:paraId="3707822B" w14:textId="49856292" w:rsidR="00552BA3" w:rsidRDefault="00552BA3" w:rsidP="00800570">
            <w:pPr>
              <w:tabs>
                <w:tab w:val="left" w:pos="6006"/>
              </w:tabs>
              <w:spacing w:line="276" w:lineRule="auto"/>
              <w:jc w:val="both"/>
              <w:rPr>
                <w:rFonts w:ascii="Arial" w:hAnsi="Arial" w:cs="Arial"/>
                <w:i/>
                <w:color w:val="000000"/>
                <w:sz w:val="18"/>
                <w:szCs w:val="18"/>
                <w:u w:val="single"/>
              </w:rPr>
            </w:pPr>
            <w:r>
              <w:rPr>
                <w:rFonts w:ascii="Arial" w:hAnsi="Arial" w:cs="Arial"/>
                <w:i/>
                <w:color w:val="000000"/>
                <w:sz w:val="18"/>
                <w:szCs w:val="18"/>
                <w:u w:val="single"/>
              </w:rPr>
              <w:t>NOTE: Prior to reinstatement works the roof structure is to be inspected by the Project Engineer to assess the adequacy and condition of the structural timbers.</w:t>
            </w:r>
          </w:p>
          <w:p w14:paraId="0B2AA821" w14:textId="77777777" w:rsidR="00552BA3" w:rsidRDefault="00552BA3" w:rsidP="00800570">
            <w:pPr>
              <w:tabs>
                <w:tab w:val="left" w:pos="6006"/>
              </w:tabs>
              <w:spacing w:line="276" w:lineRule="auto"/>
              <w:jc w:val="both"/>
              <w:rPr>
                <w:rFonts w:ascii="Arial" w:hAnsi="Arial" w:cs="Arial"/>
                <w:i/>
                <w:color w:val="000000"/>
                <w:sz w:val="18"/>
                <w:szCs w:val="18"/>
              </w:rPr>
            </w:pPr>
          </w:p>
          <w:p w14:paraId="7D2CB7AB" w14:textId="57429705" w:rsidR="00552BA3" w:rsidRDefault="00552BA3"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Breathable Membrane:</w:t>
            </w:r>
          </w:p>
          <w:p w14:paraId="35492C27" w14:textId="20C33DF6" w:rsidR="00C4356C" w:rsidRDefault="00552BA3"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Provide and fit new breathable roofing membrane…………………….</w:t>
            </w:r>
          </w:p>
          <w:p w14:paraId="5C0A0099" w14:textId="30A88358" w:rsidR="00552BA3" w:rsidRDefault="00552BA3" w:rsidP="00800570">
            <w:pPr>
              <w:tabs>
                <w:tab w:val="left" w:pos="6006"/>
              </w:tabs>
              <w:spacing w:line="276" w:lineRule="auto"/>
              <w:jc w:val="both"/>
              <w:rPr>
                <w:rFonts w:ascii="Arial" w:hAnsi="Arial" w:cs="Arial"/>
                <w:i/>
                <w:color w:val="000000"/>
                <w:sz w:val="18"/>
                <w:szCs w:val="18"/>
              </w:rPr>
            </w:pPr>
          </w:p>
          <w:p w14:paraId="4BC3895B" w14:textId="36515A1E" w:rsidR="00552BA3" w:rsidRDefault="00552BA3"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Battens:</w:t>
            </w:r>
          </w:p>
          <w:p w14:paraId="6C46CE7E" w14:textId="5D04B05E" w:rsidR="00552BA3" w:rsidRDefault="00552BA3"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Provide and fit new 38 x 25 treated softwood battens to suit original tile spacing………………………………………………………………….</w:t>
            </w:r>
          </w:p>
          <w:p w14:paraId="17EEFB7D" w14:textId="1C568564" w:rsidR="00552BA3" w:rsidRDefault="00552BA3" w:rsidP="00800570">
            <w:pPr>
              <w:tabs>
                <w:tab w:val="left" w:pos="6006"/>
              </w:tabs>
              <w:spacing w:line="276" w:lineRule="auto"/>
              <w:jc w:val="both"/>
              <w:rPr>
                <w:rFonts w:ascii="Arial" w:hAnsi="Arial" w:cs="Arial"/>
                <w:i/>
                <w:color w:val="000000"/>
                <w:sz w:val="18"/>
                <w:szCs w:val="18"/>
              </w:rPr>
            </w:pPr>
          </w:p>
          <w:p w14:paraId="21750165" w14:textId="0A94A335" w:rsidR="00552BA3" w:rsidRDefault="00552BA3" w:rsidP="00800570">
            <w:pPr>
              <w:tabs>
                <w:tab w:val="left" w:pos="6006"/>
              </w:tabs>
              <w:spacing w:line="276" w:lineRule="auto"/>
              <w:jc w:val="both"/>
              <w:rPr>
                <w:rFonts w:ascii="Arial" w:hAnsi="Arial" w:cs="Arial"/>
                <w:i/>
                <w:color w:val="000000"/>
                <w:sz w:val="18"/>
                <w:szCs w:val="18"/>
              </w:rPr>
            </w:pPr>
            <w:r>
              <w:rPr>
                <w:rFonts w:ascii="Arial" w:hAnsi="Arial" w:cs="Arial"/>
                <w:b/>
                <w:bCs/>
                <w:i/>
                <w:color w:val="000000"/>
                <w:sz w:val="18"/>
                <w:szCs w:val="18"/>
              </w:rPr>
              <w:t>Tiling</w:t>
            </w:r>
            <w:r>
              <w:rPr>
                <w:rFonts w:ascii="Arial" w:hAnsi="Arial" w:cs="Arial"/>
                <w:i/>
                <w:color w:val="000000"/>
                <w:sz w:val="18"/>
                <w:szCs w:val="18"/>
              </w:rPr>
              <w:t>:</w:t>
            </w:r>
          </w:p>
          <w:p w14:paraId="1B32BAB1" w14:textId="5EE612FF" w:rsidR="00552BA3" w:rsidRDefault="00552BA3"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Re-tile the roof slopes using the original tiles to cover the front (South facing) slope first and the rear (Northwest facing) slope secondly. The tiles are to be laid in the same pattern as the existing tiles. Use new or good quality reclaimed matching tiles to cover the remaining roof areas</w:t>
            </w:r>
            <w:r w:rsidR="000C51DE">
              <w:rPr>
                <w:rFonts w:ascii="Arial" w:hAnsi="Arial" w:cs="Arial"/>
                <w:i/>
                <w:color w:val="000000"/>
                <w:sz w:val="18"/>
                <w:szCs w:val="18"/>
              </w:rPr>
              <w:t>. These works ar</w:t>
            </w:r>
            <w:r w:rsidR="005D06DD">
              <w:rPr>
                <w:rFonts w:ascii="Arial" w:hAnsi="Arial" w:cs="Arial"/>
                <w:i/>
                <w:color w:val="000000"/>
                <w:sz w:val="18"/>
                <w:szCs w:val="18"/>
              </w:rPr>
              <w:t>e</w:t>
            </w:r>
            <w:r w:rsidR="000C51DE">
              <w:rPr>
                <w:rFonts w:ascii="Arial" w:hAnsi="Arial" w:cs="Arial"/>
                <w:i/>
                <w:color w:val="000000"/>
                <w:sz w:val="18"/>
                <w:szCs w:val="18"/>
              </w:rPr>
              <w:t xml:space="preserve"> to include for the ridge tiles………………</w:t>
            </w:r>
            <w:proofErr w:type="gramStart"/>
            <w:r w:rsidR="000C51DE">
              <w:rPr>
                <w:rFonts w:ascii="Arial" w:hAnsi="Arial" w:cs="Arial"/>
                <w:i/>
                <w:color w:val="000000"/>
                <w:sz w:val="18"/>
                <w:szCs w:val="18"/>
              </w:rPr>
              <w:t>…..</w:t>
            </w:r>
            <w:proofErr w:type="gramEnd"/>
            <w:r>
              <w:rPr>
                <w:rFonts w:ascii="Arial" w:hAnsi="Arial" w:cs="Arial"/>
                <w:i/>
                <w:color w:val="000000"/>
                <w:sz w:val="18"/>
                <w:szCs w:val="18"/>
              </w:rPr>
              <w:t>………………………………………………………</w:t>
            </w:r>
          </w:p>
          <w:p w14:paraId="60EC389C" w14:textId="77777777" w:rsidR="00552BA3" w:rsidRDefault="00552BA3" w:rsidP="00800570">
            <w:pPr>
              <w:tabs>
                <w:tab w:val="left" w:pos="6006"/>
              </w:tabs>
              <w:spacing w:line="276" w:lineRule="auto"/>
              <w:jc w:val="both"/>
              <w:rPr>
                <w:rFonts w:ascii="Arial" w:hAnsi="Arial" w:cs="Arial"/>
                <w:i/>
                <w:color w:val="000000"/>
                <w:sz w:val="18"/>
                <w:szCs w:val="18"/>
              </w:rPr>
            </w:pPr>
          </w:p>
          <w:p w14:paraId="7C135E7E" w14:textId="77777777" w:rsidR="00552BA3" w:rsidRDefault="00552BA3"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Replacement Tiles:</w:t>
            </w:r>
          </w:p>
          <w:p w14:paraId="30F97248" w14:textId="77777777" w:rsidR="00A50529" w:rsidRDefault="00552BA3"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Allow provisionally for providing 30% replacement tiles……………….</w:t>
            </w:r>
          </w:p>
          <w:p w14:paraId="1DF1B8FA" w14:textId="77777777" w:rsidR="00A50529" w:rsidRDefault="00A50529" w:rsidP="00800570">
            <w:pPr>
              <w:tabs>
                <w:tab w:val="left" w:pos="6006"/>
              </w:tabs>
              <w:spacing w:line="276" w:lineRule="auto"/>
              <w:jc w:val="both"/>
              <w:rPr>
                <w:rFonts w:ascii="Arial" w:hAnsi="Arial" w:cs="Arial"/>
                <w:i/>
                <w:color w:val="000000"/>
                <w:sz w:val="18"/>
                <w:szCs w:val="18"/>
              </w:rPr>
            </w:pPr>
          </w:p>
          <w:p w14:paraId="060784BC" w14:textId="77777777" w:rsidR="00A50529" w:rsidRDefault="00A50529"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Flashings:</w:t>
            </w:r>
          </w:p>
          <w:p w14:paraId="0345EB52" w14:textId="177D8B35" w:rsidR="00552BA3" w:rsidRDefault="00A50529"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Allow for providing and fitting replacement lead flashings in the valley gutters, at the sides of the rear dormer and alongside the parapet wall. The parapet wall flashings are to be dressed up the wall and under the coping stones…………………………………………………...</w:t>
            </w:r>
            <w:r w:rsidR="002E51E8">
              <w:rPr>
                <w:rFonts w:ascii="Arial" w:hAnsi="Arial" w:cs="Arial"/>
                <w:i/>
                <w:color w:val="000000"/>
                <w:sz w:val="18"/>
                <w:szCs w:val="18"/>
              </w:rPr>
              <w:t>........</w:t>
            </w:r>
            <w:r w:rsidR="00552BA3">
              <w:rPr>
                <w:rFonts w:ascii="Arial" w:hAnsi="Arial" w:cs="Arial"/>
                <w:i/>
                <w:color w:val="000000"/>
                <w:sz w:val="18"/>
                <w:szCs w:val="18"/>
              </w:rPr>
              <w:t xml:space="preserve"> </w:t>
            </w:r>
          </w:p>
          <w:p w14:paraId="55E5E4E1" w14:textId="6F8A81BF" w:rsidR="00EB02B0" w:rsidRDefault="00EB02B0" w:rsidP="00800570">
            <w:pPr>
              <w:tabs>
                <w:tab w:val="left" w:pos="6006"/>
              </w:tabs>
              <w:spacing w:line="276" w:lineRule="auto"/>
              <w:jc w:val="both"/>
              <w:rPr>
                <w:rFonts w:ascii="Arial" w:hAnsi="Arial" w:cs="Arial"/>
                <w:i/>
                <w:color w:val="000000"/>
                <w:sz w:val="18"/>
                <w:szCs w:val="18"/>
              </w:rPr>
            </w:pPr>
          </w:p>
          <w:p w14:paraId="2FA07FD0" w14:textId="229DB763" w:rsidR="00EB02B0" w:rsidRDefault="000C51DE"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Copings:</w:t>
            </w:r>
          </w:p>
          <w:p w14:paraId="287437A6" w14:textId="6A9E3B15" w:rsidR="000C51DE" w:rsidRDefault="000C51DE"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Re-bed and point the original coping stones on top of the parapet wall. Include for providing and fitting a stainless</w:t>
            </w:r>
            <w:r w:rsidR="00F07973">
              <w:rPr>
                <w:rFonts w:ascii="Arial" w:hAnsi="Arial" w:cs="Arial"/>
                <w:i/>
                <w:color w:val="000000"/>
                <w:sz w:val="18"/>
                <w:szCs w:val="18"/>
              </w:rPr>
              <w:t>-</w:t>
            </w:r>
            <w:r>
              <w:rPr>
                <w:rFonts w:ascii="Arial" w:hAnsi="Arial" w:cs="Arial"/>
                <w:i/>
                <w:color w:val="000000"/>
                <w:sz w:val="18"/>
                <w:szCs w:val="18"/>
              </w:rPr>
              <w:t>steel strap under each coping. The straps are to be 50mm x 5mm, 600 long with a 50mm upstand. They are to be drilled, plugged</w:t>
            </w:r>
            <w:r w:rsidR="007C2632">
              <w:rPr>
                <w:rFonts w:ascii="Arial" w:hAnsi="Arial" w:cs="Arial"/>
                <w:i/>
                <w:color w:val="000000"/>
                <w:sz w:val="18"/>
                <w:szCs w:val="18"/>
              </w:rPr>
              <w:t>,</w:t>
            </w:r>
            <w:r>
              <w:rPr>
                <w:rFonts w:ascii="Arial" w:hAnsi="Arial" w:cs="Arial"/>
                <w:i/>
                <w:color w:val="000000"/>
                <w:sz w:val="18"/>
                <w:szCs w:val="18"/>
              </w:rPr>
              <w:t xml:space="preserve"> and screwed to the top of the wall using 4nr 12g screws x min 75 long, spaced out along the length of the strap. The upstand is to sit against the bottom edge of the stone coping</w:t>
            </w:r>
            <w:r w:rsidR="00587D2E">
              <w:rPr>
                <w:rFonts w:ascii="Arial" w:hAnsi="Arial" w:cs="Arial"/>
                <w:i/>
                <w:color w:val="000000"/>
                <w:sz w:val="18"/>
                <w:szCs w:val="18"/>
              </w:rPr>
              <w:t>…………………………………………………………</w:t>
            </w:r>
            <w:r w:rsidR="002E51E8">
              <w:rPr>
                <w:rFonts w:ascii="Arial" w:hAnsi="Arial" w:cs="Arial"/>
                <w:i/>
                <w:color w:val="000000"/>
                <w:sz w:val="18"/>
                <w:szCs w:val="18"/>
              </w:rPr>
              <w:t>…………….</w:t>
            </w:r>
          </w:p>
          <w:p w14:paraId="24546379" w14:textId="5478EF0C" w:rsidR="00EB02B0" w:rsidRDefault="00EB02B0" w:rsidP="00800570">
            <w:pPr>
              <w:tabs>
                <w:tab w:val="left" w:pos="6006"/>
              </w:tabs>
              <w:spacing w:line="276" w:lineRule="auto"/>
              <w:jc w:val="both"/>
              <w:rPr>
                <w:rFonts w:ascii="Arial" w:hAnsi="Arial" w:cs="Arial"/>
                <w:i/>
                <w:color w:val="000000"/>
                <w:sz w:val="18"/>
                <w:szCs w:val="18"/>
              </w:rPr>
            </w:pPr>
          </w:p>
          <w:p w14:paraId="3E77943F" w14:textId="59F23F9B" w:rsidR="00EB02B0" w:rsidRDefault="00565804"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Soffit Boards:</w:t>
            </w:r>
          </w:p>
          <w:p w14:paraId="58AD6278" w14:textId="69130357" w:rsidR="00565804" w:rsidRDefault="00565804"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Provide and fit min 18mm thick softwood tongue and groove soffit boards between the rafters under the roof overhangs and under the gable verge overhang……………………………………………………...</w:t>
            </w:r>
          </w:p>
          <w:p w14:paraId="0375AF73" w14:textId="54D88ACB" w:rsidR="00EB02B0" w:rsidRDefault="00EB02B0" w:rsidP="00800570">
            <w:pPr>
              <w:tabs>
                <w:tab w:val="left" w:pos="6006"/>
              </w:tabs>
              <w:spacing w:line="276" w:lineRule="auto"/>
              <w:jc w:val="both"/>
              <w:rPr>
                <w:rFonts w:ascii="Arial" w:hAnsi="Arial" w:cs="Arial"/>
                <w:i/>
                <w:color w:val="000000"/>
                <w:sz w:val="18"/>
                <w:szCs w:val="18"/>
              </w:rPr>
            </w:pPr>
          </w:p>
          <w:p w14:paraId="12517A8C" w14:textId="0A757D11" w:rsidR="00EB02B0" w:rsidRDefault="00AD07FA"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Gutters:</w:t>
            </w:r>
          </w:p>
          <w:p w14:paraId="470B93C5" w14:textId="6E6A5D01" w:rsidR="00AD07FA" w:rsidRDefault="00AD07FA"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 xml:space="preserve">Clean and paint the original gutters and fixing brackets then re-fit the original gutters using the original fixing brackets, </w:t>
            </w:r>
            <w:proofErr w:type="gramStart"/>
            <w:r>
              <w:rPr>
                <w:rFonts w:ascii="Arial" w:hAnsi="Arial" w:cs="Arial"/>
                <w:i/>
                <w:color w:val="000000"/>
                <w:sz w:val="18"/>
                <w:szCs w:val="18"/>
              </w:rPr>
              <w:t>Ensure</w:t>
            </w:r>
            <w:proofErr w:type="gramEnd"/>
            <w:r>
              <w:rPr>
                <w:rFonts w:ascii="Arial" w:hAnsi="Arial" w:cs="Arial"/>
                <w:i/>
                <w:color w:val="000000"/>
                <w:sz w:val="18"/>
                <w:szCs w:val="18"/>
              </w:rPr>
              <w:t xml:space="preserve"> that they are laid to falls to the rainwater downspouts……………………………</w:t>
            </w:r>
            <w:r w:rsidR="002E51E8">
              <w:rPr>
                <w:rFonts w:ascii="Arial" w:hAnsi="Arial" w:cs="Arial"/>
                <w:i/>
                <w:color w:val="000000"/>
                <w:sz w:val="18"/>
                <w:szCs w:val="18"/>
              </w:rPr>
              <w:t>……</w:t>
            </w:r>
          </w:p>
          <w:p w14:paraId="03B945FD" w14:textId="75BEB4D4" w:rsidR="00EB02B0" w:rsidRDefault="00EB02B0" w:rsidP="00800570">
            <w:pPr>
              <w:tabs>
                <w:tab w:val="left" w:pos="6006"/>
              </w:tabs>
              <w:spacing w:line="276" w:lineRule="auto"/>
              <w:jc w:val="both"/>
              <w:rPr>
                <w:rFonts w:ascii="Arial" w:hAnsi="Arial" w:cs="Arial"/>
                <w:i/>
                <w:color w:val="000000"/>
                <w:sz w:val="18"/>
                <w:szCs w:val="18"/>
              </w:rPr>
            </w:pPr>
          </w:p>
          <w:p w14:paraId="302C1284" w14:textId="567FF5B1" w:rsidR="00EB02B0" w:rsidRDefault="00A26185"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Verge Pointing:</w:t>
            </w:r>
          </w:p>
          <w:p w14:paraId="0601687D" w14:textId="7AE50002" w:rsidR="00A26185" w:rsidRDefault="00A26185"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Repoint the new tiled verges using a 1:3 mortar……………………</w:t>
            </w:r>
            <w:proofErr w:type="gramStart"/>
            <w:r>
              <w:rPr>
                <w:rFonts w:ascii="Arial" w:hAnsi="Arial" w:cs="Arial"/>
                <w:i/>
                <w:color w:val="000000"/>
                <w:sz w:val="18"/>
                <w:szCs w:val="18"/>
              </w:rPr>
              <w:t>…</w:t>
            </w:r>
            <w:r w:rsidR="002E51E8">
              <w:rPr>
                <w:rFonts w:ascii="Arial" w:hAnsi="Arial" w:cs="Arial"/>
                <w:i/>
                <w:color w:val="000000"/>
                <w:sz w:val="18"/>
                <w:szCs w:val="18"/>
              </w:rPr>
              <w:t>..</w:t>
            </w:r>
            <w:proofErr w:type="gramEnd"/>
          </w:p>
          <w:p w14:paraId="6398949C" w14:textId="28BCCB23" w:rsidR="00EB02B0" w:rsidRDefault="00EB02B0" w:rsidP="00800570">
            <w:pPr>
              <w:tabs>
                <w:tab w:val="left" w:pos="6006"/>
              </w:tabs>
              <w:spacing w:line="276" w:lineRule="auto"/>
              <w:jc w:val="both"/>
              <w:rPr>
                <w:rFonts w:ascii="Arial" w:hAnsi="Arial" w:cs="Arial"/>
                <w:i/>
                <w:color w:val="FF0000"/>
                <w:sz w:val="18"/>
                <w:szCs w:val="18"/>
              </w:rPr>
            </w:pPr>
          </w:p>
          <w:p w14:paraId="6DC9C14C" w14:textId="70097AAA" w:rsidR="008F1540" w:rsidRDefault="008F1540" w:rsidP="00800570">
            <w:pPr>
              <w:tabs>
                <w:tab w:val="left" w:pos="6006"/>
              </w:tabs>
              <w:spacing w:line="276" w:lineRule="auto"/>
              <w:jc w:val="both"/>
              <w:rPr>
                <w:rFonts w:ascii="Arial" w:hAnsi="Arial" w:cs="Arial"/>
                <w:i/>
                <w:color w:val="FF0000"/>
                <w:sz w:val="18"/>
                <w:szCs w:val="18"/>
              </w:rPr>
            </w:pPr>
          </w:p>
          <w:p w14:paraId="36B3C7EA" w14:textId="2A71BA3E" w:rsidR="008F1540" w:rsidRDefault="008F1540" w:rsidP="00800570">
            <w:pPr>
              <w:tabs>
                <w:tab w:val="left" w:pos="6006"/>
              </w:tabs>
              <w:spacing w:line="276" w:lineRule="auto"/>
              <w:jc w:val="both"/>
              <w:rPr>
                <w:rFonts w:ascii="Arial" w:hAnsi="Arial" w:cs="Arial"/>
                <w:b/>
                <w:bCs/>
                <w:i/>
                <w:color w:val="000000"/>
                <w:sz w:val="18"/>
                <w:szCs w:val="18"/>
                <w:u w:val="single"/>
              </w:rPr>
            </w:pPr>
            <w:r>
              <w:rPr>
                <w:rFonts w:ascii="Arial" w:hAnsi="Arial" w:cs="Arial"/>
                <w:b/>
                <w:bCs/>
                <w:i/>
                <w:color w:val="000000"/>
                <w:sz w:val="18"/>
                <w:szCs w:val="18"/>
                <w:u w:val="single"/>
              </w:rPr>
              <w:t>INTERNAL WORKS</w:t>
            </w:r>
            <w:r w:rsidR="00AB43F8">
              <w:rPr>
                <w:rFonts w:ascii="Arial" w:hAnsi="Arial" w:cs="Arial"/>
                <w:b/>
                <w:bCs/>
                <w:i/>
                <w:color w:val="000000"/>
                <w:sz w:val="18"/>
                <w:szCs w:val="18"/>
                <w:u w:val="single"/>
              </w:rPr>
              <w:t xml:space="preserve"> - MAIN HALL</w:t>
            </w:r>
          </w:p>
          <w:p w14:paraId="56B3591A" w14:textId="7B34CEBC" w:rsidR="008F1540" w:rsidRDefault="008F1540" w:rsidP="00800570">
            <w:pPr>
              <w:tabs>
                <w:tab w:val="left" w:pos="6006"/>
              </w:tabs>
              <w:spacing w:line="276" w:lineRule="auto"/>
              <w:jc w:val="both"/>
              <w:rPr>
                <w:rFonts w:ascii="Arial" w:hAnsi="Arial" w:cs="Arial"/>
                <w:i/>
                <w:color w:val="FF0000"/>
                <w:sz w:val="18"/>
                <w:szCs w:val="18"/>
              </w:rPr>
            </w:pPr>
          </w:p>
          <w:p w14:paraId="6F89250D" w14:textId="77777777" w:rsidR="00E74B03" w:rsidRPr="00E74B03" w:rsidRDefault="00E74B03" w:rsidP="00E74B03">
            <w:pPr>
              <w:keepLines/>
              <w:spacing w:line="276" w:lineRule="auto"/>
              <w:jc w:val="both"/>
              <w:rPr>
                <w:rFonts w:ascii="Arial" w:hAnsi="Arial" w:cs="Arial"/>
                <w:b/>
                <w:bCs/>
                <w:i/>
                <w:color w:val="000000"/>
                <w:sz w:val="18"/>
                <w:szCs w:val="18"/>
              </w:rPr>
            </w:pPr>
            <w:r w:rsidRPr="00E74B03">
              <w:rPr>
                <w:rFonts w:ascii="Arial" w:hAnsi="Arial" w:cs="Arial"/>
                <w:b/>
                <w:bCs/>
                <w:i/>
                <w:color w:val="000000"/>
                <w:sz w:val="18"/>
                <w:szCs w:val="18"/>
              </w:rPr>
              <w:t>Internal Floor Protection:</w:t>
            </w:r>
          </w:p>
          <w:p w14:paraId="35AEE880" w14:textId="36A1AA06" w:rsidR="002E51E8" w:rsidRDefault="00E74B03" w:rsidP="00E74B03">
            <w:pPr>
              <w:keepLines/>
              <w:spacing w:line="276" w:lineRule="auto"/>
              <w:jc w:val="both"/>
              <w:rPr>
                <w:rFonts w:ascii="Arial" w:hAnsi="Arial" w:cs="Arial"/>
                <w:i/>
                <w:color w:val="000000"/>
                <w:sz w:val="18"/>
                <w:szCs w:val="18"/>
              </w:rPr>
            </w:pPr>
            <w:r w:rsidRPr="00E74B03">
              <w:rPr>
                <w:rFonts w:ascii="Arial" w:hAnsi="Arial" w:cs="Arial"/>
                <w:i/>
                <w:color w:val="000000"/>
                <w:sz w:val="18"/>
                <w:szCs w:val="18"/>
              </w:rPr>
              <w:t>Provide and lay adequate floor protection to prevent damage from the scaffold or staging and from the work operations generally. Include for removing the protection on completion of the works</w:t>
            </w:r>
            <w:proofErr w:type="gramStart"/>
            <w:r w:rsidRPr="00E74B03">
              <w:rPr>
                <w:rFonts w:ascii="Arial" w:hAnsi="Arial" w:cs="Arial"/>
                <w:i/>
                <w:color w:val="000000"/>
                <w:sz w:val="18"/>
                <w:szCs w:val="18"/>
              </w:rPr>
              <w:t>…..</w:t>
            </w:r>
            <w:proofErr w:type="gramEnd"/>
            <w:r w:rsidRPr="00E74B03">
              <w:rPr>
                <w:rFonts w:ascii="Arial" w:hAnsi="Arial" w:cs="Arial"/>
                <w:i/>
                <w:color w:val="000000"/>
                <w:sz w:val="18"/>
                <w:szCs w:val="18"/>
              </w:rPr>
              <w:t>…</w:t>
            </w:r>
            <w:r w:rsidR="002E51E8">
              <w:rPr>
                <w:rFonts w:ascii="Arial" w:hAnsi="Arial" w:cs="Arial"/>
                <w:i/>
                <w:color w:val="000000"/>
                <w:sz w:val="18"/>
                <w:szCs w:val="18"/>
              </w:rPr>
              <w:t>……………</w:t>
            </w:r>
          </w:p>
          <w:p w14:paraId="1196EA45" w14:textId="121A585C" w:rsidR="00E74B03" w:rsidRDefault="00E74B03" w:rsidP="00E74B03">
            <w:pPr>
              <w:keepLines/>
              <w:spacing w:line="276" w:lineRule="auto"/>
              <w:jc w:val="both"/>
              <w:rPr>
                <w:rFonts w:ascii="Arial" w:hAnsi="Arial" w:cs="Arial"/>
                <w:i/>
                <w:color w:val="000000"/>
                <w:sz w:val="18"/>
                <w:szCs w:val="18"/>
              </w:rPr>
            </w:pPr>
          </w:p>
          <w:p w14:paraId="6A62DC86" w14:textId="6DB2E83A" w:rsidR="0054200F" w:rsidRDefault="0054200F" w:rsidP="00E74B03">
            <w:pPr>
              <w:keepLines/>
              <w:spacing w:line="276" w:lineRule="auto"/>
              <w:jc w:val="both"/>
              <w:rPr>
                <w:rFonts w:ascii="Arial" w:hAnsi="Arial" w:cs="Arial"/>
                <w:i/>
                <w:color w:val="000000"/>
                <w:sz w:val="18"/>
                <w:szCs w:val="18"/>
              </w:rPr>
            </w:pPr>
          </w:p>
          <w:p w14:paraId="65A60665" w14:textId="77777777" w:rsidR="00E74B03" w:rsidRPr="00E74B03" w:rsidRDefault="00E74B03" w:rsidP="00E74B03">
            <w:pPr>
              <w:keepLines/>
              <w:spacing w:line="276" w:lineRule="auto"/>
              <w:jc w:val="both"/>
              <w:rPr>
                <w:rFonts w:ascii="Arial" w:hAnsi="Arial" w:cs="Arial"/>
                <w:b/>
                <w:bCs/>
                <w:i/>
                <w:color w:val="000000"/>
                <w:sz w:val="18"/>
                <w:szCs w:val="18"/>
              </w:rPr>
            </w:pPr>
            <w:r w:rsidRPr="00E74B03">
              <w:rPr>
                <w:rFonts w:ascii="Arial" w:hAnsi="Arial" w:cs="Arial"/>
                <w:b/>
                <w:bCs/>
                <w:i/>
                <w:color w:val="000000"/>
                <w:sz w:val="18"/>
                <w:szCs w:val="18"/>
              </w:rPr>
              <w:t>Internal Access:</w:t>
            </w:r>
          </w:p>
          <w:p w14:paraId="2D504CC6" w14:textId="39247945" w:rsidR="00E74B03" w:rsidRPr="00E74B03" w:rsidRDefault="00E74B03" w:rsidP="00E74B03">
            <w:pPr>
              <w:keepLines/>
              <w:spacing w:line="276" w:lineRule="auto"/>
              <w:jc w:val="both"/>
              <w:rPr>
                <w:rFonts w:ascii="Arial" w:hAnsi="Arial" w:cs="Arial"/>
                <w:bCs/>
                <w:i/>
                <w:color w:val="000000"/>
                <w:sz w:val="18"/>
                <w:szCs w:val="18"/>
              </w:rPr>
            </w:pPr>
            <w:r w:rsidRPr="00E74B03">
              <w:rPr>
                <w:rFonts w:ascii="Arial" w:hAnsi="Arial" w:cs="Arial"/>
                <w:bCs/>
                <w:i/>
                <w:color w:val="000000"/>
                <w:sz w:val="18"/>
                <w:szCs w:val="18"/>
              </w:rPr>
              <w:t>Provide and maintain internal staging/scaffold to provide access into the roof space over the area of the Main Hall and access to the underside of the roof in the Ancillary Room, so that the proposed works can be carried out safely. This may also be done using scaffold towers. Include for removal of the access structures on completion of the works……………………………………………………</w:t>
            </w:r>
            <w:r w:rsidR="002E51E8">
              <w:rPr>
                <w:rFonts w:ascii="Arial" w:hAnsi="Arial" w:cs="Arial"/>
                <w:bCs/>
                <w:i/>
                <w:color w:val="000000"/>
                <w:sz w:val="18"/>
                <w:szCs w:val="18"/>
              </w:rPr>
              <w:t>………………</w:t>
            </w:r>
          </w:p>
          <w:p w14:paraId="33EC098B" w14:textId="0136EE18" w:rsidR="00E74B03" w:rsidRDefault="00E74B03" w:rsidP="00800570">
            <w:pPr>
              <w:tabs>
                <w:tab w:val="left" w:pos="6006"/>
              </w:tabs>
              <w:spacing w:line="276" w:lineRule="auto"/>
              <w:jc w:val="both"/>
              <w:rPr>
                <w:rFonts w:ascii="Arial" w:hAnsi="Arial" w:cs="Arial"/>
                <w:i/>
                <w:color w:val="000000"/>
                <w:sz w:val="18"/>
                <w:szCs w:val="18"/>
              </w:rPr>
            </w:pPr>
          </w:p>
          <w:p w14:paraId="3358C4F8" w14:textId="3A3CD6F0" w:rsidR="00E74B03" w:rsidRDefault="00B85825"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Ceiling Removal:</w:t>
            </w:r>
          </w:p>
          <w:p w14:paraId="4F99DFDB" w14:textId="65C0BE2B" w:rsidR="008F1540" w:rsidRDefault="00B85825"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Take down the existing suspended ceiling tiles and the supporting grid system and dispose of the arisings…………………………………</w:t>
            </w:r>
            <w:r w:rsidR="002E51E8">
              <w:rPr>
                <w:rFonts w:ascii="Arial" w:hAnsi="Arial" w:cs="Arial"/>
                <w:i/>
                <w:color w:val="000000"/>
                <w:sz w:val="18"/>
                <w:szCs w:val="18"/>
              </w:rPr>
              <w:t>……</w:t>
            </w:r>
            <w:r w:rsidR="00E74B03">
              <w:rPr>
                <w:rFonts w:ascii="Arial" w:hAnsi="Arial" w:cs="Arial"/>
                <w:i/>
                <w:color w:val="000000"/>
                <w:sz w:val="18"/>
                <w:szCs w:val="18"/>
              </w:rPr>
              <w:t xml:space="preserve"> </w:t>
            </w:r>
          </w:p>
          <w:p w14:paraId="1E291FEB" w14:textId="2ABA2B73" w:rsidR="00EB02B0" w:rsidRDefault="00EB02B0" w:rsidP="00800570">
            <w:pPr>
              <w:tabs>
                <w:tab w:val="left" w:pos="6006"/>
              </w:tabs>
              <w:spacing w:line="276" w:lineRule="auto"/>
              <w:jc w:val="both"/>
              <w:rPr>
                <w:rFonts w:ascii="Arial" w:hAnsi="Arial" w:cs="Arial"/>
                <w:i/>
                <w:color w:val="000000"/>
                <w:sz w:val="18"/>
                <w:szCs w:val="18"/>
              </w:rPr>
            </w:pPr>
          </w:p>
          <w:p w14:paraId="3527BDC2" w14:textId="2C111D80" w:rsidR="001D69F7" w:rsidRDefault="000B17E7"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Existing Tie Beams:</w:t>
            </w:r>
          </w:p>
          <w:p w14:paraId="27A5794A" w14:textId="143B0A4F" w:rsidR="000B17E7" w:rsidRDefault="000B17E7"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Remove and dispose of the existing timber tie beams………………</w:t>
            </w:r>
            <w:r w:rsidR="002E51E8">
              <w:rPr>
                <w:rFonts w:ascii="Arial" w:hAnsi="Arial" w:cs="Arial"/>
                <w:i/>
                <w:color w:val="000000"/>
                <w:sz w:val="18"/>
                <w:szCs w:val="18"/>
              </w:rPr>
              <w:t>…</w:t>
            </w:r>
          </w:p>
          <w:p w14:paraId="4AF85F32" w14:textId="3568D323" w:rsidR="000B17E7" w:rsidRDefault="000B17E7" w:rsidP="00800570">
            <w:pPr>
              <w:tabs>
                <w:tab w:val="left" w:pos="6006"/>
              </w:tabs>
              <w:spacing w:line="276" w:lineRule="auto"/>
              <w:jc w:val="both"/>
              <w:rPr>
                <w:rFonts w:ascii="Arial" w:hAnsi="Arial" w:cs="Arial"/>
                <w:i/>
                <w:color w:val="000000"/>
                <w:sz w:val="18"/>
                <w:szCs w:val="18"/>
              </w:rPr>
            </w:pPr>
          </w:p>
          <w:p w14:paraId="1178B49E" w14:textId="7B016B27" w:rsidR="000B17E7" w:rsidRDefault="00D63A91"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New Ceiling Support Beams:</w:t>
            </w:r>
          </w:p>
          <w:p w14:paraId="0078A431" w14:textId="6A516CEA" w:rsidR="00D63A91" w:rsidRDefault="00D63A91"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 xml:space="preserve">Provide and fit new metal web joists (Min 210 x 97 Easi-Joists or similar approved) @ 500mm </w:t>
            </w:r>
            <w:proofErr w:type="spellStart"/>
            <w:r>
              <w:rPr>
                <w:rFonts w:ascii="Arial" w:hAnsi="Arial" w:cs="Arial"/>
                <w:i/>
                <w:color w:val="000000"/>
                <w:sz w:val="18"/>
                <w:szCs w:val="18"/>
              </w:rPr>
              <w:t>crs</w:t>
            </w:r>
            <w:proofErr w:type="spellEnd"/>
            <w:r>
              <w:rPr>
                <w:rFonts w:ascii="Arial" w:hAnsi="Arial" w:cs="Arial"/>
                <w:i/>
                <w:color w:val="000000"/>
                <w:sz w:val="18"/>
                <w:szCs w:val="18"/>
              </w:rPr>
              <w:t xml:space="preserve">. The joists are to be fixed onto the bottom member </w:t>
            </w:r>
            <w:r w:rsidR="00672818">
              <w:rPr>
                <w:rFonts w:ascii="Arial" w:hAnsi="Arial" w:cs="Arial"/>
                <w:i/>
                <w:color w:val="000000"/>
                <w:sz w:val="18"/>
                <w:szCs w:val="18"/>
              </w:rPr>
              <w:t>o</w:t>
            </w:r>
            <w:r>
              <w:rPr>
                <w:rFonts w:ascii="Arial" w:hAnsi="Arial" w:cs="Arial"/>
                <w:i/>
                <w:color w:val="000000"/>
                <w:sz w:val="18"/>
                <w:szCs w:val="18"/>
              </w:rPr>
              <w:t>f the trusses using galvanised steel brackets and are to be supported at the gable walls using galvanised steel hangers bolted to the wall. Include for Strongback timbers at the trusses and at the mid-span positions to stabilise the joists laterally…</w:t>
            </w:r>
            <w:r w:rsidR="002E51E8">
              <w:rPr>
                <w:rFonts w:ascii="Arial" w:hAnsi="Arial" w:cs="Arial"/>
                <w:i/>
                <w:color w:val="000000"/>
                <w:sz w:val="18"/>
                <w:szCs w:val="18"/>
              </w:rPr>
              <w:t>…………….</w:t>
            </w:r>
            <w:r>
              <w:rPr>
                <w:rFonts w:ascii="Arial" w:hAnsi="Arial" w:cs="Arial"/>
                <w:i/>
                <w:color w:val="000000"/>
                <w:sz w:val="18"/>
                <w:szCs w:val="18"/>
              </w:rPr>
              <w:t xml:space="preserve"> </w:t>
            </w:r>
          </w:p>
          <w:p w14:paraId="7FD86553" w14:textId="2BB42BC5" w:rsidR="000B17E7" w:rsidRDefault="000B17E7" w:rsidP="00800570">
            <w:pPr>
              <w:tabs>
                <w:tab w:val="left" w:pos="6006"/>
              </w:tabs>
              <w:spacing w:line="276" w:lineRule="auto"/>
              <w:jc w:val="both"/>
              <w:rPr>
                <w:rFonts w:ascii="Arial" w:hAnsi="Arial" w:cs="Arial"/>
                <w:i/>
                <w:color w:val="000000"/>
                <w:sz w:val="18"/>
                <w:szCs w:val="18"/>
              </w:rPr>
            </w:pPr>
          </w:p>
          <w:p w14:paraId="53E53847" w14:textId="214AB165" w:rsidR="00AE7E07" w:rsidRDefault="00AE7E07"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Insulation Support:</w:t>
            </w:r>
          </w:p>
          <w:p w14:paraId="39FFFFE8" w14:textId="6D0A8AF6" w:rsidR="000B17E7" w:rsidRDefault="00AE7E07"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Provide and fit a breathable membrane over the new joists, to support the new insulation………………………………………………</w:t>
            </w:r>
            <w:r w:rsidR="002E51E8">
              <w:rPr>
                <w:rFonts w:ascii="Arial" w:hAnsi="Arial" w:cs="Arial"/>
                <w:i/>
                <w:color w:val="000000"/>
                <w:sz w:val="18"/>
                <w:szCs w:val="18"/>
              </w:rPr>
              <w:t>………</w:t>
            </w:r>
            <w:proofErr w:type="gramStart"/>
            <w:r w:rsidR="002E51E8">
              <w:rPr>
                <w:rFonts w:ascii="Arial" w:hAnsi="Arial" w:cs="Arial"/>
                <w:i/>
                <w:color w:val="000000"/>
                <w:sz w:val="18"/>
                <w:szCs w:val="18"/>
              </w:rPr>
              <w:t>….</w:t>
            </w:r>
            <w:r>
              <w:rPr>
                <w:rFonts w:ascii="Arial" w:hAnsi="Arial" w:cs="Arial"/>
                <w:i/>
                <w:color w:val="000000"/>
                <w:sz w:val="18"/>
                <w:szCs w:val="18"/>
              </w:rPr>
              <w:t>.</w:t>
            </w:r>
            <w:proofErr w:type="gramEnd"/>
          </w:p>
          <w:p w14:paraId="53BE5A58" w14:textId="489CB7B0" w:rsidR="000B17E7" w:rsidRDefault="000B17E7" w:rsidP="00800570">
            <w:pPr>
              <w:tabs>
                <w:tab w:val="left" w:pos="6006"/>
              </w:tabs>
              <w:spacing w:line="276" w:lineRule="auto"/>
              <w:jc w:val="both"/>
              <w:rPr>
                <w:rFonts w:ascii="Arial" w:hAnsi="Arial" w:cs="Arial"/>
                <w:i/>
                <w:color w:val="000000"/>
                <w:sz w:val="18"/>
                <w:szCs w:val="18"/>
              </w:rPr>
            </w:pPr>
          </w:p>
          <w:p w14:paraId="3F3FACFC" w14:textId="42F82B2D" w:rsidR="000B17E7" w:rsidRDefault="00AE7E07"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Insulation:</w:t>
            </w:r>
          </w:p>
          <w:p w14:paraId="459D34F0" w14:textId="653E7F7F" w:rsidR="00AE7E07" w:rsidRDefault="00AE7E07"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Provide and fit 2 layers of 150mm thick insulation quilt in opposing directions and fit insulation at the roof edges to provide a continuity of the insulation down to the top of the walls. …………………………</w:t>
            </w:r>
            <w:r w:rsidR="002E51E8">
              <w:rPr>
                <w:rFonts w:ascii="Arial" w:hAnsi="Arial" w:cs="Arial"/>
                <w:i/>
                <w:color w:val="000000"/>
                <w:sz w:val="18"/>
                <w:szCs w:val="18"/>
              </w:rPr>
              <w:t>…..</w:t>
            </w:r>
            <w:r>
              <w:rPr>
                <w:rFonts w:ascii="Arial" w:hAnsi="Arial" w:cs="Arial"/>
                <w:i/>
                <w:color w:val="000000"/>
                <w:sz w:val="18"/>
                <w:szCs w:val="18"/>
              </w:rPr>
              <w:t>.</w:t>
            </w:r>
          </w:p>
          <w:p w14:paraId="7E2E637D" w14:textId="54ABA666" w:rsidR="000B17E7" w:rsidRPr="00BF0E1D" w:rsidRDefault="000B17E7" w:rsidP="00800570">
            <w:pPr>
              <w:tabs>
                <w:tab w:val="left" w:pos="6006"/>
              </w:tabs>
              <w:spacing w:line="276" w:lineRule="auto"/>
              <w:jc w:val="both"/>
              <w:rPr>
                <w:rFonts w:ascii="Arial" w:hAnsi="Arial" w:cs="Arial"/>
                <w:b/>
                <w:bCs/>
                <w:i/>
                <w:color w:val="000000"/>
                <w:sz w:val="18"/>
                <w:szCs w:val="18"/>
              </w:rPr>
            </w:pPr>
          </w:p>
          <w:p w14:paraId="4310A580" w14:textId="68E20699" w:rsidR="00BF0E1D" w:rsidRPr="00BF0E1D" w:rsidRDefault="00BF0E1D" w:rsidP="00800570">
            <w:pPr>
              <w:tabs>
                <w:tab w:val="left" w:pos="6006"/>
              </w:tabs>
              <w:spacing w:line="276" w:lineRule="auto"/>
              <w:jc w:val="both"/>
              <w:rPr>
                <w:rFonts w:ascii="Arial" w:hAnsi="Arial" w:cs="Arial"/>
                <w:b/>
                <w:bCs/>
                <w:i/>
                <w:color w:val="000000"/>
                <w:sz w:val="18"/>
                <w:szCs w:val="18"/>
              </w:rPr>
            </w:pPr>
            <w:r w:rsidRPr="00BF0E1D">
              <w:rPr>
                <w:rFonts w:ascii="Arial" w:hAnsi="Arial" w:cs="Arial"/>
                <w:b/>
                <w:bCs/>
                <w:i/>
                <w:color w:val="000000"/>
                <w:sz w:val="18"/>
                <w:szCs w:val="18"/>
              </w:rPr>
              <w:t>New Ceiling:</w:t>
            </w:r>
          </w:p>
          <w:p w14:paraId="581B77C9" w14:textId="32961782" w:rsidR="000B17E7" w:rsidRDefault="007E1DF3"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 xml:space="preserve">Provide and fit a new suspended ceiling, </w:t>
            </w:r>
            <w:proofErr w:type="gramStart"/>
            <w:r>
              <w:rPr>
                <w:rFonts w:ascii="Arial" w:hAnsi="Arial" w:cs="Arial"/>
                <w:i/>
                <w:color w:val="000000"/>
                <w:sz w:val="18"/>
                <w:szCs w:val="18"/>
              </w:rPr>
              <w:t>similar to</w:t>
            </w:r>
            <w:proofErr w:type="gramEnd"/>
            <w:r>
              <w:rPr>
                <w:rFonts w:ascii="Arial" w:hAnsi="Arial" w:cs="Arial"/>
                <w:i/>
                <w:color w:val="000000"/>
                <w:sz w:val="18"/>
                <w:szCs w:val="18"/>
              </w:rPr>
              <w:t xml:space="preserve"> the existing tiled grid system and incorporating suitable lighting. These works are to include all associated electrical works…………………………………...</w:t>
            </w:r>
          </w:p>
          <w:p w14:paraId="49B14B41" w14:textId="012DA068" w:rsidR="00AE7E07" w:rsidRDefault="00AE7E07" w:rsidP="00800570">
            <w:pPr>
              <w:tabs>
                <w:tab w:val="left" w:pos="6006"/>
              </w:tabs>
              <w:spacing w:line="276" w:lineRule="auto"/>
              <w:jc w:val="both"/>
              <w:rPr>
                <w:rFonts w:ascii="Arial" w:hAnsi="Arial" w:cs="Arial"/>
                <w:i/>
                <w:color w:val="FF0000"/>
                <w:sz w:val="18"/>
                <w:szCs w:val="18"/>
              </w:rPr>
            </w:pPr>
          </w:p>
          <w:p w14:paraId="4E6F58FF" w14:textId="23D39BEE" w:rsidR="00BF0E1D" w:rsidRDefault="00BF0E1D"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Redecoration Works:</w:t>
            </w:r>
          </w:p>
          <w:p w14:paraId="3FA185C8" w14:textId="4F1D88BD" w:rsidR="00BF0E1D" w:rsidRDefault="00BF0E1D"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Emulsion walls to match existing (allow 2 coats). Undercoat and gloss all woodwork…………………………………………………………</w:t>
            </w:r>
            <w:r w:rsidR="002E51E8">
              <w:rPr>
                <w:rFonts w:ascii="Arial" w:hAnsi="Arial" w:cs="Arial"/>
                <w:i/>
                <w:color w:val="000000"/>
                <w:sz w:val="18"/>
                <w:szCs w:val="18"/>
              </w:rPr>
              <w:t>…</w:t>
            </w:r>
            <w:proofErr w:type="gramStart"/>
            <w:r w:rsidR="002E51E8">
              <w:rPr>
                <w:rFonts w:ascii="Arial" w:hAnsi="Arial" w:cs="Arial"/>
                <w:i/>
                <w:color w:val="000000"/>
                <w:sz w:val="18"/>
                <w:szCs w:val="18"/>
              </w:rPr>
              <w:t>…..</w:t>
            </w:r>
            <w:proofErr w:type="gramEnd"/>
          </w:p>
          <w:p w14:paraId="646EE088" w14:textId="0CA8A451" w:rsidR="00BF0E1D" w:rsidRDefault="00BF0E1D" w:rsidP="00800570">
            <w:pPr>
              <w:tabs>
                <w:tab w:val="left" w:pos="6006"/>
              </w:tabs>
              <w:spacing w:line="276" w:lineRule="auto"/>
              <w:jc w:val="both"/>
              <w:rPr>
                <w:rFonts w:ascii="Arial" w:hAnsi="Arial" w:cs="Arial"/>
                <w:i/>
                <w:color w:val="FF0000"/>
                <w:sz w:val="18"/>
                <w:szCs w:val="18"/>
              </w:rPr>
            </w:pPr>
          </w:p>
          <w:p w14:paraId="16BDB691" w14:textId="56D46094" w:rsidR="00D219A0" w:rsidRPr="00D219A0" w:rsidRDefault="00D219A0" w:rsidP="00D219A0">
            <w:pPr>
              <w:tabs>
                <w:tab w:val="left" w:pos="6006"/>
              </w:tabs>
              <w:spacing w:line="276" w:lineRule="auto"/>
              <w:jc w:val="both"/>
              <w:rPr>
                <w:rFonts w:ascii="Arial" w:hAnsi="Arial" w:cs="Arial"/>
                <w:b/>
                <w:bCs/>
                <w:i/>
                <w:color w:val="000000"/>
                <w:sz w:val="18"/>
                <w:szCs w:val="18"/>
                <w:u w:val="single"/>
              </w:rPr>
            </w:pPr>
            <w:r w:rsidRPr="00D219A0">
              <w:rPr>
                <w:rFonts w:ascii="Arial" w:hAnsi="Arial" w:cs="Arial"/>
                <w:b/>
                <w:bCs/>
                <w:i/>
                <w:color w:val="000000"/>
                <w:sz w:val="18"/>
                <w:szCs w:val="18"/>
                <w:u w:val="single"/>
              </w:rPr>
              <w:t xml:space="preserve">INTERNAL WORKS </w:t>
            </w:r>
            <w:r>
              <w:rPr>
                <w:rFonts w:ascii="Arial" w:hAnsi="Arial" w:cs="Arial"/>
                <w:b/>
                <w:bCs/>
                <w:i/>
                <w:color w:val="000000"/>
                <w:sz w:val="18"/>
                <w:szCs w:val="18"/>
                <w:u w:val="single"/>
              </w:rPr>
              <w:t>–</w:t>
            </w:r>
            <w:r w:rsidRPr="00D219A0">
              <w:rPr>
                <w:rFonts w:ascii="Arial" w:hAnsi="Arial" w:cs="Arial"/>
                <w:b/>
                <w:bCs/>
                <w:i/>
                <w:color w:val="000000"/>
                <w:sz w:val="18"/>
                <w:szCs w:val="18"/>
                <w:u w:val="single"/>
              </w:rPr>
              <w:t xml:space="preserve"> </w:t>
            </w:r>
            <w:r>
              <w:rPr>
                <w:rFonts w:ascii="Arial" w:hAnsi="Arial" w:cs="Arial"/>
                <w:b/>
                <w:bCs/>
                <w:i/>
                <w:color w:val="000000"/>
                <w:sz w:val="18"/>
                <w:szCs w:val="18"/>
                <w:u w:val="single"/>
              </w:rPr>
              <w:t>ANCILLARY ROOM</w:t>
            </w:r>
          </w:p>
          <w:p w14:paraId="6C83950E" w14:textId="77777777" w:rsidR="00D219A0" w:rsidRDefault="00D219A0" w:rsidP="00D219A0">
            <w:pPr>
              <w:keepLines/>
              <w:spacing w:line="276" w:lineRule="auto"/>
              <w:jc w:val="both"/>
              <w:rPr>
                <w:rFonts w:ascii="Arial" w:hAnsi="Arial" w:cs="Arial"/>
                <w:b/>
                <w:bCs/>
                <w:i/>
                <w:color w:val="000000"/>
                <w:sz w:val="18"/>
                <w:szCs w:val="18"/>
              </w:rPr>
            </w:pPr>
          </w:p>
          <w:p w14:paraId="0E3C2A91" w14:textId="629AED04" w:rsidR="00D219A0" w:rsidRPr="00E74B03" w:rsidRDefault="00D219A0" w:rsidP="00D219A0">
            <w:pPr>
              <w:keepLines/>
              <w:spacing w:line="276" w:lineRule="auto"/>
              <w:jc w:val="both"/>
              <w:rPr>
                <w:rFonts w:ascii="Arial" w:hAnsi="Arial" w:cs="Arial"/>
                <w:b/>
                <w:bCs/>
                <w:i/>
                <w:color w:val="000000"/>
                <w:sz w:val="18"/>
                <w:szCs w:val="18"/>
              </w:rPr>
            </w:pPr>
            <w:r w:rsidRPr="00E74B03">
              <w:rPr>
                <w:rFonts w:ascii="Arial" w:hAnsi="Arial" w:cs="Arial"/>
                <w:b/>
                <w:bCs/>
                <w:i/>
                <w:color w:val="000000"/>
                <w:sz w:val="18"/>
                <w:szCs w:val="18"/>
              </w:rPr>
              <w:t>Internal Floor Protection:</w:t>
            </w:r>
          </w:p>
          <w:p w14:paraId="3539C283" w14:textId="31CEF839" w:rsidR="00D219A0" w:rsidRPr="00E74B03" w:rsidRDefault="00D219A0" w:rsidP="00D219A0">
            <w:pPr>
              <w:keepLines/>
              <w:spacing w:line="276" w:lineRule="auto"/>
              <w:jc w:val="both"/>
              <w:rPr>
                <w:rFonts w:ascii="Arial" w:hAnsi="Arial" w:cs="Arial"/>
                <w:i/>
                <w:color w:val="000000"/>
                <w:sz w:val="18"/>
                <w:szCs w:val="18"/>
              </w:rPr>
            </w:pPr>
            <w:r w:rsidRPr="00E74B03">
              <w:rPr>
                <w:rFonts w:ascii="Arial" w:hAnsi="Arial" w:cs="Arial"/>
                <w:i/>
                <w:color w:val="000000"/>
                <w:sz w:val="18"/>
                <w:szCs w:val="18"/>
              </w:rPr>
              <w:t>Provide and lay adequate floor protection to prevent damage from the scaffold or staging and from the work operations generally. Include for removing the protection on completion of the works</w:t>
            </w:r>
            <w:proofErr w:type="gramStart"/>
            <w:r w:rsidRPr="00E74B03">
              <w:rPr>
                <w:rFonts w:ascii="Arial" w:hAnsi="Arial" w:cs="Arial"/>
                <w:i/>
                <w:color w:val="000000"/>
                <w:sz w:val="18"/>
                <w:szCs w:val="18"/>
              </w:rPr>
              <w:t>…..</w:t>
            </w:r>
            <w:proofErr w:type="gramEnd"/>
            <w:r w:rsidRPr="00E74B03">
              <w:rPr>
                <w:rFonts w:ascii="Arial" w:hAnsi="Arial" w:cs="Arial"/>
                <w:i/>
                <w:color w:val="000000"/>
                <w:sz w:val="18"/>
                <w:szCs w:val="18"/>
              </w:rPr>
              <w:t>…</w:t>
            </w:r>
            <w:r w:rsidR="002E51E8">
              <w:rPr>
                <w:rFonts w:ascii="Arial" w:hAnsi="Arial" w:cs="Arial"/>
                <w:i/>
                <w:color w:val="000000"/>
                <w:sz w:val="18"/>
                <w:szCs w:val="18"/>
              </w:rPr>
              <w:t>……………</w:t>
            </w:r>
          </w:p>
          <w:p w14:paraId="03E7DA29" w14:textId="77777777" w:rsidR="00D219A0" w:rsidRPr="00E74B03" w:rsidRDefault="00D219A0" w:rsidP="00D219A0">
            <w:pPr>
              <w:keepLines/>
              <w:spacing w:line="276" w:lineRule="auto"/>
              <w:jc w:val="both"/>
              <w:rPr>
                <w:rFonts w:ascii="Arial" w:hAnsi="Arial" w:cs="Arial"/>
                <w:i/>
                <w:color w:val="000000"/>
                <w:sz w:val="18"/>
                <w:szCs w:val="18"/>
              </w:rPr>
            </w:pPr>
          </w:p>
          <w:p w14:paraId="70A8FDB4" w14:textId="77777777" w:rsidR="00D219A0" w:rsidRPr="00E74B03" w:rsidRDefault="00D219A0" w:rsidP="00D219A0">
            <w:pPr>
              <w:keepLines/>
              <w:spacing w:line="276" w:lineRule="auto"/>
              <w:jc w:val="both"/>
              <w:rPr>
                <w:rFonts w:ascii="Arial" w:hAnsi="Arial" w:cs="Arial"/>
                <w:b/>
                <w:bCs/>
                <w:i/>
                <w:color w:val="000000"/>
                <w:sz w:val="18"/>
                <w:szCs w:val="18"/>
              </w:rPr>
            </w:pPr>
            <w:r w:rsidRPr="00E74B03">
              <w:rPr>
                <w:rFonts w:ascii="Arial" w:hAnsi="Arial" w:cs="Arial"/>
                <w:b/>
                <w:bCs/>
                <w:i/>
                <w:color w:val="000000"/>
                <w:sz w:val="18"/>
                <w:szCs w:val="18"/>
              </w:rPr>
              <w:t>Internal Access:</w:t>
            </w:r>
          </w:p>
          <w:p w14:paraId="1E19E60B" w14:textId="1A582B5B" w:rsidR="00D219A0" w:rsidRPr="00E74B03" w:rsidRDefault="00D219A0" w:rsidP="00D219A0">
            <w:pPr>
              <w:keepLines/>
              <w:spacing w:line="276" w:lineRule="auto"/>
              <w:jc w:val="both"/>
              <w:rPr>
                <w:rFonts w:ascii="Arial" w:hAnsi="Arial" w:cs="Arial"/>
                <w:bCs/>
                <w:i/>
                <w:color w:val="000000"/>
                <w:sz w:val="18"/>
                <w:szCs w:val="18"/>
              </w:rPr>
            </w:pPr>
            <w:r w:rsidRPr="00E74B03">
              <w:rPr>
                <w:rFonts w:ascii="Arial" w:hAnsi="Arial" w:cs="Arial"/>
                <w:bCs/>
                <w:i/>
                <w:color w:val="000000"/>
                <w:sz w:val="18"/>
                <w:szCs w:val="18"/>
              </w:rPr>
              <w:t>Provide and maintain internal staging/scaffold to provide access into the roof space over the area of the Main Hall and access to the underside of the roof in the Ancillary Room, so that the proposed works can be carried out safely. This may also be done using scaffold towers. Include for removal of the access structures on completion of the works……………………………………………………</w:t>
            </w:r>
            <w:r w:rsidR="002E51E8">
              <w:rPr>
                <w:rFonts w:ascii="Arial" w:hAnsi="Arial" w:cs="Arial"/>
                <w:bCs/>
                <w:i/>
                <w:color w:val="000000"/>
                <w:sz w:val="18"/>
                <w:szCs w:val="18"/>
              </w:rPr>
              <w:t>………………</w:t>
            </w:r>
          </w:p>
          <w:p w14:paraId="07118C61" w14:textId="4DDAA004" w:rsidR="00D219A0" w:rsidRDefault="00D219A0" w:rsidP="00D219A0">
            <w:pPr>
              <w:tabs>
                <w:tab w:val="left" w:pos="6006"/>
              </w:tabs>
              <w:spacing w:line="276" w:lineRule="auto"/>
              <w:jc w:val="both"/>
              <w:rPr>
                <w:rFonts w:ascii="Arial" w:hAnsi="Arial" w:cs="Arial"/>
                <w:i/>
                <w:color w:val="000000"/>
                <w:sz w:val="18"/>
                <w:szCs w:val="18"/>
              </w:rPr>
            </w:pPr>
          </w:p>
          <w:p w14:paraId="139894A6" w14:textId="3627D677" w:rsidR="002662CD" w:rsidRDefault="002662CD" w:rsidP="00D219A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Existing Light Fittings:</w:t>
            </w:r>
          </w:p>
          <w:p w14:paraId="315B5971" w14:textId="46E2014E" w:rsidR="002662CD" w:rsidRDefault="002662CD" w:rsidP="00D219A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Remove the existing light fittings and set them aside for reuse. Include for refitting the lights after fitting the new ceiling…...…………</w:t>
            </w:r>
            <w:r w:rsidR="002E51E8">
              <w:rPr>
                <w:rFonts w:ascii="Arial" w:hAnsi="Arial" w:cs="Arial"/>
                <w:i/>
                <w:color w:val="000000"/>
                <w:sz w:val="18"/>
                <w:szCs w:val="18"/>
              </w:rPr>
              <w:t>………..</w:t>
            </w:r>
            <w:r>
              <w:rPr>
                <w:rFonts w:ascii="Arial" w:hAnsi="Arial" w:cs="Arial"/>
                <w:i/>
                <w:color w:val="000000"/>
                <w:sz w:val="18"/>
                <w:szCs w:val="18"/>
              </w:rPr>
              <w:t>.</w:t>
            </w:r>
          </w:p>
          <w:p w14:paraId="644DC28D" w14:textId="656BE3ED" w:rsidR="002662CD" w:rsidRDefault="002662CD" w:rsidP="00D219A0">
            <w:pPr>
              <w:tabs>
                <w:tab w:val="left" w:pos="6006"/>
              </w:tabs>
              <w:spacing w:line="276" w:lineRule="auto"/>
              <w:jc w:val="both"/>
              <w:rPr>
                <w:rFonts w:ascii="Arial" w:hAnsi="Arial" w:cs="Arial"/>
                <w:i/>
                <w:color w:val="000000"/>
                <w:sz w:val="18"/>
                <w:szCs w:val="18"/>
              </w:rPr>
            </w:pPr>
          </w:p>
          <w:p w14:paraId="7713DEC9" w14:textId="5AEC3B9F" w:rsidR="0054200F" w:rsidRDefault="0054200F" w:rsidP="00D219A0">
            <w:pPr>
              <w:tabs>
                <w:tab w:val="left" w:pos="6006"/>
              </w:tabs>
              <w:spacing w:line="276" w:lineRule="auto"/>
              <w:jc w:val="both"/>
              <w:rPr>
                <w:rFonts w:ascii="Arial" w:hAnsi="Arial" w:cs="Arial"/>
                <w:i/>
                <w:color w:val="000000"/>
                <w:sz w:val="18"/>
                <w:szCs w:val="18"/>
              </w:rPr>
            </w:pPr>
          </w:p>
          <w:p w14:paraId="2A8E246B" w14:textId="77777777" w:rsidR="008E729A" w:rsidRPr="000E3E18" w:rsidRDefault="008E729A" w:rsidP="008E729A">
            <w:pPr>
              <w:tabs>
                <w:tab w:val="left" w:pos="6006"/>
              </w:tabs>
              <w:spacing w:line="276" w:lineRule="auto"/>
              <w:jc w:val="both"/>
              <w:rPr>
                <w:rFonts w:ascii="Arial" w:hAnsi="Arial" w:cs="Arial"/>
                <w:b/>
                <w:bCs/>
                <w:i/>
                <w:color w:val="000000"/>
                <w:sz w:val="18"/>
                <w:szCs w:val="18"/>
              </w:rPr>
            </w:pPr>
            <w:r w:rsidRPr="000E3E18">
              <w:rPr>
                <w:rFonts w:ascii="Arial" w:hAnsi="Arial" w:cs="Arial"/>
                <w:b/>
                <w:bCs/>
                <w:i/>
                <w:color w:val="000000"/>
                <w:sz w:val="18"/>
                <w:szCs w:val="18"/>
              </w:rPr>
              <w:t>Provisional New Lights:</w:t>
            </w:r>
          </w:p>
          <w:p w14:paraId="2A17D8BE" w14:textId="77777777" w:rsidR="008E729A" w:rsidRDefault="008E729A" w:rsidP="008E729A">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Provide replacement LED Lights to match the main hall, providing an adequate lighting level and include for providing and fitting a new switch and associated wiring…………………………………………</w:t>
            </w:r>
            <w:proofErr w:type="gramStart"/>
            <w:r>
              <w:rPr>
                <w:rFonts w:ascii="Arial" w:hAnsi="Arial" w:cs="Arial"/>
                <w:i/>
                <w:color w:val="000000"/>
                <w:sz w:val="18"/>
                <w:szCs w:val="18"/>
              </w:rPr>
              <w:t>…..</w:t>
            </w:r>
            <w:proofErr w:type="gramEnd"/>
            <w:r>
              <w:rPr>
                <w:rFonts w:ascii="Arial" w:hAnsi="Arial" w:cs="Arial"/>
                <w:i/>
                <w:color w:val="000000"/>
                <w:sz w:val="18"/>
                <w:szCs w:val="18"/>
              </w:rPr>
              <w:t xml:space="preserve"> </w:t>
            </w:r>
          </w:p>
          <w:p w14:paraId="33B837E0" w14:textId="3D44628B" w:rsidR="008E729A" w:rsidRDefault="008E729A" w:rsidP="00D219A0">
            <w:pPr>
              <w:tabs>
                <w:tab w:val="left" w:pos="6006"/>
              </w:tabs>
              <w:spacing w:line="276" w:lineRule="auto"/>
              <w:jc w:val="both"/>
              <w:rPr>
                <w:rFonts w:ascii="Arial" w:hAnsi="Arial" w:cs="Arial"/>
                <w:i/>
                <w:color w:val="000000"/>
                <w:sz w:val="18"/>
                <w:szCs w:val="18"/>
              </w:rPr>
            </w:pPr>
          </w:p>
          <w:p w14:paraId="47432574" w14:textId="142F9295" w:rsidR="00D219A0" w:rsidRDefault="008816F4" w:rsidP="00D219A0">
            <w:pPr>
              <w:keepLines/>
              <w:spacing w:line="276" w:lineRule="auto"/>
              <w:jc w:val="both"/>
              <w:rPr>
                <w:rFonts w:ascii="Arial" w:hAnsi="Arial" w:cs="Arial"/>
                <w:b/>
                <w:bCs/>
                <w:i/>
                <w:color w:val="000000"/>
                <w:sz w:val="18"/>
                <w:szCs w:val="18"/>
              </w:rPr>
            </w:pPr>
            <w:r>
              <w:rPr>
                <w:rFonts w:ascii="Arial" w:hAnsi="Arial" w:cs="Arial"/>
                <w:b/>
                <w:bCs/>
                <w:i/>
                <w:color w:val="000000"/>
                <w:sz w:val="18"/>
                <w:szCs w:val="18"/>
              </w:rPr>
              <w:t xml:space="preserve">Ceiling </w:t>
            </w:r>
            <w:r w:rsidR="002662CD">
              <w:rPr>
                <w:rFonts w:ascii="Arial" w:hAnsi="Arial" w:cs="Arial"/>
                <w:b/>
                <w:bCs/>
                <w:i/>
                <w:color w:val="000000"/>
                <w:sz w:val="18"/>
                <w:szCs w:val="18"/>
              </w:rPr>
              <w:t xml:space="preserve">Cladding </w:t>
            </w:r>
            <w:r>
              <w:rPr>
                <w:rFonts w:ascii="Arial" w:hAnsi="Arial" w:cs="Arial"/>
                <w:b/>
                <w:bCs/>
                <w:i/>
                <w:color w:val="000000"/>
                <w:sz w:val="18"/>
                <w:szCs w:val="18"/>
              </w:rPr>
              <w:t>Removal</w:t>
            </w:r>
            <w:r w:rsidR="00D219A0">
              <w:rPr>
                <w:rFonts w:ascii="Arial" w:hAnsi="Arial" w:cs="Arial"/>
                <w:b/>
                <w:bCs/>
                <w:i/>
                <w:color w:val="000000"/>
                <w:sz w:val="18"/>
                <w:szCs w:val="18"/>
              </w:rPr>
              <w:t>:</w:t>
            </w:r>
          </w:p>
          <w:p w14:paraId="1EA8526A" w14:textId="6FAFBE8F" w:rsidR="00AE7E07" w:rsidRDefault="00634F40" w:rsidP="00D219A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Remove and dispose of the existing ceiling cladding boards…………</w:t>
            </w:r>
          </w:p>
          <w:p w14:paraId="370BFC3B" w14:textId="61D8231F" w:rsidR="00AE7E07" w:rsidRDefault="00AE7E07" w:rsidP="00800570">
            <w:pPr>
              <w:tabs>
                <w:tab w:val="left" w:pos="6006"/>
              </w:tabs>
              <w:spacing w:line="276" w:lineRule="auto"/>
              <w:jc w:val="both"/>
              <w:rPr>
                <w:rFonts w:ascii="Arial" w:hAnsi="Arial" w:cs="Arial"/>
                <w:i/>
                <w:color w:val="000000"/>
                <w:sz w:val="18"/>
                <w:szCs w:val="18"/>
              </w:rPr>
            </w:pPr>
          </w:p>
          <w:p w14:paraId="3BC8453D" w14:textId="484655EC" w:rsidR="00AE7E07" w:rsidRDefault="002662CD"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Original Ceiling Removal (Provisional):</w:t>
            </w:r>
          </w:p>
          <w:p w14:paraId="2BDBAD25" w14:textId="14930A7D" w:rsidR="002662CD" w:rsidRDefault="002662CD"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Remove and dispose of the original lath and plaster ceiling………….</w:t>
            </w:r>
          </w:p>
          <w:p w14:paraId="78EDC733" w14:textId="77777777" w:rsidR="00AE7E07" w:rsidRDefault="00AE7E07" w:rsidP="00800570">
            <w:pPr>
              <w:tabs>
                <w:tab w:val="left" w:pos="6006"/>
              </w:tabs>
              <w:spacing w:line="276" w:lineRule="auto"/>
              <w:jc w:val="both"/>
              <w:rPr>
                <w:rFonts w:ascii="Arial" w:hAnsi="Arial" w:cs="Arial"/>
                <w:i/>
                <w:color w:val="000000"/>
                <w:sz w:val="18"/>
                <w:szCs w:val="18"/>
              </w:rPr>
            </w:pPr>
          </w:p>
          <w:p w14:paraId="1AE24F9E" w14:textId="54CC251B" w:rsidR="000B17E7" w:rsidRDefault="002662CD"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Insulation:</w:t>
            </w:r>
          </w:p>
          <w:p w14:paraId="36B86389" w14:textId="77216DF8" w:rsidR="002662CD" w:rsidRDefault="002662CD"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Allow for re-positioning the rigid insulation boards between the rafters……………………………………………………………………</w:t>
            </w:r>
            <w:proofErr w:type="gramStart"/>
            <w:r>
              <w:rPr>
                <w:rFonts w:ascii="Arial" w:hAnsi="Arial" w:cs="Arial"/>
                <w:i/>
                <w:color w:val="000000"/>
                <w:sz w:val="18"/>
                <w:szCs w:val="18"/>
              </w:rPr>
              <w:t>…..</w:t>
            </w:r>
            <w:proofErr w:type="gramEnd"/>
          </w:p>
          <w:p w14:paraId="49658718" w14:textId="06E78612" w:rsidR="001D69F7" w:rsidRDefault="001D69F7" w:rsidP="00800570">
            <w:pPr>
              <w:tabs>
                <w:tab w:val="left" w:pos="6006"/>
              </w:tabs>
              <w:spacing w:line="276" w:lineRule="auto"/>
              <w:jc w:val="both"/>
              <w:rPr>
                <w:rFonts w:ascii="Arial" w:hAnsi="Arial" w:cs="Arial"/>
                <w:i/>
                <w:color w:val="000000"/>
                <w:sz w:val="18"/>
                <w:szCs w:val="18"/>
              </w:rPr>
            </w:pPr>
          </w:p>
          <w:p w14:paraId="3271C5B4" w14:textId="27525894" w:rsidR="001D69F7" w:rsidRDefault="002662CD" w:rsidP="00800570">
            <w:pPr>
              <w:tabs>
                <w:tab w:val="left" w:pos="6006"/>
              </w:tabs>
              <w:spacing w:line="276" w:lineRule="auto"/>
              <w:jc w:val="both"/>
              <w:rPr>
                <w:rFonts w:ascii="Arial" w:hAnsi="Arial" w:cs="Arial"/>
                <w:b/>
                <w:bCs/>
                <w:i/>
                <w:color w:val="000000"/>
                <w:sz w:val="18"/>
                <w:szCs w:val="18"/>
              </w:rPr>
            </w:pPr>
            <w:r>
              <w:rPr>
                <w:rFonts w:ascii="Arial" w:hAnsi="Arial" w:cs="Arial"/>
                <w:b/>
                <w:bCs/>
                <w:i/>
                <w:color w:val="000000"/>
                <w:sz w:val="18"/>
                <w:szCs w:val="18"/>
              </w:rPr>
              <w:t>New Ceiling:</w:t>
            </w:r>
          </w:p>
          <w:p w14:paraId="1D1CFB43" w14:textId="67A6B2FE" w:rsidR="002662CD" w:rsidRDefault="002662CD" w:rsidP="00800570">
            <w:pPr>
              <w:tabs>
                <w:tab w:val="left" w:pos="6006"/>
              </w:tabs>
              <w:spacing w:line="276" w:lineRule="auto"/>
              <w:jc w:val="both"/>
              <w:rPr>
                <w:rFonts w:ascii="Arial" w:hAnsi="Arial" w:cs="Arial"/>
                <w:i/>
                <w:color w:val="000000"/>
                <w:sz w:val="18"/>
                <w:szCs w:val="18"/>
              </w:rPr>
            </w:pPr>
            <w:r>
              <w:rPr>
                <w:rFonts w:ascii="Arial" w:hAnsi="Arial" w:cs="Arial"/>
                <w:i/>
                <w:color w:val="000000"/>
                <w:sz w:val="18"/>
                <w:szCs w:val="18"/>
              </w:rPr>
              <w:t>Provide and fit insulated plasterboard (40mm insulation thickness) to re-form the vaulted ceiling</w:t>
            </w:r>
            <w:r w:rsidR="00202DE4">
              <w:rPr>
                <w:rFonts w:ascii="Arial" w:hAnsi="Arial" w:cs="Arial"/>
                <w:i/>
                <w:color w:val="000000"/>
                <w:sz w:val="18"/>
                <w:szCs w:val="18"/>
              </w:rPr>
              <w:t xml:space="preserve"> then plaster skim the ceiling</w:t>
            </w:r>
            <w:proofErr w:type="gramStart"/>
            <w:r w:rsidR="00BF0E1D">
              <w:rPr>
                <w:rFonts w:ascii="Arial" w:hAnsi="Arial" w:cs="Arial"/>
                <w:i/>
                <w:color w:val="000000"/>
                <w:sz w:val="18"/>
                <w:szCs w:val="18"/>
              </w:rPr>
              <w:t>…..</w:t>
            </w:r>
            <w:proofErr w:type="gramEnd"/>
            <w:r>
              <w:rPr>
                <w:rFonts w:ascii="Arial" w:hAnsi="Arial" w:cs="Arial"/>
                <w:i/>
                <w:color w:val="000000"/>
                <w:sz w:val="18"/>
                <w:szCs w:val="18"/>
              </w:rPr>
              <w:t>…………...</w:t>
            </w:r>
          </w:p>
          <w:p w14:paraId="671C5AB1" w14:textId="45D01CC8" w:rsidR="002662CD" w:rsidRDefault="002662CD" w:rsidP="00800570">
            <w:pPr>
              <w:tabs>
                <w:tab w:val="left" w:pos="6006"/>
              </w:tabs>
              <w:spacing w:line="276" w:lineRule="auto"/>
              <w:jc w:val="both"/>
              <w:rPr>
                <w:rFonts w:ascii="Arial" w:hAnsi="Arial" w:cs="Arial"/>
                <w:i/>
                <w:color w:val="FF0000"/>
                <w:sz w:val="18"/>
                <w:szCs w:val="18"/>
              </w:rPr>
            </w:pPr>
          </w:p>
          <w:p w14:paraId="6EBCB31E" w14:textId="77777777" w:rsidR="00BF0E1D" w:rsidRPr="00BF0E1D" w:rsidRDefault="00BF0E1D" w:rsidP="00BF0E1D">
            <w:pPr>
              <w:tabs>
                <w:tab w:val="left" w:pos="6006"/>
              </w:tabs>
              <w:spacing w:line="276" w:lineRule="auto"/>
              <w:jc w:val="both"/>
              <w:rPr>
                <w:rFonts w:ascii="Arial" w:hAnsi="Arial" w:cs="Arial"/>
                <w:b/>
                <w:bCs/>
                <w:i/>
                <w:color w:val="000000"/>
                <w:sz w:val="18"/>
                <w:szCs w:val="18"/>
              </w:rPr>
            </w:pPr>
            <w:r w:rsidRPr="00BF0E1D">
              <w:rPr>
                <w:rFonts w:ascii="Arial" w:hAnsi="Arial" w:cs="Arial"/>
                <w:b/>
                <w:bCs/>
                <w:i/>
                <w:color w:val="000000"/>
                <w:sz w:val="18"/>
                <w:szCs w:val="18"/>
              </w:rPr>
              <w:t>Redecoration Works:</w:t>
            </w:r>
          </w:p>
          <w:p w14:paraId="5830782A" w14:textId="669F3698" w:rsidR="00BF0E1D" w:rsidRPr="00BF0E1D" w:rsidRDefault="00BF0E1D" w:rsidP="00BF0E1D">
            <w:pPr>
              <w:tabs>
                <w:tab w:val="left" w:pos="6006"/>
              </w:tabs>
              <w:spacing w:line="276" w:lineRule="auto"/>
              <w:jc w:val="both"/>
              <w:rPr>
                <w:rFonts w:ascii="Arial" w:hAnsi="Arial" w:cs="Arial"/>
                <w:i/>
                <w:color w:val="000000"/>
                <w:sz w:val="18"/>
                <w:szCs w:val="18"/>
              </w:rPr>
            </w:pPr>
            <w:r w:rsidRPr="00BF0E1D">
              <w:rPr>
                <w:rFonts w:ascii="Arial" w:hAnsi="Arial" w:cs="Arial"/>
                <w:i/>
                <w:color w:val="000000"/>
                <w:sz w:val="18"/>
                <w:szCs w:val="18"/>
              </w:rPr>
              <w:t>Emulsion walls to match existing (allow 2 coats). Undercoat and gloss all woodwork…………………………………………………………</w:t>
            </w:r>
            <w:r w:rsidR="002E51E8">
              <w:rPr>
                <w:rFonts w:ascii="Arial" w:hAnsi="Arial" w:cs="Arial"/>
                <w:i/>
                <w:color w:val="000000"/>
                <w:sz w:val="18"/>
                <w:szCs w:val="18"/>
              </w:rPr>
              <w:t>…</w:t>
            </w:r>
            <w:proofErr w:type="gramStart"/>
            <w:r w:rsidR="002E51E8">
              <w:rPr>
                <w:rFonts w:ascii="Arial" w:hAnsi="Arial" w:cs="Arial"/>
                <w:i/>
                <w:color w:val="000000"/>
                <w:sz w:val="18"/>
                <w:szCs w:val="18"/>
              </w:rPr>
              <w:t>…..</w:t>
            </w:r>
            <w:proofErr w:type="gramEnd"/>
          </w:p>
          <w:p w14:paraId="5BECEE62" w14:textId="2B821B9D" w:rsidR="002662CD" w:rsidRDefault="002662CD" w:rsidP="00800570">
            <w:pPr>
              <w:tabs>
                <w:tab w:val="left" w:pos="6006"/>
              </w:tabs>
              <w:spacing w:line="276" w:lineRule="auto"/>
              <w:jc w:val="both"/>
              <w:rPr>
                <w:rFonts w:ascii="Arial" w:hAnsi="Arial" w:cs="Arial"/>
                <w:i/>
                <w:color w:val="FF0000"/>
                <w:sz w:val="18"/>
                <w:szCs w:val="18"/>
              </w:rPr>
            </w:pPr>
          </w:p>
          <w:p w14:paraId="396A3319" w14:textId="3A37107D" w:rsidR="002662CD" w:rsidRDefault="002662CD" w:rsidP="00800570">
            <w:pPr>
              <w:tabs>
                <w:tab w:val="left" w:pos="6006"/>
              </w:tabs>
              <w:spacing w:line="276" w:lineRule="auto"/>
              <w:jc w:val="both"/>
              <w:rPr>
                <w:rFonts w:ascii="Arial" w:hAnsi="Arial" w:cs="Arial"/>
                <w:i/>
                <w:color w:val="FF0000"/>
                <w:sz w:val="18"/>
                <w:szCs w:val="18"/>
              </w:rPr>
            </w:pPr>
          </w:p>
          <w:p w14:paraId="647E4753" w14:textId="31C7080B" w:rsidR="00C32F9D" w:rsidRDefault="00C32F9D" w:rsidP="00800570">
            <w:pPr>
              <w:pStyle w:val="Heading1"/>
              <w:spacing w:line="276" w:lineRule="auto"/>
              <w:jc w:val="left"/>
              <w:rPr>
                <w:rFonts w:ascii="Arial" w:hAnsi="Arial" w:cs="Arial"/>
                <w:i/>
                <w:color w:val="000000"/>
                <w:sz w:val="18"/>
                <w:szCs w:val="18"/>
              </w:rPr>
            </w:pPr>
            <w:r>
              <w:rPr>
                <w:rFonts w:ascii="Arial" w:hAnsi="Arial" w:cs="Arial"/>
                <w:i/>
                <w:color w:val="000000"/>
                <w:sz w:val="18"/>
                <w:szCs w:val="18"/>
              </w:rPr>
              <w:t>ADJUSTMENT ITEMS</w:t>
            </w:r>
          </w:p>
          <w:p w14:paraId="5B8320AE" w14:textId="77777777" w:rsidR="00C32F9D" w:rsidRDefault="00C32F9D" w:rsidP="00800570">
            <w:pPr>
              <w:keepLines/>
              <w:spacing w:line="276" w:lineRule="auto"/>
              <w:jc w:val="both"/>
              <w:rPr>
                <w:rFonts w:ascii="Arial" w:hAnsi="Arial" w:cs="Arial"/>
                <w:b/>
                <w:i/>
                <w:color w:val="000000"/>
                <w:sz w:val="18"/>
                <w:szCs w:val="18"/>
                <w:u w:val="single"/>
              </w:rPr>
            </w:pPr>
          </w:p>
          <w:p w14:paraId="508991C5" w14:textId="4CB0D94C" w:rsidR="00C32F9D" w:rsidRDefault="00C32F9D" w:rsidP="00800570">
            <w:pPr>
              <w:keepLines/>
              <w:spacing w:line="276" w:lineRule="auto"/>
              <w:jc w:val="both"/>
              <w:rPr>
                <w:rFonts w:ascii="Arial" w:hAnsi="Arial" w:cs="Arial"/>
                <w:bCs/>
                <w:i/>
                <w:color w:val="000000"/>
                <w:sz w:val="18"/>
                <w:szCs w:val="18"/>
                <w:u w:val="single"/>
              </w:rPr>
            </w:pPr>
            <w:r>
              <w:rPr>
                <w:rFonts w:ascii="Arial" w:hAnsi="Arial" w:cs="Arial"/>
                <w:bCs/>
                <w:i/>
                <w:color w:val="000000"/>
                <w:sz w:val="18"/>
                <w:szCs w:val="18"/>
              </w:rPr>
              <w:t xml:space="preserve">The Contractor is deemed to have inspected the damage prior to submitting his tender and as such to have satisfied himself regarding all matters affecting his tender and to have taken due account of all such matters in pricing the Works.  Where such items are not specifically described in this Schedule of Works the Contractor may add any such item descriptions and associated costs hereunder.  If no such items and costs are added then the prices quoted within this tender will be deemed to </w:t>
            </w:r>
            <w:r w:rsidR="009B1D73">
              <w:rPr>
                <w:rFonts w:ascii="Arial" w:hAnsi="Arial" w:cs="Arial"/>
                <w:bCs/>
                <w:i/>
                <w:color w:val="000000"/>
                <w:sz w:val="18"/>
                <w:szCs w:val="18"/>
              </w:rPr>
              <w:t>include all foreseeable works, whether specifically described in this schedule or not.</w:t>
            </w:r>
          </w:p>
          <w:p w14:paraId="48AA153F" w14:textId="77777777" w:rsidR="00863522" w:rsidRPr="00397D82" w:rsidRDefault="00863522" w:rsidP="00800570">
            <w:pPr>
              <w:tabs>
                <w:tab w:val="left" w:pos="6006"/>
              </w:tabs>
              <w:spacing w:line="276" w:lineRule="auto"/>
              <w:jc w:val="both"/>
              <w:rPr>
                <w:rFonts w:ascii="Arial" w:hAnsi="Arial" w:cs="Arial"/>
                <w:i/>
                <w:color w:val="FF0000"/>
                <w:sz w:val="18"/>
                <w:szCs w:val="18"/>
              </w:rPr>
            </w:pPr>
          </w:p>
          <w:p w14:paraId="3FFDF431" w14:textId="77777777" w:rsidR="00863522" w:rsidRPr="00397D82" w:rsidRDefault="00863522" w:rsidP="00800570">
            <w:pPr>
              <w:tabs>
                <w:tab w:val="left" w:pos="6006"/>
              </w:tabs>
              <w:spacing w:line="276" w:lineRule="auto"/>
              <w:jc w:val="both"/>
              <w:rPr>
                <w:rFonts w:ascii="Arial" w:hAnsi="Arial" w:cs="Arial"/>
                <w:i/>
                <w:color w:val="FF0000"/>
                <w:sz w:val="18"/>
                <w:szCs w:val="18"/>
              </w:rPr>
            </w:pPr>
          </w:p>
          <w:p w14:paraId="71B28E8E" w14:textId="77777777" w:rsidR="00C91513" w:rsidRPr="00397D82" w:rsidRDefault="00C91513" w:rsidP="00800570">
            <w:pPr>
              <w:tabs>
                <w:tab w:val="left" w:pos="6006"/>
              </w:tabs>
              <w:spacing w:line="276" w:lineRule="auto"/>
              <w:jc w:val="both"/>
              <w:rPr>
                <w:rFonts w:ascii="Arial" w:hAnsi="Arial" w:cs="Arial"/>
                <w:i/>
                <w:color w:val="FF0000"/>
                <w:sz w:val="18"/>
                <w:szCs w:val="18"/>
              </w:rPr>
            </w:pPr>
          </w:p>
          <w:p w14:paraId="1752DE95" w14:textId="20B938A2" w:rsidR="0028168E" w:rsidRPr="00397D82" w:rsidRDefault="0028168E" w:rsidP="00800570">
            <w:pPr>
              <w:tabs>
                <w:tab w:val="left" w:pos="6006"/>
              </w:tabs>
              <w:spacing w:line="276" w:lineRule="auto"/>
              <w:jc w:val="both"/>
              <w:rPr>
                <w:rFonts w:ascii="Arial" w:hAnsi="Arial" w:cs="Arial"/>
                <w:i/>
                <w:color w:val="FF0000"/>
                <w:sz w:val="18"/>
                <w:szCs w:val="18"/>
              </w:rPr>
            </w:pPr>
          </w:p>
          <w:p w14:paraId="7CBE5279" w14:textId="2C6EF1EE" w:rsidR="002959EA" w:rsidRPr="00397D82" w:rsidRDefault="002959EA" w:rsidP="00800570">
            <w:pPr>
              <w:tabs>
                <w:tab w:val="left" w:pos="6006"/>
              </w:tabs>
              <w:spacing w:line="276" w:lineRule="auto"/>
              <w:jc w:val="both"/>
              <w:rPr>
                <w:rFonts w:ascii="Arial" w:hAnsi="Arial" w:cs="Arial"/>
                <w:i/>
                <w:color w:val="FF0000"/>
                <w:sz w:val="18"/>
                <w:szCs w:val="18"/>
              </w:rPr>
            </w:pPr>
          </w:p>
          <w:p w14:paraId="3744089C" w14:textId="480B17A5" w:rsidR="002959EA" w:rsidRPr="00397D82" w:rsidRDefault="002959EA" w:rsidP="00800570">
            <w:pPr>
              <w:tabs>
                <w:tab w:val="left" w:pos="6006"/>
              </w:tabs>
              <w:spacing w:line="276" w:lineRule="auto"/>
              <w:jc w:val="both"/>
              <w:rPr>
                <w:rFonts w:ascii="Arial" w:hAnsi="Arial" w:cs="Arial"/>
                <w:i/>
                <w:color w:val="FF0000"/>
                <w:sz w:val="18"/>
                <w:szCs w:val="18"/>
              </w:rPr>
            </w:pPr>
          </w:p>
          <w:p w14:paraId="6C970003" w14:textId="77E86294" w:rsidR="002959EA" w:rsidRPr="00397D82" w:rsidRDefault="002959EA" w:rsidP="00800570">
            <w:pPr>
              <w:tabs>
                <w:tab w:val="left" w:pos="6006"/>
              </w:tabs>
              <w:spacing w:line="276" w:lineRule="auto"/>
              <w:jc w:val="both"/>
              <w:rPr>
                <w:rFonts w:ascii="Arial" w:hAnsi="Arial" w:cs="Arial"/>
                <w:i/>
                <w:color w:val="FF0000"/>
                <w:sz w:val="18"/>
                <w:szCs w:val="18"/>
              </w:rPr>
            </w:pPr>
          </w:p>
          <w:p w14:paraId="291AD2C2" w14:textId="05143439" w:rsidR="002959EA" w:rsidRPr="00397D82" w:rsidRDefault="002959EA" w:rsidP="00800570">
            <w:pPr>
              <w:tabs>
                <w:tab w:val="left" w:pos="6006"/>
              </w:tabs>
              <w:spacing w:line="276" w:lineRule="auto"/>
              <w:jc w:val="both"/>
              <w:rPr>
                <w:rFonts w:ascii="Arial" w:hAnsi="Arial" w:cs="Arial"/>
                <w:i/>
                <w:color w:val="FF0000"/>
                <w:sz w:val="18"/>
                <w:szCs w:val="18"/>
              </w:rPr>
            </w:pPr>
          </w:p>
          <w:p w14:paraId="732416B7" w14:textId="4A886A88" w:rsidR="002959EA" w:rsidRPr="00397D82" w:rsidRDefault="002959EA" w:rsidP="00800570">
            <w:pPr>
              <w:tabs>
                <w:tab w:val="left" w:pos="6006"/>
              </w:tabs>
              <w:spacing w:line="276" w:lineRule="auto"/>
              <w:jc w:val="both"/>
              <w:rPr>
                <w:rFonts w:ascii="Arial" w:hAnsi="Arial" w:cs="Arial"/>
                <w:i/>
                <w:color w:val="FF0000"/>
                <w:sz w:val="18"/>
                <w:szCs w:val="18"/>
              </w:rPr>
            </w:pPr>
          </w:p>
          <w:p w14:paraId="6E6BCD94" w14:textId="38BA8F5E" w:rsidR="002959EA" w:rsidRPr="00397D82" w:rsidRDefault="002959EA" w:rsidP="00800570">
            <w:pPr>
              <w:tabs>
                <w:tab w:val="left" w:pos="6006"/>
              </w:tabs>
              <w:spacing w:line="276" w:lineRule="auto"/>
              <w:jc w:val="both"/>
              <w:rPr>
                <w:rFonts w:ascii="Arial" w:hAnsi="Arial" w:cs="Arial"/>
                <w:i/>
                <w:color w:val="FF0000"/>
                <w:sz w:val="18"/>
                <w:szCs w:val="18"/>
              </w:rPr>
            </w:pPr>
          </w:p>
          <w:p w14:paraId="681AD280" w14:textId="680A7208" w:rsidR="002959EA" w:rsidRPr="00397D82" w:rsidRDefault="002959EA" w:rsidP="00800570">
            <w:pPr>
              <w:tabs>
                <w:tab w:val="left" w:pos="6006"/>
              </w:tabs>
              <w:spacing w:line="276" w:lineRule="auto"/>
              <w:jc w:val="both"/>
              <w:rPr>
                <w:rFonts w:ascii="Arial" w:hAnsi="Arial" w:cs="Arial"/>
                <w:i/>
                <w:color w:val="FF0000"/>
                <w:sz w:val="18"/>
                <w:szCs w:val="18"/>
              </w:rPr>
            </w:pPr>
          </w:p>
          <w:p w14:paraId="73C58E92" w14:textId="7CFB65EE" w:rsidR="002959EA" w:rsidRPr="00397D82" w:rsidRDefault="002959EA" w:rsidP="00800570">
            <w:pPr>
              <w:tabs>
                <w:tab w:val="left" w:pos="6006"/>
              </w:tabs>
              <w:spacing w:line="276" w:lineRule="auto"/>
              <w:jc w:val="both"/>
              <w:rPr>
                <w:rFonts w:ascii="Arial" w:hAnsi="Arial" w:cs="Arial"/>
                <w:i/>
                <w:color w:val="FF0000"/>
                <w:sz w:val="18"/>
                <w:szCs w:val="18"/>
              </w:rPr>
            </w:pPr>
          </w:p>
          <w:p w14:paraId="53825512" w14:textId="4A0665E3" w:rsidR="002959EA" w:rsidRPr="00397D82" w:rsidRDefault="002959EA" w:rsidP="00800570">
            <w:pPr>
              <w:tabs>
                <w:tab w:val="left" w:pos="6006"/>
              </w:tabs>
              <w:spacing w:line="276" w:lineRule="auto"/>
              <w:jc w:val="both"/>
              <w:rPr>
                <w:rFonts w:ascii="Arial" w:hAnsi="Arial" w:cs="Arial"/>
                <w:i/>
                <w:color w:val="FF0000"/>
                <w:sz w:val="18"/>
                <w:szCs w:val="18"/>
              </w:rPr>
            </w:pPr>
          </w:p>
          <w:p w14:paraId="727F80D7" w14:textId="207EADF8" w:rsidR="002959EA" w:rsidRPr="00397D82" w:rsidRDefault="002959EA" w:rsidP="00800570">
            <w:pPr>
              <w:tabs>
                <w:tab w:val="left" w:pos="6006"/>
              </w:tabs>
              <w:spacing w:line="276" w:lineRule="auto"/>
              <w:jc w:val="both"/>
              <w:rPr>
                <w:rFonts w:ascii="Arial" w:hAnsi="Arial" w:cs="Arial"/>
                <w:i/>
                <w:color w:val="FF0000"/>
                <w:sz w:val="18"/>
                <w:szCs w:val="18"/>
              </w:rPr>
            </w:pPr>
          </w:p>
          <w:p w14:paraId="36E4D24B" w14:textId="036460DD" w:rsidR="002959EA" w:rsidRPr="00397D82" w:rsidRDefault="002959EA" w:rsidP="00800570">
            <w:pPr>
              <w:tabs>
                <w:tab w:val="left" w:pos="6006"/>
              </w:tabs>
              <w:spacing w:line="276" w:lineRule="auto"/>
              <w:jc w:val="both"/>
              <w:rPr>
                <w:rFonts w:ascii="Arial" w:hAnsi="Arial" w:cs="Arial"/>
                <w:i/>
                <w:color w:val="FF0000"/>
                <w:sz w:val="18"/>
                <w:szCs w:val="18"/>
              </w:rPr>
            </w:pPr>
          </w:p>
          <w:p w14:paraId="3CE4BB0D" w14:textId="2DE8C77A" w:rsidR="002959EA" w:rsidRPr="00397D82" w:rsidRDefault="002959EA" w:rsidP="00800570">
            <w:pPr>
              <w:tabs>
                <w:tab w:val="left" w:pos="6006"/>
              </w:tabs>
              <w:spacing w:line="276" w:lineRule="auto"/>
              <w:jc w:val="both"/>
              <w:rPr>
                <w:rFonts w:ascii="Arial" w:hAnsi="Arial" w:cs="Arial"/>
                <w:i/>
                <w:color w:val="FF0000"/>
                <w:sz w:val="18"/>
                <w:szCs w:val="18"/>
              </w:rPr>
            </w:pPr>
          </w:p>
          <w:p w14:paraId="5639606C" w14:textId="7234E58D" w:rsidR="002959EA" w:rsidRPr="00397D82" w:rsidRDefault="002959EA" w:rsidP="00800570">
            <w:pPr>
              <w:tabs>
                <w:tab w:val="left" w:pos="6006"/>
              </w:tabs>
              <w:spacing w:line="276" w:lineRule="auto"/>
              <w:jc w:val="both"/>
              <w:rPr>
                <w:rFonts w:ascii="Arial" w:hAnsi="Arial" w:cs="Arial"/>
                <w:i/>
                <w:color w:val="FF0000"/>
                <w:sz w:val="18"/>
                <w:szCs w:val="18"/>
              </w:rPr>
            </w:pPr>
          </w:p>
          <w:p w14:paraId="725735A6" w14:textId="16B22302" w:rsidR="002959EA" w:rsidRPr="00397D82" w:rsidRDefault="002959EA" w:rsidP="00800570">
            <w:pPr>
              <w:tabs>
                <w:tab w:val="left" w:pos="6006"/>
              </w:tabs>
              <w:spacing w:line="276" w:lineRule="auto"/>
              <w:jc w:val="both"/>
              <w:rPr>
                <w:rFonts w:ascii="Arial" w:hAnsi="Arial" w:cs="Arial"/>
                <w:i/>
                <w:color w:val="FF0000"/>
                <w:sz w:val="18"/>
                <w:szCs w:val="18"/>
              </w:rPr>
            </w:pPr>
          </w:p>
          <w:p w14:paraId="4AF5C763" w14:textId="51EEFBA1" w:rsidR="002959EA" w:rsidRPr="00397D82" w:rsidRDefault="002959EA" w:rsidP="00800570">
            <w:pPr>
              <w:tabs>
                <w:tab w:val="left" w:pos="6006"/>
              </w:tabs>
              <w:spacing w:line="276" w:lineRule="auto"/>
              <w:jc w:val="both"/>
              <w:rPr>
                <w:rFonts w:ascii="Arial" w:hAnsi="Arial" w:cs="Arial"/>
                <w:i/>
                <w:color w:val="FF0000"/>
                <w:sz w:val="18"/>
                <w:szCs w:val="18"/>
              </w:rPr>
            </w:pPr>
          </w:p>
          <w:p w14:paraId="58382116" w14:textId="7C5A1B69" w:rsidR="002959EA" w:rsidRPr="00397D82" w:rsidRDefault="002959EA" w:rsidP="00800570">
            <w:pPr>
              <w:tabs>
                <w:tab w:val="left" w:pos="6006"/>
              </w:tabs>
              <w:spacing w:line="276" w:lineRule="auto"/>
              <w:jc w:val="both"/>
              <w:rPr>
                <w:rFonts w:ascii="Arial" w:hAnsi="Arial" w:cs="Arial"/>
                <w:i/>
                <w:color w:val="FF0000"/>
                <w:sz w:val="18"/>
                <w:szCs w:val="18"/>
              </w:rPr>
            </w:pPr>
          </w:p>
          <w:p w14:paraId="27DA83DB" w14:textId="05013404" w:rsidR="002959EA" w:rsidRPr="00397D82" w:rsidRDefault="002959EA" w:rsidP="00800570">
            <w:pPr>
              <w:tabs>
                <w:tab w:val="left" w:pos="6006"/>
              </w:tabs>
              <w:spacing w:line="276" w:lineRule="auto"/>
              <w:jc w:val="both"/>
              <w:rPr>
                <w:rFonts w:ascii="Arial" w:hAnsi="Arial" w:cs="Arial"/>
                <w:i/>
                <w:color w:val="FF0000"/>
                <w:sz w:val="18"/>
                <w:szCs w:val="18"/>
              </w:rPr>
            </w:pPr>
          </w:p>
          <w:p w14:paraId="1A352D8F" w14:textId="052191F5" w:rsidR="002959EA" w:rsidRPr="00397D82" w:rsidRDefault="002959EA" w:rsidP="00800570">
            <w:pPr>
              <w:tabs>
                <w:tab w:val="left" w:pos="6006"/>
              </w:tabs>
              <w:spacing w:line="276" w:lineRule="auto"/>
              <w:jc w:val="both"/>
              <w:rPr>
                <w:rFonts w:ascii="Arial" w:hAnsi="Arial" w:cs="Arial"/>
                <w:i/>
                <w:color w:val="FF0000"/>
                <w:sz w:val="18"/>
                <w:szCs w:val="18"/>
              </w:rPr>
            </w:pPr>
          </w:p>
          <w:p w14:paraId="73E910A9" w14:textId="4F310720" w:rsidR="002959EA" w:rsidRPr="00397D82" w:rsidRDefault="002959EA" w:rsidP="00800570">
            <w:pPr>
              <w:tabs>
                <w:tab w:val="left" w:pos="6006"/>
              </w:tabs>
              <w:spacing w:line="276" w:lineRule="auto"/>
              <w:jc w:val="both"/>
              <w:rPr>
                <w:rFonts w:ascii="Arial" w:hAnsi="Arial" w:cs="Arial"/>
                <w:i/>
                <w:color w:val="FF0000"/>
                <w:sz w:val="18"/>
                <w:szCs w:val="18"/>
              </w:rPr>
            </w:pPr>
          </w:p>
          <w:p w14:paraId="707C1430" w14:textId="42EC1FAB" w:rsidR="0028168E" w:rsidRPr="00397D82" w:rsidRDefault="0028168E" w:rsidP="00800570">
            <w:pPr>
              <w:tabs>
                <w:tab w:val="left" w:pos="6006"/>
              </w:tabs>
              <w:spacing w:line="276" w:lineRule="auto"/>
              <w:ind w:firstLine="720"/>
              <w:jc w:val="both"/>
              <w:rPr>
                <w:rFonts w:ascii="Arial" w:hAnsi="Arial" w:cs="Arial"/>
                <w:i/>
                <w:color w:val="FF0000"/>
                <w:sz w:val="18"/>
                <w:szCs w:val="18"/>
              </w:rPr>
            </w:pPr>
          </w:p>
        </w:tc>
        <w:tc>
          <w:tcPr>
            <w:tcW w:w="709" w:type="dxa"/>
            <w:shd w:val="clear" w:color="auto" w:fill="auto"/>
          </w:tcPr>
          <w:p w14:paraId="631F762A" w14:textId="77777777" w:rsidR="00334459" w:rsidRPr="00C87B64" w:rsidRDefault="00334459" w:rsidP="007A061E">
            <w:pPr>
              <w:tabs>
                <w:tab w:val="left" w:pos="6006"/>
              </w:tabs>
              <w:jc w:val="center"/>
              <w:rPr>
                <w:rFonts w:ascii="Arial" w:hAnsi="Arial" w:cs="Arial"/>
                <w:i/>
                <w:color w:val="FF0000"/>
                <w:sz w:val="18"/>
                <w:szCs w:val="18"/>
              </w:rPr>
            </w:pPr>
          </w:p>
        </w:tc>
        <w:tc>
          <w:tcPr>
            <w:tcW w:w="708" w:type="dxa"/>
            <w:shd w:val="clear" w:color="auto" w:fill="auto"/>
          </w:tcPr>
          <w:p w14:paraId="4905057F" w14:textId="77777777" w:rsidR="006D5643" w:rsidRPr="00C87B64" w:rsidRDefault="006D5643" w:rsidP="00800570">
            <w:pPr>
              <w:tabs>
                <w:tab w:val="left" w:pos="6006"/>
              </w:tabs>
              <w:spacing w:line="276" w:lineRule="auto"/>
              <w:jc w:val="center"/>
              <w:rPr>
                <w:rFonts w:ascii="Arial" w:hAnsi="Arial" w:cs="Arial"/>
                <w:b/>
                <w:i/>
                <w:color w:val="FF0000"/>
                <w:sz w:val="18"/>
                <w:szCs w:val="18"/>
              </w:rPr>
            </w:pPr>
          </w:p>
          <w:p w14:paraId="60B0A39D" w14:textId="77777777" w:rsidR="006D5643" w:rsidRPr="00C87B64" w:rsidRDefault="006D5643" w:rsidP="00800570">
            <w:pPr>
              <w:spacing w:line="276" w:lineRule="auto"/>
              <w:jc w:val="center"/>
              <w:rPr>
                <w:rFonts w:ascii="Arial" w:hAnsi="Arial" w:cs="Arial"/>
                <w:color w:val="FF0000"/>
                <w:sz w:val="18"/>
                <w:szCs w:val="18"/>
              </w:rPr>
            </w:pPr>
          </w:p>
          <w:p w14:paraId="7381AD00" w14:textId="77777777" w:rsidR="006D5643" w:rsidRPr="00C87B64" w:rsidRDefault="006D5643" w:rsidP="00800570">
            <w:pPr>
              <w:spacing w:line="276" w:lineRule="auto"/>
              <w:jc w:val="center"/>
              <w:rPr>
                <w:rFonts w:ascii="Arial" w:hAnsi="Arial" w:cs="Arial"/>
                <w:color w:val="FF0000"/>
                <w:sz w:val="18"/>
                <w:szCs w:val="18"/>
              </w:rPr>
            </w:pPr>
          </w:p>
          <w:p w14:paraId="50D6D994" w14:textId="77777777" w:rsidR="006D5643" w:rsidRPr="00C87B64" w:rsidRDefault="006D5643" w:rsidP="00800570">
            <w:pPr>
              <w:spacing w:line="276" w:lineRule="auto"/>
              <w:jc w:val="center"/>
              <w:rPr>
                <w:rFonts w:ascii="Arial" w:hAnsi="Arial" w:cs="Arial"/>
                <w:color w:val="FF0000"/>
                <w:sz w:val="18"/>
                <w:szCs w:val="18"/>
              </w:rPr>
            </w:pPr>
          </w:p>
          <w:p w14:paraId="5D65D0EA" w14:textId="77777777" w:rsidR="006D5643" w:rsidRPr="00C87B64" w:rsidRDefault="006D5643" w:rsidP="00800570">
            <w:pPr>
              <w:spacing w:line="276" w:lineRule="auto"/>
              <w:jc w:val="center"/>
              <w:rPr>
                <w:rFonts w:ascii="Arial" w:hAnsi="Arial" w:cs="Arial"/>
                <w:color w:val="FF0000"/>
                <w:sz w:val="18"/>
                <w:szCs w:val="18"/>
              </w:rPr>
            </w:pPr>
          </w:p>
          <w:p w14:paraId="260C8C28" w14:textId="77777777" w:rsidR="006D5643" w:rsidRPr="00C87B64" w:rsidRDefault="006D5643" w:rsidP="00800570">
            <w:pPr>
              <w:spacing w:line="276" w:lineRule="auto"/>
              <w:jc w:val="center"/>
              <w:rPr>
                <w:rFonts w:ascii="Arial" w:hAnsi="Arial" w:cs="Arial"/>
                <w:color w:val="FF0000"/>
                <w:sz w:val="18"/>
                <w:szCs w:val="18"/>
              </w:rPr>
            </w:pPr>
          </w:p>
          <w:p w14:paraId="4A69AAA1" w14:textId="77777777" w:rsidR="006D5643" w:rsidRPr="00C87B64" w:rsidRDefault="006D5643" w:rsidP="00800570">
            <w:pPr>
              <w:spacing w:line="276" w:lineRule="auto"/>
              <w:jc w:val="center"/>
              <w:rPr>
                <w:rFonts w:ascii="Arial" w:hAnsi="Arial" w:cs="Arial"/>
                <w:color w:val="FF0000"/>
                <w:sz w:val="18"/>
                <w:szCs w:val="18"/>
              </w:rPr>
            </w:pPr>
          </w:p>
          <w:p w14:paraId="52C3C2FF" w14:textId="77777777" w:rsidR="006D5643" w:rsidRPr="00C87B64" w:rsidRDefault="006D5643" w:rsidP="00800570">
            <w:pPr>
              <w:spacing w:line="276" w:lineRule="auto"/>
              <w:jc w:val="center"/>
              <w:rPr>
                <w:rFonts w:ascii="Arial" w:hAnsi="Arial" w:cs="Arial"/>
                <w:color w:val="FF0000"/>
                <w:sz w:val="18"/>
                <w:szCs w:val="18"/>
              </w:rPr>
            </w:pPr>
          </w:p>
          <w:p w14:paraId="3B1C88AE" w14:textId="77777777" w:rsidR="006D5643" w:rsidRPr="00C87B64" w:rsidRDefault="006D5643" w:rsidP="00800570">
            <w:pPr>
              <w:spacing w:line="276" w:lineRule="auto"/>
              <w:jc w:val="center"/>
              <w:rPr>
                <w:rFonts w:ascii="Arial" w:hAnsi="Arial" w:cs="Arial"/>
                <w:color w:val="FF0000"/>
                <w:sz w:val="18"/>
                <w:szCs w:val="18"/>
              </w:rPr>
            </w:pPr>
          </w:p>
          <w:p w14:paraId="7D9759C6" w14:textId="04947353" w:rsidR="00677686" w:rsidRDefault="00677686" w:rsidP="00800570">
            <w:pPr>
              <w:spacing w:line="276" w:lineRule="auto"/>
              <w:jc w:val="center"/>
              <w:rPr>
                <w:rFonts w:ascii="Arial" w:hAnsi="Arial" w:cs="Arial"/>
                <w:color w:val="FF0000"/>
                <w:sz w:val="18"/>
                <w:szCs w:val="18"/>
              </w:rPr>
            </w:pPr>
          </w:p>
          <w:p w14:paraId="4E18E4EF" w14:textId="77777777" w:rsidR="00265DDE" w:rsidRDefault="00265DDE" w:rsidP="00800570">
            <w:pPr>
              <w:spacing w:line="276" w:lineRule="auto"/>
              <w:jc w:val="center"/>
              <w:rPr>
                <w:rFonts w:ascii="Arial" w:hAnsi="Arial" w:cs="Arial"/>
                <w:color w:val="FF0000"/>
                <w:sz w:val="18"/>
                <w:szCs w:val="18"/>
              </w:rPr>
            </w:pPr>
          </w:p>
          <w:p w14:paraId="5551BB1E" w14:textId="77777777" w:rsidR="00011128" w:rsidRPr="00C87B64" w:rsidRDefault="00011128" w:rsidP="00800570">
            <w:pPr>
              <w:spacing w:line="276" w:lineRule="auto"/>
              <w:jc w:val="center"/>
              <w:rPr>
                <w:rFonts w:ascii="Arial" w:hAnsi="Arial" w:cs="Arial"/>
                <w:color w:val="FF0000"/>
                <w:sz w:val="18"/>
                <w:szCs w:val="18"/>
              </w:rPr>
            </w:pPr>
          </w:p>
          <w:p w14:paraId="3B844172" w14:textId="1CB455BD" w:rsidR="005B58BF" w:rsidRDefault="005B58BF" w:rsidP="00800570">
            <w:pPr>
              <w:spacing w:line="276" w:lineRule="auto"/>
              <w:jc w:val="center"/>
              <w:rPr>
                <w:rFonts w:ascii="Arial" w:hAnsi="Arial" w:cs="Arial"/>
                <w:color w:val="FF0000"/>
                <w:sz w:val="18"/>
                <w:szCs w:val="18"/>
              </w:rPr>
            </w:pPr>
          </w:p>
          <w:p w14:paraId="4D49F991" w14:textId="29F81B93" w:rsidR="00134775" w:rsidRDefault="00134775" w:rsidP="00800570">
            <w:pPr>
              <w:spacing w:line="276" w:lineRule="auto"/>
              <w:jc w:val="center"/>
              <w:rPr>
                <w:rFonts w:ascii="Arial" w:hAnsi="Arial" w:cs="Arial"/>
                <w:color w:val="FF0000"/>
                <w:sz w:val="18"/>
                <w:szCs w:val="18"/>
              </w:rPr>
            </w:pPr>
          </w:p>
          <w:p w14:paraId="2E469F75" w14:textId="6660292A" w:rsidR="00134775" w:rsidRDefault="00134775" w:rsidP="00800570">
            <w:pPr>
              <w:spacing w:line="276" w:lineRule="auto"/>
              <w:jc w:val="center"/>
              <w:rPr>
                <w:rFonts w:ascii="Arial" w:hAnsi="Arial" w:cs="Arial"/>
                <w:color w:val="FF0000"/>
                <w:sz w:val="18"/>
                <w:szCs w:val="18"/>
              </w:rPr>
            </w:pPr>
          </w:p>
          <w:p w14:paraId="12180C0C" w14:textId="3F92EF64" w:rsidR="00134775" w:rsidRDefault="00134775" w:rsidP="00800570">
            <w:pPr>
              <w:spacing w:line="276" w:lineRule="auto"/>
              <w:jc w:val="center"/>
              <w:rPr>
                <w:rFonts w:ascii="Arial" w:hAnsi="Arial" w:cs="Arial"/>
                <w:color w:val="FF0000"/>
                <w:sz w:val="18"/>
                <w:szCs w:val="18"/>
              </w:rPr>
            </w:pPr>
          </w:p>
          <w:p w14:paraId="02F6B0AA" w14:textId="4CE41B5C" w:rsidR="00134775" w:rsidRDefault="00134775" w:rsidP="00800570">
            <w:pPr>
              <w:spacing w:line="276" w:lineRule="auto"/>
              <w:jc w:val="center"/>
              <w:rPr>
                <w:rFonts w:ascii="Arial" w:hAnsi="Arial" w:cs="Arial"/>
                <w:color w:val="FF0000"/>
                <w:sz w:val="18"/>
                <w:szCs w:val="18"/>
              </w:rPr>
            </w:pPr>
          </w:p>
          <w:p w14:paraId="65FA7BB4" w14:textId="55688CB8" w:rsidR="00134775" w:rsidRDefault="00134775" w:rsidP="00800570">
            <w:pPr>
              <w:spacing w:line="276" w:lineRule="auto"/>
              <w:jc w:val="center"/>
              <w:rPr>
                <w:rFonts w:ascii="Arial" w:hAnsi="Arial" w:cs="Arial"/>
                <w:color w:val="FF0000"/>
                <w:sz w:val="18"/>
                <w:szCs w:val="18"/>
              </w:rPr>
            </w:pPr>
          </w:p>
          <w:p w14:paraId="26EB5100" w14:textId="2C8F44E4" w:rsidR="00134775" w:rsidRDefault="00134775" w:rsidP="00800570">
            <w:pPr>
              <w:spacing w:line="276" w:lineRule="auto"/>
              <w:jc w:val="center"/>
              <w:rPr>
                <w:rFonts w:ascii="Arial" w:hAnsi="Arial" w:cs="Arial"/>
                <w:color w:val="FF0000"/>
                <w:sz w:val="18"/>
                <w:szCs w:val="18"/>
              </w:rPr>
            </w:pPr>
          </w:p>
          <w:p w14:paraId="0F52BB25" w14:textId="77777777" w:rsidR="00134775" w:rsidRDefault="00134775" w:rsidP="00800570">
            <w:pPr>
              <w:spacing w:line="276" w:lineRule="auto"/>
              <w:jc w:val="center"/>
              <w:rPr>
                <w:rFonts w:ascii="Arial" w:hAnsi="Arial" w:cs="Arial"/>
                <w:color w:val="FF0000"/>
                <w:sz w:val="18"/>
                <w:szCs w:val="18"/>
              </w:rPr>
            </w:pPr>
          </w:p>
          <w:p w14:paraId="1D6C4E48" w14:textId="5F03E217" w:rsidR="00B1494D" w:rsidRDefault="00B1494D" w:rsidP="00800570">
            <w:pPr>
              <w:spacing w:line="276" w:lineRule="auto"/>
              <w:jc w:val="center"/>
              <w:rPr>
                <w:rFonts w:ascii="Arial" w:hAnsi="Arial" w:cs="Arial"/>
                <w:color w:val="FF0000"/>
                <w:sz w:val="18"/>
                <w:szCs w:val="18"/>
              </w:rPr>
            </w:pPr>
          </w:p>
          <w:p w14:paraId="33058691" w14:textId="760825F7" w:rsidR="00B1494D" w:rsidRDefault="00B1494D" w:rsidP="00800570">
            <w:pPr>
              <w:spacing w:line="276" w:lineRule="auto"/>
              <w:jc w:val="center"/>
              <w:rPr>
                <w:rFonts w:ascii="Arial" w:hAnsi="Arial" w:cs="Arial"/>
                <w:color w:val="FF0000"/>
                <w:sz w:val="18"/>
                <w:szCs w:val="18"/>
              </w:rPr>
            </w:pPr>
          </w:p>
          <w:p w14:paraId="5BCF7A32" w14:textId="77777777" w:rsidR="006D5643" w:rsidRPr="00C87B64" w:rsidRDefault="006D5643" w:rsidP="00800570">
            <w:pPr>
              <w:spacing w:line="276" w:lineRule="auto"/>
              <w:jc w:val="center"/>
              <w:rPr>
                <w:rFonts w:ascii="Arial" w:hAnsi="Arial" w:cs="Arial"/>
                <w:color w:val="FF0000"/>
                <w:sz w:val="18"/>
                <w:szCs w:val="18"/>
              </w:rPr>
            </w:pPr>
          </w:p>
          <w:p w14:paraId="418FAA74" w14:textId="77777777" w:rsidR="006D5643" w:rsidRPr="00D809D0" w:rsidRDefault="006677B1"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3F8AF942" w14:textId="77777777" w:rsidR="006677B1" w:rsidRPr="00D809D0" w:rsidRDefault="006677B1" w:rsidP="00800570">
            <w:pPr>
              <w:spacing w:line="276" w:lineRule="auto"/>
              <w:jc w:val="center"/>
              <w:rPr>
                <w:rFonts w:ascii="Arial" w:hAnsi="Arial" w:cs="Arial"/>
                <w:b/>
                <w:i/>
                <w:color w:val="000000"/>
                <w:sz w:val="18"/>
                <w:szCs w:val="18"/>
              </w:rPr>
            </w:pPr>
          </w:p>
          <w:p w14:paraId="51894001" w14:textId="77777777" w:rsidR="00EA75F3" w:rsidRPr="00D809D0" w:rsidRDefault="00EA75F3" w:rsidP="00800570">
            <w:pPr>
              <w:spacing w:line="276" w:lineRule="auto"/>
              <w:jc w:val="center"/>
              <w:rPr>
                <w:rFonts w:ascii="Arial" w:hAnsi="Arial" w:cs="Arial"/>
                <w:b/>
                <w:i/>
                <w:color w:val="000000"/>
                <w:sz w:val="18"/>
                <w:szCs w:val="18"/>
              </w:rPr>
            </w:pPr>
          </w:p>
          <w:p w14:paraId="1048A55F" w14:textId="77777777" w:rsidR="004A2ED7" w:rsidRPr="00D809D0" w:rsidRDefault="004A2ED7" w:rsidP="00800570">
            <w:pPr>
              <w:spacing w:line="276" w:lineRule="auto"/>
              <w:jc w:val="center"/>
              <w:rPr>
                <w:rFonts w:ascii="Arial" w:hAnsi="Arial" w:cs="Arial"/>
                <w:b/>
                <w:i/>
                <w:color w:val="000000"/>
                <w:sz w:val="18"/>
                <w:szCs w:val="18"/>
              </w:rPr>
            </w:pPr>
          </w:p>
          <w:p w14:paraId="4DFCF345" w14:textId="77777777" w:rsidR="00EA75F3" w:rsidRPr="00D809D0" w:rsidRDefault="00EA75F3" w:rsidP="00800570">
            <w:pPr>
              <w:spacing w:line="276" w:lineRule="auto"/>
              <w:jc w:val="center"/>
              <w:rPr>
                <w:rFonts w:ascii="Arial" w:hAnsi="Arial" w:cs="Arial"/>
                <w:b/>
                <w:i/>
                <w:color w:val="000000"/>
                <w:sz w:val="18"/>
                <w:szCs w:val="18"/>
              </w:rPr>
            </w:pPr>
          </w:p>
          <w:p w14:paraId="7C0D7C06" w14:textId="77777777" w:rsidR="006D5643" w:rsidRPr="00D809D0" w:rsidRDefault="006D5643"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2C5BE9D7" w14:textId="77777777" w:rsidR="006D5643" w:rsidRPr="00D809D0" w:rsidRDefault="006D5643" w:rsidP="00800570">
            <w:pPr>
              <w:spacing w:line="276" w:lineRule="auto"/>
              <w:jc w:val="center"/>
              <w:rPr>
                <w:rFonts w:ascii="Arial" w:hAnsi="Arial" w:cs="Arial"/>
                <w:color w:val="000000"/>
                <w:sz w:val="18"/>
                <w:szCs w:val="18"/>
              </w:rPr>
            </w:pPr>
          </w:p>
          <w:p w14:paraId="5D26BA17" w14:textId="4EC78DF2" w:rsidR="0089242C" w:rsidRDefault="0089242C" w:rsidP="00800570">
            <w:pPr>
              <w:spacing w:line="276" w:lineRule="auto"/>
              <w:jc w:val="center"/>
              <w:rPr>
                <w:rFonts w:ascii="Arial" w:hAnsi="Arial" w:cs="Arial"/>
                <w:color w:val="000000"/>
                <w:sz w:val="18"/>
                <w:szCs w:val="18"/>
              </w:rPr>
            </w:pPr>
          </w:p>
          <w:p w14:paraId="589D5CBF" w14:textId="77777777" w:rsidR="00800570" w:rsidRPr="00D809D0" w:rsidRDefault="00800570" w:rsidP="00800570">
            <w:pPr>
              <w:spacing w:line="276" w:lineRule="auto"/>
              <w:jc w:val="center"/>
              <w:rPr>
                <w:rFonts w:ascii="Arial" w:hAnsi="Arial" w:cs="Arial"/>
                <w:color w:val="000000"/>
                <w:sz w:val="18"/>
                <w:szCs w:val="18"/>
              </w:rPr>
            </w:pPr>
          </w:p>
          <w:p w14:paraId="36E383C1" w14:textId="77777777" w:rsidR="00653E73" w:rsidRPr="00D809D0" w:rsidRDefault="00653E73" w:rsidP="00800570">
            <w:pPr>
              <w:spacing w:line="276" w:lineRule="auto"/>
              <w:jc w:val="center"/>
              <w:rPr>
                <w:rFonts w:ascii="Arial" w:hAnsi="Arial" w:cs="Arial"/>
                <w:color w:val="000000"/>
                <w:sz w:val="18"/>
                <w:szCs w:val="18"/>
              </w:rPr>
            </w:pPr>
          </w:p>
          <w:p w14:paraId="5E663A4A" w14:textId="77777777" w:rsidR="006D5643" w:rsidRPr="00D809D0" w:rsidRDefault="006D5643" w:rsidP="00800570">
            <w:pPr>
              <w:spacing w:line="276" w:lineRule="auto"/>
              <w:jc w:val="center"/>
              <w:rPr>
                <w:rFonts w:ascii="Arial" w:hAnsi="Arial" w:cs="Arial"/>
                <w:color w:val="000000"/>
                <w:sz w:val="18"/>
                <w:szCs w:val="18"/>
              </w:rPr>
            </w:pPr>
            <w:r w:rsidRPr="00D809D0">
              <w:rPr>
                <w:rFonts w:ascii="Arial" w:hAnsi="Arial" w:cs="Arial"/>
                <w:b/>
                <w:i/>
                <w:color w:val="000000"/>
                <w:sz w:val="18"/>
                <w:szCs w:val="18"/>
              </w:rPr>
              <w:t>Sum</w:t>
            </w:r>
          </w:p>
          <w:p w14:paraId="12D706D9" w14:textId="77777777" w:rsidR="006D5643" w:rsidRPr="00D809D0" w:rsidRDefault="006D5643" w:rsidP="00800570">
            <w:pPr>
              <w:spacing w:line="276" w:lineRule="auto"/>
              <w:jc w:val="center"/>
              <w:rPr>
                <w:rFonts w:ascii="Arial" w:hAnsi="Arial" w:cs="Arial"/>
                <w:color w:val="000000"/>
                <w:sz w:val="18"/>
                <w:szCs w:val="18"/>
              </w:rPr>
            </w:pPr>
          </w:p>
          <w:p w14:paraId="5E2E5DC4" w14:textId="731F9BA1" w:rsidR="00BB494B" w:rsidRDefault="00BB494B" w:rsidP="00800570">
            <w:pPr>
              <w:spacing w:line="276" w:lineRule="auto"/>
              <w:jc w:val="center"/>
              <w:rPr>
                <w:rFonts w:ascii="Arial" w:hAnsi="Arial" w:cs="Arial"/>
                <w:color w:val="000000"/>
                <w:sz w:val="18"/>
                <w:szCs w:val="18"/>
              </w:rPr>
            </w:pPr>
          </w:p>
          <w:p w14:paraId="1EA256AB" w14:textId="54E3963E" w:rsidR="00B1494D" w:rsidRDefault="00B1494D" w:rsidP="00800570">
            <w:pPr>
              <w:spacing w:line="276" w:lineRule="auto"/>
              <w:jc w:val="center"/>
              <w:rPr>
                <w:rFonts w:ascii="Arial" w:hAnsi="Arial" w:cs="Arial"/>
                <w:color w:val="000000"/>
                <w:sz w:val="18"/>
                <w:szCs w:val="18"/>
              </w:rPr>
            </w:pPr>
          </w:p>
          <w:p w14:paraId="3A07A43D" w14:textId="52347839" w:rsidR="00B1494D" w:rsidRDefault="00B1494D" w:rsidP="00800570">
            <w:pPr>
              <w:spacing w:line="276" w:lineRule="auto"/>
              <w:jc w:val="center"/>
              <w:rPr>
                <w:rFonts w:ascii="Arial" w:hAnsi="Arial" w:cs="Arial"/>
                <w:color w:val="000000"/>
                <w:sz w:val="18"/>
                <w:szCs w:val="18"/>
              </w:rPr>
            </w:pPr>
          </w:p>
          <w:p w14:paraId="41F50829" w14:textId="7046E47C" w:rsidR="00B1494D" w:rsidRDefault="00B1494D" w:rsidP="00800570">
            <w:pPr>
              <w:spacing w:line="276" w:lineRule="auto"/>
              <w:jc w:val="center"/>
              <w:rPr>
                <w:rFonts w:ascii="Arial" w:hAnsi="Arial" w:cs="Arial"/>
                <w:color w:val="000000"/>
                <w:sz w:val="18"/>
                <w:szCs w:val="18"/>
              </w:rPr>
            </w:pPr>
          </w:p>
          <w:p w14:paraId="7B6D5D5E" w14:textId="77777777" w:rsidR="00653E73" w:rsidRPr="00D809D0" w:rsidRDefault="00653E73" w:rsidP="00800570">
            <w:pPr>
              <w:spacing w:line="276" w:lineRule="auto"/>
              <w:jc w:val="center"/>
              <w:rPr>
                <w:rFonts w:ascii="Arial" w:hAnsi="Arial" w:cs="Arial"/>
                <w:color w:val="000000"/>
                <w:sz w:val="18"/>
                <w:szCs w:val="18"/>
              </w:rPr>
            </w:pPr>
          </w:p>
          <w:p w14:paraId="33D0051E" w14:textId="77777777" w:rsidR="00C20C51" w:rsidRPr="00D809D0" w:rsidRDefault="00C20C51" w:rsidP="00800570">
            <w:pPr>
              <w:spacing w:line="276" w:lineRule="auto"/>
              <w:jc w:val="center"/>
              <w:rPr>
                <w:rFonts w:ascii="Arial" w:hAnsi="Arial" w:cs="Arial"/>
                <w:color w:val="000000"/>
                <w:sz w:val="18"/>
                <w:szCs w:val="18"/>
              </w:rPr>
            </w:pPr>
          </w:p>
          <w:p w14:paraId="4E610C5D" w14:textId="77777777" w:rsidR="00C20C51" w:rsidRPr="00D809D0" w:rsidRDefault="00C20C51"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7C243C06" w14:textId="77777777" w:rsidR="00C20C51" w:rsidRPr="00D809D0" w:rsidRDefault="00C20C51" w:rsidP="00800570">
            <w:pPr>
              <w:spacing w:line="276" w:lineRule="auto"/>
              <w:jc w:val="center"/>
              <w:rPr>
                <w:rFonts w:ascii="Arial" w:hAnsi="Arial" w:cs="Arial"/>
                <w:color w:val="000000"/>
                <w:sz w:val="18"/>
                <w:szCs w:val="18"/>
              </w:rPr>
            </w:pPr>
          </w:p>
          <w:p w14:paraId="351C5B8B" w14:textId="594C5043" w:rsidR="004A2ED7" w:rsidRDefault="004A2ED7" w:rsidP="00800570">
            <w:pPr>
              <w:spacing w:line="276" w:lineRule="auto"/>
              <w:jc w:val="center"/>
              <w:rPr>
                <w:rFonts w:ascii="Arial" w:hAnsi="Arial" w:cs="Arial"/>
                <w:color w:val="000000"/>
                <w:sz w:val="18"/>
                <w:szCs w:val="18"/>
              </w:rPr>
            </w:pPr>
          </w:p>
          <w:p w14:paraId="5FB00DBA" w14:textId="000B8E49" w:rsidR="002A1627" w:rsidRDefault="002A1627" w:rsidP="00800570">
            <w:pPr>
              <w:spacing w:line="276" w:lineRule="auto"/>
              <w:jc w:val="center"/>
              <w:rPr>
                <w:rFonts w:ascii="Arial" w:hAnsi="Arial" w:cs="Arial"/>
                <w:color w:val="000000"/>
                <w:sz w:val="18"/>
                <w:szCs w:val="18"/>
              </w:rPr>
            </w:pPr>
          </w:p>
          <w:p w14:paraId="1BF0BF5C" w14:textId="2D0FD6C3" w:rsidR="004A2ED7" w:rsidRDefault="004A2ED7" w:rsidP="00800570">
            <w:pPr>
              <w:spacing w:line="276" w:lineRule="auto"/>
              <w:jc w:val="center"/>
              <w:rPr>
                <w:rFonts w:ascii="Arial" w:hAnsi="Arial" w:cs="Arial"/>
                <w:color w:val="000000"/>
                <w:sz w:val="18"/>
                <w:szCs w:val="18"/>
              </w:rPr>
            </w:pPr>
          </w:p>
          <w:p w14:paraId="53AEB8C7" w14:textId="77777777" w:rsidR="00AD2F04" w:rsidRPr="00D809D0" w:rsidRDefault="00AD2F04" w:rsidP="00800570">
            <w:pPr>
              <w:spacing w:line="276" w:lineRule="auto"/>
              <w:jc w:val="center"/>
              <w:rPr>
                <w:rFonts w:ascii="Arial" w:hAnsi="Arial" w:cs="Arial"/>
                <w:color w:val="000000"/>
                <w:sz w:val="18"/>
                <w:szCs w:val="18"/>
              </w:rPr>
            </w:pPr>
          </w:p>
          <w:p w14:paraId="7DE9FA6B" w14:textId="77777777" w:rsidR="0076771A" w:rsidRPr="00D809D0" w:rsidRDefault="0076771A" w:rsidP="00800570">
            <w:pPr>
              <w:spacing w:line="276" w:lineRule="auto"/>
              <w:jc w:val="center"/>
              <w:rPr>
                <w:rFonts w:ascii="Arial" w:hAnsi="Arial" w:cs="Arial"/>
                <w:b/>
                <w:i/>
                <w:color w:val="000000"/>
                <w:sz w:val="18"/>
                <w:szCs w:val="18"/>
              </w:rPr>
            </w:pPr>
          </w:p>
          <w:p w14:paraId="1438DE73" w14:textId="77777777" w:rsidR="00334459" w:rsidRPr="00D809D0" w:rsidRDefault="006D5643"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64BA93C1" w14:textId="77777777" w:rsidR="00C20C51" w:rsidRPr="00D809D0" w:rsidRDefault="00C20C51" w:rsidP="00800570">
            <w:pPr>
              <w:spacing w:line="276" w:lineRule="auto"/>
              <w:jc w:val="center"/>
              <w:rPr>
                <w:rFonts w:ascii="Arial" w:hAnsi="Arial" w:cs="Arial"/>
                <w:b/>
                <w:i/>
                <w:color w:val="000000"/>
                <w:sz w:val="18"/>
                <w:szCs w:val="18"/>
              </w:rPr>
            </w:pPr>
          </w:p>
          <w:p w14:paraId="64C332DF" w14:textId="77777777" w:rsidR="00C20C51" w:rsidRPr="00D809D0" w:rsidRDefault="00C20C51" w:rsidP="00800570">
            <w:pPr>
              <w:spacing w:line="276" w:lineRule="auto"/>
              <w:jc w:val="center"/>
              <w:rPr>
                <w:rFonts w:ascii="Arial" w:hAnsi="Arial" w:cs="Arial"/>
                <w:b/>
                <w:i/>
                <w:color w:val="000000"/>
                <w:sz w:val="18"/>
                <w:szCs w:val="18"/>
              </w:rPr>
            </w:pPr>
          </w:p>
          <w:p w14:paraId="2F837419" w14:textId="77777777" w:rsidR="003E32E7" w:rsidRPr="00D809D0" w:rsidRDefault="003E32E7" w:rsidP="00800570">
            <w:pPr>
              <w:spacing w:line="276" w:lineRule="auto"/>
              <w:jc w:val="center"/>
              <w:rPr>
                <w:rFonts w:ascii="Arial" w:hAnsi="Arial" w:cs="Arial"/>
                <w:b/>
                <w:i/>
                <w:color w:val="000000"/>
                <w:sz w:val="18"/>
                <w:szCs w:val="18"/>
              </w:rPr>
            </w:pPr>
          </w:p>
          <w:p w14:paraId="5564C8E3" w14:textId="209C6EF5" w:rsidR="00053D4E" w:rsidRDefault="00053D4E" w:rsidP="00800570">
            <w:pPr>
              <w:spacing w:line="276" w:lineRule="auto"/>
              <w:jc w:val="center"/>
              <w:rPr>
                <w:rFonts w:ascii="Arial" w:hAnsi="Arial" w:cs="Arial"/>
                <w:b/>
                <w:i/>
                <w:color w:val="000000"/>
                <w:sz w:val="18"/>
                <w:szCs w:val="18"/>
              </w:rPr>
            </w:pPr>
          </w:p>
          <w:p w14:paraId="704E3C9F" w14:textId="77777777" w:rsidR="00B1494D" w:rsidRDefault="00B1494D" w:rsidP="00800570">
            <w:pPr>
              <w:spacing w:line="276" w:lineRule="auto"/>
              <w:jc w:val="center"/>
              <w:rPr>
                <w:rFonts w:ascii="Arial" w:hAnsi="Arial" w:cs="Arial"/>
                <w:b/>
                <w:i/>
                <w:color w:val="000000"/>
                <w:sz w:val="18"/>
                <w:szCs w:val="18"/>
              </w:rPr>
            </w:pPr>
          </w:p>
          <w:p w14:paraId="6EE4A40D" w14:textId="77777777" w:rsidR="0089242C" w:rsidRPr="00D809D0" w:rsidRDefault="00724C30"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54766881" w14:textId="77777777" w:rsidR="0089242C" w:rsidRPr="00C87B64" w:rsidRDefault="0089242C" w:rsidP="00800570">
            <w:pPr>
              <w:spacing w:line="276" w:lineRule="auto"/>
              <w:jc w:val="center"/>
              <w:rPr>
                <w:rFonts w:ascii="Arial" w:hAnsi="Arial" w:cs="Arial"/>
                <w:b/>
                <w:i/>
                <w:color w:val="FF0000"/>
                <w:sz w:val="18"/>
                <w:szCs w:val="18"/>
              </w:rPr>
            </w:pPr>
          </w:p>
          <w:p w14:paraId="5D93F859" w14:textId="77777777" w:rsidR="0089242C" w:rsidRPr="00C87B64" w:rsidRDefault="0089242C" w:rsidP="00800570">
            <w:pPr>
              <w:spacing w:line="276" w:lineRule="auto"/>
              <w:jc w:val="center"/>
              <w:rPr>
                <w:rFonts w:ascii="Arial" w:hAnsi="Arial" w:cs="Arial"/>
                <w:b/>
                <w:i/>
                <w:color w:val="FF0000"/>
                <w:sz w:val="18"/>
                <w:szCs w:val="18"/>
              </w:rPr>
            </w:pPr>
          </w:p>
          <w:p w14:paraId="48D08B2E" w14:textId="77777777" w:rsidR="000C3D90" w:rsidRDefault="000C3D90" w:rsidP="00800570">
            <w:pPr>
              <w:spacing w:line="276" w:lineRule="auto"/>
              <w:jc w:val="center"/>
              <w:rPr>
                <w:rFonts w:ascii="Arial" w:hAnsi="Arial" w:cs="Arial"/>
                <w:b/>
                <w:i/>
                <w:color w:val="FF0000"/>
                <w:sz w:val="18"/>
                <w:szCs w:val="18"/>
              </w:rPr>
            </w:pPr>
          </w:p>
          <w:p w14:paraId="1D342A4E" w14:textId="77777777" w:rsidR="00B1494D" w:rsidRDefault="00B1494D" w:rsidP="00800570">
            <w:pPr>
              <w:spacing w:line="276" w:lineRule="auto"/>
              <w:jc w:val="center"/>
              <w:rPr>
                <w:rFonts w:ascii="Arial" w:hAnsi="Arial" w:cs="Arial"/>
                <w:b/>
                <w:i/>
                <w:color w:val="000000"/>
                <w:sz w:val="18"/>
                <w:szCs w:val="18"/>
              </w:rPr>
            </w:pPr>
          </w:p>
          <w:p w14:paraId="59E76044" w14:textId="77777777" w:rsidR="00B1494D" w:rsidRDefault="00B1494D" w:rsidP="00800570">
            <w:pPr>
              <w:spacing w:line="276" w:lineRule="auto"/>
              <w:jc w:val="center"/>
              <w:rPr>
                <w:rFonts w:ascii="Arial" w:hAnsi="Arial" w:cs="Arial"/>
                <w:b/>
                <w:i/>
                <w:color w:val="000000"/>
                <w:sz w:val="18"/>
                <w:szCs w:val="18"/>
              </w:rPr>
            </w:pPr>
          </w:p>
          <w:p w14:paraId="68C58E4D" w14:textId="77777777" w:rsidR="00B1494D" w:rsidRDefault="00B1494D" w:rsidP="00800570">
            <w:pPr>
              <w:spacing w:line="276" w:lineRule="auto"/>
              <w:jc w:val="center"/>
              <w:rPr>
                <w:rFonts w:ascii="Arial" w:hAnsi="Arial" w:cs="Arial"/>
                <w:b/>
                <w:i/>
                <w:color w:val="000000"/>
                <w:sz w:val="18"/>
                <w:szCs w:val="18"/>
              </w:rPr>
            </w:pPr>
          </w:p>
          <w:p w14:paraId="239210DF" w14:textId="77777777" w:rsidR="00B1494D" w:rsidRDefault="00B1494D" w:rsidP="00800570">
            <w:pPr>
              <w:spacing w:line="276" w:lineRule="auto"/>
              <w:jc w:val="center"/>
              <w:rPr>
                <w:rFonts w:ascii="Arial" w:hAnsi="Arial" w:cs="Arial"/>
                <w:b/>
                <w:i/>
                <w:color w:val="000000"/>
                <w:sz w:val="18"/>
                <w:szCs w:val="18"/>
              </w:rPr>
            </w:pPr>
          </w:p>
          <w:p w14:paraId="086570FB" w14:textId="77777777" w:rsidR="00B1494D" w:rsidRDefault="00B1494D" w:rsidP="00800570">
            <w:pPr>
              <w:spacing w:line="276" w:lineRule="auto"/>
              <w:jc w:val="center"/>
              <w:rPr>
                <w:rFonts w:ascii="Arial" w:hAnsi="Arial" w:cs="Arial"/>
                <w:b/>
                <w:i/>
                <w:color w:val="000000"/>
                <w:sz w:val="18"/>
                <w:szCs w:val="18"/>
              </w:rPr>
            </w:pPr>
          </w:p>
          <w:p w14:paraId="1B89C3D4" w14:textId="359DF8FA" w:rsidR="00C20C51" w:rsidRPr="00D809D0" w:rsidRDefault="00C20C51"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0F2A52B7" w14:textId="77777777" w:rsidR="00C20C51" w:rsidRPr="00D809D0" w:rsidRDefault="00C20C51" w:rsidP="00800570">
            <w:pPr>
              <w:spacing w:line="276" w:lineRule="auto"/>
              <w:jc w:val="center"/>
              <w:rPr>
                <w:rFonts w:ascii="Arial" w:hAnsi="Arial" w:cs="Arial"/>
                <w:b/>
                <w:i/>
                <w:color w:val="000000"/>
                <w:sz w:val="18"/>
                <w:szCs w:val="18"/>
              </w:rPr>
            </w:pPr>
          </w:p>
          <w:p w14:paraId="4592C61A" w14:textId="77777777" w:rsidR="004A2ED7" w:rsidRPr="00D809D0" w:rsidRDefault="004A2ED7" w:rsidP="00800570">
            <w:pPr>
              <w:spacing w:line="276" w:lineRule="auto"/>
              <w:jc w:val="center"/>
              <w:rPr>
                <w:rFonts w:ascii="Arial" w:hAnsi="Arial" w:cs="Arial"/>
                <w:b/>
                <w:i/>
                <w:color w:val="000000"/>
                <w:sz w:val="18"/>
                <w:szCs w:val="18"/>
              </w:rPr>
            </w:pPr>
          </w:p>
          <w:p w14:paraId="7068A9B9" w14:textId="7A440335" w:rsidR="002A1627" w:rsidRDefault="002A1627" w:rsidP="00800570">
            <w:pPr>
              <w:spacing w:line="276" w:lineRule="auto"/>
              <w:jc w:val="center"/>
              <w:rPr>
                <w:rFonts w:ascii="Arial" w:hAnsi="Arial" w:cs="Arial"/>
                <w:b/>
                <w:i/>
                <w:color w:val="000000"/>
                <w:sz w:val="18"/>
                <w:szCs w:val="18"/>
              </w:rPr>
            </w:pPr>
          </w:p>
          <w:p w14:paraId="1E3C02C4" w14:textId="7F42CC13" w:rsidR="002A1627" w:rsidRDefault="002A1627" w:rsidP="00800570">
            <w:pPr>
              <w:spacing w:line="276" w:lineRule="auto"/>
              <w:jc w:val="center"/>
              <w:rPr>
                <w:rFonts w:ascii="Arial" w:hAnsi="Arial" w:cs="Arial"/>
                <w:b/>
                <w:i/>
                <w:color w:val="000000"/>
                <w:sz w:val="18"/>
                <w:szCs w:val="18"/>
              </w:rPr>
            </w:pPr>
          </w:p>
          <w:p w14:paraId="409C01EB" w14:textId="77777777" w:rsidR="002A1627" w:rsidRPr="00D809D0" w:rsidRDefault="002A1627" w:rsidP="00800570">
            <w:pPr>
              <w:spacing w:line="276" w:lineRule="auto"/>
              <w:jc w:val="center"/>
              <w:rPr>
                <w:rFonts w:ascii="Arial" w:hAnsi="Arial" w:cs="Arial"/>
                <w:b/>
                <w:i/>
                <w:color w:val="000000"/>
                <w:sz w:val="18"/>
                <w:szCs w:val="18"/>
              </w:rPr>
            </w:pPr>
          </w:p>
          <w:p w14:paraId="239F136F" w14:textId="77777777" w:rsidR="00C20C51" w:rsidRPr="00D809D0" w:rsidRDefault="00C20C51" w:rsidP="00800570">
            <w:pPr>
              <w:spacing w:line="276" w:lineRule="auto"/>
              <w:jc w:val="center"/>
              <w:rPr>
                <w:rFonts w:ascii="Arial" w:hAnsi="Arial" w:cs="Arial"/>
                <w:b/>
                <w:i/>
                <w:color w:val="000000"/>
                <w:sz w:val="18"/>
                <w:szCs w:val="18"/>
              </w:rPr>
            </w:pPr>
          </w:p>
          <w:p w14:paraId="28B951A2" w14:textId="77777777" w:rsidR="00C20C51" w:rsidRPr="00D809D0" w:rsidRDefault="00C20C51"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687D7231" w14:textId="77777777" w:rsidR="00C20C51" w:rsidRPr="00D809D0" w:rsidRDefault="00C20C51" w:rsidP="00800570">
            <w:pPr>
              <w:spacing w:line="276" w:lineRule="auto"/>
              <w:jc w:val="center"/>
              <w:rPr>
                <w:rFonts w:ascii="Arial" w:hAnsi="Arial" w:cs="Arial"/>
                <w:b/>
                <w:i/>
                <w:color w:val="000000"/>
                <w:sz w:val="18"/>
                <w:szCs w:val="18"/>
              </w:rPr>
            </w:pPr>
          </w:p>
          <w:p w14:paraId="2F92A070" w14:textId="77777777" w:rsidR="00C20C51" w:rsidRPr="00D809D0" w:rsidRDefault="00C20C51" w:rsidP="00800570">
            <w:pPr>
              <w:spacing w:line="276" w:lineRule="auto"/>
              <w:jc w:val="center"/>
              <w:rPr>
                <w:rFonts w:ascii="Arial" w:hAnsi="Arial" w:cs="Arial"/>
                <w:b/>
                <w:i/>
                <w:color w:val="000000"/>
                <w:sz w:val="18"/>
                <w:szCs w:val="18"/>
              </w:rPr>
            </w:pPr>
          </w:p>
          <w:p w14:paraId="2721ABFA" w14:textId="77777777" w:rsidR="007035F9" w:rsidRPr="00D809D0" w:rsidRDefault="007035F9" w:rsidP="00800570">
            <w:pPr>
              <w:spacing w:line="276" w:lineRule="auto"/>
              <w:jc w:val="center"/>
              <w:rPr>
                <w:rFonts w:ascii="Arial" w:hAnsi="Arial" w:cs="Arial"/>
                <w:b/>
                <w:i/>
                <w:color w:val="000000"/>
                <w:sz w:val="18"/>
                <w:szCs w:val="18"/>
              </w:rPr>
            </w:pPr>
          </w:p>
          <w:p w14:paraId="408C2241" w14:textId="77777777" w:rsidR="00053D4E" w:rsidRPr="00D809D0" w:rsidRDefault="00053D4E" w:rsidP="00800570">
            <w:pPr>
              <w:spacing w:line="276" w:lineRule="auto"/>
              <w:jc w:val="center"/>
              <w:rPr>
                <w:rFonts w:ascii="Arial" w:hAnsi="Arial" w:cs="Arial"/>
                <w:b/>
                <w:i/>
                <w:color w:val="000000"/>
                <w:sz w:val="18"/>
                <w:szCs w:val="18"/>
              </w:rPr>
            </w:pPr>
          </w:p>
          <w:p w14:paraId="18E272C8" w14:textId="77777777" w:rsidR="00C20C51" w:rsidRPr="00D809D0" w:rsidRDefault="00C20C51" w:rsidP="00800570">
            <w:pPr>
              <w:spacing w:line="276" w:lineRule="auto"/>
              <w:jc w:val="center"/>
              <w:rPr>
                <w:rFonts w:ascii="Arial" w:hAnsi="Arial" w:cs="Arial"/>
                <w:b/>
                <w:i/>
                <w:color w:val="000000"/>
                <w:sz w:val="18"/>
                <w:szCs w:val="18"/>
              </w:rPr>
            </w:pPr>
          </w:p>
          <w:p w14:paraId="425A3334" w14:textId="77777777" w:rsidR="00C20C51" w:rsidRPr="00D809D0" w:rsidRDefault="00C20C51"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40FD8526" w14:textId="77777777" w:rsidR="00C20C51" w:rsidRPr="00D809D0" w:rsidRDefault="00C20C51" w:rsidP="00800570">
            <w:pPr>
              <w:spacing w:line="276" w:lineRule="auto"/>
              <w:jc w:val="center"/>
              <w:rPr>
                <w:rFonts w:ascii="Arial" w:hAnsi="Arial" w:cs="Arial"/>
                <w:b/>
                <w:i/>
                <w:color w:val="000000"/>
                <w:sz w:val="18"/>
                <w:szCs w:val="18"/>
              </w:rPr>
            </w:pPr>
          </w:p>
          <w:p w14:paraId="58E9C8F0" w14:textId="5B0AFFD6" w:rsidR="00ED7D35" w:rsidRDefault="00ED7D35" w:rsidP="00800570">
            <w:pPr>
              <w:spacing w:line="276" w:lineRule="auto"/>
              <w:jc w:val="center"/>
              <w:rPr>
                <w:rFonts w:ascii="Arial" w:hAnsi="Arial" w:cs="Arial"/>
                <w:b/>
                <w:i/>
                <w:color w:val="000000"/>
                <w:sz w:val="18"/>
                <w:szCs w:val="18"/>
              </w:rPr>
            </w:pPr>
          </w:p>
          <w:p w14:paraId="5005A7FB" w14:textId="040A2FF7" w:rsidR="00053D4E" w:rsidRDefault="00053D4E" w:rsidP="00800570">
            <w:pPr>
              <w:spacing w:line="276" w:lineRule="auto"/>
              <w:jc w:val="center"/>
              <w:rPr>
                <w:rFonts w:ascii="Arial" w:hAnsi="Arial" w:cs="Arial"/>
                <w:b/>
                <w:i/>
                <w:color w:val="000000"/>
                <w:sz w:val="18"/>
                <w:szCs w:val="18"/>
              </w:rPr>
            </w:pPr>
          </w:p>
          <w:p w14:paraId="15DEB9CD" w14:textId="0B2C0DAE" w:rsidR="00053D4E" w:rsidRDefault="00053D4E" w:rsidP="00800570">
            <w:pPr>
              <w:spacing w:line="276" w:lineRule="auto"/>
              <w:jc w:val="center"/>
              <w:rPr>
                <w:rFonts w:ascii="Arial" w:hAnsi="Arial" w:cs="Arial"/>
                <w:b/>
                <w:i/>
                <w:color w:val="000000"/>
                <w:sz w:val="18"/>
                <w:szCs w:val="18"/>
              </w:rPr>
            </w:pPr>
          </w:p>
          <w:p w14:paraId="341590B2" w14:textId="77777777" w:rsidR="00CD3FBB" w:rsidRDefault="00CD3FBB" w:rsidP="00800570">
            <w:pPr>
              <w:spacing w:line="276" w:lineRule="auto"/>
              <w:jc w:val="center"/>
              <w:rPr>
                <w:rFonts w:ascii="Arial" w:hAnsi="Arial" w:cs="Arial"/>
                <w:b/>
                <w:i/>
                <w:color w:val="000000"/>
                <w:sz w:val="18"/>
                <w:szCs w:val="18"/>
              </w:rPr>
            </w:pPr>
          </w:p>
          <w:p w14:paraId="1BCE79A1" w14:textId="77777777" w:rsidR="003A0EDA" w:rsidRPr="00D809D0" w:rsidRDefault="003A0EDA" w:rsidP="00800570">
            <w:pPr>
              <w:spacing w:line="276" w:lineRule="auto"/>
              <w:jc w:val="center"/>
              <w:rPr>
                <w:rFonts w:ascii="Arial" w:hAnsi="Arial" w:cs="Arial"/>
                <w:b/>
                <w:i/>
                <w:color w:val="000000"/>
                <w:sz w:val="18"/>
                <w:szCs w:val="18"/>
              </w:rPr>
            </w:pPr>
          </w:p>
          <w:p w14:paraId="67FDA95D" w14:textId="77777777" w:rsidR="00C20C51" w:rsidRPr="00D809D0" w:rsidRDefault="00C20C51"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09573BBE" w14:textId="77777777" w:rsidR="00C20C51" w:rsidRPr="00D809D0" w:rsidRDefault="00C20C51" w:rsidP="00800570">
            <w:pPr>
              <w:spacing w:line="276" w:lineRule="auto"/>
              <w:jc w:val="center"/>
              <w:rPr>
                <w:rFonts w:ascii="Arial" w:hAnsi="Arial" w:cs="Arial"/>
                <w:b/>
                <w:i/>
                <w:color w:val="000000"/>
                <w:sz w:val="18"/>
                <w:szCs w:val="18"/>
              </w:rPr>
            </w:pPr>
          </w:p>
          <w:p w14:paraId="729B8B29" w14:textId="77777777" w:rsidR="00C20C51" w:rsidRPr="00D809D0" w:rsidRDefault="00C20C51" w:rsidP="00800570">
            <w:pPr>
              <w:spacing w:line="276" w:lineRule="auto"/>
              <w:jc w:val="center"/>
              <w:rPr>
                <w:rFonts w:ascii="Arial" w:hAnsi="Arial" w:cs="Arial"/>
                <w:b/>
                <w:i/>
                <w:color w:val="000000"/>
                <w:sz w:val="18"/>
                <w:szCs w:val="18"/>
              </w:rPr>
            </w:pPr>
          </w:p>
          <w:p w14:paraId="04CEC3A3" w14:textId="0B33ECFB" w:rsidR="006B370A" w:rsidRDefault="006B370A" w:rsidP="00800570">
            <w:pPr>
              <w:spacing w:line="276" w:lineRule="auto"/>
              <w:jc w:val="center"/>
              <w:rPr>
                <w:rFonts w:ascii="Arial" w:hAnsi="Arial" w:cs="Arial"/>
                <w:b/>
                <w:i/>
                <w:color w:val="000000"/>
                <w:sz w:val="18"/>
                <w:szCs w:val="18"/>
              </w:rPr>
            </w:pPr>
          </w:p>
          <w:p w14:paraId="62170577" w14:textId="3A5CD741" w:rsidR="006B370A" w:rsidRDefault="006B370A" w:rsidP="00800570">
            <w:pPr>
              <w:spacing w:line="276" w:lineRule="auto"/>
              <w:jc w:val="center"/>
              <w:rPr>
                <w:rFonts w:ascii="Arial" w:hAnsi="Arial" w:cs="Arial"/>
                <w:b/>
                <w:i/>
                <w:color w:val="000000"/>
                <w:sz w:val="18"/>
                <w:szCs w:val="18"/>
              </w:rPr>
            </w:pPr>
          </w:p>
          <w:p w14:paraId="16BAA33F" w14:textId="11155812" w:rsidR="00CD3FBB" w:rsidRDefault="00CD3FBB" w:rsidP="00800570">
            <w:pPr>
              <w:spacing w:line="276" w:lineRule="auto"/>
              <w:jc w:val="center"/>
              <w:rPr>
                <w:rFonts w:ascii="Arial" w:hAnsi="Arial" w:cs="Arial"/>
                <w:b/>
                <w:i/>
                <w:color w:val="000000"/>
                <w:sz w:val="18"/>
                <w:szCs w:val="18"/>
              </w:rPr>
            </w:pPr>
          </w:p>
          <w:p w14:paraId="7AE05625" w14:textId="0B55BEB5" w:rsidR="00CD3FBB" w:rsidRDefault="00CD3FBB" w:rsidP="00800570">
            <w:pPr>
              <w:spacing w:line="276" w:lineRule="auto"/>
              <w:jc w:val="center"/>
              <w:rPr>
                <w:rFonts w:ascii="Arial" w:hAnsi="Arial" w:cs="Arial"/>
                <w:b/>
                <w:i/>
                <w:color w:val="000000"/>
                <w:sz w:val="18"/>
                <w:szCs w:val="18"/>
              </w:rPr>
            </w:pPr>
          </w:p>
          <w:p w14:paraId="7381E391" w14:textId="59042C42" w:rsidR="00CD3FBB" w:rsidRDefault="00CD3FBB" w:rsidP="00800570">
            <w:pPr>
              <w:spacing w:line="276" w:lineRule="auto"/>
              <w:jc w:val="center"/>
              <w:rPr>
                <w:rFonts w:ascii="Arial" w:hAnsi="Arial" w:cs="Arial"/>
                <w:b/>
                <w:i/>
                <w:color w:val="000000"/>
                <w:sz w:val="18"/>
                <w:szCs w:val="18"/>
              </w:rPr>
            </w:pPr>
          </w:p>
          <w:p w14:paraId="1022C01D" w14:textId="2030CDBD" w:rsidR="00CD3FBB" w:rsidRDefault="00CD3FBB" w:rsidP="00800570">
            <w:pPr>
              <w:spacing w:line="276" w:lineRule="auto"/>
              <w:jc w:val="center"/>
              <w:rPr>
                <w:rFonts w:ascii="Arial" w:hAnsi="Arial" w:cs="Arial"/>
                <w:b/>
                <w:i/>
                <w:color w:val="000000"/>
                <w:sz w:val="18"/>
                <w:szCs w:val="18"/>
              </w:rPr>
            </w:pPr>
          </w:p>
          <w:p w14:paraId="0B517DCA" w14:textId="505375B7" w:rsidR="00CD3FBB" w:rsidRDefault="00CD3FBB" w:rsidP="00800570">
            <w:pPr>
              <w:spacing w:line="276" w:lineRule="auto"/>
              <w:jc w:val="center"/>
              <w:rPr>
                <w:rFonts w:ascii="Arial" w:hAnsi="Arial" w:cs="Arial"/>
                <w:b/>
                <w:i/>
                <w:color w:val="000000"/>
                <w:sz w:val="18"/>
                <w:szCs w:val="18"/>
              </w:rPr>
            </w:pPr>
          </w:p>
          <w:p w14:paraId="2CD7C453" w14:textId="6C936BA2" w:rsidR="00CD3FBB" w:rsidRDefault="00CD3FBB" w:rsidP="00800570">
            <w:pPr>
              <w:spacing w:line="276" w:lineRule="auto"/>
              <w:jc w:val="center"/>
              <w:rPr>
                <w:rFonts w:ascii="Arial" w:hAnsi="Arial" w:cs="Arial"/>
                <w:b/>
                <w:i/>
                <w:color w:val="000000"/>
                <w:sz w:val="18"/>
                <w:szCs w:val="18"/>
              </w:rPr>
            </w:pPr>
          </w:p>
          <w:p w14:paraId="6E950AA1" w14:textId="66C5A82A" w:rsidR="00CD3FBB" w:rsidRDefault="00CD3FBB" w:rsidP="00800570">
            <w:pPr>
              <w:spacing w:line="276" w:lineRule="auto"/>
              <w:jc w:val="center"/>
              <w:rPr>
                <w:rFonts w:ascii="Arial" w:hAnsi="Arial" w:cs="Arial"/>
                <w:b/>
                <w:i/>
                <w:color w:val="000000"/>
                <w:sz w:val="18"/>
                <w:szCs w:val="18"/>
              </w:rPr>
            </w:pPr>
          </w:p>
          <w:p w14:paraId="47D13FD4" w14:textId="418A896C" w:rsidR="00CD3FBB" w:rsidRDefault="00CD3FBB" w:rsidP="00800570">
            <w:pPr>
              <w:spacing w:line="276" w:lineRule="auto"/>
              <w:jc w:val="center"/>
              <w:rPr>
                <w:rFonts w:ascii="Arial" w:hAnsi="Arial" w:cs="Arial"/>
                <w:b/>
                <w:i/>
                <w:color w:val="000000"/>
                <w:sz w:val="18"/>
                <w:szCs w:val="18"/>
              </w:rPr>
            </w:pPr>
          </w:p>
          <w:p w14:paraId="7AC6D32A" w14:textId="389FF7C8" w:rsidR="00CD3FBB" w:rsidRDefault="00CD3FBB" w:rsidP="00800570">
            <w:pPr>
              <w:spacing w:line="276" w:lineRule="auto"/>
              <w:jc w:val="center"/>
              <w:rPr>
                <w:rFonts w:ascii="Arial" w:hAnsi="Arial" w:cs="Arial"/>
                <w:b/>
                <w:i/>
                <w:color w:val="000000"/>
                <w:sz w:val="18"/>
                <w:szCs w:val="18"/>
              </w:rPr>
            </w:pPr>
          </w:p>
          <w:p w14:paraId="6BF18181" w14:textId="0A9FD317" w:rsidR="00CD3FBB" w:rsidRDefault="00CD3FBB" w:rsidP="00800570">
            <w:pPr>
              <w:spacing w:line="276" w:lineRule="auto"/>
              <w:jc w:val="center"/>
              <w:rPr>
                <w:rFonts w:ascii="Arial" w:hAnsi="Arial" w:cs="Arial"/>
                <w:b/>
                <w:i/>
                <w:color w:val="000000"/>
                <w:sz w:val="18"/>
                <w:szCs w:val="18"/>
              </w:rPr>
            </w:pPr>
          </w:p>
          <w:p w14:paraId="3071D0BB" w14:textId="19615254" w:rsidR="0054200F" w:rsidRDefault="0054200F" w:rsidP="00800570">
            <w:pPr>
              <w:spacing w:line="276" w:lineRule="auto"/>
              <w:jc w:val="center"/>
              <w:rPr>
                <w:rFonts w:ascii="Arial" w:hAnsi="Arial" w:cs="Arial"/>
                <w:b/>
                <w:i/>
                <w:color w:val="000000"/>
                <w:sz w:val="18"/>
                <w:szCs w:val="18"/>
              </w:rPr>
            </w:pPr>
          </w:p>
          <w:p w14:paraId="45A0236D" w14:textId="77777777" w:rsidR="0054200F" w:rsidRPr="00D809D0" w:rsidRDefault="0054200F" w:rsidP="00800570">
            <w:pPr>
              <w:spacing w:line="276" w:lineRule="auto"/>
              <w:jc w:val="center"/>
              <w:rPr>
                <w:rFonts w:ascii="Arial" w:hAnsi="Arial" w:cs="Arial"/>
                <w:b/>
                <w:i/>
                <w:color w:val="000000"/>
                <w:sz w:val="18"/>
                <w:szCs w:val="18"/>
              </w:rPr>
            </w:pPr>
          </w:p>
          <w:p w14:paraId="57F75BC1" w14:textId="77777777" w:rsidR="003A0EDA" w:rsidRPr="00D809D0" w:rsidRDefault="003A0EDA" w:rsidP="00800570">
            <w:pPr>
              <w:spacing w:line="276" w:lineRule="auto"/>
              <w:jc w:val="center"/>
              <w:rPr>
                <w:rFonts w:ascii="Arial" w:hAnsi="Arial" w:cs="Arial"/>
                <w:b/>
                <w:i/>
                <w:color w:val="000000"/>
                <w:sz w:val="18"/>
                <w:szCs w:val="18"/>
              </w:rPr>
            </w:pPr>
          </w:p>
          <w:p w14:paraId="4787F0E7" w14:textId="77777777" w:rsidR="00C20C51" w:rsidRPr="00D809D0" w:rsidRDefault="00ED7D35" w:rsidP="00800570">
            <w:pPr>
              <w:spacing w:line="276" w:lineRule="auto"/>
              <w:rPr>
                <w:rFonts w:ascii="Arial" w:hAnsi="Arial" w:cs="Arial"/>
                <w:b/>
                <w:i/>
                <w:color w:val="000000"/>
                <w:sz w:val="18"/>
                <w:szCs w:val="18"/>
              </w:rPr>
            </w:pPr>
            <w:r w:rsidRPr="00D809D0">
              <w:rPr>
                <w:rFonts w:ascii="Arial" w:hAnsi="Arial" w:cs="Arial"/>
                <w:b/>
                <w:i/>
                <w:color w:val="000000"/>
                <w:sz w:val="18"/>
                <w:szCs w:val="18"/>
              </w:rPr>
              <w:t>Sum</w:t>
            </w:r>
          </w:p>
          <w:p w14:paraId="4531A476" w14:textId="77777777" w:rsidR="00C20C51" w:rsidRPr="00D809D0" w:rsidRDefault="00C20C51" w:rsidP="00800570">
            <w:pPr>
              <w:spacing w:line="276" w:lineRule="auto"/>
              <w:jc w:val="center"/>
              <w:rPr>
                <w:rFonts w:ascii="Arial" w:hAnsi="Arial" w:cs="Arial"/>
                <w:b/>
                <w:i/>
                <w:color w:val="000000"/>
                <w:sz w:val="18"/>
                <w:szCs w:val="18"/>
              </w:rPr>
            </w:pPr>
          </w:p>
          <w:p w14:paraId="1C7F14D7" w14:textId="77777777" w:rsidR="00ED7D35" w:rsidRPr="00D809D0" w:rsidRDefault="00ED7D35" w:rsidP="00800570">
            <w:pPr>
              <w:spacing w:line="276" w:lineRule="auto"/>
              <w:jc w:val="center"/>
              <w:rPr>
                <w:rFonts w:ascii="Arial" w:hAnsi="Arial" w:cs="Arial"/>
                <w:b/>
                <w:i/>
                <w:color w:val="000000"/>
                <w:sz w:val="18"/>
                <w:szCs w:val="18"/>
              </w:rPr>
            </w:pPr>
          </w:p>
          <w:p w14:paraId="39CF3BB9" w14:textId="77777777" w:rsidR="00ED7D35" w:rsidRPr="00D809D0" w:rsidRDefault="00ED7D35" w:rsidP="00800570">
            <w:pPr>
              <w:spacing w:line="276" w:lineRule="auto"/>
              <w:jc w:val="center"/>
              <w:rPr>
                <w:rFonts w:ascii="Arial" w:hAnsi="Arial" w:cs="Arial"/>
                <w:b/>
                <w:i/>
                <w:color w:val="000000"/>
                <w:sz w:val="18"/>
                <w:szCs w:val="18"/>
              </w:rPr>
            </w:pPr>
          </w:p>
          <w:p w14:paraId="2494F90B" w14:textId="77777777" w:rsidR="0054200F" w:rsidRDefault="0054200F" w:rsidP="00800570">
            <w:pPr>
              <w:spacing w:line="276" w:lineRule="auto"/>
              <w:jc w:val="center"/>
              <w:rPr>
                <w:rFonts w:ascii="Arial" w:hAnsi="Arial" w:cs="Arial"/>
                <w:b/>
                <w:i/>
                <w:color w:val="000000"/>
                <w:sz w:val="18"/>
                <w:szCs w:val="18"/>
              </w:rPr>
            </w:pPr>
          </w:p>
          <w:p w14:paraId="0FC7620F" w14:textId="77777777" w:rsidR="0054200F" w:rsidRDefault="0054200F" w:rsidP="00800570">
            <w:pPr>
              <w:spacing w:line="276" w:lineRule="auto"/>
              <w:jc w:val="center"/>
              <w:rPr>
                <w:rFonts w:ascii="Arial" w:hAnsi="Arial" w:cs="Arial"/>
                <w:b/>
                <w:i/>
                <w:color w:val="000000"/>
                <w:sz w:val="18"/>
                <w:szCs w:val="18"/>
              </w:rPr>
            </w:pPr>
          </w:p>
          <w:p w14:paraId="5D1CC103" w14:textId="77777777" w:rsidR="0054200F" w:rsidRDefault="0054200F" w:rsidP="00800570">
            <w:pPr>
              <w:spacing w:line="276" w:lineRule="auto"/>
              <w:jc w:val="center"/>
              <w:rPr>
                <w:rFonts w:ascii="Arial" w:hAnsi="Arial" w:cs="Arial"/>
                <w:b/>
                <w:i/>
                <w:color w:val="000000"/>
                <w:sz w:val="18"/>
                <w:szCs w:val="18"/>
              </w:rPr>
            </w:pPr>
          </w:p>
          <w:p w14:paraId="5E33038B" w14:textId="6F09916C" w:rsidR="00C20C51" w:rsidRPr="00D809D0" w:rsidRDefault="00C20C51"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661BD571" w14:textId="77777777" w:rsidR="00C20C51" w:rsidRPr="00D809D0" w:rsidRDefault="00C20C51" w:rsidP="00800570">
            <w:pPr>
              <w:spacing w:line="276" w:lineRule="auto"/>
              <w:jc w:val="center"/>
              <w:rPr>
                <w:rFonts w:ascii="Arial" w:hAnsi="Arial" w:cs="Arial"/>
                <w:b/>
                <w:i/>
                <w:color w:val="000000"/>
                <w:sz w:val="18"/>
                <w:szCs w:val="18"/>
              </w:rPr>
            </w:pPr>
          </w:p>
          <w:p w14:paraId="54D84A1C" w14:textId="77777777" w:rsidR="009E3DA5" w:rsidRPr="00D809D0" w:rsidRDefault="009E3DA5" w:rsidP="00800570">
            <w:pPr>
              <w:spacing w:line="276" w:lineRule="auto"/>
              <w:jc w:val="center"/>
              <w:rPr>
                <w:rFonts w:ascii="Arial" w:hAnsi="Arial" w:cs="Arial"/>
                <w:b/>
                <w:i/>
                <w:color w:val="000000"/>
                <w:sz w:val="18"/>
                <w:szCs w:val="18"/>
              </w:rPr>
            </w:pPr>
          </w:p>
          <w:p w14:paraId="089FE9E5" w14:textId="0506C1E5" w:rsidR="003A0EDA" w:rsidRDefault="003A0EDA" w:rsidP="00800570">
            <w:pPr>
              <w:spacing w:line="276" w:lineRule="auto"/>
              <w:jc w:val="center"/>
              <w:rPr>
                <w:rFonts w:ascii="Arial" w:hAnsi="Arial" w:cs="Arial"/>
                <w:b/>
                <w:i/>
                <w:color w:val="000000"/>
                <w:sz w:val="18"/>
                <w:szCs w:val="18"/>
              </w:rPr>
            </w:pPr>
          </w:p>
          <w:p w14:paraId="123B3D95" w14:textId="5B70C977" w:rsidR="006B370A" w:rsidRDefault="0054200F"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512AB583" w14:textId="10EDBD4A" w:rsidR="00081DFF" w:rsidRDefault="00081DFF" w:rsidP="00800570">
            <w:pPr>
              <w:spacing w:line="276" w:lineRule="auto"/>
              <w:jc w:val="center"/>
              <w:rPr>
                <w:rFonts w:ascii="Arial" w:hAnsi="Arial" w:cs="Arial"/>
                <w:b/>
                <w:i/>
                <w:color w:val="000000"/>
                <w:sz w:val="18"/>
                <w:szCs w:val="18"/>
              </w:rPr>
            </w:pPr>
          </w:p>
          <w:p w14:paraId="380058E5" w14:textId="005F09C9" w:rsidR="0054200F" w:rsidRDefault="0054200F" w:rsidP="00800570">
            <w:pPr>
              <w:spacing w:line="276" w:lineRule="auto"/>
              <w:jc w:val="center"/>
              <w:rPr>
                <w:rFonts w:ascii="Arial" w:hAnsi="Arial" w:cs="Arial"/>
                <w:b/>
                <w:i/>
                <w:color w:val="000000"/>
                <w:sz w:val="18"/>
                <w:szCs w:val="18"/>
              </w:rPr>
            </w:pPr>
          </w:p>
          <w:p w14:paraId="59070729" w14:textId="7DAA9100" w:rsidR="0054200F" w:rsidRDefault="0054200F" w:rsidP="00800570">
            <w:pPr>
              <w:spacing w:line="276" w:lineRule="auto"/>
              <w:jc w:val="center"/>
              <w:rPr>
                <w:rFonts w:ascii="Arial" w:hAnsi="Arial" w:cs="Arial"/>
                <w:b/>
                <w:i/>
                <w:color w:val="000000"/>
                <w:sz w:val="18"/>
                <w:szCs w:val="18"/>
              </w:rPr>
            </w:pPr>
          </w:p>
          <w:p w14:paraId="1389A4D0" w14:textId="77777777" w:rsidR="0054200F" w:rsidRDefault="0054200F" w:rsidP="00800570">
            <w:pPr>
              <w:spacing w:line="276" w:lineRule="auto"/>
              <w:jc w:val="center"/>
              <w:rPr>
                <w:rFonts w:ascii="Arial" w:hAnsi="Arial" w:cs="Arial"/>
                <w:b/>
                <w:i/>
                <w:color w:val="000000"/>
                <w:sz w:val="18"/>
                <w:szCs w:val="18"/>
              </w:rPr>
            </w:pPr>
          </w:p>
          <w:p w14:paraId="3B4DC6A4" w14:textId="77777777" w:rsidR="006B370A" w:rsidRPr="00D809D0" w:rsidRDefault="006B370A" w:rsidP="00800570">
            <w:pPr>
              <w:spacing w:line="276" w:lineRule="auto"/>
              <w:jc w:val="center"/>
              <w:rPr>
                <w:rFonts w:ascii="Arial" w:hAnsi="Arial" w:cs="Arial"/>
                <w:b/>
                <w:i/>
                <w:color w:val="000000"/>
                <w:sz w:val="18"/>
                <w:szCs w:val="18"/>
              </w:rPr>
            </w:pPr>
          </w:p>
          <w:p w14:paraId="79DCA1DF" w14:textId="77777777" w:rsidR="00C20C51" w:rsidRPr="00D809D0" w:rsidRDefault="00C20C51"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203AE43F" w14:textId="77777777" w:rsidR="0089242C" w:rsidRPr="00D809D0" w:rsidRDefault="0089242C" w:rsidP="00800570">
            <w:pPr>
              <w:spacing w:line="276" w:lineRule="auto"/>
              <w:jc w:val="center"/>
              <w:rPr>
                <w:rFonts w:ascii="Arial" w:hAnsi="Arial" w:cs="Arial"/>
                <w:b/>
                <w:i/>
                <w:color w:val="000000"/>
                <w:sz w:val="18"/>
                <w:szCs w:val="18"/>
              </w:rPr>
            </w:pPr>
          </w:p>
          <w:p w14:paraId="2DF05C4A" w14:textId="79113F1F" w:rsidR="006A61C9" w:rsidRDefault="006A61C9" w:rsidP="00800570">
            <w:pPr>
              <w:spacing w:line="276" w:lineRule="auto"/>
              <w:jc w:val="center"/>
              <w:rPr>
                <w:rFonts w:ascii="Arial" w:hAnsi="Arial" w:cs="Arial"/>
                <w:b/>
                <w:i/>
                <w:color w:val="000000"/>
                <w:sz w:val="18"/>
                <w:szCs w:val="18"/>
              </w:rPr>
            </w:pPr>
          </w:p>
          <w:p w14:paraId="45B2B2FE" w14:textId="66E10328" w:rsidR="006A61C9" w:rsidRDefault="006A61C9" w:rsidP="00800570">
            <w:pPr>
              <w:spacing w:line="276" w:lineRule="auto"/>
              <w:jc w:val="center"/>
              <w:rPr>
                <w:rFonts w:ascii="Arial" w:hAnsi="Arial" w:cs="Arial"/>
                <w:b/>
                <w:i/>
                <w:color w:val="000000"/>
                <w:sz w:val="18"/>
                <w:szCs w:val="18"/>
              </w:rPr>
            </w:pPr>
          </w:p>
          <w:p w14:paraId="61430373" w14:textId="62E83E86" w:rsidR="00E74B03" w:rsidRDefault="00E74B03" w:rsidP="00800570">
            <w:pPr>
              <w:spacing w:line="276" w:lineRule="auto"/>
              <w:jc w:val="center"/>
              <w:rPr>
                <w:rFonts w:ascii="Arial" w:hAnsi="Arial" w:cs="Arial"/>
                <w:b/>
                <w:i/>
                <w:color w:val="000000"/>
                <w:sz w:val="18"/>
                <w:szCs w:val="18"/>
              </w:rPr>
            </w:pPr>
          </w:p>
          <w:p w14:paraId="02B37C2A" w14:textId="3AAF16CC" w:rsidR="00E74B03" w:rsidRDefault="00E74B03" w:rsidP="00800570">
            <w:pPr>
              <w:spacing w:line="276" w:lineRule="auto"/>
              <w:jc w:val="center"/>
              <w:rPr>
                <w:rFonts w:ascii="Arial" w:hAnsi="Arial" w:cs="Arial"/>
                <w:b/>
                <w:i/>
                <w:color w:val="000000"/>
                <w:sz w:val="18"/>
                <w:szCs w:val="18"/>
              </w:rPr>
            </w:pPr>
          </w:p>
          <w:p w14:paraId="6A0A6B26" w14:textId="77777777" w:rsidR="00E74B03" w:rsidRDefault="00E74B03" w:rsidP="00800570">
            <w:pPr>
              <w:spacing w:line="276" w:lineRule="auto"/>
              <w:jc w:val="center"/>
              <w:rPr>
                <w:rFonts w:ascii="Arial" w:hAnsi="Arial" w:cs="Arial"/>
                <w:b/>
                <w:i/>
                <w:color w:val="000000"/>
                <w:sz w:val="18"/>
                <w:szCs w:val="18"/>
              </w:rPr>
            </w:pPr>
          </w:p>
          <w:p w14:paraId="7EC7BC6E" w14:textId="77777777" w:rsidR="006A61C9" w:rsidRPr="00D809D0" w:rsidRDefault="006A61C9" w:rsidP="00800570">
            <w:pPr>
              <w:spacing w:line="276" w:lineRule="auto"/>
              <w:jc w:val="center"/>
              <w:rPr>
                <w:rFonts w:ascii="Arial" w:hAnsi="Arial" w:cs="Arial"/>
                <w:b/>
                <w:i/>
                <w:color w:val="000000"/>
                <w:sz w:val="18"/>
                <w:szCs w:val="18"/>
              </w:rPr>
            </w:pPr>
          </w:p>
          <w:p w14:paraId="52E5289E" w14:textId="77777777" w:rsidR="00C20C51" w:rsidRPr="00D809D0" w:rsidRDefault="00C20C51"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3C54233E" w14:textId="77777777" w:rsidR="00C20C51" w:rsidRPr="00D809D0" w:rsidRDefault="00C20C51" w:rsidP="00800570">
            <w:pPr>
              <w:spacing w:line="276" w:lineRule="auto"/>
              <w:jc w:val="center"/>
              <w:rPr>
                <w:rFonts w:ascii="Arial" w:hAnsi="Arial" w:cs="Arial"/>
                <w:b/>
                <w:i/>
                <w:color w:val="000000"/>
                <w:sz w:val="18"/>
                <w:szCs w:val="18"/>
              </w:rPr>
            </w:pPr>
          </w:p>
          <w:p w14:paraId="4728BC2A" w14:textId="6ECCE2BB" w:rsidR="00AE4CB0" w:rsidRDefault="00AE4CB0" w:rsidP="00800570">
            <w:pPr>
              <w:spacing w:line="276" w:lineRule="auto"/>
              <w:jc w:val="center"/>
              <w:rPr>
                <w:rFonts w:ascii="Arial" w:hAnsi="Arial" w:cs="Arial"/>
                <w:b/>
                <w:i/>
                <w:color w:val="000000"/>
                <w:sz w:val="18"/>
                <w:szCs w:val="18"/>
              </w:rPr>
            </w:pPr>
          </w:p>
          <w:p w14:paraId="452310A0" w14:textId="77777777" w:rsidR="00E57DEE" w:rsidRDefault="00E57DEE" w:rsidP="00800570">
            <w:pPr>
              <w:spacing w:line="276" w:lineRule="auto"/>
              <w:jc w:val="center"/>
              <w:rPr>
                <w:rFonts w:ascii="Arial" w:hAnsi="Arial" w:cs="Arial"/>
                <w:b/>
                <w:i/>
                <w:color w:val="000000"/>
                <w:sz w:val="18"/>
                <w:szCs w:val="18"/>
              </w:rPr>
            </w:pPr>
          </w:p>
          <w:p w14:paraId="5B3F11CF" w14:textId="1D9B1F4C" w:rsidR="00971B5D" w:rsidRDefault="00971B5D" w:rsidP="00800570">
            <w:pPr>
              <w:spacing w:line="276" w:lineRule="auto"/>
              <w:jc w:val="center"/>
              <w:rPr>
                <w:rFonts w:ascii="Arial" w:hAnsi="Arial" w:cs="Arial"/>
                <w:b/>
                <w:i/>
                <w:color w:val="000000"/>
                <w:sz w:val="18"/>
                <w:szCs w:val="18"/>
              </w:rPr>
            </w:pPr>
          </w:p>
          <w:p w14:paraId="0B649D16" w14:textId="77777777" w:rsidR="009E3DA5" w:rsidRPr="00D809D0" w:rsidRDefault="003E32E7"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2DEB185B" w14:textId="77777777" w:rsidR="009E3DA5" w:rsidRPr="00D809D0" w:rsidRDefault="009E3DA5" w:rsidP="00800570">
            <w:pPr>
              <w:spacing w:line="276" w:lineRule="auto"/>
              <w:jc w:val="center"/>
              <w:rPr>
                <w:rFonts w:ascii="Arial" w:hAnsi="Arial" w:cs="Arial"/>
                <w:b/>
                <w:i/>
                <w:color w:val="000000"/>
                <w:sz w:val="18"/>
                <w:szCs w:val="18"/>
              </w:rPr>
            </w:pPr>
          </w:p>
          <w:p w14:paraId="2F1219DA" w14:textId="77777777" w:rsidR="005B58BF" w:rsidRPr="00D809D0" w:rsidRDefault="005B58BF" w:rsidP="00800570">
            <w:pPr>
              <w:spacing w:line="276" w:lineRule="auto"/>
              <w:jc w:val="center"/>
              <w:rPr>
                <w:rFonts w:ascii="Arial" w:hAnsi="Arial" w:cs="Arial"/>
                <w:b/>
                <w:i/>
                <w:color w:val="000000"/>
                <w:sz w:val="18"/>
                <w:szCs w:val="18"/>
              </w:rPr>
            </w:pPr>
          </w:p>
          <w:p w14:paraId="6921CB3C" w14:textId="77777777" w:rsidR="009A7E16" w:rsidRDefault="009A7E16" w:rsidP="00800570">
            <w:pPr>
              <w:spacing w:line="276" w:lineRule="auto"/>
              <w:jc w:val="center"/>
              <w:rPr>
                <w:rFonts w:ascii="Arial" w:hAnsi="Arial" w:cs="Arial"/>
                <w:b/>
                <w:i/>
                <w:color w:val="000000"/>
                <w:sz w:val="18"/>
                <w:szCs w:val="18"/>
              </w:rPr>
            </w:pPr>
          </w:p>
          <w:p w14:paraId="35D0DAE5" w14:textId="1B8E7403" w:rsidR="00C20C51" w:rsidRPr="00D809D0" w:rsidRDefault="00C20C51"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286A5444" w14:textId="3212669F" w:rsidR="00C20C51" w:rsidRDefault="00C20C51" w:rsidP="00800570">
            <w:pPr>
              <w:spacing w:line="276" w:lineRule="auto"/>
              <w:jc w:val="center"/>
              <w:rPr>
                <w:rFonts w:ascii="Arial" w:hAnsi="Arial" w:cs="Arial"/>
                <w:b/>
                <w:i/>
                <w:color w:val="FF0000"/>
                <w:sz w:val="18"/>
                <w:szCs w:val="18"/>
              </w:rPr>
            </w:pPr>
          </w:p>
          <w:p w14:paraId="06F7AF2B" w14:textId="2CBD75E2" w:rsidR="00827827" w:rsidRDefault="00827827" w:rsidP="00800570">
            <w:pPr>
              <w:spacing w:line="276" w:lineRule="auto"/>
              <w:jc w:val="center"/>
              <w:rPr>
                <w:rFonts w:ascii="Arial" w:hAnsi="Arial" w:cs="Arial"/>
                <w:b/>
                <w:i/>
                <w:color w:val="FF0000"/>
                <w:sz w:val="18"/>
                <w:szCs w:val="18"/>
              </w:rPr>
            </w:pPr>
          </w:p>
          <w:p w14:paraId="7B603A36" w14:textId="35A62506" w:rsidR="00E74B03" w:rsidRDefault="00E74B03" w:rsidP="00800570">
            <w:pPr>
              <w:spacing w:line="276" w:lineRule="auto"/>
              <w:jc w:val="center"/>
              <w:rPr>
                <w:rFonts w:ascii="Arial" w:hAnsi="Arial" w:cs="Arial"/>
                <w:b/>
                <w:i/>
                <w:color w:val="FF0000"/>
                <w:sz w:val="18"/>
                <w:szCs w:val="18"/>
              </w:rPr>
            </w:pPr>
          </w:p>
          <w:p w14:paraId="41E73750" w14:textId="5E41D3A0" w:rsidR="00E74B03" w:rsidRDefault="00E74B03" w:rsidP="00800570">
            <w:pPr>
              <w:spacing w:line="276" w:lineRule="auto"/>
              <w:jc w:val="center"/>
              <w:rPr>
                <w:rFonts w:ascii="Arial" w:hAnsi="Arial" w:cs="Arial"/>
                <w:b/>
                <w:i/>
                <w:color w:val="FF0000"/>
                <w:sz w:val="18"/>
                <w:szCs w:val="18"/>
              </w:rPr>
            </w:pPr>
          </w:p>
          <w:p w14:paraId="1E60799E" w14:textId="77777777" w:rsidR="00E74B03" w:rsidRDefault="00E74B03" w:rsidP="00800570">
            <w:pPr>
              <w:spacing w:line="276" w:lineRule="auto"/>
              <w:jc w:val="center"/>
              <w:rPr>
                <w:rFonts w:ascii="Arial" w:hAnsi="Arial" w:cs="Arial"/>
                <w:b/>
                <w:i/>
                <w:color w:val="FF0000"/>
                <w:sz w:val="18"/>
                <w:szCs w:val="18"/>
              </w:rPr>
            </w:pPr>
          </w:p>
          <w:p w14:paraId="160E848C" w14:textId="77777777" w:rsidR="00930CB2" w:rsidRDefault="00930CB2" w:rsidP="00800570">
            <w:pPr>
              <w:spacing w:line="276" w:lineRule="auto"/>
              <w:jc w:val="center"/>
              <w:rPr>
                <w:rFonts w:ascii="Arial" w:hAnsi="Arial" w:cs="Arial"/>
                <w:b/>
                <w:i/>
                <w:color w:val="FF0000"/>
                <w:sz w:val="18"/>
                <w:szCs w:val="18"/>
              </w:rPr>
            </w:pPr>
          </w:p>
          <w:p w14:paraId="6F054F2D" w14:textId="77777777" w:rsidR="00973A47" w:rsidRDefault="00973A47" w:rsidP="00800570">
            <w:pPr>
              <w:spacing w:line="276" w:lineRule="auto"/>
              <w:jc w:val="center"/>
              <w:rPr>
                <w:rFonts w:ascii="Arial" w:hAnsi="Arial" w:cs="Arial"/>
                <w:b/>
                <w:i/>
                <w:color w:val="000000"/>
                <w:sz w:val="18"/>
                <w:szCs w:val="18"/>
              </w:rPr>
            </w:pPr>
          </w:p>
          <w:p w14:paraId="231C46D5" w14:textId="265EA258" w:rsidR="00EA2889" w:rsidRPr="00D809D0" w:rsidRDefault="00167000"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2FCB07F5" w14:textId="7E71C8B2" w:rsidR="00677686" w:rsidRDefault="00677686" w:rsidP="00800570">
            <w:pPr>
              <w:spacing w:line="276" w:lineRule="auto"/>
              <w:jc w:val="center"/>
              <w:rPr>
                <w:rFonts w:ascii="Arial" w:hAnsi="Arial" w:cs="Arial"/>
                <w:b/>
                <w:i/>
                <w:color w:val="000000"/>
                <w:sz w:val="18"/>
                <w:szCs w:val="18"/>
              </w:rPr>
            </w:pPr>
          </w:p>
          <w:p w14:paraId="5282D611" w14:textId="005B2A50" w:rsidR="00EB47D5" w:rsidRDefault="00EB47D5" w:rsidP="00800570">
            <w:pPr>
              <w:spacing w:line="276" w:lineRule="auto"/>
              <w:jc w:val="center"/>
              <w:rPr>
                <w:rFonts w:ascii="Arial" w:hAnsi="Arial" w:cs="Arial"/>
                <w:b/>
                <w:i/>
                <w:color w:val="000000"/>
                <w:sz w:val="18"/>
                <w:szCs w:val="18"/>
              </w:rPr>
            </w:pPr>
          </w:p>
          <w:p w14:paraId="10221317" w14:textId="77777777" w:rsidR="00930CB2" w:rsidRPr="00D809D0" w:rsidRDefault="00930CB2" w:rsidP="00800570">
            <w:pPr>
              <w:spacing w:line="276" w:lineRule="auto"/>
              <w:jc w:val="center"/>
              <w:rPr>
                <w:rFonts w:ascii="Arial" w:hAnsi="Arial" w:cs="Arial"/>
                <w:b/>
                <w:i/>
                <w:color w:val="000000"/>
                <w:sz w:val="18"/>
                <w:szCs w:val="18"/>
              </w:rPr>
            </w:pPr>
          </w:p>
          <w:p w14:paraId="45BAB397" w14:textId="21D95B4F" w:rsidR="004D49F1" w:rsidRPr="00D809D0" w:rsidRDefault="00862DDA"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26888DFC" w14:textId="6A703135" w:rsidR="004D49F1" w:rsidRDefault="004D49F1" w:rsidP="00800570">
            <w:pPr>
              <w:spacing w:line="276" w:lineRule="auto"/>
              <w:jc w:val="center"/>
              <w:rPr>
                <w:rFonts w:ascii="Arial" w:hAnsi="Arial" w:cs="Arial"/>
                <w:b/>
                <w:i/>
                <w:color w:val="000000"/>
                <w:sz w:val="18"/>
                <w:szCs w:val="18"/>
              </w:rPr>
            </w:pPr>
          </w:p>
          <w:p w14:paraId="59BF67F3" w14:textId="3AA9D1FF" w:rsidR="005F741E" w:rsidRDefault="005F741E" w:rsidP="00800570">
            <w:pPr>
              <w:spacing w:line="276" w:lineRule="auto"/>
              <w:jc w:val="center"/>
              <w:rPr>
                <w:rFonts w:ascii="Arial" w:hAnsi="Arial" w:cs="Arial"/>
                <w:b/>
                <w:i/>
                <w:color w:val="000000"/>
                <w:sz w:val="18"/>
                <w:szCs w:val="18"/>
              </w:rPr>
            </w:pPr>
          </w:p>
          <w:p w14:paraId="1D393084" w14:textId="3607049B" w:rsidR="0018020B" w:rsidRDefault="0018020B" w:rsidP="00800570">
            <w:pPr>
              <w:spacing w:line="276" w:lineRule="auto"/>
              <w:jc w:val="center"/>
              <w:rPr>
                <w:rFonts w:ascii="Arial" w:hAnsi="Arial" w:cs="Arial"/>
                <w:b/>
                <w:i/>
                <w:color w:val="000000"/>
                <w:sz w:val="18"/>
                <w:szCs w:val="18"/>
              </w:rPr>
            </w:pPr>
          </w:p>
          <w:p w14:paraId="4648812E" w14:textId="66909780" w:rsidR="0018020B" w:rsidRDefault="0018020B" w:rsidP="00800570">
            <w:pPr>
              <w:spacing w:line="276" w:lineRule="auto"/>
              <w:jc w:val="center"/>
              <w:rPr>
                <w:rFonts w:ascii="Arial" w:hAnsi="Arial" w:cs="Arial"/>
                <w:b/>
                <w:i/>
                <w:color w:val="000000"/>
                <w:sz w:val="18"/>
                <w:szCs w:val="18"/>
              </w:rPr>
            </w:pPr>
          </w:p>
          <w:p w14:paraId="541108E1" w14:textId="77777777" w:rsidR="0018020B" w:rsidRDefault="0018020B" w:rsidP="00800570">
            <w:pPr>
              <w:spacing w:line="276" w:lineRule="auto"/>
              <w:jc w:val="center"/>
              <w:rPr>
                <w:rFonts w:ascii="Arial" w:hAnsi="Arial" w:cs="Arial"/>
                <w:b/>
                <w:i/>
                <w:color w:val="000000"/>
                <w:sz w:val="18"/>
                <w:szCs w:val="18"/>
              </w:rPr>
            </w:pPr>
          </w:p>
          <w:p w14:paraId="54B4E009" w14:textId="77777777" w:rsidR="00930CB2" w:rsidRDefault="00930CB2" w:rsidP="00800570">
            <w:pPr>
              <w:spacing w:line="276" w:lineRule="auto"/>
              <w:jc w:val="center"/>
              <w:rPr>
                <w:rFonts w:ascii="Arial" w:hAnsi="Arial" w:cs="Arial"/>
                <w:b/>
                <w:i/>
                <w:color w:val="000000"/>
                <w:sz w:val="18"/>
                <w:szCs w:val="18"/>
              </w:rPr>
            </w:pPr>
          </w:p>
          <w:p w14:paraId="41ACA1B3" w14:textId="46FAD49D" w:rsidR="001527AB" w:rsidRPr="00D809D0" w:rsidRDefault="00862DDA"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16C43555" w14:textId="4792FD8A" w:rsidR="001527AB" w:rsidRDefault="001527AB" w:rsidP="00800570">
            <w:pPr>
              <w:spacing w:line="276" w:lineRule="auto"/>
              <w:jc w:val="center"/>
              <w:rPr>
                <w:rFonts w:ascii="Arial" w:hAnsi="Arial" w:cs="Arial"/>
                <w:b/>
                <w:i/>
                <w:color w:val="000000"/>
                <w:sz w:val="18"/>
                <w:szCs w:val="18"/>
              </w:rPr>
            </w:pPr>
          </w:p>
          <w:p w14:paraId="6D157DFF" w14:textId="1C61221B" w:rsidR="0085573B" w:rsidRDefault="0085573B" w:rsidP="00800570">
            <w:pPr>
              <w:spacing w:line="276" w:lineRule="auto"/>
              <w:jc w:val="center"/>
              <w:rPr>
                <w:rFonts w:ascii="Arial" w:hAnsi="Arial" w:cs="Arial"/>
                <w:b/>
                <w:i/>
                <w:color w:val="000000"/>
                <w:sz w:val="18"/>
                <w:szCs w:val="18"/>
              </w:rPr>
            </w:pPr>
          </w:p>
          <w:p w14:paraId="55663874" w14:textId="4D90A164" w:rsidR="00E74B03" w:rsidRDefault="00E74B03" w:rsidP="00800570">
            <w:pPr>
              <w:spacing w:line="276" w:lineRule="auto"/>
              <w:jc w:val="center"/>
              <w:rPr>
                <w:rFonts w:ascii="Arial" w:hAnsi="Arial" w:cs="Arial"/>
                <w:b/>
                <w:i/>
                <w:color w:val="000000"/>
                <w:sz w:val="18"/>
                <w:szCs w:val="18"/>
              </w:rPr>
            </w:pPr>
          </w:p>
          <w:p w14:paraId="408C5EB5" w14:textId="641A1660" w:rsidR="00E74B03" w:rsidRDefault="00E74B03" w:rsidP="00800570">
            <w:pPr>
              <w:spacing w:line="276" w:lineRule="auto"/>
              <w:jc w:val="center"/>
              <w:rPr>
                <w:rFonts w:ascii="Arial" w:hAnsi="Arial" w:cs="Arial"/>
                <w:b/>
                <w:i/>
                <w:color w:val="000000"/>
                <w:sz w:val="18"/>
                <w:szCs w:val="18"/>
              </w:rPr>
            </w:pPr>
          </w:p>
          <w:p w14:paraId="57D94BCC" w14:textId="3EB23888" w:rsidR="00E74B03" w:rsidRDefault="00E74B03" w:rsidP="00800570">
            <w:pPr>
              <w:spacing w:line="276" w:lineRule="auto"/>
              <w:jc w:val="center"/>
              <w:rPr>
                <w:rFonts w:ascii="Arial" w:hAnsi="Arial" w:cs="Arial"/>
                <w:b/>
                <w:i/>
                <w:color w:val="000000"/>
                <w:sz w:val="18"/>
                <w:szCs w:val="18"/>
              </w:rPr>
            </w:pPr>
          </w:p>
          <w:p w14:paraId="562F8D2D" w14:textId="7947D408" w:rsidR="0054200F" w:rsidRDefault="0054200F" w:rsidP="00800570">
            <w:pPr>
              <w:spacing w:line="276" w:lineRule="auto"/>
              <w:jc w:val="center"/>
              <w:rPr>
                <w:rFonts w:ascii="Arial" w:hAnsi="Arial" w:cs="Arial"/>
                <w:b/>
                <w:i/>
                <w:color w:val="000000"/>
                <w:sz w:val="18"/>
                <w:szCs w:val="18"/>
              </w:rPr>
            </w:pPr>
          </w:p>
          <w:p w14:paraId="539E2B32" w14:textId="75EBF367" w:rsidR="0054200F" w:rsidRDefault="0054200F" w:rsidP="00800570">
            <w:pPr>
              <w:spacing w:line="276" w:lineRule="auto"/>
              <w:jc w:val="center"/>
              <w:rPr>
                <w:rFonts w:ascii="Arial" w:hAnsi="Arial" w:cs="Arial"/>
                <w:b/>
                <w:i/>
                <w:color w:val="000000"/>
                <w:sz w:val="18"/>
                <w:szCs w:val="18"/>
              </w:rPr>
            </w:pPr>
          </w:p>
          <w:p w14:paraId="77E5B93D" w14:textId="43005F0F" w:rsidR="0054200F" w:rsidRDefault="0054200F" w:rsidP="00800570">
            <w:pPr>
              <w:spacing w:line="276" w:lineRule="auto"/>
              <w:jc w:val="center"/>
              <w:rPr>
                <w:rFonts w:ascii="Arial" w:hAnsi="Arial" w:cs="Arial"/>
                <w:b/>
                <w:i/>
                <w:color w:val="000000"/>
                <w:sz w:val="18"/>
                <w:szCs w:val="18"/>
              </w:rPr>
            </w:pPr>
          </w:p>
          <w:p w14:paraId="004B8CB5" w14:textId="6D61AF74" w:rsidR="0054200F" w:rsidRDefault="0054200F" w:rsidP="00800570">
            <w:pPr>
              <w:spacing w:line="276" w:lineRule="auto"/>
              <w:jc w:val="center"/>
              <w:rPr>
                <w:rFonts w:ascii="Arial" w:hAnsi="Arial" w:cs="Arial"/>
                <w:b/>
                <w:i/>
                <w:color w:val="000000"/>
                <w:sz w:val="18"/>
                <w:szCs w:val="18"/>
              </w:rPr>
            </w:pPr>
          </w:p>
          <w:p w14:paraId="5794DBB8" w14:textId="04BDFD56" w:rsidR="0054200F" w:rsidRDefault="0054200F" w:rsidP="00800570">
            <w:pPr>
              <w:spacing w:line="276" w:lineRule="auto"/>
              <w:jc w:val="center"/>
              <w:rPr>
                <w:rFonts w:ascii="Arial" w:hAnsi="Arial" w:cs="Arial"/>
                <w:b/>
                <w:i/>
                <w:color w:val="000000"/>
                <w:sz w:val="18"/>
                <w:szCs w:val="18"/>
              </w:rPr>
            </w:pPr>
          </w:p>
          <w:p w14:paraId="07AC7768" w14:textId="7E6D75DE" w:rsidR="0054200F" w:rsidRDefault="0054200F" w:rsidP="00800570">
            <w:pPr>
              <w:spacing w:line="276" w:lineRule="auto"/>
              <w:jc w:val="center"/>
              <w:rPr>
                <w:rFonts w:ascii="Arial" w:hAnsi="Arial" w:cs="Arial"/>
                <w:b/>
                <w:i/>
                <w:color w:val="000000"/>
                <w:sz w:val="18"/>
                <w:szCs w:val="18"/>
              </w:rPr>
            </w:pPr>
          </w:p>
          <w:p w14:paraId="484FC27B" w14:textId="36E4B3D6" w:rsidR="0054200F" w:rsidRDefault="0054200F" w:rsidP="00800570">
            <w:pPr>
              <w:spacing w:line="276" w:lineRule="auto"/>
              <w:jc w:val="center"/>
              <w:rPr>
                <w:rFonts w:ascii="Arial" w:hAnsi="Arial" w:cs="Arial"/>
                <w:b/>
                <w:i/>
                <w:color w:val="000000"/>
                <w:sz w:val="18"/>
                <w:szCs w:val="18"/>
              </w:rPr>
            </w:pPr>
          </w:p>
          <w:p w14:paraId="7ED3F9B2" w14:textId="251F2384" w:rsidR="0054200F" w:rsidRDefault="0054200F" w:rsidP="00800570">
            <w:pPr>
              <w:spacing w:line="276" w:lineRule="auto"/>
              <w:jc w:val="center"/>
              <w:rPr>
                <w:rFonts w:ascii="Arial" w:hAnsi="Arial" w:cs="Arial"/>
                <w:b/>
                <w:i/>
                <w:color w:val="000000"/>
                <w:sz w:val="18"/>
                <w:szCs w:val="18"/>
              </w:rPr>
            </w:pPr>
          </w:p>
          <w:p w14:paraId="6B0DA349" w14:textId="77777777" w:rsidR="0054200F" w:rsidRDefault="0054200F" w:rsidP="00800570">
            <w:pPr>
              <w:spacing w:line="276" w:lineRule="auto"/>
              <w:jc w:val="center"/>
              <w:rPr>
                <w:rFonts w:ascii="Arial" w:hAnsi="Arial" w:cs="Arial"/>
                <w:b/>
                <w:i/>
                <w:color w:val="000000"/>
                <w:sz w:val="18"/>
                <w:szCs w:val="18"/>
              </w:rPr>
            </w:pPr>
          </w:p>
          <w:p w14:paraId="47FC10A1" w14:textId="2C16C768" w:rsidR="00E74B03" w:rsidRDefault="00E74B03" w:rsidP="00800570">
            <w:pPr>
              <w:spacing w:line="276" w:lineRule="auto"/>
              <w:jc w:val="center"/>
              <w:rPr>
                <w:rFonts w:ascii="Arial" w:hAnsi="Arial" w:cs="Arial"/>
                <w:b/>
                <w:i/>
                <w:color w:val="000000"/>
                <w:sz w:val="18"/>
                <w:szCs w:val="18"/>
              </w:rPr>
            </w:pPr>
          </w:p>
          <w:p w14:paraId="00ECAF3C" w14:textId="130B4B18" w:rsidR="00E74B03" w:rsidRDefault="00E74B03" w:rsidP="00800570">
            <w:pPr>
              <w:spacing w:line="276" w:lineRule="auto"/>
              <w:jc w:val="center"/>
              <w:rPr>
                <w:rFonts w:ascii="Arial" w:hAnsi="Arial" w:cs="Arial"/>
                <w:b/>
                <w:i/>
                <w:color w:val="000000"/>
                <w:sz w:val="18"/>
                <w:szCs w:val="18"/>
              </w:rPr>
            </w:pPr>
          </w:p>
          <w:p w14:paraId="334C9756" w14:textId="77777777" w:rsidR="00E74B03" w:rsidRDefault="00E74B03" w:rsidP="00800570">
            <w:pPr>
              <w:spacing w:line="276" w:lineRule="auto"/>
              <w:jc w:val="center"/>
              <w:rPr>
                <w:rFonts w:ascii="Arial" w:hAnsi="Arial" w:cs="Arial"/>
                <w:b/>
                <w:i/>
                <w:color w:val="000000"/>
                <w:sz w:val="18"/>
                <w:szCs w:val="18"/>
              </w:rPr>
            </w:pPr>
          </w:p>
          <w:p w14:paraId="2208A9FA" w14:textId="77777777" w:rsidR="0085573B" w:rsidRDefault="0085573B" w:rsidP="00800570">
            <w:pPr>
              <w:spacing w:line="276" w:lineRule="auto"/>
              <w:jc w:val="center"/>
              <w:rPr>
                <w:rFonts w:ascii="Arial" w:hAnsi="Arial" w:cs="Arial"/>
                <w:b/>
                <w:i/>
                <w:color w:val="000000"/>
                <w:sz w:val="18"/>
                <w:szCs w:val="18"/>
              </w:rPr>
            </w:pPr>
          </w:p>
          <w:p w14:paraId="003EC78A" w14:textId="508E0371" w:rsidR="001527AB" w:rsidRPr="00D809D0" w:rsidRDefault="00677686"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03799B74" w14:textId="77777777" w:rsidR="001527AB" w:rsidRPr="004C209D" w:rsidRDefault="001527AB" w:rsidP="00800570">
            <w:pPr>
              <w:spacing w:line="276" w:lineRule="auto"/>
              <w:jc w:val="center"/>
              <w:rPr>
                <w:rFonts w:ascii="Arial" w:hAnsi="Arial" w:cs="Arial"/>
                <w:b/>
                <w:i/>
                <w:color w:val="000000"/>
                <w:sz w:val="18"/>
                <w:szCs w:val="18"/>
              </w:rPr>
            </w:pPr>
          </w:p>
          <w:p w14:paraId="332FB1E0" w14:textId="77777777" w:rsidR="001238E3" w:rsidRDefault="001238E3" w:rsidP="00800570">
            <w:pPr>
              <w:spacing w:line="276" w:lineRule="auto"/>
              <w:jc w:val="center"/>
              <w:rPr>
                <w:rFonts w:ascii="Arial" w:hAnsi="Arial" w:cs="Arial"/>
                <w:b/>
                <w:i/>
                <w:color w:val="000000"/>
                <w:sz w:val="18"/>
                <w:szCs w:val="18"/>
              </w:rPr>
            </w:pPr>
          </w:p>
          <w:p w14:paraId="0649C5C5" w14:textId="77777777" w:rsidR="00153952" w:rsidRDefault="00153952" w:rsidP="00800570">
            <w:pPr>
              <w:spacing w:line="276" w:lineRule="auto"/>
              <w:jc w:val="center"/>
              <w:rPr>
                <w:rFonts w:ascii="Arial" w:hAnsi="Arial" w:cs="Arial"/>
                <w:b/>
                <w:i/>
                <w:color w:val="000000"/>
                <w:sz w:val="18"/>
                <w:szCs w:val="18"/>
              </w:rPr>
            </w:pPr>
          </w:p>
          <w:p w14:paraId="60EF1D9D" w14:textId="6DD6335D" w:rsidR="00695B12" w:rsidRPr="004C209D" w:rsidRDefault="00677686" w:rsidP="00800570">
            <w:pPr>
              <w:spacing w:line="276" w:lineRule="auto"/>
              <w:jc w:val="center"/>
              <w:rPr>
                <w:rFonts w:ascii="Arial" w:hAnsi="Arial" w:cs="Arial"/>
                <w:b/>
                <w:i/>
                <w:color w:val="000000"/>
                <w:sz w:val="18"/>
                <w:szCs w:val="18"/>
              </w:rPr>
            </w:pPr>
            <w:r w:rsidRPr="004C209D">
              <w:rPr>
                <w:rFonts w:ascii="Arial" w:hAnsi="Arial" w:cs="Arial"/>
                <w:b/>
                <w:i/>
                <w:color w:val="000000"/>
                <w:sz w:val="18"/>
                <w:szCs w:val="18"/>
              </w:rPr>
              <w:t>Sum</w:t>
            </w:r>
          </w:p>
          <w:p w14:paraId="493CC5D9" w14:textId="2C8E717D" w:rsidR="00B1478D" w:rsidRDefault="00B1478D" w:rsidP="00800570">
            <w:pPr>
              <w:spacing w:line="276" w:lineRule="auto"/>
              <w:jc w:val="center"/>
              <w:rPr>
                <w:rFonts w:ascii="Arial" w:hAnsi="Arial" w:cs="Arial"/>
                <w:b/>
                <w:i/>
                <w:color w:val="000000"/>
                <w:sz w:val="18"/>
                <w:szCs w:val="18"/>
              </w:rPr>
            </w:pPr>
          </w:p>
          <w:p w14:paraId="6FA48267" w14:textId="5ADEB923" w:rsidR="0018020B" w:rsidRDefault="0018020B" w:rsidP="00800570">
            <w:pPr>
              <w:spacing w:line="276" w:lineRule="auto"/>
              <w:jc w:val="center"/>
              <w:rPr>
                <w:rFonts w:ascii="Arial" w:hAnsi="Arial" w:cs="Arial"/>
                <w:b/>
                <w:i/>
                <w:color w:val="000000"/>
                <w:sz w:val="18"/>
                <w:szCs w:val="18"/>
              </w:rPr>
            </w:pPr>
          </w:p>
          <w:p w14:paraId="2D714EFB" w14:textId="6EEFAFCC" w:rsidR="00C4356C" w:rsidRDefault="00C4356C" w:rsidP="00800570">
            <w:pPr>
              <w:spacing w:line="276" w:lineRule="auto"/>
              <w:jc w:val="center"/>
              <w:rPr>
                <w:rFonts w:ascii="Arial" w:hAnsi="Arial" w:cs="Arial"/>
                <w:b/>
                <w:i/>
                <w:color w:val="000000"/>
                <w:sz w:val="18"/>
                <w:szCs w:val="18"/>
              </w:rPr>
            </w:pPr>
          </w:p>
          <w:p w14:paraId="2C97860F" w14:textId="77777777" w:rsidR="00C4356C" w:rsidRDefault="00C4356C" w:rsidP="00800570">
            <w:pPr>
              <w:spacing w:line="276" w:lineRule="auto"/>
              <w:jc w:val="center"/>
              <w:rPr>
                <w:rFonts w:ascii="Arial" w:hAnsi="Arial" w:cs="Arial"/>
                <w:b/>
                <w:i/>
                <w:color w:val="000000"/>
                <w:sz w:val="18"/>
                <w:szCs w:val="18"/>
              </w:rPr>
            </w:pPr>
          </w:p>
          <w:p w14:paraId="44BB65AB" w14:textId="6438208B" w:rsidR="0018020B" w:rsidRDefault="0018020B" w:rsidP="00800570">
            <w:pPr>
              <w:spacing w:line="276" w:lineRule="auto"/>
              <w:jc w:val="center"/>
              <w:rPr>
                <w:rFonts w:ascii="Arial" w:hAnsi="Arial" w:cs="Arial"/>
                <w:b/>
                <w:i/>
                <w:color w:val="000000"/>
                <w:sz w:val="18"/>
                <w:szCs w:val="18"/>
              </w:rPr>
            </w:pPr>
          </w:p>
          <w:p w14:paraId="58456304" w14:textId="78F46738" w:rsidR="0018020B" w:rsidRDefault="0018020B" w:rsidP="00800570">
            <w:pPr>
              <w:spacing w:line="276" w:lineRule="auto"/>
              <w:jc w:val="center"/>
              <w:rPr>
                <w:rFonts w:ascii="Arial" w:hAnsi="Arial" w:cs="Arial"/>
                <w:b/>
                <w:i/>
                <w:color w:val="000000"/>
                <w:sz w:val="18"/>
                <w:szCs w:val="18"/>
              </w:rPr>
            </w:pPr>
          </w:p>
          <w:p w14:paraId="56FEEF9F" w14:textId="77777777" w:rsidR="00587D2E" w:rsidRPr="00245545" w:rsidRDefault="00587D2E" w:rsidP="00800570">
            <w:pPr>
              <w:spacing w:line="276" w:lineRule="auto"/>
              <w:jc w:val="center"/>
              <w:rPr>
                <w:rFonts w:ascii="Arial" w:hAnsi="Arial" w:cs="Arial"/>
                <w:b/>
                <w:i/>
                <w:color w:val="000000"/>
                <w:sz w:val="18"/>
                <w:szCs w:val="18"/>
              </w:rPr>
            </w:pPr>
          </w:p>
          <w:p w14:paraId="0166BA6B" w14:textId="04C21EDA" w:rsidR="00695B12" w:rsidRPr="00245545" w:rsidRDefault="00036082" w:rsidP="00800570">
            <w:pPr>
              <w:spacing w:line="276" w:lineRule="auto"/>
              <w:jc w:val="center"/>
              <w:rPr>
                <w:rFonts w:ascii="Arial" w:hAnsi="Arial" w:cs="Arial"/>
                <w:b/>
                <w:i/>
                <w:color w:val="000000"/>
                <w:sz w:val="18"/>
                <w:szCs w:val="18"/>
              </w:rPr>
            </w:pPr>
            <w:r w:rsidRPr="00245545">
              <w:rPr>
                <w:rFonts w:ascii="Arial" w:hAnsi="Arial" w:cs="Arial"/>
                <w:b/>
                <w:i/>
                <w:color w:val="000000"/>
                <w:sz w:val="18"/>
                <w:szCs w:val="18"/>
              </w:rPr>
              <w:t>Sum</w:t>
            </w:r>
          </w:p>
          <w:p w14:paraId="53BE5BC6" w14:textId="0D3B7AD6" w:rsidR="00036082" w:rsidRDefault="00036082" w:rsidP="00800570">
            <w:pPr>
              <w:spacing w:line="276" w:lineRule="auto"/>
              <w:jc w:val="center"/>
              <w:rPr>
                <w:rFonts w:ascii="Arial" w:hAnsi="Arial" w:cs="Arial"/>
                <w:b/>
                <w:i/>
                <w:color w:val="FF0000"/>
                <w:sz w:val="18"/>
                <w:szCs w:val="18"/>
              </w:rPr>
            </w:pPr>
          </w:p>
          <w:p w14:paraId="266F4FB1" w14:textId="77777777" w:rsidR="00820205" w:rsidRDefault="00820205" w:rsidP="00800570">
            <w:pPr>
              <w:spacing w:line="276" w:lineRule="auto"/>
              <w:jc w:val="center"/>
              <w:rPr>
                <w:rFonts w:ascii="Arial" w:hAnsi="Arial" w:cs="Arial"/>
                <w:b/>
                <w:i/>
                <w:color w:val="FF0000"/>
                <w:sz w:val="18"/>
                <w:szCs w:val="18"/>
              </w:rPr>
            </w:pPr>
          </w:p>
          <w:p w14:paraId="059841E6" w14:textId="2EE7798A" w:rsidR="0041679F" w:rsidRPr="00245545" w:rsidRDefault="00BC2556" w:rsidP="00800570">
            <w:pPr>
              <w:spacing w:line="276" w:lineRule="auto"/>
              <w:jc w:val="center"/>
              <w:rPr>
                <w:rFonts w:ascii="Arial" w:hAnsi="Arial" w:cs="Arial"/>
                <w:b/>
                <w:i/>
                <w:color w:val="000000"/>
                <w:sz w:val="18"/>
                <w:szCs w:val="18"/>
              </w:rPr>
            </w:pPr>
            <w:r w:rsidRPr="00245545">
              <w:rPr>
                <w:rFonts w:ascii="Arial" w:hAnsi="Arial" w:cs="Arial"/>
                <w:b/>
                <w:i/>
                <w:color w:val="000000"/>
                <w:sz w:val="18"/>
                <w:szCs w:val="18"/>
              </w:rPr>
              <w:t>Sum</w:t>
            </w:r>
          </w:p>
          <w:p w14:paraId="468DD2EA" w14:textId="34EE5CCC" w:rsidR="0041679F" w:rsidRDefault="0041679F" w:rsidP="00800570">
            <w:pPr>
              <w:spacing w:line="276" w:lineRule="auto"/>
              <w:jc w:val="center"/>
              <w:rPr>
                <w:rFonts w:ascii="Arial" w:hAnsi="Arial" w:cs="Arial"/>
                <w:b/>
                <w:i/>
                <w:color w:val="000000"/>
                <w:sz w:val="18"/>
                <w:szCs w:val="18"/>
              </w:rPr>
            </w:pPr>
          </w:p>
          <w:p w14:paraId="32BF9B1F" w14:textId="3E1A1814" w:rsidR="0094744E" w:rsidRDefault="0094744E" w:rsidP="00800570">
            <w:pPr>
              <w:spacing w:line="276" w:lineRule="auto"/>
              <w:jc w:val="center"/>
              <w:rPr>
                <w:rFonts w:ascii="Arial" w:hAnsi="Arial" w:cs="Arial"/>
                <w:b/>
                <w:i/>
                <w:color w:val="000000"/>
                <w:sz w:val="18"/>
                <w:szCs w:val="18"/>
              </w:rPr>
            </w:pPr>
          </w:p>
          <w:p w14:paraId="0A1A93BB" w14:textId="77777777" w:rsidR="00E74B03" w:rsidRDefault="00E74B03" w:rsidP="00800570">
            <w:pPr>
              <w:spacing w:line="276" w:lineRule="auto"/>
              <w:jc w:val="center"/>
              <w:rPr>
                <w:rFonts w:ascii="Arial" w:hAnsi="Arial" w:cs="Arial"/>
                <w:b/>
                <w:i/>
                <w:color w:val="000000"/>
                <w:sz w:val="18"/>
                <w:szCs w:val="18"/>
              </w:rPr>
            </w:pPr>
          </w:p>
          <w:p w14:paraId="7C286CFC" w14:textId="77777777" w:rsidR="0094744E" w:rsidRDefault="0094744E" w:rsidP="00800570">
            <w:pPr>
              <w:spacing w:line="276" w:lineRule="auto"/>
              <w:jc w:val="center"/>
              <w:rPr>
                <w:rFonts w:ascii="Arial" w:hAnsi="Arial" w:cs="Arial"/>
                <w:b/>
                <w:i/>
                <w:color w:val="000000"/>
                <w:sz w:val="18"/>
                <w:szCs w:val="18"/>
              </w:rPr>
            </w:pPr>
          </w:p>
          <w:p w14:paraId="06112BB6" w14:textId="5BC68E8D" w:rsidR="009F4C00" w:rsidRDefault="009F4C00" w:rsidP="00800570">
            <w:pPr>
              <w:spacing w:line="276" w:lineRule="auto"/>
              <w:jc w:val="center"/>
              <w:rPr>
                <w:rFonts w:ascii="Arial" w:hAnsi="Arial" w:cs="Arial"/>
                <w:b/>
                <w:i/>
                <w:color w:val="FF0000"/>
                <w:sz w:val="18"/>
                <w:szCs w:val="18"/>
              </w:rPr>
            </w:pPr>
          </w:p>
          <w:p w14:paraId="2D0E1F4D" w14:textId="74F20011" w:rsidR="0076646C" w:rsidRPr="006D271A" w:rsidRDefault="003F1E5F" w:rsidP="00800570">
            <w:pPr>
              <w:spacing w:line="276" w:lineRule="auto"/>
              <w:jc w:val="center"/>
              <w:rPr>
                <w:rFonts w:ascii="Arial" w:hAnsi="Arial" w:cs="Arial"/>
                <w:b/>
                <w:i/>
                <w:color w:val="000000"/>
                <w:sz w:val="18"/>
                <w:szCs w:val="18"/>
              </w:rPr>
            </w:pPr>
            <w:r w:rsidRPr="006D271A">
              <w:rPr>
                <w:rFonts w:ascii="Arial" w:hAnsi="Arial" w:cs="Arial"/>
                <w:b/>
                <w:i/>
                <w:color w:val="000000"/>
                <w:sz w:val="18"/>
                <w:szCs w:val="18"/>
              </w:rPr>
              <w:t>Sum</w:t>
            </w:r>
          </w:p>
          <w:p w14:paraId="11D39030" w14:textId="77777777" w:rsidR="00FB3818" w:rsidRPr="00C87B64" w:rsidRDefault="00FB3818" w:rsidP="00800570">
            <w:pPr>
              <w:spacing w:line="276" w:lineRule="auto"/>
              <w:jc w:val="center"/>
              <w:rPr>
                <w:rFonts w:ascii="Arial" w:hAnsi="Arial" w:cs="Arial"/>
                <w:b/>
                <w:i/>
                <w:color w:val="FF0000"/>
                <w:sz w:val="18"/>
                <w:szCs w:val="18"/>
              </w:rPr>
            </w:pPr>
          </w:p>
          <w:p w14:paraId="47F02291" w14:textId="4C0AAA28" w:rsidR="00C6592D" w:rsidRDefault="00C6592D" w:rsidP="00800570">
            <w:pPr>
              <w:spacing w:line="276" w:lineRule="auto"/>
              <w:jc w:val="center"/>
              <w:rPr>
                <w:rFonts w:ascii="Arial" w:hAnsi="Arial" w:cs="Arial"/>
                <w:b/>
                <w:i/>
                <w:color w:val="000000"/>
                <w:sz w:val="18"/>
                <w:szCs w:val="18"/>
              </w:rPr>
            </w:pPr>
          </w:p>
          <w:p w14:paraId="502E8CBC" w14:textId="24D9D7B9" w:rsidR="00E74B03" w:rsidRDefault="00E74B03" w:rsidP="00800570">
            <w:pPr>
              <w:spacing w:line="276" w:lineRule="auto"/>
              <w:jc w:val="center"/>
              <w:rPr>
                <w:rFonts w:ascii="Arial" w:hAnsi="Arial" w:cs="Arial"/>
                <w:b/>
                <w:i/>
                <w:color w:val="000000"/>
                <w:sz w:val="18"/>
                <w:szCs w:val="18"/>
              </w:rPr>
            </w:pPr>
          </w:p>
          <w:p w14:paraId="54359C5D" w14:textId="27BC728E" w:rsidR="00E74B03" w:rsidRDefault="00E74B03" w:rsidP="00800570">
            <w:pPr>
              <w:spacing w:line="276" w:lineRule="auto"/>
              <w:jc w:val="center"/>
              <w:rPr>
                <w:rFonts w:ascii="Arial" w:hAnsi="Arial" w:cs="Arial"/>
                <w:b/>
                <w:i/>
                <w:color w:val="000000"/>
                <w:sz w:val="18"/>
                <w:szCs w:val="18"/>
              </w:rPr>
            </w:pPr>
          </w:p>
          <w:p w14:paraId="0383721A" w14:textId="64BD11FB" w:rsidR="00E74B03" w:rsidRDefault="00E74B03" w:rsidP="00800570">
            <w:pPr>
              <w:spacing w:line="276" w:lineRule="auto"/>
              <w:jc w:val="center"/>
              <w:rPr>
                <w:rFonts w:ascii="Arial" w:hAnsi="Arial" w:cs="Arial"/>
                <w:b/>
                <w:i/>
                <w:color w:val="000000"/>
                <w:sz w:val="18"/>
                <w:szCs w:val="18"/>
              </w:rPr>
            </w:pPr>
          </w:p>
          <w:p w14:paraId="4467AF69" w14:textId="58C13831" w:rsidR="00E74B03" w:rsidRDefault="00E74B03" w:rsidP="00800570">
            <w:pPr>
              <w:spacing w:line="276" w:lineRule="auto"/>
              <w:jc w:val="center"/>
              <w:rPr>
                <w:rFonts w:ascii="Arial" w:hAnsi="Arial" w:cs="Arial"/>
                <w:b/>
                <w:i/>
                <w:color w:val="000000"/>
                <w:sz w:val="18"/>
                <w:szCs w:val="18"/>
              </w:rPr>
            </w:pPr>
          </w:p>
          <w:p w14:paraId="0795A2F8" w14:textId="1299BE8A" w:rsidR="00E74B03" w:rsidRDefault="00E74B03" w:rsidP="00800570">
            <w:pPr>
              <w:spacing w:line="276" w:lineRule="auto"/>
              <w:jc w:val="center"/>
              <w:rPr>
                <w:rFonts w:ascii="Arial" w:hAnsi="Arial" w:cs="Arial"/>
                <w:b/>
                <w:i/>
                <w:color w:val="000000"/>
                <w:sz w:val="18"/>
                <w:szCs w:val="18"/>
              </w:rPr>
            </w:pPr>
          </w:p>
          <w:p w14:paraId="2F2F81AF" w14:textId="77777777" w:rsidR="00E74B03" w:rsidRDefault="00E74B03" w:rsidP="00800570">
            <w:pPr>
              <w:spacing w:line="276" w:lineRule="auto"/>
              <w:jc w:val="center"/>
              <w:rPr>
                <w:rFonts w:ascii="Arial" w:hAnsi="Arial" w:cs="Arial"/>
                <w:b/>
                <w:i/>
                <w:color w:val="000000"/>
                <w:sz w:val="18"/>
                <w:szCs w:val="18"/>
              </w:rPr>
            </w:pPr>
          </w:p>
          <w:p w14:paraId="0A4457DD" w14:textId="5AC947F8" w:rsidR="006D7045" w:rsidRDefault="00C6592D"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36AC7003" w14:textId="1051E1F5" w:rsidR="006D7045" w:rsidRDefault="006D7045" w:rsidP="00800570">
            <w:pPr>
              <w:spacing w:line="276" w:lineRule="auto"/>
              <w:jc w:val="center"/>
              <w:rPr>
                <w:rFonts w:ascii="Arial" w:hAnsi="Arial" w:cs="Arial"/>
                <w:b/>
                <w:i/>
                <w:color w:val="000000"/>
                <w:sz w:val="18"/>
                <w:szCs w:val="18"/>
              </w:rPr>
            </w:pPr>
          </w:p>
          <w:p w14:paraId="09C21A88" w14:textId="71365E34" w:rsidR="00D57C8F" w:rsidRDefault="00D57C8F" w:rsidP="00800570">
            <w:pPr>
              <w:spacing w:line="276" w:lineRule="auto"/>
              <w:jc w:val="center"/>
              <w:rPr>
                <w:rFonts w:ascii="Arial" w:hAnsi="Arial" w:cs="Arial"/>
                <w:b/>
                <w:i/>
                <w:color w:val="000000"/>
                <w:sz w:val="18"/>
                <w:szCs w:val="18"/>
              </w:rPr>
            </w:pPr>
          </w:p>
          <w:p w14:paraId="4DC8EEFF" w14:textId="77777777" w:rsidR="00587D2E" w:rsidRDefault="00587D2E" w:rsidP="00800570">
            <w:pPr>
              <w:spacing w:line="276" w:lineRule="auto"/>
              <w:jc w:val="center"/>
              <w:rPr>
                <w:rFonts w:ascii="Arial" w:hAnsi="Arial" w:cs="Arial"/>
                <w:b/>
                <w:i/>
                <w:color w:val="000000"/>
                <w:sz w:val="18"/>
                <w:szCs w:val="18"/>
              </w:rPr>
            </w:pPr>
          </w:p>
          <w:p w14:paraId="45845ED2" w14:textId="77777777" w:rsidR="001D69F7" w:rsidRDefault="001D69F7" w:rsidP="00800570">
            <w:pPr>
              <w:spacing w:line="276" w:lineRule="auto"/>
              <w:jc w:val="center"/>
              <w:rPr>
                <w:rFonts w:ascii="Arial" w:hAnsi="Arial" w:cs="Arial"/>
                <w:b/>
                <w:i/>
                <w:color w:val="000000"/>
                <w:sz w:val="18"/>
                <w:szCs w:val="18"/>
              </w:rPr>
            </w:pPr>
          </w:p>
          <w:p w14:paraId="3CD7515C" w14:textId="2A71C73C" w:rsidR="00D57C8F" w:rsidRDefault="00036082"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10FA4139" w14:textId="30857B17" w:rsidR="00D57C8F" w:rsidRDefault="00D57C8F" w:rsidP="00800570">
            <w:pPr>
              <w:spacing w:line="276" w:lineRule="auto"/>
              <w:jc w:val="center"/>
              <w:rPr>
                <w:rFonts w:ascii="Arial" w:hAnsi="Arial" w:cs="Arial"/>
                <w:b/>
                <w:i/>
                <w:color w:val="000000"/>
                <w:sz w:val="18"/>
                <w:szCs w:val="18"/>
              </w:rPr>
            </w:pPr>
          </w:p>
          <w:p w14:paraId="0BCFDBA7" w14:textId="402A5548" w:rsidR="00587D2E" w:rsidRDefault="00587D2E" w:rsidP="00800570">
            <w:pPr>
              <w:spacing w:line="276" w:lineRule="auto"/>
              <w:jc w:val="center"/>
              <w:rPr>
                <w:rFonts w:ascii="Arial" w:hAnsi="Arial" w:cs="Arial"/>
                <w:b/>
                <w:i/>
                <w:color w:val="000000"/>
                <w:sz w:val="18"/>
                <w:szCs w:val="18"/>
              </w:rPr>
            </w:pPr>
          </w:p>
          <w:p w14:paraId="67D7026A" w14:textId="3E849631" w:rsidR="00587D2E" w:rsidRDefault="00587D2E" w:rsidP="00800570">
            <w:pPr>
              <w:spacing w:line="276" w:lineRule="auto"/>
              <w:jc w:val="center"/>
              <w:rPr>
                <w:rFonts w:ascii="Arial" w:hAnsi="Arial" w:cs="Arial"/>
                <w:b/>
                <w:i/>
                <w:color w:val="000000"/>
                <w:sz w:val="18"/>
                <w:szCs w:val="18"/>
              </w:rPr>
            </w:pPr>
          </w:p>
          <w:p w14:paraId="7F82AF09" w14:textId="77777777" w:rsidR="00587D2E" w:rsidRDefault="00587D2E" w:rsidP="00800570">
            <w:pPr>
              <w:spacing w:line="276" w:lineRule="auto"/>
              <w:jc w:val="center"/>
              <w:rPr>
                <w:rFonts w:ascii="Arial" w:hAnsi="Arial" w:cs="Arial"/>
                <w:b/>
                <w:i/>
                <w:color w:val="000000"/>
                <w:sz w:val="18"/>
                <w:szCs w:val="18"/>
              </w:rPr>
            </w:pPr>
          </w:p>
          <w:p w14:paraId="15C85A61" w14:textId="5BCDE3E2" w:rsidR="00D57C8F" w:rsidRDefault="00036082"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5386837E" w14:textId="77777777" w:rsidR="00587D2E" w:rsidRDefault="00587D2E" w:rsidP="00800570">
            <w:pPr>
              <w:spacing w:line="276" w:lineRule="auto"/>
              <w:jc w:val="center"/>
              <w:rPr>
                <w:rFonts w:ascii="Arial" w:hAnsi="Arial" w:cs="Arial"/>
                <w:b/>
                <w:i/>
                <w:color w:val="000000"/>
                <w:sz w:val="18"/>
                <w:szCs w:val="18"/>
              </w:rPr>
            </w:pPr>
          </w:p>
          <w:p w14:paraId="61CD0564" w14:textId="77777777" w:rsidR="001D69F7" w:rsidRDefault="001D69F7" w:rsidP="00800570">
            <w:pPr>
              <w:spacing w:line="276" w:lineRule="auto"/>
              <w:jc w:val="center"/>
              <w:rPr>
                <w:rFonts w:ascii="Arial" w:hAnsi="Arial" w:cs="Arial"/>
                <w:b/>
                <w:i/>
                <w:color w:val="000000"/>
                <w:sz w:val="18"/>
                <w:szCs w:val="18"/>
              </w:rPr>
            </w:pPr>
          </w:p>
          <w:p w14:paraId="40AFB58B" w14:textId="38DBCACB" w:rsidR="00E633CF" w:rsidRDefault="00566EC7" w:rsidP="00800570">
            <w:pPr>
              <w:spacing w:line="276" w:lineRule="auto"/>
              <w:jc w:val="center"/>
              <w:rPr>
                <w:rFonts w:ascii="Arial" w:hAnsi="Arial" w:cs="Arial"/>
                <w:b/>
                <w:i/>
                <w:color w:val="000000"/>
                <w:sz w:val="18"/>
                <w:szCs w:val="18"/>
              </w:rPr>
            </w:pPr>
            <w:r>
              <w:rPr>
                <w:rFonts w:ascii="Arial" w:hAnsi="Arial" w:cs="Arial"/>
                <w:b/>
                <w:i/>
                <w:color w:val="000000"/>
                <w:sz w:val="18"/>
                <w:szCs w:val="18"/>
              </w:rPr>
              <w:t>S</w:t>
            </w:r>
            <w:r w:rsidR="00DB1B98">
              <w:rPr>
                <w:rFonts w:ascii="Arial" w:hAnsi="Arial" w:cs="Arial"/>
                <w:b/>
                <w:i/>
                <w:color w:val="000000"/>
                <w:sz w:val="18"/>
                <w:szCs w:val="18"/>
              </w:rPr>
              <w:t>um</w:t>
            </w:r>
          </w:p>
          <w:p w14:paraId="036CABAB" w14:textId="2B8C77BA" w:rsidR="00E633CF" w:rsidRDefault="00E633CF" w:rsidP="00800570">
            <w:pPr>
              <w:spacing w:line="276" w:lineRule="auto"/>
              <w:jc w:val="center"/>
              <w:rPr>
                <w:rFonts w:ascii="Arial" w:hAnsi="Arial" w:cs="Arial"/>
                <w:b/>
                <w:i/>
                <w:color w:val="000000"/>
                <w:sz w:val="18"/>
                <w:szCs w:val="18"/>
              </w:rPr>
            </w:pPr>
          </w:p>
          <w:p w14:paraId="4D8B2B5E" w14:textId="6A6F620C" w:rsidR="00D26150" w:rsidRDefault="00D26150" w:rsidP="00800570">
            <w:pPr>
              <w:spacing w:line="276" w:lineRule="auto"/>
              <w:jc w:val="center"/>
              <w:rPr>
                <w:rFonts w:ascii="Arial" w:hAnsi="Arial" w:cs="Arial"/>
                <w:b/>
                <w:i/>
                <w:color w:val="000000"/>
                <w:sz w:val="18"/>
                <w:szCs w:val="18"/>
              </w:rPr>
            </w:pPr>
          </w:p>
          <w:p w14:paraId="4E114811" w14:textId="080688A0" w:rsidR="00587D2E" w:rsidRDefault="00587D2E" w:rsidP="00800570">
            <w:pPr>
              <w:spacing w:line="276" w:lineRule="auto"/>
              <w:jc w:val="center"/>
              <w:rPr>
                <w:rFonts w:ascii="Arial" w:hAnsi="Arial" w:cs="Arial"/>
                <w:b/>
                <w:i/>
                <w:color w:val="000000"/>
                <w:sz w:val="18"/>
                <w:szCs w:val="18"/>
              </w:rPr>
            </w:pPr>
          </w:p>
          <w:p w14:paraId="7DB40A6F" w14:textId="1B624C56" w:rsidR="00587D2E" w:rsidRDefault="00587D2E" w:rsidP="00800570">
            <w:pPr>
              <w:spacing w:line="276" w:lineRule="auto"/>
              <w:jc w:val="center"/>
              <w:rPr>
                <w:rFonts w:ascii="Arial" w:hAnsi="Arial" w:cs="Arial"/>
                <w:b/>
                <w:i/>
                <w:color w:val="000000"/>
                <w:sz w:val="18"/>
                <w:szCs w:val="18"/>
              </w:rPr>
            </w:pPr>
          </w:p>
          <w:p w14:paraId="25173F62" w14:textId="07E758AA" w:rsidR="00E74B03" w:rsidRDefault="00E74B03" w:rsidP="00800570">
            <w:pPr>
              <w:spacing w:line="276" w:lineRule="auto"/>
              <w:jc w:val="center"/>
              <w:rPr>
                <w:rFonts w:ascii="Arial" w:hAnsi="Arial" w:cs="Arial"/>
                <w:b/>
                <w:i/>
                <w:color w:val="000000"/>
                <w:sz w:val="18"/>
                <w:szCs w:val="18"/>
              </w:rPr>
            </w:pPr>
          </w:p>
          <w:p w14:paraId="51411EDD" w14:textId="4A49EB76" w:rsidR="00E74B03" w:rsidRDefault="00E74B03" w:rsidP="00800570">
            <w:pPr>
              <w:spacing w:line="276" w:lineRule="auto"/>
              <w:jc w:val="center"/>
              <w:rPr>
                <w:rFonts w:ascii="Arial" w:hAnsi="Arial" w:cs="Arial"/>
                <w:b/>
                <w:i/>
                <w:color w:val="000000"/>
                <w:sz w:val="18"/>
                <w:szCs w:val="18"/>
              </w:rPr>
            </w:pPr>
          </w:p>
          <w:p w14:paraId="10DAEC48" w14:textId="77777777" w:rsidR="00E74B03" w:rsidRDefault="00E74B03" w:rsidP="00800570">
            <w:pPr>
              <w:spacing w:line="276" w:lineRule="auto"/>
              <w:jc w:val="center"/>
              <w:rPr>
                <w:rFonts w:ascii="Arial" w:hAnsi="Arial" w:cs="Arial"/>
                <w:b/>
                <w:i/>
                <w:color w:val="000000"/>
                <w:sz w:val="18"/>
                <w:szCs w:val="18"/>
              </w:rPr>
            </w:pPr>
          </w:p>
          <w:p w14:paraId="288B8267" w14:textId="3C88713B" w:rsidR="00E633CF" w:rsidRDefault="00DB1B98"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7BEADCC2" w14:textId="39A7348A" w:rsidR="001D69F7" w:rsidRDefault="001D69F7" w:rsidP="00800570">
            <w:pPr>
              <w:spacing w:line="276" w:lineRule="auto"/>
              <w:jc w:val="center"/>
              <w:rPr>
                <w:rFonts w:ascii="Arial" w:hAnsi="Arial" w:cs="Arial"/>
                <w:b/>
                <w:i/>
                <w:color w:val="000000"/>
                <w:sz w:val="18"/>
                <w:szCs w:val="18"/>
              </w:rPr>
            </w:pPr>
          </w:p>
          <w:p w14:paraId="5E975651" w14:textId="6ED74680" w:rsidR="00E74B03" w:rsidRDefault="00E74B03" w:rsidP="00800570">
            <w:pPr>
              <w:spacing w:line="276" w:lineRule="auto"/>
              <w:jc w:val="center"/>
              <w:rPr>
                <w:rFonts w:ascii="Arial" w:hAnsi="Arial" w:cs="Arial"/>
                <w:b/>
                <w:i/>
                <w:color w:val="000000"/>
                <w:sz w:val="18"/>
                <w:szCs w:val="18"/>
              </w:rPr>
            </w:pPr>
          </w:p>
          <w:p w14:paraId="53B89DFA" w14:textId="6C9154DD" w:rsidR="00E74B03" w:rsidRDefault="00E74B03" w:rsidP="00800570">
            <w:pPr>
              <w:spacing w:line="276" w:lineRule="auto"/>
              <w:jc w:val="center"/>
              <w:rPr>
                <w:rFonts w:ascii="Arial" w:hAnsi="Arial" w:cs="Arial"/>
                <w:b/>
                <w:i/>
                <w:color w:val="000000"/>
                <w:sz w:val="18"/>
                <w:szCs w:val="18"/>
              </w:rPr>
            </w:pPr>
          </w:p>
          <w:p w14:paraId="024CB6AB" w14:textId="7927025D" w:rsidR="00E74B03" w:rsidRDefault="00E74B03" w:rsidP="00800570">
            <w:pPr>
              <w:spacing w:line="276" w:lineRule="auto"/>
              <w:jc w:val="center"/>
              <w:rPr>
                <w:rFonts w:ascii="Arial" w:hAnsi="Arial" w:cs="Arial"/>
                <w:b/>
                <w:i/>
                <w:color w:val="000000"/>
                <w:sz w:val="18"/>
                <w:szCs w:val="18"/>
              </w:rPr>
            </w:pPr>
          </w:p>
          <w:p w14:paraId="68929D2C" w14:textId="5BA496B2" w:rsidR="0054200F" w:rsidRDefault="0054200F" w:rsidP="00800570">
            <w:pPr>
              <w:spacing w:line="276" w:lineRule="auto"/>
              <w:jc w:val="center"/>
              <w:rPr>
                <w:rFonts w:ascii="Arial" w:hAnsi="Arial" w:cs="Arial"/>
                <w:b/>
                <w:i/>
                <w:color w:val="000000"/>
                <w:sz w:val="18"/>
                <w:szCs w:val="18"/>
              </w:rPr>
            </w:pPr>
          </w:p>
          <w:p w14:paraId="54361237" w14:textId="77777777" w:rsidR="0054200F" w:rsidRDefault="0054200F" w:rsidP="00800570">
            <w:pPr>
              <w:spacing w:line="276" w:lineRule="auto"/>
              <w:jc w:val="center"/>
              <w:rPr>
                <w:rFonts w:ascii="Arial" w:hAnsi="Arial" w:cs="Arial"/>
                <w:b/>
                <w:i/>
                <w:color w:val="000000"/>
                <w:sz w:val="18"/>
                <w:szCs w:val="18"/>
              </w:rPr>
            </w:pPr>
          </w:p>
          <w:p w14:paraId="64A9F8DB" w14:textId="77777777" w:rsidR="00E74B03" w:rsidRDefault="00E74B03" w:rsidP="00800570">
            <w:pPr>
              <w:spacing w:line="276" w:lineRule="auto"/>
              <w:jc w:val="center"/>
              <w:rPr>
                <w:rFonts w:ascii="Arial" w:hAnsi="Arial" w:cs="Arial"/>
                <w:b/>
                <w:i/>
                <w:color w:val="000000"/>
                <w:sz w:val="18"/>
                <w:szCs w:val="18"/>
              </w:rPr>
            </w:pPr>
          </w:p>
          <w:p w14:paraId="6D169327" w14:textId="77777777" w:rsidR="00587D2E" w:rsidRDefault="00587D2E" w:rsidP="00800570">
            <w:pPr>
              <w:spacing w:line="276" w:lineRule="auto"/>
              <w:jc w:val="center"/>
              <w:rPr>
                <w:rFonts w:ascii="Arial" w:hAnsi="Arial" w:cs="Arial"/>
                <w:b/>
                <w:i/>
                <w:color w:val="000000"/>
                <w:sz w:val="18"/>
                <w:szCs w:val="18"/>
              </w:rPr>
            </w:pPr>
          </w:p>
          <w:p w14:paraId="630B6080" w14:textId="77777777" w:rsidR="0076646C" w:rsidRPr="00D809D0" w:rsidRDefault="00612062" w:rsidP="00800570">
            <w:pPr>
              <w:spacing w:line="276" w:lineRule="auto"/>
              <w:jc w:val="center"/>
              <w:rPr>
                <w:rFonts w:ascii="Arial" w:hAnsi="Arial" w:cs="Arial"/>
                <w:b/>
                <w:i/>
                <w:color w:val="000000"/>
                <w:sz w:val="18"/>
                <w:szCs w:val="18"/>
              </w:rPr>
            </w:pPr>
            <w:r w:rsidRPr="00D809D0">
              <w:rPr>
                <w:rFonts w:ascii="Arial" w:hAnsi="Arial" w:cs="Arial"/>
                <w:b/>
                <w:i/>
                <w:color w:val="000000"/>
                <w:sz w:val="18"/>
                <w:szCs w:val="18"/>
              </w:rPr>
              <w:t>Sum</w:t>
            </w:r>
          </w:p>
          <w:p w14:paraId="0484FB11" w14:textId="1326516E" w:rsidR="00D26150" w:rsidRDefault="00D26150" w:rsidP="00800570">
            <w:pPr>
              <w:spacing w:line="276" w:lineRule="auto"/>
              <w:jc w:val="center"/>
              <w:rPr>
                <w:rFonts w:ascii="Arial" w:hAnsi="Arial" w:cs="Arial"/>
                <w:b/>
                <w:i/>
                <w:color w:val="000000"/>
                <w:sz w:val="18"/>
                <w:szCs w:val="18"/>
              </w:rPr>
            </w:pPr>
          </w:p>
          <w:p w14:paraId="400EB577" w14:textId="0F54722C" w:rsidR="0094744E" w:rsidRDefault="0094744E" w:rsidP="00800570">
            <w:pPr>
              <w:spacing w:line="276" w:lineRule="auto"/>
              <w:jc w:val="center"/>
              <w:rPr>
                <w:rFonts w:ascii="Arial" w:hAnsi="Arial" w:cs="Arial"/>
                <w:b/>
                <w:i/>
                <w:color w:val="000000"/>
                <w:sz w:val="18"/>
                <w:szCs w:val="18"/>
              </w:rPr>
            </w:pPr>
          </w:p>
          <w:p w14:paraId="3A403F0D" w14:textId="77777777" w:rsidR="0094744E" w:rsidRDefault="0094744E" w:rsidP="00800570">
            <w:pPr>
              <w:spacing w:line="276" w:lineRule="auto"/>
              <w:jc w:val="center"/>
              <w:rPr>
                <w:rFonts w:ascii="Arial" w:hAnsi="Arial" w:cs="Arial"/>
                <w:b/>
                <w:i/>
                <w:color w:val="000000"/>
                <w:sz w:val="18"/>
                <w:szCs w:val="18"/>
              </w:rPr>
            </w:pPr>
          </w:p>
          <w:p w14:paraId="03D19FB7" w14:textId="41A8D1CA" w:rsidR="00C20C51" w:rsidRDefault="007E4DAA"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351D5395" w14:textId="4DBF9E54" w:rsidR="002959EA" w:rsidRDefault="002959EA" w:rsidP="00800570">
            <w:pPr>
              <w:spacing w:line="276" w:lineRule="auto"/>
              <w:jc w:val="center"/>
              <w:rPr>
                <w:rFonts w:ascii="Arial" w:hAnsi="Arial" w:cs="Arial"/>
                <w:b/>
                <w:i/>
                <w:color w:val="000000"/>
                <w:sz w:val="18"/>
                <w:szCs w:val="18"/>
              </w:rPr>
            </w:pPr>
          </w:p>
          <w:p w14:paraId="4B29D6BB" w14:textId="336D4C21" w:rsidR="0094744E" w:rsidRDefault="0094744E" w:rsidP="00800570">
            <w:pPr>
              <w:spacing w:line="276" w:lineRule="auto"/>
              <w:jc w:val="center"/>
              <w:rPr>
                <w:rFonts w:ascii="Arial" w:hAnsi="Arial" w:cs="Arial"/>
                <w:b/>
                <w:i/>
                <w:color w:val="000000"/>
                <w:sz w:val="18"/>
                <w:szCs w:val="18"/>
              </w:rPr>
            </w:pPr>
          </w:p>
          <w:p w14:paraId="0D5DFB1A" w14:textId="1BF9B814" w:rsidR="004E1B4E" w:rsidRDefault="001D64A8"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7A97E3D9" w14:textId="7EF41463" w:rsidR="004E1B4E" w:rsidRDefault="004E1B4E" w:rsidP="00800570">
            <w:pPr>
              <w:spacing w:line="276" w:lineRule="auto"/>
              <w:jc w:val="center"/>
              <w:rPr>
                <w:rFonts w:ascii="Arial" w:hAnsi="Arial" w:cs="Arial"/>
                <w:b/>
                <w:i/>
                <w:color w:val="000000"/>
                <w:sz w:val="18"/>
                <w:szCs w:val="18"/>
              </w:rPr>
            </w:pPr>
          </w:p>
          <w:p w14:paraId="74BF20D5" w14:textId="635B89C8" w:rsidR="0094744E" w:rsidRDefault="0094744E" w:rsidP="00800570">
            <w:pPr>
              <w:spacing w:line="276" w:lineRule="auto"/>
              <w:jc w:val="center"/>
              <w:rPr>
                <w:rFonts w:ascii="Arial" w:hAnsi="Arial" w:cs="Arial"/>
                <w:b/>
                <w:i/>
                <w:color w:val="000000"/>
                <w:sz w:val="18"/>
                <w:szCs w:val="18"/>
              </w:rPr>
            </w:pPr>
          </w:p>
          <w:p w14:paraId="49C1A7FB" w14:textId="2556185C" w:rsidR="0094744E" w:rsidRDefault="0094744E" w:rsidP="00800570">
            <w:pPr>
              <w:spacing w:line="276" w:lineRule="auto"/>
              <w:jc w:val="center"/>
              <w:rPr>
                <w:rFonts w:ascii="Arial" w:hAnsi="Arial" w:cs="Arial"/>
                <w:b/>
                <w:i/>
                <w:color w:val="000000"/>
                <w:sz w:val="18"/>
                <w:szCs w:val="18"/>
              </w:rPr>
            </w:pPr>
          </w:p>
          <w:p w14:paraId="72F14288" w14:textId="2C9255B1" w:rsidR="0094744E" w:rsidRDefault="0094744E" w:rsidP="00800570">
            <w:pPr>
              <w:spacing w:line="276" w:lineRule="auto"/>
              <w:jc w:val="center"/>
              <w:rPr>
                <w:rFonts w:ascii="Arial" w:hAnsi="Arial" w:cs="Arial"/>
                <w:b/>
                <w:i/>
                <w:color w:val="000000"/>
                <w:sz w:val="18"/>
                <w:szCs w:val="18"/>
              </w:rPr>
            </w:pPr>
          </w:p>
          <w:p w14:paraId="04EE2B90" w14:textId="77777777" w:rsidR="0094744E" w:rsidRDefault="0094744E" w:rsidP="00800570">
            <w:pPr>
              <w:spacing w:line="276" w:lineRule="auto"/>
              <w:jc w:val="center"/>
              <w:rPr>
                <w:rFonts w:ascii="Arial" w:hAnsi="Arial" w:cs="Arial"/>
                <w:b/>
                <w:i/>
                <w:color w:val="000000"/>
                <w:sz w:val="18"/>
                <w:szCs w:val="18"/>
              </w:rPr>
            </w:pPr>
          </w:p>
          <w:p w14:paraId="41D6C548" w14:textId="675B2AF4" w:rsidR="002959EA" w:rsidRDefault="002959EA" w:rsidP="00800570">
            <w:pPr>
              <w:spacing w:line="276" w:lineRule="auto"/>
              <w:jc w:val="center"/>
              <w:rPr>
                <w:rFonts w:ascii="Arial" w:hAnsi="Arial" w:cs="Arial"/>
                <w:b/>
                <w:i/>
                <w:color w:val="000000"/>
                <w:sz w:val="18"/>
                <w:szCs w:val="18"/>
              </w:rPr>
            </w:pPr>
          </w:p>
          <w:p w14:paraId="2F8BBDA4" w14:textId="1EF6FEBE" w:rsidR="002959EA" w:rsidRDefault="002959EA" w:rsidP="00800570">
            <w:pPr>
              <w:spacing w:line="276" w:lineRule="auto"/>
              <w:jc w:val="center"/>
              <w:rPr>
                <w:rFonts w:ascii="Arial" w:hAnsi="Arial" w:cs="Arial"/>
                <w:b/>
                <w:i/>
                <w:color w:val="000000"/>
                <w:sz w:val="18"/>
                <w:szCs w:val="18"/>
              </w:rPr>
            </w:pPr>
          </w:p>
          <w:p w14:paraId="1D17E838" w14:textId="0A8D4C94" w:rsidR="00D26150" w:rsidRPr="00945DCF" w:rsidRDefault="00D63A91"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1932019B" w14:textId="2E746649" w:rsidR="00D26150" w:rsidRPr="00945DCF" w:rsidRDefault="00D26150" w:rsidP="00800570">
            <w:pPr>
              <w:spacing w:line="276" w:lineRule="auto"/>
              <w:jc w:val="center"/>
              <w:rPr>
                <w:rFonts w:ascii="Arial" w:hAnsi="Arial" w:cs="Arial"/>
                <w:b/>
                <w:i/>
                <w:color w:val="000000"/>
                <w:sz w:val="18"/>
                <w:szCs w:val="18"/>
              </w:rPr>
            </w:pPr>
          </w:p>
          <w:p w14:paraId="4284C33B" w14:textId="7A42778F" w:rsidR="00D26150" w:rsidRPr="00945DCF" w:rsidRDefault="00D26150" w:rsidP="00800570">
            <w:pPr>
              <w:spacing w:line="276" w:lineRule="auto"/>
              <w:jc w:val="center"/>
              <w:rPr>
                <w:rFonts w:ascii="Arial" w:hAnsi="Arial" w:cs="Arial"/>
                <w:b/>
                <w:i/>
                <w:color w:val="000000"/>
                <w:sz w:val="18"/>
                <w:szCs w:val="18"/>
              </w:rPr>
            </w:pPr>
          </w:p>
          <w:p w14:paraId="62F1B3F0" w14:textId="6D90FC4A" w:rsidR="00D26150" w:rsidRPr="00945DCF" w:rsidRDefault="00D26150" w:rsidP="00800570">
            <w:pPr>
              <w:spacing w:line="276" w:lineRule="auto"/>
              <w:jc w:val="center"/>
              <w:rPr>
                <w:rFonts w:ascii="Arial" w:hAnsi="Arial" w:cs="Arial"/>
                <w:b/>
                <w:i/>
                <w:color w:val="000000"/>
                <w:sz w:val="18"/>
                <w:szCs w:val="18"/>
              </w:rPr>
            </w:pPr>
          </w:p>
          <w:p w14:paraId="6E2B979E" w14:textId="684E3FCC" w:rsidR="00D26150" w:rsidRPr="00945DCF" w:rsidRDefault="00AE7E07"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40D94DB1" w14:textId="6B865FA8" w:rsidR="00D26150" w:rsidRPr="00945DCF" w:rsidRDefault="00D26150" w:rsidP="00800570">
            <w:pPr>
              <w:spacing w:line="276" w:lineRule="auto"/>
              <w:jc w:val="center"/>
              <w:rPr>
                <w:rFonts w:ascii="Arial" w:hAnsi="Arial" w:cs="Arial"/>
                <w:b/>
                <w:i/>
                <w:color w:val="000000"/>
                <w:sz w:val="18"/>
                <w:szCs w:val="18"/>
              </w:rPr>
            </w:pPr>
          </w:p>
          <w:p w14:paraId="1D10A080" w14:textId="21EA1AB4" w:rsidR="00D26150" w:rsidRPr="00945DCF" w:rsidRDefault="00D26150" w:rsidP="00800570">
            <w:pPr>
              <w:spacing w:line="276" w:lineRule="auto"/>
              <w:jc w:val="center"/>
              <w:rPr>
                <w:rFonts w:ascii="Arial" w:hAnsi="Arial" w:cs="Arial"/>
                <w:b/>
                <w:i/>
                <w:color w:val="000000"/>
                <w:sz w:val="18"/>
                <w:szCs w:val="18"/>
              </w:rPr>
            </w:pPr>
          </w:p>
          <w:p w14:paraId="2D0F3AD1" w14:textId="3C502C15" w:rsidR="00D26150" w:rsidRPr="00945DCF" w:rsidRDefault="00D26150" w:rsidP="00800570">
            <w:pPr>
              <w:spacing w:line="276" w:lineRule="auto"/>
              <w:jc w:val="center"/>
              <w:rPr>
                <w:rFonts w:ascii="Arial" w:hAnsi="Arial" w:cs="Arial"/>
                <w:b/>
                <w:i/>
                <w:color w:val="000000"/>
                <w:sz w:val="18"/>
                <w:szCs w:val="18"/>
              </w:rPr>
            </w:pPr>
          </w:p>
          <w:p w14:paraId="6AB7F865" w14:textId="2EC12192" w:rsidR="00D26150" w:rsidRPr="00945DCF" w:rsidRDefault="00D26150" w:rsidP="00800570">
            <w:pPr>
              <w:spacing w:line="276" w:lineRule="auto"/>
              <w:jc w:val="center"/>
              <w:rPr>
                <w:rFonts w:ascii="Arial" w:hAnsi="Arial" w:cs="Arial"/>
                <w:b/>
                <w:i/>
                <w:color w:val="000000"/>
                <w:sz w:val="18"/>
                <w:szCs w:val="18"/>
              </w:rPr>
            </w:pPr>
          </w:p>
          <w:p w14:paraId="4231A093" w14:textId="683C18E3" w:rsidR="00D26150" w:rsidRPr="00945DCF" w:rsidRDefault="00AE7E07"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21F3658A" w14:textId="118B2BF0" w:rsidR="00D26150" w:rsidRPr="00945DCF" w:rsidRDefault="00D26150" w:rsidP="00800570">
            <w:pPr>
              <w:spacing w:line="276" w:lineRule="auto"/>
              <w:jc w:val="center"/>
              <w:rPr>
                <w:rFonts w:ascii="Arial" w:hAnsi="Arial" w:cs="Arial"/>
                <w:b/>
                <w:i/>
                <w:color w:val="000000"/>
                <w:sz w:val="18"/>
                <w:szCs w:val="18"/>
              </w:rPr>
            </w:pPr>
          </w:p>
          <w:p w14:paraId="232150A2" w14:textId="501F2467" w:rsidR="00D26150" w:rsidRPr="00945DCF" w:rsidRDefault="00D26150" w:rsidP="00800570">
            <w:pPr>
              <w:spacing w:line="276" w:lineRule="auto"/>
              <w:jc w:val="center"/>
              <w:rPr>
                <w:rFonts w:ascii="Arial" w:hAnsi="Arial" w:cs="Arial"/>
                <w:b/>
                <w:i/>
                <w:color w:val="000000"/>
                <w:sz w:val="18"/>
                <w:szCs w:val="18"/>
              </w:rPr>
            </w:pPr>
          </w:p>
          <w:p w14:paraId="55C45D2E" w14:textId="4B8203F4" w:rsidR="00D26150" w:rsidRDefault="00D26150" w:rsidP="00800570">
            <w:pPr>
              <w:spacing w:line="276" w:lineRule="auto"/>
              <w:jc w:val="center"/>
              <w:rPr>
                <w:rFonts w:ascii="Arial" w:hAnsi="Arial" w:cs="Arial"/>
                <w:b/>
                <w:i/>
                <w:color w:val="000000"/>
                <w:sz w:val="18"/>
                <w:szCs w:val="18"/>
              </w:rPr>
            </w:pPr>
          </w:p>
          <w:p w14:paraId="55DE72DE" w14:textId="77777777" w:rsidR="00BF0E1D" w:rsidRPr="00945DCF" w:rsidRDefault="00BF0E1D" w:rsidP="00800570">
            <w:pPr>
              <w:spacing w:line="276" w:lineRule="auto"/>
              <w:jc w:val="center"/>
              <w:rPr>
                <w:rFonts w:ascii="Arial" w:hAnsi="Arial" w:cs="Arial"/>
                <w:b/>
                <w:i/>
                <w:color w:val="000000"/>
                <w:sz w:val="18"/>
                <w:szCs w:val="18"/>
              </w:rPr>
            </w:pPr>
          </w:p>
          <w:p w14:paraId="15D315CE" w14:textId="50083ACA" w:rsidR="00D26150" w:rsidRPr="00945DCF" w:rsidRDefault="007E1DF3"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19C92837" w14:textId="55188033" w:rsidR="00D26150" w:rsidRPr="00945DCF" w:rsidRDefault="00D26150" w:rsidP="00800570">
            <w:pPr>
              <w:spacing w:line="276" w:lineRule="auto"/>
              <w:jc w:val="center"/>
              <w:rPr>
                <w:rFonts w:ascii="Arial" w:hAnsi="Arial" w:cs="Arial"/>
                <w:b/>
                <w:i/>
                <w:color w:val="000000"/>
                <w:sz w:val="18"/>
                <w:szCs w:val="18"/>
              </w:rPr>
            </w:pPr>
          </w:p>
          <w:p w14:paraId="5ECE3522" w14:textId="27D9416E" w:rsidR="00D26150" w:rsidRPr="00945DCF" w:rsidRDefault="00D26150" w:rsidP="00800570">
            <w:pPr>
              <w:spacing w:line="276" w:lineRule="auto"/>
              <w:jc w:val="center"/>
              <w:rPr>
                <w:rFonts w:ascii="Arial" w:hAnsi="Arial" w:cs="Arial"/>
                <w:b/>
                <w:i/>
                <w:color w:val="000000"/>
                <w:sz w:val="18"/>
                <w:szCs w:val="18"/>
              </w:rPr>
            </w:pPr>
          </w:p>
          <w:p w14:paraId="54AFD7E6" w14:textId="78FA8292" w:rsidR="00D26150" w:rsidRPr="00945DCF" w:rsidRDefault="00D26150" w:rsidP="00800570">
            <w:pPr>
              <w:spacing w:line="276" w:lineRule="auto"/>
              <w:jc w:val="center"/>
              <w:rPr>
                <w:rFonts w:ascii="Arial" w:hAnsi="Arial" w:cs="Arial"/>
                <w:b/>
                <w:i/>
                <w:color w:val="000000"/>
                <w:sz w:val="18"/>
                <w:szCs w:val="18"/>
              </w:rPr>
            </w:pPr>
          </w:p>
          <w:p w14:paraId="3D700A15" w14:textId="6B7D30B5" w:rsidR="00D26150" w:rsidRPr="00945DCF" w:rsidRDefault="00BF0E1D"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3B41BD55" w14:textId="64094928" w:rsidR="00D26150" w:rsidRPr="00945DCF" w:rsidRDefault="00D26150" w:rsidP="00800570">
            <w:pPr>
              <w:spacing w:line="276" w:lineRule="auto"/>
              <w:jc w:val="center"/>
              <w:rPr>
                <w:rFonts w:ascii="Arial" w:hAnsi="Arial" w:cs="Arial"/>
                <w:b/>
                <w:i/>
                <w:color w:val="000000"/>
                <w:sz w:val="18"/>
                <w:szCs w:val="18"/>
              </w:rPr>
            </w:pPr>
          </w:p>
          <w:p w14:paraId="53487738" w14:textId="51E99693" w:rsidR="00D26150" w:rsidRDefault="00D26150" w:rsidP="00800570">
            <w:pPr>
              <w:spacing w:line="276" w:lineRule="auto"/>
              <w:jc w:val="center"/>
              <w:rPr>
                <w:rFonts w:ascii="Arial" w:hAnsi="Arial" w:cs="Arial"/>
                <w:b/>
                <w:i/>
                <w:color w:val="000000"/>
                <w:sz w:val="18"/>
                <w:szCs w:val="18"/>
              </w:rPr>
            </w:pPr>
          </w:p>
          <w:p w14:paraId="09425CC6" w14:textId="51EDC376" w:rsidR="00BF0E1D" w:rsidRDefault="00BF0E1D" w:rsidP="00800570">
            <w:pPr>
              <w:spacing w:line="276" w:lineRule="auto"/>
              <w:jc w:val="center"/>
              <w:rPr>
                <w:rFonts w:ascii="Arial" w:hAnsi="Arial" w:cs="Arial"/>
                <w:b/>
                <w:i/>
                <w:color w:val="000000"/>
                <w:sz w:val="18"/>
                <w:szCs w:val="18"/>
              </w:rPr>
            </w:pPr>
          </w:p>
          <w:p w14:paraId="2970742A" w14:textId="5A25311E" w:rsidR="00BF0E1D" w:rsidRDefault="00BF0E1D" w:rsidP="00800570">
            <w:pPr>
              <w:spacing w:line="276" w:lineRule="auto"/>
              <w:jc w:val="center"/>
              <w:rPr>
                <w:rFonts w:ascii="Arial" w:hAnsi="Arial" w:cs="Arial"/>
                <w:b/>
                <w:i/>
                <w:color w:val="000000"/>
                <w:sz w:val="18"/>
                <w:szCs w:val="18"/>
              </w:rPr>
            </w:pPr>
          </w:p>
          <w:p w14:paraId="3BB95B17" w14:textId="50E84A69" w:rsidR="00BF0E1D" w:rsidRDefault="00BF0E1D" w:rsidP="00800570">
            <w:pPr>
              <w:spacing w:line="276" w:lineRule="auto"/>
              <w:jc w:val="center"/>
              <w:rPr>
                <w:rFonts w:ascii="Arial" w:hAnsi="Arial" w:cs="Arial"/>
                <w:b/>
                <w:i/>
                <w:color w:val="000000"/>
                <w:sz w:val="18"/>
                <w:szCs w:val="18"/>
              </w:rPr>
            </w:pPr>
          </w:p>
          <w:p w14:paraId="7A7B7BCD" w14:textId="77777777" w:rsidR="00BF0E1D" w:rsidRPr="00945DCF" w:rsidRDefault="00BF0E1D" w:rsidP="00800570">
            <w:pPr>
              <w:spacing w:line="276" w:lineRule="auto"/>
              <w:jc w:val="center"/>
              <w:rPr>
                <w:rFonts w:ascii="Arial" w:hAnsi="Arial" w:cs="Arial"/>
                <w:b/>
                <w:i/>
                <w:color w:val="000000"/>
                <w:sz w:val="18"/>
                <w:szCs w:val="18"/>
              </w:rPr>
            </w:pPr>
          </w:p>
          <w:p w14:paraId="485AB3BE" w14:textId="51D4DCFE" w:rsidR="00D26150" w:rsidRPr="00945DCF" w:rsidRDefault="00D219A0"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6E1C008F" w14:textId="434E54AD" w:rsidR="00D26150" w:rsidRPr="00945DCF" w:rsidRDefault="00D26150" w:rsidP="00800570">
            <w:pPr>
              <w:spacing w:line="276" w:lineRule="auto"/>
              <w:jc w:val="center"/>
              <w:rPr>
                <w:rFonts w:ascii="Arial" w:hAnsi="Arial" w:cs="Arial"/>
                <w:b/>
                <w:i/>
                <w:color w:val="000000"/>
                <w:sz w:val="18"/>
                <w:szCs w:val="18"/>
              </w:rPr>
            </w:pPr>
          </w:p>
          <w:p w14:paraId="2F134BE3" w14:textId="1253118B" w:rsidR="00D26150" w:rsidRPr="00945DCF" w:rsidRDefault="00D26150" w:rsidP="00800570">
            <w:pPr>
              <w:spacing w:line="276" w:lineRule="auto"/>
              <w:jc w:val="center"/>
              <w:rPr>
                <w:rFonts w:ascii="Arial" w:hAnsi="Arial" w:cs="Arial"/>
                <w:b/>
                <w:i/>
                <w:color w:val="000000"/>
                <w:sz w:val="18"/>
                <w:szCs w:val="18"/>
              </w:rPr>
            </w:pPr>
          </w:p>
          <w:p w14:paraId="17D4BF51" w14:textId="57BC3448" w:rsidR="00D26150" w:rsidRPr="00945DCF" w:rsidRDefault="00D26150" w:rsidP="00800570">
            <w:pPr>
              <w:spacing w:line="276" w:lineRule="auto"/>
              <w:jc w:val="center"/>
              <w:rPr>
                <w:rFonts w:ascii="Arial" w:hAnsi="Arial" w:cs="Arial"/>
                <w:b/>
                <w:i/>
                <w:color w:val="000000"/>
                <w:sz w:val="18"/>
                <w:szCs w:val="18"/>
              </w:rPr>
            </w:pPr>
          </w:p>
          <w:p w14:paraId="6A2E8E49" w14:textId="17158873" w:rsidR="00D26150" w:rsidRPr="00945DCF" w:rsidRDefault="00D26150" w:rsidP="00800570">
            <w:pPr>
              <w:spacing w:line="276" w:lineRule="auto"/>
              <w:jc w:val="center"/>
              <w:rPr>
                <w:rFonts w:ascii="Arial" w:hAnsi="Arial" w:cs="Arial"/>
                <w:b/>
                <w:i/>
                <w:color w:val="000000"/>
                <w:sz w:val="18"/>
                <w:szCs w:val="18"/>
              </w:rPr>
            </w:pPr>
          </w:p>
          <w:p w14:paraId="302055E8" w14:textId="638C6C9C" w:rsidR="00D26150" w:rsidRPr="00945DCF" w:rsidRDefault="00D26150" w:rsidP="00800570">
            <w:pPr>
              <w:spacing w:line="276" w:lineRule="auto"/>
              <w:jc w:val="center"/>
              <w:rPr>
                <w:rFonts w:ascii="Arial" w:hAnsi="Arial" w:cs="Arial"/>
                <w:b/>
                <w:i/>
                <w:color w:val="000000"/>
                <w:sz w:val="18"/>
                <w:szCs w:val="18"/>
              </w:rPr>
            </w:pPr>
          </w:p>
          <w:p w14:paraId="1D2F99E1" w14:textId="462F1438" w:rsidR="00D26150" w:rsidRPr="00945DCF" w:rsidRDefault="00D26150" w:rsidP="00800570">
            <w:pPr>
              <w:spacing w:line="276" w:lineRule="auto"/>
              <w:jc w:val="center"/>
              <w:rPr>
                <w:rFonts w:ascii="Arial" w:hAnsi="Arial" w:cs="Arial"/>
                <w:b/>
                <w:i/>
                <w:color w:val="000000"/>
                <w:sz w:val="18"/>
                <w:szCs w:val="18"/>
              </w:rPr>
            </w:pPr>
          </w:p>
          <w:p w14:paraId="17278D20" w14:textId="635DC3DD" w:rsidR="00D26150" w:rsidRPr="00945DCF" w:rsidRDefault="00D26150" w:rsidP="00800570">
            <w:pPr>
              <w:spacing w:line="276" w:lineRule="auto"/>
              <w:jc w:val="center"/>
              <w:rPr>
                <w:rFonts w:ascii="Arial" w:hAnsi="Arial" w:cs="Arial"/>
                <w:b/>
                <w:i/>
                <w:color w:val="000000"/>
                <w:sz w:val="18"/>
                <w:szCs w:val="18"/>
              </w:rPr>
            </w:pPr>
          </w:p>
          <w:p w14:paraId="1F2FDAD1" w14:textId="18161F8C" w:rsidR="00D26150" w:rsidRPr="00945DCF" w:rsidRDefault="00D219A0"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7A1153F0" w14:textId="2346DDD6" w:rsidR="00D26150" w:rsidRDefault="00D26150" w:rsidP="00800570">
            <w:pPr>
              <w:spacing w:line="276" w:lineRule="auto"/>
              <w:jc w:val="center"/>
              <w:rPr>
                <w:rFonts w:ascii="Arial" w:hAnsi="Arial" w:cs="Arial"/>
                <w:b/>
                <w:i/>
                <w:color w:val="000000"/>
                <w:sz w:val="18"/>
                <w:szCs w:val="18"/>
              </w:rPr>
            </w:pPr>
          </w:p>
          <w:p w14:paraId="70B911A9" w14:textId="77777777" w:rsidR="00BF0E1D" w:rsidRPr="00945DCF" w:rsidRDefault="00BF0E1D" w:rsidP="00800570">
            <w:pPr>
              <w:spacing w:line="276" w:lineRule="auto"/>
              <w:jc w:val="center"/>
              <w:rPr>
                <w:rFonts w:ascii="Arial" w:hAnsi="Arial" w:cs="Arial"/>
                <w:b/>
                <w:i/>
                <w:color w:val="000000"/>
                <w:sz w:val="18"/>
                <w:szCs w:val="18"/>
              </w:rPr>
            </w:pPr>
          </w:p>
          <w:p w14:paraId="50B58563" w14:textId="5ECAFB08" w:rsidR="00D26150" w:rsidRPr="00945DCF" w:rsidRDefault="00D26150" w:rsidP="00800570">
            <w:pPr>
              <w:spacing w:line="276" w:lineRule="auto"/>
              <w:jc w:val="center"/>
              <w:rPr>
                <w:rFonts w:ascii="Arial" w:hAnsi="Arial" w:cs="Arial"/>
                <w:b/>
                <w:i/>
                <w:color w:val="000000"/>
                <w:sz w:val="18"/>
                <w:szCs w:val="18"/>
              </w:rPr>
            </w:pPr>
          </w:p>
          <w:p w14:paraId="2C0D5A78" w14:textId="5575328C" w:rsidR="00D26150" w:rsidRPr="00945DCF" w:rsidRDefault="00634F40"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1C9B1003" w14:textId="03C21178" w:rsidR="00D26150" w:rsidRPr="00945DCF" w:rsidRDefault="00D26150" w:rsidP="00800570">
            <w:pPr>
              <w:spacing w:line="276" w:lineRule="auto"/>
              <w:jc w:val="center"/>
              <w:rPr>
                <w:rFonts w:ascii="Arial" w:hAnsi="Arial" w:cs="Arial"/>
                <w:b/>
                <w:i/>
                <w:color w:val="000000"/>
                <w:sz w:val="18"/>
                <w:szCs w:val="18"/>
              </w:rPr>
            </w:pPr>
          </w:p>
          <w:p w14:paraId="4724DBEB" w14:textId="6C15B078" w:rsidR="00D26150" w:rsidRPr="00945DCF" w:rsidRDefault="00D26150" w:rsidP="00800570">
            <w:pPr>
              <w:spacing w:line="276" w:lineRule="auto"/>
              <w:jc w:val="center"/>
              <w:rPr>
                <w:rFonts w:ascii="Arial" w:hAnsi="Arial" w:cs="Arial"/>
                <w:b/>
                <w:i/>
                <w:color w:val="000000"/>
                <w:sz w:val="18"/>
                <w:szCs w:val="18"/>
              </w:rPr>
            </w:pPr>
          </w:p>
          <w:p w14:paraId="2CD8C1DF" w14:textId="737ACEE4" w:rsidR="0054200F" w:rsidRDefault="0054200F" w:rsidP="00800570">
            <w:pPr>
              <w:spacing w:line="276" w:lineRule="auto"/>
              <w:jc w:val="center"/>
              <w:rPr>
                <w:rFonts w:ascii="Arial" w:hAnsi="Arial" w:cs="Arial"/>
                <w:b/>
                <w:i/>
                <w:color w:val="000000"/>
                <w:sz w:val="18"/>
                <w:szCs w:val="18"/>
              </w:rPr>
            </w:pPr>
          </w:p>
          <w:p w14:paraId="61632EF1" w14:textId="350CCA03" w:rsidR="008E729A" w:rsidRDefault="008E729A" w:rsidP="00800570">
            <w:pPr>
              <w:spacing w:line="276" w:lineRule="auto"/>
              <w:jc w:val="center"/>
              <w:rPr>
                <w:rFonts w:ascii="Arial" w:hAnsi="Arial" w:cs="Arial"/>
                <w:b/>
                <w:i/>
                <w:color w:val="000000"/>
                <w:sz w:val="18"/>
                <w:szCs w:val="18"/>
              </w:rPr>
            </w:pPr>
          </w:p>
          <w:p w14:paraId="4C2E6C02" w14:textId="445727DF" w:rsidR="008E729A" w:rsidRDefault="008E729A" w:rsidP="00800570">
            <w:pPr>
              <w:spacing w:line="276" w:lineRule="auto"/>
              <w:jc w:val="center"/>
              <w:rPr>
                <w:rFonts w:ascii="Arial" w:hAnsi="Arial" w:cs="Arial"/>
                <w:b/>
                <w:i/>
                <w:color w:val="000000"/>
                <w:sz w:val="18"/>
                <w:szCs w:val="18"/>
              </w:rPr>
            </w:pPr>
            <w:proofErr w:type="spellStart"/>
            <w:r>
              <w:rPr>
                <w:rFonts w:ascii="Arial" w:hAnsi="Arial" w:cs="Arial"/>
                <w:b/>
                <w:i/>
                <w:color w:val="000000"/>
                <w:sz w:val="18"/>
                <w:szCs w:val="18"/>
              </w:rPr>
              <w:t>Prov</w:t>
            </w:r>
            <w:proofErr w:type="spellEnd"/>
            <w:r>
              <w:rPr>
                <w:rFonts w:ascii="Arial" w:hAnsi="Arial" w:cs="Arial"/>
                <w:b/>
                <w:i/>
                <w:color w:val="000000"/>
                <w:sz w:val="18"/>
                <w:szCs w:val="18"/>
              </w:rPr>
              <w:t xml:space="preserve"> Sum</w:t>
            </w:r>
          </w:p>
          <w:p w14:paraId="0FFDC0D9" w14:textId="14DBF204" w:rsidR="008E729A" w:rsidRDefault="008E729A" w:rsidP="00800570">
            <w:pPr>
              <w:spacing w:line="276" w:lineRule="auto"/>
              <w:jc w:val="center"/>
              <w:rPr>
                <w:rFonts w:ascii="Arial" w:hAnsi="Arial" w:cs="Arial"/>
                <w:b/>
                <w:i/>
                <w:color w:val="000000"/>
                <w:sz w:val="18"/>
                <w:szCs w:val="18"/>
              </w:rPr>
            </w:pPr>
          </w:p>
          <w:p w14:paraId="54E04B3C" w14:textId="77777777" w:rsidR="008E729A" w:rsidRDefault="008E729A" w:rsidP="00800570">
            <w:pPr>
              <w:spacing w:line="276" w:lineRule="auto"/>
              <w:jc w:val="center"/>
              <w:rPr>
                <w:rFonts w:ascii="Arial" w:hAnsi="Arial" w:cs="Arial"/>
                <w:b/>
                <w:i/>
                <w:color w:val="000000"/>
                <w:sz w:val="18"/>
                <w:szCs w:val="18"/>
              </w:rPr>
            </w:pPr>
          </w:p>
          <w:p w14:paraId="171FCD3A" w14:textId="5056CBE4" w:rsidR="00D26150" w:rsidRPr="00945DCF" w:rsidRDefault="002662CD"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37F86887" w14:textId="4FCECDBF" w:rsidR="00D26150" w:rsidRPr="00945DCF" w:rsidRDefault="00D26150" w:rsidP="00800570">
            <w:pPr>
              <w:spacing w:line="276" w:lineRule="auto"/>
              <w:jc w:val="center"/>
              <w:rPr>
                <w:rFonts w:ascii="Arial" w:hAnsi="Arial" w:cs="Arial"/>
                <w:b/>
                <w:i/>
                <w:color w:val="000000"/>
                <w:sz w:val="18"/>
                <w:szCs w:val="18"/>
              </w:rPr>
            </w:pPr>
          </w:p>
          <w:p w14:paraId="0DD6D30F" w14:textId="056BA0D2" w:rsidR="00D26150" w:rsidRPr="00945DCF" w:rsidRDefault="00D26150" w:rsidP="00800570">
            <w:pPr>
              <w:spacing w:line="276" w:lineRule="auto"/>
              <w:jc w:val="center"/>
              <w:rPr>
                <w:rFonts w:ascii="Arial" w:hAnsi="Arial" w:cs="Arial"/>
                <w:b/>
                <w:i/>
                <w:color w:val="000000"/>
                <w:sz w:val="18"/>
                <w:szCs w:val="18"/>
              </w:rPr>
            </w:pPr>
          </w:p>
          <w:p w14:paraId="0D055EE0" w14:textId="179C375B" w:rsidR="00D26150" w:rsidRPr="00945DCF" w:rsidRDefault="002662CD"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2B4C37E3" w14:textId="2608BA23" w:rsidR="00D26150" w:rsidRPr="00945DCF" w:rsidRDefault="00D26150" w:rsidP="00800570">
            <w:pPr>
              <w:spacing w:line="276" w:lineRule="auto"/>
              <w:jc w:val="center"/>
              <w:rPr>
                <w:rFonts w:ascii="Arial" w:hAnsi="Arial" w:cs="Arial"/>
                <w:b/>
                <w:i/>
                <w:color w:val="000000"/>
                <w:sz w:val="18"/>
                <w:szCs w:val="18"/>
              </w:rPr>
            </w:pPr>
          </w:p>
          <w:p w14:paraId="37D98CCF" w14:textId="2FFBAE9A" w:rsidR="00D26150" w:rsidRPr="00945DCF" w:rsidRDefault="00D26150" w:rsidP="00800570">
            <w:pPr>
              <w:spacing w:line="276" w:lineRule="auto"/>
              <w:jc w:val="center"/>
              <w:rPr>
                <w:rFonts w:ascii="Arial" w:hAnsi="Arial" w:cs="Arial"/>
                <w:b/>
                <w:i/>
                <w:color w:val="000000"/>
                <w:sz w:val="18"/>
                <w:szCs w:val="18"/>
              </w:rPr>
            </w:pPr>
          </w:p>
          <w:p w14:paraId="656615C5" w14:textId="185E1FE1" w:rsidR="00D26150" w:rsidRPr="00945DCF" w:rsidRDefault="00D26150" w:rsidP="00800570">
            <w:pPr>
              <w:spacing w:line="276" w:lineRule="auto"/>
              <w:jc w:val="center"/>
              <w:rPr>
                <w:rFonts w:ascii="Arial" w:hAnsi="Arial" w:cs="Arial"/>
                <w:b/>
                <w:i/>
                <w:color w:val="000000"/>
                <w:sz w:val="18"/>
                <w:szCs w:val="18"/>
              </w:rPr>
            </w:pPr>
          </w:p>
          <w:p w14:paraId="6DF9B122" w14:textId="2C242AC3" w:rsidR="00D26150" w:rsidRPr="00945DCF" w:rsidRDefault="002662CD"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5F4012DE" w14:textId="3820B274" w:rsidR="00D26150" w:rsidRPr="00945DCF" w:rsidRDefault="00D26150" w:rsidP="00800570">
            <w:pPr>
              <w:spacing w:line="276" w:lineRule="auto"/>
              <w:jc w:val="center"/>
              <w:rPr>
                <w:rFonts w:ascii="Arial" w:hAnsi="Arial" w:cs="Arial"/>
                <w:b/>
                <w:i/>
                <w:color w:val="000000"/>
                <w:sz w:val="18"/>
                <w:szCs w:val="18"/>
              </w:rPr>
            </w:pPr>
          </w:p>
          <w:p w14:paraId="596AE3E1" w14:textId="74B52379" w:rsidR="00D26150" w:rsidRPr="00945DCF" w:rsidRDefault="00D26150" w:rsidP="00800570">
            <w:pPr>
              <w:spacing w:line="276" w:lineRule="auto"/>
              <w:jc w:val="center"/>
              <w:rPr>
                <w:rFonts w:ascii="Arial" w:hAnsi="Arial" w:cs="Arial"/>
                <w:b/>
                <w:i/>
                <w:color w:val="000000"/>
                <w:sz w:val="18"/>
                <w:szCs w:val="18"/>
              </w:rPr>
            </w:pPr>
          </w:p>
          <w:p w14:paraId="4BF1129C" w14:textId="77777777" w:rsidR="00BF0E1D" w:rsidRPr="00945DCF" w:rsidRDefault="00BF0E1D" w:rsidP="00800570">
            <w:pPr>
              <w:spacing w:line="276" w:lineRule="auto"/>
              <w:jc w:val="center"/>
              <w:rPr>
                <w:rFonts w:ascii="Arial" w:hAnsi="Arial" w:cs="Arial"/>
                <w:b/>
                <w:i/>
                <w:color w:val="000000"/>
                <w:sz w:val="18"/>
                <w:szCs w:val="18"/>
              </w:rPr>
            </w:pPr>
          </w:p>
          <w:p w14:paraId="2E6D5F28" w14:textId="1C411800" w:rsidR="00D26150" w:rsidRPr="00945DCF" w:rsidRDefault="002662CD"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4E8DB9A2" w14:textId="2E176D85" w:rsidR="00D26150" w:rsidRPr="00945DCF" w:rsidRDefault="00D26150" w:rsidP="00800570">
            <w:pPr>
              <w:spacing w:line="276" w:lineRule="auto"/>
              <w:jc w:val="center"/>
              <w:rPr>
                <w:rFonts w:ascii="Arial" w:hAnsi="Arial" w:cs="Arial"/>
                <w:b/>
                <w:i/>
                <w:color w:val="000000"/>
                <w:sz w:val="18"/>
                <w:szCs w:val="18"/>
              </w:rPr>
            </w:pPr>
          </w:p>
          <w:p w14:paraId="5F0866FB" w14:textId="1FF10B14" w:rsidR="00D26150" w:rsidRPr="00945DCF" w:rsidRDefault="00D26150" w:rsidP="00800570">
            <w:pPr>
              <w:spacing w:line="276" w:lineRule="auto"/>
              <w:jc w:val="center"/>
              <w:rPr>
                <w:rFonts w:ascii="Arial" w:hAnsi="Arial" w:cs="Arial"/>
                <w:b/>
                <w:i/>
                <w:color w:val="000000"/>
                <w:sz w:val="18"/>
                <w:szCs w:val="18"/>
              </w:rPr>
            </w:pPr>
          </w:p>
          <w:p w14:paraId="7D42D089" w14:textId="0747028C" w:rsidR="00D26150" w:rsidRPr="00945DCF" w:rsidRDefault="00D26150" w:rsidP="00800570">
            <w:pPr>
              <w:spacing w:line="276" w:lineRule="auto"/>
              <w:jc w:val="center"/>
              <w:rPr>
                <w:rFonts w:ascii="Arial" w:hAnsi="Arial" w:cs="Arial"/>
                <w:b/>
                <w:i/>
                <w:color w:val="000000"/>
                <w:sz w:val="18"/>
                <w:szCs w:val="18"/>
              </w:rPr>
            </w:pPr>
          </w:p>
          <w:p w14:paraId="4A396231" w14:textId="707E3391" w:rsidR="00D26150" w:rsidRPr="00945DCF" w:rsidRDefault="00BF0E1D" w:rsidP="00800570">
            <w:pPr>
              <w:spacing w:line="276" w:lineRule="auto"/>
              <w:jc w:val="center"/>
              <w:rPr>
                <w:rFonts w:ascii="Arial" w:hAnsi="Arial" w:cs="Arial"/>
                <w:b/>
                <w:i/>
                <w:color w:val="000000"/>
                <w:sz w:val="18"/>
                <w:szCs w:val="18"/>
              </w:rPr>
            </w:pPr>
            <w:r>
              <w:rPr>
                <w:rFonts w:ascii="Arial" w:hAnsi="Arial" w:cs="Arial"/>
                <w:b/>
                <w:i/>
                <w:color w:val="000000"/>
                <w:sz w:val="18"/>
                <w:szCs w:val="18"/>
              </w:rPr>
              <w:t>Sum</w:t>
            </w:r>
          </w:p>
          <w:p w14:paraId="328B0B5D" w14:textId="1B3FC4A8" w:rsidR="00D26150" w:rsidRPr="00945DCF" w:rsidRDefault="00D26150" w:rsidP="00800570">
            <w:pPr>
              <w:spacing w:line="276" w:lineRule="auto"/>
              <w:jc w:val="center"/>
              <w:rPr>
                <w:rFonts w:ascii="Arial" w:hAnsi="Arial" w:cs="Arial"/>
                <w:b/>
                <w:i/>
                <w:color w:val="000000"/>
                <w:sz w:val="18"/>
                <w:szCs w:val="18"/>
              </w:rPr>
            </w:pPr>
          </w:p>
          <w:p w14:paraId="78681AA6" w14:textId="4CD3464B" w:rsidR="00D26150" w:rsidRPr="00945DCF" w:rsidRDefault="00D26150" w:rsidP="00800570">
            <w:pPr>
              <w:spacing w:line="276" w:lineRule="auto"/>
              <w:jc w:val="center"/>
              <w:rPr>
                <w:rFonts w:ascii="Arial" w:hAnsi="Arial" w:cs="Arial"/>
                <w:b/>
                <w:i/>
                <w:color w:val="000000"/>
                <w:sz w:val="18"/>
                <w:szCs w:val="18"/>
              </w:rPr>
            </w:pPr>
          </w:p>
          <w:p w14:paraId="603C8BFA" w14:textId="0DD2E2C5" w:rsidR="00D26150" w:rsidRPr="00945DCF" w:rsidRDefault="00D26150" w:rsidP="00800570">
            <w:pPr>
              <w:spacing w:line="276" w:lineRule="auto"/>
              <w:jc w:val="center"/>
              <w:rPr>
                <w:rFonts w:ascii="Arial" w:hAnsi="Arial" w:cs="Arial"/>
                <w:b/>
                <w:i/>
                <w:color w:val="000000"/>
                <w:sz w:val="18"/>
                <w:szCs w:val="18"/>
              </w:rPr>
            </w:pPr>
          </w:p>
          <w:p w14:paraId="6E525716" w14:textId="67E3D7AF" w:rsidR="00D26150" w:rsidRPr="00945DCF" w:rsidRDefault="00D26150" w:rsidP="00800570">
            <w:pPr>
              <w:spacing w:line="276" w:lineRule="auto"/>
              <w:jc w:val="center"/>
              <w:rPr>
                <w:rFonts w:ascii="Arial" w:hAnsi="Arial" w:cs="Arial"/>
                <w:b/>
                <w:i/>
                <w:color w:val="000000"/>
                <w:sz w:val="18"/>
                <w:szCs w:val="18"/>
              </w:rPr>
            </w:pPr>
          </w:p>
          <w:p w14:paraId="2AD6359C" w14:textId="76D35DC3" w:rsidR="00D26150" w:rsidRPr="00945DCF" w:rsidRDefault="00D26150" w:rsidP="00800570">
            <w:pPr>
              <w:spacing w:line="276" w:lineRule="auto"/>
              <w:jc w:val="center"/>
              <w:rPr>
                <w:rFonts w:ascii="Arial" w:hAnsi="Arial" w:cs="Arial"/>
                <w:b/>
                <w:i/>
                <w:color w:val="000000"/>
                <w:sz w:val="18"/>
                <w:szCs w:val="18"/>
              </w:rPr>
            </w:pPr>
          </w:p>
          <w:p w14:paraId="3E0303B4" w14:textId="77777777" w:rsidR="00D06143" w:rsidRDefault="00D06143" w:rsidP="00800570">
            <w:pPr>
              <w:spacing w:line="276" w:lineRule="auto"/>
              <w:jc w:val="center"/>
              <w:rPr>
                <w:rFonts w:ascii="Arial" w:hAnsi="Arial" w:cs="Arial"/>
                <w:b/>
                <w:i/>
                <w:color w:val="FF0000"/>
                <w:sz w:val="18"/>
                <w:szCs w:val="18"/>
              </w:rPr>
            </w:pPr>
          </w:p>
          <w:p w14:paraId="0842CD4F" w14:textId="77777777" w:rsidR="002662CD" w:rsidRDefault="002662CD" w:rsidP="00800570">
            <w:pPr>
              <w:spacing w:line="276" w:lineRule="auto"/>
              <w:jc w:val="center"/>
              <w:rPr>
                <w:rFonts w:ascii="Arial" w:hAnsi="Arial" w:cs="Arial"/>
                <w:b/>
                <w:i/>
                <w:color w:val="FF0000"/>
                <w:sz w:val="18"/>
                <w:szCs w:val="18"/>
              </w:rPr>
            </w:pPr>
          </w:p>
          <w:p w14:paraId="5734934E" w14:textId="77777777" w:rsidR="002662CD" w:rsidRDefault="002662CD" w:rsidP="00800570">
            <w:pPr>
              <w:spacing w:line="276" w:lineRule="auto"/>
              <w:jc w:val="center"/>
              <w:rPr>
                <w:rFonts w:ascii="Arial" w:hAnsi="Arial" w:cs="Arial"/>
                <w:b/>
                <w:i/>
                <w:color w:val="FF0000"/>
                <w:sz w:val="18"/>
                <w:szCs w:val="18"/>
              </w:rPr>
            </w:pPr>
          </w:p>
          <w:p w14:paraId="0E64B038" w14:textId="77777777" w:rsidR="002662CD" w:rsidRDefault="002662CD" w:rsidP="00800570">
            <w:pPr>
              <w:spacing w:line="276" w:lineRule="auto"/>
              <w:jc w:val="center"/>
              <w:rPr>
                <w:rFonts w:ascii="Arial" w:hAnsi="Arial" w:cs="Arial"/>
                <w:b/>
                <w:i/>
                <w:color w:val="FF0000"/>
                <w:sz w:val="18"/>
                <w:szCs w:val="18"/>
              </w:rPr>
            </w:pPr>
          </w:p>
          <w:p w14:paraId="08461D8F" w14:textId="77777777" w:rsidR="002662CD" w:rsidRDefault="002662CD" w:rsidP="00800570">
            <w:pPr>
              <w:spacing w:line="276" w:lineRule="auto"/>
              <w:jc w:val="center"/>
              <w:rPr>
                <w:rFonts w:ascii="Arial" w:hAnsi="Arial" w:cs="Arial"/>
                <w:b/>
                <w:i/>
                <w:color w:val="FF0000"/>
                <w:sz w:val="18"/>
                <w:szCs w:val="18"/>
              </w:rPr>
            </w:pPr>
          </w:p>
          <w:p w14:paraId="6A412766" w14:textId="77777777" w:rsidR="002662CD" w:rsidRDefault="002662CD" w:rsidP="00800570">
            <w:pPr>
              <w:spacing w:line="276" w:lineRule="auto"/>
              <w:jc w:val="center"/>
              <w:rPr>
                <w:rFonts w:ascii="Arial" w:hAnsi="Arial" w:cs="Arial"/>
                <w:b/>
                <w:i/>
                <w:color w:val="FF0000"/>
                <w:sz w:val="18"/>
                <w:szCs w:val="18"/>
              </w:rPr>
            </w:pPr>
          </w:p>
          <w:p w14:paraId="473FB87C" w14:textId="77777777" w:rsidR="002662CD" w:rsidRDefault="002662CD" w:rsidP="00800570">
            <w:pPr>
              <w:spacing w:line="276" w:lineRule="auto"/>
              <w:jc w:val="center"/>
              <w:rPr>
                <w:rFonts w:ascii="Arial" w:hAnsi="Arial" w:cs="Arial"/>
                <w:b/>
                <w:i/>
                <w:color w:val="FF0000"/>
                <w:sz w:val="18"/>
                <w:szCs w:val="18"/>
              </w:rPr>
            </w:pPr>
          </w:p>
          <w:p w14:paraId="63ECE2B6" w14:textId="77777777" w:rsidR="002662CD" w:rsidRDefault="002662CD" w:rsidP="00800570">
            <w:pPr>
              <w:spacing w:line="276" w:lineRule="auto"/>
              <w:jc w:val="center"/>
              <w:rPr>
                <w:rFonts w:ascii="Arial" w:hAnsi="Arial" w:cs="Arial"/>
                <w:b/>
                <w:i/>
                <w:color w:val="FF0000"/>
                <w:sz w:val="18"/>
                <w:szCs w:val="18"/>
              </w:rPr>
            </w:pPr>
          </w:p>
          <w:p w14:paraId="67DC4822" w14:textId="77777777" w:rsidR="002662CD" w:rsidRDefault="002662CD" w:rsidP="00800570">
            <w:pPr>
              <w:spacing w:line="276" w:lineRule="auto"/>
              <w:jc w:val="center"/>
              <w:rPr>
                <w:rFonts w:ascii="Arial" w:hAnsi="Arial" w:cs="Arial"/>
                <w:b/>
                <w:i/>
                <w:color w:val="FF0000"/>
                <w:sz w:val="18"/>
                <w:szCs w:val="18"/>
              </w:rPr>
            </w:pPr>
          </w:p>
          <w:p w14:paraId="02987956" w14:textId="77777777" w:rsidR="002662CD" w:rsidRDefault="002662CD" w:rsidP="00800570">
            <w:pPr>
              <w:spacing w:line="276" w:lineRule="auto"/>
              <w:jc w:val="center"/>
              <w:rPr>
                <w:rFonts w:ascii="Arial" w:hAnsi="Arial" w:cs="Arial"/>
                <w:b/>
                <w:i/>
                <w:color w:val="FF0000"/>
                <w:sz w:val="18"/>
                <w:szCs w:val="18"/>
              </w:rPr>
            </w:pPr>
          </w:p>
          <w:p w14:paraId="1FA1BC18" w14:textId="77777777" w:rsidR="002662CD" w:rsidRDefault="002662CD" w:rsidP="00800570">
            <w:pPr>
              <w:spacing w:line="276" w:lineRule="auto"/>
              <w:jc w:val="center"/>
              <w:rPr>
                <w:rFonts w:ascii="Arial" w:hAnsi="Arial" w:cs="Arial"/>
                <w:b/>
                <w:i/>
                <w:color w:val="FF0000"/>
                <w:sz w:val="18"/>
                <w:szCs w:val="18"/>
              </w:rPr>
            </w:pPr>
          </w:p>
          <w:p w14:paraId="5D0DA7F7" w14:textId="77777777" w:rsidR="002662CD" w:rsidRDefault="002662CD" w:rsidP="00800570">
            <w:pPr>
              <w:spacing w:line="276" w:lineRule="auto"/>
              <w:jc w:val="center"/>
              <w:rPr>
                <w:rFonts w:ascii="Arial" w:hAnsi="Arial" w:cs="Arial"/>
                <w:b/>
                <w:i/>
                <w:color w:val="FF0000"/>
                <w:sz w:val="18"/>
                <w:szCs w:val="18"/>
              </w:rPr>
            </w:pPr>
          </w:p>
          <w:p w14:paraId="209DF460" w14:textId="77777777" w:rsidR="002662CD" w:rsidRDefault="002662CD" w:rsidP="00800570">
            <w:pPr>
              <w:spacing w:line="276" w:lineRule="auto"/>
              <w:jc w:val="center"/>
              <w:rPr>
                <w:rFonts w:ascii="Arial" w:hAnsi="Arial" w:cs="Arial"/>
                <w:b/>
                <w:i/>
                <w:color w:val="FF0000"/>
                <w:sz w:val="18"/>
                <w:szCs w:val="18"/>
              </w:rPr>
            </w:pPr>
          </w:p>
          <w:p w14:paraId="428B3042" w14:textId="77777777" w:rsidR="002662CD" w:rsidRDefault="002662CD" w:rsidP="00800570">
            <w:pPr>
              <w:spacing w:line="276" w:lineRule="auto"/>
              <w:jc w:val="center"/>
              <w:rPr>
                <w:rFonts w:ascii="Arial" w:hAnsi="Arial" w:cs="Arial"/>
                <w:b/>
                <w:i/>
                <w:color w:val="FF0000"/>
                <w:sz w:val="18"/>
                <w:szCs w:val="18"/>
              </w:rPr>
            </w:pPr>
          </w:p>
          <w:p w14:paraId="245DBACA" w14:textId="77777777" w:rsidR="002662CD" w:rsidRDefault="002662CD" w:rsidP="00800570">
            <w:pPr>
              <w:spacing w:line="276" w:lineRule="auto"/>
              <w:jc w:val="center"/>
              <w:rPr>
                <w:rFonts w:ascii="Arial" w:hAnsi="Arial" w:cs="Arial"/>
                <w:b/>
                <w:i/>
                <w:color w:val="FF0000"/>
                <w:sz w:val="18"/>
                <w:szCs w:val="18"/>
              </w:rPr>
            </w:pPr>
          </w:p>
          <w:p w14:paraId="634BCB85" w14:textId="77777777" w:rsidR="002662CD" w:rsidRDefault="002662CD" w:rsidP="00800570">
            <w:pPr>
              <w:spacing w:line="276" w:lineRule="auto"/>
              <w:jc w:val="center"/>
              <w:rPr>
                <w:rFonts w:ascii="Arial" w:hAnsi="Arial" w:cs="Arial"/>
                <w:b/>
                <w:i/>
                <w:color w:val="FF0000"/>
                <w:sz w:val="18"/>
                <w:szCs w:val="18"/>
              </w:rPr>
            </w:pPr>
          </w:p>
          <w:p w14:paraId="360C842F" w14:textId="77777777" w:rsidR="002662CD" w:rsidRDefault="002662CD" w:rsidP="00800570">
            <w:pPr>
              <w:spacing w:line="276" w:lineRule="auto"/>
              <w:jc w:val="center"/>
              <w:rPr>
                <w:rFonts w:ascii="Arial" w:hAnsi="Arial" w:cs="Arial"/>
                <w:b/>
                <w:i/>
                <w:color w:val="FF0000"/>
                <w:sz w:val="18"/>
                <w:szCs w:val="18"/>
              </w:rPr>
            </w:pPr>
          </w:p>
          <w:p w14:paraId="0DC5E37A" w14:textId="77777777" w:rsidR="002662CD" w:rsidRDefault="002662CD" w:rsidP="00800570">
            <w:pPr>
              <w:spacing w:line="276" w:lineRule="auto"/>
              <w:jc w:val="center"/>
              <w:rPr>
                <w:rFonts w:ascii="Arial" w:hAnsi="Arial" w:cs="Arial"/>
                <w:b/>
                <w:i/>
                <w:color w:val="FF0000"/>
                <w:sz w:val="18"/>
                <w:szCs w:val="18"/>
              </w:rPr>
            </w:pPr>
          </w:p>
          <w:p w14:paraId="5653FA62" w14:textId="77777777" w:rsidR="002662CD" w:rsidRDefault="002662CD" w:rsidP="00800570">
            <w:pPr>
              <w:spacing w:line="276" w:lineRule="auto"/>
              <w:jc w:val="center"/>
              <w:rPr>
                <w:rFonts w:ascii="Arial" w:hAnsi="Arial" w:cs="Arial"/>
                <w:b/>
                <w:i/>
                <w:color w:val="FF0000"/>
                <w:sz w:val="18"/>
                <w:szCs w:val="18"/>
              </w:rPr>
            </w:pPr>
          </w:p>
          <w:p w14:paraId="573DD800" w14:textId="77777777" w:rsidR="002662CD" w:rsidRDefault="002662CD" w:rsidP="00800570">
            <w:pPr>
              <w:spacing w:line="276" w:lineRule="auto"/>
              <w:jc w:val="center"/>
              <w:rPr>
                <w:rFonts w:ascii="Arial" w:hAnsi="Arial" w:cs="Arial"/>
                <w:b/>
                <w:i/>
                <w:color w:val="FF0000"/>
                <w:sz w:val="18"/>
                <w:szCs w:val="18"/>
              </w:rPr>
            </w:pPr>
          </w:p>
          <w:p w14:paraId="2650FF93" w14:textId="77777777" w:rsidR="002662CD" w:rsidRDefault="002662CD" w:rsidP="00800570">
            <w:pPr>
              <w:spacing w:line="276" w:lineRule="auto"/>
              <w:jc w:val="center"/>
              <w:rPr>
                <w:rFonts w:ascii="Arial" w:hAnsi="Arial" w:cs="Arial"/>
                <w:b/>
                <w:i/>
                <w:color w:val="FF0000"/>
                <w:sz w:val="18"/>
                <w:szCs w:val="18"/>
              </w:rPr>
            </w:pPr>
          </w:p>
          <w:p w14:paraId="42F83EC1" w14:textId="77777777" w:rsidR="002662CD" w:rsidRDefault="002662CD" w:rsidP="00800570">
            <w:pPr>
              <w:spacing w:line="276" w:lineRule="auto"/>
              <w:jc w:val="center"/>
              <w:rPr>
                <w:rFonts w:ascii="Arial" w:hAnsi="Arial" w:cs="Arial"/>
                <w:b/>
                <w:i/>
                <w:color w:val="FF0000"/>
                <w:sz w:val="18"/>
                <w:szCs w:val="18"/>
              </w:rPr>
            </w:pPr>
          </w:p>
          <w:p w14:paraId="475677D1" w14:textId="77777777" w:rsidR="002662CD" w:rsidRDefault="002662CD" w:rsidP="00800570">
            <w:pPr>
              <w:spacing w:line="276" w:lineRule="auto"/>
              <w:jc w:val="center"/>
              <w:rPr>
                <w:rFonts w:ascii="Arial" w:hAnsi="Arial" w:cs="Arial"/>
                <w:b/>
                <w:i/>
                <w:color w:val="FF0000"/>
                <w:sz w:val="18"/>
                <w:szCs w:val="18"/>
              </w:rPr>
            </w:pPr>
          </w:p>
          <w:p w14:paraId="287ED416" w14:textId="77777777" w:rsidR="002662CD" w:rsidRDefault="002662CD" w:rsidP="00800570">
            <w:pPr>
              <w:spacing w:line="276" w:lineRule="auto"/>
              <w:jc w:val="center"/>
              <w:rPr>
                <w:rFonts w:ascii="Arial" w:hAnsi="Arial" w:cs="Arial"/>
                <w:b/>
                <w:i/>
                <w:color w:val="FF0000"/>
                <w:sz w:val="18"/>
                <w:szCs w:val="18"/>
              </w:rPr>
            </w:pPr>
          </w:p>
          <w:p w14:paraId="6D5BFC2C" w14:textId="77777777" w:rsidR="002662CD" w:rsidRDefault="002662CD" w:rsidP="00800570">
            <w:pPr>
              <w:spacing w:line="276" w:lineRule="auto"/>
              <w:jc w:val="center"/>
              <w:rPr>
                <w:rFonts w:ascii="Arial" w:hAnsi="Arial" w:cs="Arial"/>
                <w:b/>
                <w:i/>
                <w:color w:val="FF0000"/>
                <w:sz w:val="18"/>
                <w:szCs w:val="18"/>
              </w:rPr>
            </w:pPr>
          </w:p>
          <w:p w14:paraId="223B2BE1" w14:textId="77777777" w:rsidR="002662CD" w:rsidRDefault="002662CD" w:rsidP="00800570">
            <w:pPr>
              <w:spacing w:line="276" w:lineRule="auto"/>
              <w:jc w:val="center"/>
              <w:rPr>
                <w:rFonts w:ascii="Arial" w:hAnsi="Arial" w:cs="Arial"/>
                <w:b/>
                <w:i/>
                <w:color w:val="FF0000"/>
                <w:sz w:val="18"/>
                <w:szCs w:val="18"/>
              </w:rPr>
            </w:pPr>
          </w:p>
          <w:p w14:paraId="051899DC" w14:textId="77777777" w:rsidR="002662CD" w:rsidRDefault="002662CD" w:rsidP="00800570">
            <w:pPr>
              <w:spacing w:line="276" w:lineRule="auto"/>
              <w:jc w:val="center"/>
              <w:rPr>
                <w:rFonts w:ascii="Arial" w:hAnsi="Arial" w:cs="Arial"/>
                <w:b/>
                <w:i/>
                <w:color w:val="FF0000"/>
                <w:sz w:val="18"/>
                <w:szCs w:val="18"/>
              </w:rPr>
            </w:pPr>
          </w:p>
          <w:p w14:paraId="13A20BFD" w14:textId="77777777" w:rsidR="002662CD" w:rsidRDefault="002662CD" w:rsidP="00800570">
            <w:pPr>
              <w:spacing w:line="276" w:lineRule="auto"/>
              <w:jc w:val="center"/>
              <w:rPr>
                <w:rFonts w:ascii="Arial" w:hAnsi="Arial" w:cs="Arial"/>
                <w:b/>
                <w:i/>
                <w:color w:val="FF0000"/>
                <w:sz w:val="18"/>
                <w:szCs w:val="18"/>
              </w:rPr>
            </w:pPr>
          </w:p>
          <w:p w14:paraId="3FAAE4B5" w14:textId="77777777" w:rsidR="002662CD" w:rsidRDefault="002662CD" w:rsidP="00800570">
            <w:pPr>
              <w:spacing w:line="276" w:lineRule="auto"/>
              <w:jc w:val="center"/>
              <w:rPr>
                <w:rFonts w:ascii="Arial" w:hAnsi="Arial" w:cs="Arial"/>
                <w:b/>
                <w:i/>
                <w:color w:val="FF0000"/>
                <w:sz w:val="18"/>
                <w:szCs w:val="18"/>
              </w:rPr>
            </w:pPr>
          </w:p>
          <w:p w14:paraId="2C1746C5" w14:textId="77777777" w:rsidR="002662CD" w:rsidRDefault="002662CD" w:rsidP="00800570">
            <w:pPr>
              <w:spacing w:line="276" w:lineRule="auto"/>
              <w:jc w:val="center"/>
              <w:rPr>
                <w:rFonts w:ascii="Arial" w:hAnsi="Arial" w:cs="Arial"/>
                <w:b/>
                <w:i/>
                <w:color w:val="FF0000"/>
                <w:sz w:val="18"/>
                <w:szCs w:val="18"/>
              </w:rPr>
            </w:pPr>
          </w:p>
          <w:p w14:paraId="491EF102" w14:textId="77777777" w:rsidR="002662CD" w:rsidRDefault="002662CD" w:rsidP="00800570">
            <w:pPr>
              <w:spacing w:line="276" w:lineRule="auto"/>
              <w:jc w:val="center"/>
              <w:rPr>
                <w:rFonts w:ascii="Arial" w:hAnsi="Arial" w:cs="Arial"/>
                <w:b/>
                <w:i/>
                <w:color w:val="FF0000"/>
                <w:sz w:val="18"/>
                <w:szCs w:val="18"/>
              </w:rPr>
            </w:pPr>
          </w:p>
          <w:p w14:paraId="00015DA6" w14:textId="40CCC033" w:rsidR="002662CD" w:rsidRPr="00C87B64" w:rsidRDefault="002662CD" w:rsidP="00800570">
            <w:pPr>
              <w:spacing w:line="276" w:lineRule="auto"/>
              <w:jc w:val="center"/>
              <w:rPr>
                <w:rFonts w:ascii="Arial" w:hAnsi="Arial" w:cs="Arial"/>
                <w:b/>
                <w:i/>
                <w:color w:val="FF0000"/>
                <w:sz w:val="18"/>
                <w:szCs w:val="18"/>
              </w:rPr>
            </w:pPr>
          </w:p>
        </w:tc>
        <w:tc>
          <w:tcPr>
            <w:tcW w:w="993" w:type="dxa"/>
            <w:shd w:val="clear" w:color="auto" w:fill="auto"/>
          </w:tcPr>
          <w:p w14:paraId="4F7248A0" w14:textId="77777777" w:rsidR="00334459" w:rsidRPr="00C87B64" w:rsidRDefault="00334459" w:rsidP="007A061E">
            <w:pPr>
              <w:tabs>
                <w:tab w:val="left" w:pos="6006"/>
              </w:tabs>
              <w:jc w:val="center"/>
              <w:rPr>
                <w:rFonts w:ascii="Arial" w:hAnsi="Arial" w:cs="Arial"/>
                <w:b/>
                <w:i/>
                <w:color w:val="FF0000"/>
                <w:sz w:val="18"/>
                <w:szCs w:val="18"/>
              </w:rPr>
            </w:pPr>
          </w:p>
        </w:tc>
        <w:tc>
          <w:tcPr>
            <w:tcW w:w="1275" w:type="dxa"/>
            <w:shd w:val="clear" w:color="auto" w:fill="auto"/>
          </w:tcPr>
          <w:p w14:paraId="6E58F91E" w14:textId="77777777" w:rsidR="00334459" w:rsidRPr="00D809D0" w:rsidRDefault="00334459" w:rsidP="00800570">
            <w:pPr>
              <w:tabs>
                <w:tab w:val="left" w:pos="6006"/>
              </w:tabs>
              <w:spacing w:line="276" w:lineRule="auto"/>
              <w:ind w:right="120"/>
              <w:jc w:val="right"/>
              <w:rPr>
                <w:rFonts w:ascii="Arial" w:hAnsi="Arial" w:cs="Arial"/>
                <w:b/>
                <w:i/>
                <w:color w:val="000000"/>
                <w:sz w:val="18"/>
                <w:szCs w:val="18"/>
              </w:rPr>
            </w:pPr>
          </w:p>
          <w:p w14:paraId="6659D72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FA0CD1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6E99D5C"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B46CBBA"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602A1C5"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E04DE8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BD8CFD4"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7A9F777"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E878F6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19485E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9E0FC6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740CCD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BFE6B6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A6C3E5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59F7DB8"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2A6E2F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75D355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DD4BCE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560AAE9"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8898C2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FD38AE4"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1842014"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4CF4B2C"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F83C1C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CAD0E8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614710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9419ED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576A074"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2F64487"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CAFC655"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E589C2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86C100A"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4B0111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18DA2A8"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1A6036A"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8DDC111"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E446E8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252456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93E72D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BC9635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7F44C3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21D4E8C"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95B25E7"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8C9EEFA"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5E1C16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0C5DC1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19A5839"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93736B6"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63A99D7"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12CBB8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C22701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03445C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066C314"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156CEE7"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A4C46B6"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B41A94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108F278"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F4ADD5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619C38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56F9837"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52F6566"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651D7B6"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CCD6345"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E66152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D472149"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CD4C15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90AF071"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3B6E8D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B0FF02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D7DC74A"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D532CA8"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AE533D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603E22E"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E08D568"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3EFB05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D4C4D2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33975D6"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E6A7F51"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6A30178"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67C3786"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66B1534"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51939BE"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3C8FD4C"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0AA2D31"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B948FCE"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D5DDE54"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527062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5248EA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681F0F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2051795"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8667449"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D880775"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69305C6"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151308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2C0973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1752A4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6E50E0A"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C585A7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4946AD7"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CD3967E"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C413831"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D15702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A7CD639"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2330FD0"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BF286D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22CA02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507F5A4"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D6784B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75C6A00"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F5B814E"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47C5830"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15014E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83E0E1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FAEBEEE"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DDF63A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DFE4061"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DF88CB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33C6E7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0671828"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E16AE90"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733CA10"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8DBBC7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0DA671E"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5B2B8BA"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4656E59"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246F757"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78BA87C"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3CB7BC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0578BB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9985F00"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5814336"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AFC6201"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F48B614"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37DDE74"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ECBE307"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ED16A0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2DE146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CC2206A"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E6270A8"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18890F5"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F2DDC20"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D62784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5AD7F5C"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BFBA30C"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FAAC6CC"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59945D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41A339C"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C3AB8F7"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3D6DF0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5360C3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57EA40C"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6681794"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25D83F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89BCC6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BFE78E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C71AAD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FB48B7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C565FD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8A89E1E"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7C6AFE7" w14:textId="77777777" w:rsidR="004D49F1" w:rsidRPr="00D809D0" w:rsidRDefault="004D49F1" w:rsidP="00800570">
            <w:pPr>
              <w:tabs>
                <w:tab w:val="left" w:pos="6006"/>
              </w:tabs>
              <w:spacing w:line="276" w:lineRule="auto"/>
              <w:ind w:right="120"/>
              <w:jc w:val="right"/>
              <w:rPr>
                <w:rFonts w:ascii="Arial" w:hAnsi="Arial" w:cs="Arial"/>
                <w:b/>
                <w:i/>
                <w:color w:val="000000"/>
                <w:sz w:val="18"/>
                <w:szCs w:val="18"/>
              </w:rPr>
            </w:pPr>
          </w:p>
          <w:p w14:paraId="5C5703F0" w14:textId="77777777" w:rsidR="004D49F1" w:rsidRPr="00D809D0" w:rsidRDefault="004D49F1" w:rsidP="00800570">
            <w:pPr>
              <w:tabs>
                <w:tab w:val="left" w:pos="6006"/>
              </w:tabs>
              <w:spacing w:line="276" w:lineRule="auto"/>
              <w:ind w:right="120"/>
              <w:jc w:val="right"/>
              <w:rPr>
                <w:rFonts w:ascii="Arial" w:hAnsi="Arial" w:cs="Arial"/>
                <w:b/>
                <w:i/>
                <w:color w:val="000000"/>
                <w:sz w:val="18"/>
                <w:szCs w:val="18"/>
              </w:rPr>
            </w:pPr>
          </w:p>
          <w:p w14:paraId="113EF1EC" w14:textId="77777777" w:rsidR="004D49F1" w:rsidRPr="00D809D0" w:rsidRDefault="004D49F1" w:rsidP="00800570">
            <w:pPr>
              <w:tabs>
                <w:tab w:val="left" w:pos="6006"/>
              </w:tabs>
              <w:spacing w:line="276" w:lineRule="auto"/>
              <w:ind w:right="120"/>
              <w:jc w:val="right"/>
              <w:rPr>
                <w:rFonts w:ascii="Arial" w:hAnsi="Arial" w:cs="Arial"/>
                <w:b/>
                <w:i/>
                <w:color w:val="000000"/>
                <w:sz w:val="18"/>
                <w:szCs w:val="18"/>
              </w:rPr>
            </w:pPr>
          </w:p>
          <w:p w14:paraId="36D39525" w14:textId="77777777" w:rsidR="0031631A" w:rsidRPr="00D809D0" w:rsidRDefault="0031631A" w:rsidP="00800570">
            <w:pPr>
              <w:tabs>
                <w:tab w:val="left" w:pos="6006"/>
              </w:tabs>
              <w:spacing w:line="276" w:lineRule="auto"/>
              <w:ind w:right="120"/>
              <w:jc w:val="right"/>
              <w:rPr>
                <w:rFonts w:ascii="Arial" w:hAnsi="Arial" w:cs="Arial"/>
                <w:b/>
                <w:i/>
                <w:color w:val="000000"/>
                <w:sz w:val="18"/>
                <w:szCs w:val="18"/>
              </w:rPr>
            </w:pPr>
          </w:p>
          <w:p w14:paraId="6E0D7EE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6CB9681"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61F7CF7"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109C216"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E677BD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307BE2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B15CC22"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E450D8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A2460A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09C2568"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153D89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8A97346"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7B80A6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3A74510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B54A507"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194BB538"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873D740"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F1564A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2C4240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9A7F371"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B332565"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42E6A63"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03B41184"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2E109540"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D3A76B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56EA1D3B"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E7041D6"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39AB40A"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0F9C2DE"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8B59351"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8E16E01"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7B46058F"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850400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49B60B5D" w14:textId="77777777" w:rsidR="000E1432" w:rsidRPr="00D809D0" w:rsidRDefault="000E1432" w:rsidP="00800570">
            <w:pPr>
              <w:tabs>
                <w:tab w:val="left" w:pos="6006"/>
              </w:tabs>
              <w:spacing w:line="276" w:lineRule="auto"/>
              <w:ind w:right="120"/>
              <w:jc w:val="right"/>
              <w:rPr>
                <w:rFonts w:ascii="Arial" w:hAnsi="Arial" w:cs="Arial"/>
                <w:b/>
                <w:i/>
                <w:color w:val="000000"/>
                <w:sz w:val="18"/>
                <w:szCs w:val="18"/>
              </w:rPr>
            </w:pPr>
          </w:p>
          <w:p w14:paraId="67DEC40D" w14:textId="77777777" w:rsidR="004C482C" w:rsidRPr="00D809D0" w:rsidRDefault="004C482C" w:rsidP="00800570">
            <w:pPr>
              <w:tabs>
                <w:tab w:val="left" w:pos="6006"/>
              </w:tabs>
              <w:spacing w:line="276" w:lineRule="auto"/>
              <w:ind w:right="120"/>
              <w:jc w:val="right"/>
              <w:rPr>
                <w:rFonts w:ascii="Arial" w:hAnsi="Arial" w:cs="Arial"/>
                <w:b/>
                <w:i/>
                <w:color w:val="000000"/>
                <w:sz w:val="18"/>
                <w:szCs w:val="18"/>
              </w:rPr>
            </w:pPr>
          </w:p>
          <w:p w14:paraId="68141BAF" w14:textId="77777777" w:rsidR="004C482C" w:rsidRPr="00D809D0" w:rsidRDefault="004C482C" w:rsidP="00800570">
            <w:pPr>
              <w:tabs>
                <w:tab w:val="left" w:pos="6006"/>
              </w:tabs>
              <w:spacing w:line="276" w:lineRule="auto"/>
              <w:ind w:right="120"/>
              <w:jc w:val="right"/>
              <w:rPr>
                <w:rFonts w:ascii="Arial" w:hAnsi="Arial" w:cs="Arial"/>
                <w:b/>
                <w:i/>
                <w:color w:val="000000"/>
                <w:sz w:val="18"/>
                <w:szCs w:val="18"/>
              </w:rPr>
            </w:pPr>
          </w:p>
          <w:p w14:paraId="6676F72B" w14:textId="77777777" w:rsidR="004C482C" w:rsidRPr="00D809D0" w:rsidRDefault="004C482C" w:rsidP="00800570">
            <w:pPr>
              <w:tabs>
                <w:tab w:val="left" w:pos="6006"/>
              </w:tabs>
              <w:spacing w:line="276" w:lineRule="auto"/>
              <w:ind w:right="120"/>
              <w:jc w:val="right"/>
              <w:rPr>
                <w:rFonts w:ascii="Arial" w:hAnsi="Arial" w:cs="Arial"/>
                <w:b/>
                <w:i/>
                <w:color w:val="000000"/>
                <w:sz w:val="18"/>
                <w:szCs w:val="18"/>
              </w:rPr>
            </w:pPr>
          </w:p>
          <w:p w14:paraId="7CF50A5A" w14:textId="77777777" w:rsidR="004C482C" w:rsidRPr="00D809D0" w:rsidRDefault="004C482C" w:rsidP="00800570">
            <w:pPr>
              <w:tabs>
                <w:tab w:val="left" w:pos="6006"/>
              </w:tabs>
              <w:spacing w:line="276" w:lineRule="auto"/>
              <w:ind w:right="120"/>
              <w:jc w:val="right"/>
              <w:rPr>
                <w:rFonts w:ascii="Arial" w:hAnsi="Arial" w:cs="Arial"/>
                <w:b/>
                <w:i/>
                <w:color w:val="000000"/>
                <w:sz w:val="18"/>
                <w:szCs w:val="18"/>
              </w:rPr>
            </w:pPr>
          </w:p>
          <w:p w14:paraId="5F9B27D0" w14:textId="77777777" w:rsidR="004C482C" w:rsidRPr="00D809D0" w:rsidRDefault="004C482C" w:rsidP="00800570">
            <w:pPr>
              <w:tabs>
                <w:tab w:val="left" w:pos="6006"/>
              </w:tabs>
              <w:spacing w:line="276" w:lineRule="auto"/>
              <w:ind w:right="120"/>
              <w:jc w:val="right"/>
              <w:rPr>
                <w:rFonts w:ascii="Arial" w:hAnsi="Arial" w:cs="Arial"/>
                <w:b/>
                <w:i/>
                <w:color w:val="000000"/>
                <w:sz w:val="18"/>
                <w:szCs w:val="18"/>
              </w:rPr>
            </w:pPr>
          </w:p>
          <w:p w14:paraId="5E533FFC" w14:textId="77777777" w:rsidR="004C482C" w:rsidRDefault="004C482C" w:rsidP="00800570">
            <w:pPr>
              <w:tabs>
                <w:tab w:val="left" w:pos="6006"/>
              </w:tabs>
              <w:spacing w:line="276" w:lineRule="auto"/>
              <w:ind w:right="120"/>
              <w:jc w:val="right"/>
              <w:rPr>
                <w:rFonts w:ascii="Arial" w:hAnsi="Arial" w:cs="Arial"/>
                <w:b/>
                <w:i/>
                <w:color w:val="000000"/>
                <w:sz w:val="18"/>
                <w:szCs w:val="18"/>
              </w:rPr>
            </w:pPr>
          </w:p>
          <w:p w14:paraId="3ACA9631"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08F0A202"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1283CFCA"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65C74089"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2803C4E7"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33A5926F"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71EF6EDC"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097CD327"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14BD41EF"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3B971B3B"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2EFC831F"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283F0A30"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1576A9AF"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045854AD"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4BB529DE"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00140C42" w14:textId="77777777" w:rsidR="00991172" w:rsidRDefault="00991172" w:rsidP="00800570">
            <w:pPr>
              <w:tabs>
                <w:tab w:val="left" w:pos="6006"/>
              </w:tabs>
              <w:spacing w:line="276" w:lineRule="auto"/>
              <w:ind w:right="120"/>
              <w:jc w:val="right"/>
              <w:rPr>
                <w:rFonts w:ascii="Arial" w:hAnsi="Arial" w:cs="Arial"/>
                <w:b/>
                <w:i/>
                <w:color w:val="000000"/>
                <w:sz w:val="18"/>
                <w:szCs w:val="18"/>
              </w:rPr>
            </w:pPr>
          </w:p>
          <w:p w14:paraId="37253688" w14:textId="29A9DD5E" w:rsidR="004E1B4E" w:rsidRDefault="004E1B4E" w:rsidP="00800570">
            <w:pPr>
              <w:tabs>
                <w:tab w:val="left" w:pos="6006"/>
              </w:tabs>
              <w:spacing w:line="276" w:lineRule="auto"/>
              <w:ind w:right="120"/>
              <w:jc w:val="right"/>
              <w:rPr>
                <w:rFonts w:ascii="Arial" w:hAnsi="Arial" w:cs="Arial"/>
                <w:b/>
                <w:i/>
                <w:color w:val="000000"/>
                <w:sz w:val="18"/>
                <w:szCs w:val="18"/>
              </w:rPr>
            </w:pPr>
          </w:p>
          <w:p w14:paraId="749E3071" w14:textId="73B56253" w:rsidR="004E1B4E" w:rsidRDefault="004E1B4E" w:rsidP="00800570">
            <w:pPr>
              <w:tabs>
                <w:tab w:val="left" w:pos="6006"/>
              </w:tabs>
              <w:spacing w:line="276" w:lineRule="auto"/>
              <w:ind w:right="120"/>
              <w:jc w:val="right"/>
              <w:rPr>
                <w:rFonts w:ascii="Arial" w:hAnsi="Arial" w:cs="Arial"/>
                <w:b/>
                <w:i/>
                <w:color w:val="000000"/>
                <w:sz w:val="18"/>
                <w:szCs w:val="18"/>
              </w:rPr>
            </w:pPr>
          </w:p>
          <w:p w14:paraId="1089ECFC" w14:textId="16554981" w:rsidR="004E1B4E" w:rsidRDefault="004E1B4E" w:rsidP="00800570">
            <w:pPr>
              <w:tabs>
                <w:tab w:val="left" w:pos="6006"/>
              </w:tabs>
              <w:spacing w:line="276" w:lineRule="auto"/>
              <w:ind w:right="120"/>
              <w:jc w:val="right"/>
              <w:rPr>
                <w:rFonts w:ascii="Arial" w:hAnsi="Arial" w:cs="Arial"/>
                <w:b/>
                <w:i/>
                <w:color w:val="000000"/>
                <w:sz w:val="18"/>
                <w:szCs w:val="18"/>
              </w:rPr>
            </w:pPr>
          </w:p>
          <w:p w14:paraId="60F1980D" w14:textId="2F6321C9" w:rsidR="004E1B4E" w:rsidRDefault="004E1B4E" w:rsidP="00800570">
            <w:pPr>
              <w:tabs>
                <w:tab w:val="left" w:pos="6006"/>
              </w:tabs>
              <w:spacing w:line="276" w:lineRule="auto"/>
              <w:ind w:right="120"/>
              <w:jc w:val="right"/>
              <w:rPr>
                <w:rFonts w:ascii="Arial" w:hAnsi="Arial" w:cs="Arial"/>
                <w:b/>
                <w:i/>
                <w:color w:val="000000"/>
                <w:sz w:val="18"/>
                <w:szCs w:val="18"/>
              </w:rPr>
            </w:pPr>
          </w:p>
          <w:p w14:paraId="0913E78D" w14:textId="5BA6C34B" w:rsidR="004E1B4E" w:rsidRDefault="004E1B4E" w:rsidP="00800570">
            <w:pPr>
              <w:tabs>
                <w:tab w:val="left" w:pos="6006"/>
              </w:tabs>
              <w:spacing w:line="276" w:lineRule="auto"/>
              <w:ind w:right="120"/>
              <w:jc w:val="right"/>
              <w:rPr>
                <w:rFonts w:ascii="Arial" w:hAnsi="Arial" w:cs="Arial"/>
                <w:b/>
                <w:i/>
                <w:color w:val="000000"/>
                <w:sz w:val="18"/>
                <w:szCs w:val="18"/>
              </w:rPr>
            </w:pPr>
          </w:p>
          <w:p w14:paraId="279F017E" w14:textId="1A09122C" w:rsidR="004E1B4E" w:rsidRDefault="004E1B4E" w:rsidP="00800570">
            <w:pPr>
              <w:tabs>
                <w:tab w:val="left" w:pos="6006"/>
              </w:tabs>
              <w:spacing w:line="276" w:lineRule="auto"/>
              <w:ind w:right="120"/>
              <w:jc w:val="right"/>
              <w:rPr>
                <w:rFonts w:ascii="Arial" w:hAnsi="Arial" w:cs="Arial"/>
                <w:b/>
                <w:i/>
                <w:color w:val="000000"/>
                <w:sz w:val="18"/>
                <w:szCs w:val="18"/>
              </w:rPr>
            </w:pPr>
          </w:p>
          <w:p w14:paraId="690ADBD4" w14:textId="60A0368B" w:rsidR="004E1B4E" w:rsidRDefault="004E1B4E" w:rsidP="00800570">
            <w:pPr>
              <w:tabs>
                <w:tab w:val="left" w:pos="6006"/>
              </w:tabs>
              <w:spacing w:line="276" w:lineRule="auto"/>
              <w:ind w:right="120"/>
              <w:jc w:val="right"/>
              <w:rPr>
                <w:rFonts w:ascii="Arial" w:hAnsi="Arial" w:cs="Arial"/>
                <w:b/>
                <w:i/>
                <w:color w:val="000000"/>
                <w:sz w:val="18"/>
                <w:szCs w:val="18"/>
              </w:rPr>
            </w:pPr>
          </w:p>
          <w:p w14:paraId="7D596D3A" w14:textId="6AC03823" w:rsidR="004E1B4E" w:rsidRDefault="004E1B4E" w:rsidP="00800570">
            <w:pPr>
              <w:tabs>
                <w:tab w:val="left" w:pos="6006"/>
              </w:tabs>
              <w:spacing w:line="276" w:lineRule="auto"/>
              <w:ind w:right="120"/>
              <w:jc w:val="right"/>
              <w:rPr>
                <w:rFonts w:ascii="Arial" w:hAnsi="Arial" w:cs="Arial"/>
                <w:b/>
                <w:i/>
                <w:color w:val="000000"/>
                <w:sz w:val="18"/>
                <w:szCs w:val="18"/>
              </w:rPr>
            </w:pPr>
          </w:p>
          <w:p w14:paraId="6B369079" w14:textId="2751522B" w:rsidR="004E1B4E" w:rsidRDefault="004E1B4E" w:rsidP="00800570">
            <w:pPr>
              <w:tabs>
                <w:tab w:val="left" w:pos="6006"/>
              </w:tabs>
              <w:spacing w:line="276" w:lineRule="auto"/>
              <w:ind w:right="120"/>
              <w:jc w:val="right"/>
              <w:rPr>
                <w:rFonts w:ascii="Arial" w:hAnsi="Arial" w:cs="Arial"/>
                <w:b/>
                <w:i/>
                <w:color w:val="000000"/>
                <w:sz w:val="18"/>
                <w:szCs w:val="18"/>
              </w:rPr>
            </w:pPr>
          </w:p>
          <w:p w14:paraId="75C9F7C9" w14:textId="6033D4C0" w:rsidR="004E1B4E" w:rsidRDefault="004E1B4E" w:rsidP="00800570">
            <w:pPr>
              <w:tabs>
                <w:tab w:val="left" w:pos="6006"/>
              </w:tabs>
              <w:spacing w:line="276" w:lineRule="auto"/>
              <w:ind w:right="120"/>
              <w:jc w:val="right"/>
              <w:rPr>
                <w:rFonts w:ascii="Arial" w:hAnsi="Arial" w:cs="Arial"/>
                <w:b/>
                <w:i/>
                <w:color w:val="000000"/>
                <w:sz w:val="18"/>
                <w:szCs w:val="18"/>
              </w:rPr>
            </w:pPr>
          </w:p>
          <w:p w14:paraId="3F75B7F8" w14:textId="221F865A" w:rsidR="004E1B4E" w:rsidRDefault="004E1B4E" w:rsidP="00800570">
            <w:pPr>
              <w:tabs>
                <w:tab w:val="left" w:pos="6006"/>
              </w:tabs>
              <w:spacing w:line="276" w:lineRule="auto"/>
              <w:ind w:right="120"/>
              <w:jc w:val="right"/>
              <w:rPr>
                <w:rFonts w:ascii="Arial" w:hAnsi="Arial" w:cs="Arial"/>
                <w:b/>
                <w:i/>
                <w:color w:val="000000"/>
                <w:sz w:val="18"/>
                <w:szCs w:val="18"/>
              </w:rPr>
            </w:pPr>
          </w:p>
          <w:p w14:paraId="2E71FBB2" w14:textId="65D19CB3" w:rsidR="004E1B4E" w:rsidRDefault="004E1B4E" w:rsidP="00800570">
            <w:pPr>
              <w:tabs>
                <w:tab w:val="left" w:pos="6006"/>
              </w:tabs>
              <w:spacing w:line="276" w:lineRule="auto"/>
              <w:ind w:right="120"/>
              <w:jc w:val="right"/>
              <w:rPr>
                <w:rFonts w:ascii="Arial" w:hAnsi="Arial" w:cs="Arial"/>
                <w:b/>
                <w:i/>
                <w:color w:val="000000"/>
                <w:sz w:val="18"/>
                <w:szCs w:val="18"/>
              </w:rPr>
            </w:pPr>
          </w:p>
          <w:p w14:paraId="35757258" w14:textId="75B06259" w:rsidR="004E1B4E" w:rsidRDefault="004E1B4E" w:rsidP="00800570">
            <w:pPr>
              <w:tabs>
                <w:tab w:val="left" w:pos="6006"/>
              </w:tabs>
              <w:spacing w:line="276" w:lineRule="auto"/>
              <w:ind w:right="120"/>
              <w:jc w:val="right"/>
              <w:rPr>
                <w:rFonts w:ascii="Arial" w:hAnsi="Arial" w:cs="Arial"/>
                <w:b/>
                <w:i/>
                <w:color w:val="000000"/>
                <w:sz w:val="18"/>
                <w:szCs w:val="18"/>
              </w:rPr>
            </w:pPr>
          </w:p>
          <w:p w14:paraId="0AB9DC02" w14:textId="1739ECF4" w:rsidR="004E1B4E" w:rsidRDefault="004E1B4E" w:rsidP="00800570">
            <w:pPr>
              <w:tabs>
                <w:tab w:val="left" w:pos="6006"/>
              </w:tabs>
              <w:spacing w:line="276" w:lineRule="auto"/>
              <w:ind w:right="120"/>
              <w:jc w:val="right"/>
              <w:rPr>
                <w:rFonts w:ascii="Arial" w:hAnsi="Arial" w:cs="Arial"/>
                <w:b/>
                <w:i/>
                <w:color w:val="000000"/>
                <w:sz w:val="18"/>
                <w:szCs w:val="18"/>
              </w:rPr>
            </w:pPr>
          </w:p>
          <w:p w14:paraId="24441745" w14:textId="633D889B" w:rsidR="004E1B4E" w:rsidRDefault="004E1B4E" w:rsidP="00800570">
            <w:pPr>
              <w:tabs>
                <w:tab w:val="left" w:pos="6006"/>
              </w:tabs>
              <w:spacing w:line="276" w:lineRule="auto"/>
              <w:ind w:right="120"/>
              <w:jc w:val="right"/>
              <w:rPr>
                <w:rFonts w:ascii="Arial" w:hAnsi="Arial" w:cs="Arial"/>
                <w:b/>
                <w:i/>
                <w:color w:val="000000"/>
                <w:sz w:val="18"/>
                <w:szCs w:val="18"/>
              </w:rPr>
            </w:pPr>
          </w:p>
          <w:p w14:paraId="4AAE9AA5" w14:textId="276F7AD8" w:rsidR="004E1B4E" w:rsidRDefault="004E1B4E" w:rsidP="00800570">
            <w:pPr>
              <w:tabs>
                <w:tab w:val="left" w:pos="6006"/>
              </w:tabs>
              <w:spacing w:line="276" w:lineRule="auto"/>
              <w:ind w:right="120"/>
              <w:jc w:val="right"/>
              <w:rPr>
                <w:rFonts w:ascii="Arial" w:hAnsi="Arial" w:cs="Arial"/>
                <w:b/>
                <w:i/>
                <w:color w:val="000000"/>
                <w:sz w:val="18"/>
                <w:szCs w:val="18"/>
              </w:rPr>
            </w:pPr>
          </w:p>
          <w:p w14:paraId="7AC86E35" w14:textId="7638DADE" w:rsidR="004E1B4E" w:rsidRDefault="004E1B4E" w:rsidP="00800570">
            <w:pPr>
              <w:tabs>
                <w:tab w:val="left" w:pos="6006"/>
              </w:tabs>
              <w:spacing w:line="276" w:lineRule="auto"/>
              <w:ind w:right="120"/>
              <w:jc w:val="right"/>
              <w:rPr>
                <w:rFonts w:ascii="Arial" w:hAnsi="Arial" w:cs="Arial"/>
                <w:b/>
                <w:i/>
                <w:color w:val="000000"/>
                <w:sz w:val="18"/>
                <w:szCs w:val="18"/>
              </w:rPr>
            </w:pPr>
          </w:p>
          <w:p w14:paraId="7E315AF9" w14:textId="467C0B0D" w:rsidR="004E1B4E" w:rsidRDefault="004E1B4E" w:rsidP="00800570">
            <w:pPr>
              <w:tabs>
                <w:tab w:val="left" w:pos="6006"/>
              </w:tabs>
              <w:spacing w:line="276" w:lineRule="auto"/>
              <w:ind w:right="120"/>
              <w:jc w:val="right"/>
              <w:rPr>
                <w:rFonts w:ascii="Arial" w:hAnsi="Arial" w:cs="Arial"/>
                <w:b/>
                <w:i/>
                <w:color w:val="000000"/>
                <w:sz w:val="18"/>
                <w:szCs w:val="18"/>
              </w:rPr>
            </w:pPr>
          </w:p>
          <w:p w14:paraId="1FC0D0A9" w14:textId="43119C31" w:rsidR="004E1B4E" w:rsidRDefault="004E1B4E" w:rsidP="00800570">
            <w:pPr>
              <w:tabs>
                <w:tab w:val="left" w:pos="6006"/>
              </w:tabs>
              <w:spacing w:line="276" w:lineRule="auto"/>
              <w:ind w:right="120"/>
              <w:jc w:val="right"/>
              <w:rPr>
                <w:rFonts w:ascii="Arial" w:hAnsi="Arial" w:cs="Arial"/>
                <w:b/>
                <w:i/>
                <w:color w:val="000000"/>
                <w:sz w:val="18"/>
                <w:szCs w:val="18"/>
              </w:rPr>
            </w:pPr>
          </w:p>
          <w:p w14:paraId="15A1D181" w14:textId="7BEF0333" w:rsidR="004E1B4E" w:rsidRDefault="004E1B4E" w:rsidP="00800570">
            <w:pPr>
              <w:tabs>
                <w:tab w:val="left" w:pos="6006"/>
              </w:tabs>
              <w:spacing w:line="276" w:lineRule="auto"/>
              <w:ind w:right="120"/>
              <w:jc w:val="right"/>
              <w:rPr>
                <w:rFonts w:ascii="Arial" w:hAnsi="Arial" w:cs="Arial"/>
                <w:b/>
                <w:i/>
                <w:color w:val="000000"/>
                <w:sz w:val="18"/>
                <w:szCs w:val="18"/>
              </w:rPr>
            </w:pPr>
          </w:p>
          <w:p w14:paraId="1B5AA45B" w14:textId="7F5FEF07" w:rsidR="004E1B4E" w:rsidRDefault="004E1B4E" w:rsidP="00800570">
            <w:pPr>
              <w:tabs>
                <w:tab w:val="left" w:pos="6006"/>
              </w:tabs>
              <w:spacing w:line="276" w:lineRule="auto"/>
              <w:ind w:right="120"/>
              <w:jc w:val="right"/>
              <w:rPr>
                <w:rFonts w:ascii="Arial" w:hAnsi="Arial" w:cs="Arial"/>
                <w:b/>
                <w:i/>
                <w:color w:val="000000"/>
                <w:sz w:val="18"/>
                <w:szCs w:val="18"/>
              </w:rPr>
            </w:pPr>
          </w:p>
          <w:p w14:paraId="1E61D3AF" w14:textId="2A02A908" w:rsidR="004E1B4E" w:rsidRDefault="004E1B4E" w:rsidP="00800570">
            <w:pPr>
              <w:tabs>
                <w:tab w:val="left" w:pos="6006"/>
              </w:tabs>
              <w:spacing w:line="276" w:lineRule="auto"/>
              <w:ind w:right="120"/>
              <w:jc w:val="right"/>
              <w:rPr>
                <w:rFonts w:ascii="Arial" w:hAnsi="Arial" w:cs="Arial"/>
                <w:b/>
                <w:i/>
                <w:color w:val="000000"/>
                <w:sz w:val="18"/>
                <w:szCs w:val="18"/>
              </w:rPr>
            </w:pPr>
          </w:p>
          <w:p w14:paraId="431B642F" w14:textId="0CDF3578" w:rsidR="004E1B4E" w:rsidRDefault="004E1B4E" w:rsidP="00800570">
            <w:pPr>
              <w:tabs>
                <w:tab w:val="left" w:pos="6006"/>
              </w:tabs>
              <w:spacing w:line="276" w:lineRule="auto"/>
              <w:ind w:right="120"/>
              <w:jc w:val="right"/>
              <w:rPr>
                <w:rFonts w:ascii="Arial" w:hAnsi="Arial" w:cs="Arial"/>
                <w:b/>
                <w:i/>
                <w:color w:val="000000"/>
                <w:sz w:val="18"/>
                <w:szCs w:val="18"/>
              </w:rPr>
            </w:pPr>
          </w:p>
          <w:p w14:paraId="6A1300A0" w14:textId="760BF7A0" w:rsidR="004E1B4E" w:rsidRDefault="004E1B4E" w:rsidP="00800570">
            <w:pPr>
              <w:tabs>
                <w:tab w:val="left" w:pos="6006"/>
              </w:tabs>
              <w:spacing w:line="276" w:lineRule="auto"/>
              <w:ind w:right="120"/>
              <w:jc w:val="right"/>
              <w:rPr>
                <w:rFonts w:ascii="Arial" w:hAnsi="Arial" w:cs="Arial"/>
                <w:b/>
                <w:i/>
                <w:color w:val="000000"/>
                <w:sz w:val="18"/>
                <w:szCs w:val="18"/>
              </w:rPr>
            </w:pPr>
          </w:p>
          <w:p w14:paraId="4427BED8" w14:textId="43D138EA" w:rsidR="004E1B4E" w:rsidRDefault="004E1B4E" w:rsidP="00800570">
            <w:pPr>
              <w:tabs>
                <w:tab w:val="left" w:pos="6006"/>
              </w:tabs>
              <w:spacing w:line="276" w:lineRule="auto"/>
              <w:ind w:right="120"/>
              <w:jc w:val="right"/>
              <w:rPr>
                <w:rFonts w:ascii="Arial" w:hAnsi="Arial" w:cs="Arial"/>
                <w:b/>
                <w:i/>
                <w:color w:val="000000"/>
                <w:sz w:val="18"/>
                <w:szCs w:val="18"/>
              </w:rPr>
            </w:pPr>
          </w:p>
          <w:p w14:paraId="4C8137AF" w14:textId="144203C7" w:rsidR="004E1B4E" w:rsidRDefault="004E1B4E" w:rsidP="00800570">
            <w:pPr>
              <w:tabs>
                <w:tab w:val="left" w:pos="6006"/>
              </w:tabs>
              <w:spacing w:line="276" w:lineRule="auto"/>
              <w:ind w:right="120"/>
              <w:jc w:val="right"/>
              <w:rPr>
                <w:rFonts w:ascii="Arial" w:hAnsi="Arial" w:cs="Arial"/>
                <w:b/>
                <w:i/>
                <w:color w:val="000000"/>
                <w:sz w:val="18"/>
                <w:szCs w:val="18"/>
              </w:rPr>
            </w:pPr>
          </w:p>
          <w:p w14:paraId="43979C8B" w14:textId="2A5D63A1" w:rsidR="004E1B4E" w:rsidRDefault="004E1B4E" w:rsidP="00800570">
            <w:pPr>
              <w:tabs>
                <w:tab w:val="left" w:pos="6006"/>
              </w:tabs>
              <w:spacing w:line="276" w:lineRule="auto"/>
              <w:ind w:right="120"/>
              <w:jc w:val="right"/>
              <w:rPr>
                <w:rFonts w:ascii="Arial" w:hAnsi="Arial" w:cs="Arial"/>
                <w:b/>
                <w:i/>
                <w:color w:val="000000"/>
                <w:sz w:val="18"/>
                <w:szCs w:val="18"/>
              </w:rPr>
            </w:pPr>
          </w:p>
          <w:p w14:paraId="5BC3D6E0" w14:textId="031742D8" w:rsidR="004E1B4E" w:rsidRDefault="004E1B4E" w:rsidP="00800570">
            <w:pPr>
              <w:tabs>
                <w:tab w:val="left" w:pos="6006"/>
              </w:tabs>
              <w:spacing w:line="276" w:lineRule="auto"/>
              <w:ind w:right="120"/>
              <w:jc w:val="right"/>
              <w:rPr>
                <w:rFonts w:ascii="Arial" w:hAnsi="Arial" w:cs="Arial"/>
                <w:b/>
                <w:i/>
                <w:color w:val="000000"/>
                <w:sz w:val="18"/>
                <w:szCs w:val="18"/>
              </w:rPr>
            </w:pPr>
          </w:p>
          <w:p w14:paraId="2E6C086D" w14:textId="018BFAAC" w:rsidR="004E1B4E" w:rsidRDefault="004E1B4E" w:rsidP="00800570">
            <w:pPr>
              <w:tabs>
                <w:tab w:val="left" w:pos="6006"/>
              </w:tabs>
              <w:spacing w:line="276" w:lineRule="auto"/>
              <w:ind w:right="120"/>
              <w:jc w:val="right"/>
              <w:rPr>
                <w:rFonts w:ascii="Arial" w:hAnsi="Arial" w:cs="Arial"/>
                <w:b/>
                <w:i/>
                <w:color w:val="000000"/>
                <w:sz w:val="18"/>
                <w:szCs w:val="18"/>
              </w:rPr>
            </w:pPr>
          </w:p>
          <w:p w14:paraId="721C3E05" w14:textId="40844618" w:rsidR="004E1B4E" w:rsidRDefault="004E1B4E" w:rsidP="00800570">
            <w:pPr>
              <w:tabs>
                <w:tab w:val="left" w:pos="6006"/>
              </w:tabs>
              <w:spacing w:line="276" w:lineRule="auto"/>
              <w:ind w:right="120"/>
              <w:jc w:val="right"/>
              <w:rPr>
                <w:rFonts w:ascii="Arial" w:hAnsi="Arial" w:cs="Arial"/>
                <w:b/>
                <w:i/>
                <w:color w:val="000000"/>
                <w:sz w:val="18"/>
                <w:szCs w:val="18"/>
              </w:rPr>
            </w:pPr>
          </w:p>
          <w:p w14:paraId="2D81EAE6" w14:textId="6C1D4DC6" w:rsidR="004E1B4E" w:rsidRDefault="004E1B4E" w:rsidP="00800570">
            <w:pPr>
              <w:tabs>
                <w:tab w:val="left" w:pos="6006"/>
              </w:tabs>
              <w:spacing w:line="276" w:lineRule="auto"/>
              <w:ind w:right="120"/>
              <w:jc w:val="right"/>
              <w:rPr>
                <w:rFonts w:ascii="Arial" w:hAnsi="Arial" w:cs="Arial"/>
                <w:b/>
                <w:i/>
                <w:color w:val="000000"/>
                <w:sz w:val="18"/>
                <w:szCs w:val="18"/>
              </w:rPr>
            </w:pPr>
          </w:p>
          <w:p w14:paraId="3B3D8510" w14:textId="42269273" w:rsidR="004E1B4E" w:rsidRDefault="004E1B4E" w:rsidP="00800570">
            <w:pPr>
              <w:tabs>
                <w:tab w:val="left" w:pos="6006"/>
              </w:tabs>
              <w:spacing w:line="276" w:lineRule="auto"/>
              <w:ind w:right="120"/>
              <w:jc w:val="right"/>
              <w:rPr>
                <w:rFonts w:ascii="Arial" w:hAnsi="Arial" w:cs="Arial"/>
                <w:b/>
                <w:i/>
                <w:color w:val="000000"/>
                <w:sz w:val="18"/>
                <w:szCs w:val="18"/>
              </w:rPr>
            </w:pPr>
          </w:p>
          <w:p w14:paraId="5CCD253C" w14:textId="451A585F" w:rsidR="004E1B4E" w:rsidRDefault="004E1B4E" w:rsidP="00800570">
            <w:pPr>
              <w:tabs>
                <w:tab w:val="left" w:pos="6006"/>
              </w:tabs>
              <w:spacing w:line="276" w:lineRule="auto"/>
              <w:ind w:right="120"/>
              <w:jc w:val="right"/>
              <w:rPr>
                <w:rFonts w:ascii="Arial" w:hAnsi="Arial" w:cs="Arial"/>
                <w:b/>
                <w:i/>
                <w:color w:val="000000"/>
                <w:sz w:val="18"/>
                <w:szCs w:val="18"/>
              </w:rPr>
            </w:pPr>
          </w:p>
          <w:p w14:paraId="1EBD0BBB" w14:textId="5577C8E4" w:rsidR="004E1B4E" w:rsidRDefault="004E1B4E" w:rsidP="00800570">
            <w:pPr>
              <w:tabs>
                <w:tab w:val="left" w:pos="6006"/>
              </w:tabs>
              <w:spacing w:line="276" w:lineRule="auto"/>
              <w:ind w:right="120"/>
              <w:jc w:val="right"/>
              <w:rPr>
                <w:rFonts w:ascii="Arial" w:hAnsi="Arial" w:cs="Arial"/>
                <w:b/>
                <w:i/>
                <w:color w:val="000000"/>
                <w:sz w:val="18"/>
                <w:szCs w:val="18"/>
              </w:rPr>
            </w:pPr>
          </w:p>
          <w:p w14:paraId="6F62C95D" w14:textId="3BD3DC43" w:rsidR="004E1B4E" w:rsidRDefault="004E1B4E" w:rsidP="00800570">
            <w:pPr>
              <w:tabs>
                <w:tab w:val="left" w:pos="6006"/>
              </w:tabs>
              <w:spacing w:line="276" w:lineRule="auto"/>
              <w:ind w:right="120"/>
              <w:jc w:val="right"/>
              <w:rPr>
                <w:rFonts w:ascii="Arial" w:hAnsi="Arial" w:cs="Arial"/>
                <w:b/>
                <w:i/>
                <w:color w:val="000000"/>
                <w:sz w:val="18"/>
                <w:szCs w:val="18"/>
              </w:rPr>
            </w:pPr>
          </w:p>
          <w:p w14:paraId="49B5CA56" w14:textId="5E201078" w:rsidR="004E1B4E" w:rsidRDefault="004E1B4E" w:rsidP="00800570">
            <w:pPr>
              <w:tabs>
                <w:tab w:val="left" w:pos="6006"/>
              </w:tabs>
              <w:spacing w:line="276" w:lineRule="auto"/>
              <w:ind w:right="120"/>
              <w:jc w:val="right"/>
              <w:rPr>
                <w:rFonts w:ascii="Arial" w:hAnsi="Arial" w:cs="Arial"/>
                <w:b/>
                <w:i/>
                <w:color w:val="000000"/>
                <w:sz w:val="18"/>
                <w:szCs w:val="18"/>
              </w:rPr>
            </w:pPr>
          </w:p>
          <w:p w14:paraId="0F24B386" w14:textId="0E07CCB0" w:rsidR="004E1B4E" w:rsidRDefault="004E1B4E" w:rsidP="00800570">
            <w:pPr>
              <w:tabs>
                <w:tab w:val="left" w:pos="6006"/>
              </w:tabs>
              <w:spacing w:line="276" w:lineRule="auto"/>
              <w:ind w:right="120"/>
              <w:jc w:val="right"/>
              <w:rPr>
                <w:rFonts w:ascii="Arial" w:hAnsi="Arial" w:cs="Arial"/>
                <w:b/>
                <w:i/>
                <w:color w:val="000000"/>
                <w:sz w:val="18"/>
                <w:szCs w:val="18"/>
              </w:rPr>
            </w:pPr>
          </w:p>
          <w:p w14:paraId="5C442778" w14:textId="3DAB14E3" w:rsidR="004E1B4E" w:rsidRDefault="004E1B4E" w:rsidP="00800570">
            <w:pPr>
              <w:tabs>
                <w:tab w:val="left" w:pos="6006"/>
              </w:tabs>
              <w:spacing w:line="276" w:lineRule="auto"/>
              <w:ind w:right="120"/>
              <w:jc w:val="right"/>
              <w:rPr>
                <w:rFonts w:ascii="Arial" w:hAnsi="Arial" w:cs="Arial"/>
                <w:b/>
                <w:i/>
                <w:color w:val="000000"/>
                <w:sz w:val="18"/>
                <w:szCs w:val="18"/>
              </w:rPr>
            </w:pPr>
          </w:p>
          <w:p w14:paraId="674D30B0" w14:textId="1751C32E" w:rsidR="004E1B4E" w:rsidRDefault="004E1B4E" w:rsidP="00800570">
            <w:pPr>
              <w:tabs>
                <w:tab w:val="left" w:pos="6006"/>
              </w:tabs>
              <w:spacing w:line="276" w:lineRule="auto"/>
              <w:ind w:right="120"/>
              <w:jc w:val="right"/>
              <w:rPr>
                <w:rFonts w:ascii="Arial" w:hAnsi="Arial" w:cs="Arial"/>
                <w:b/>
                <w:i/>
                <w:color w:val="000000"/>
                <w:sz w:val="18"/>
                <w:szCs w:val="18"/>
              </w:rPr>
            </w:pPr>
          </w:p>
          <w:p w14:paraId="36B97D20" w14:textId="0F30FB2F" w:rsidR="004E1B4E" w:rsidRDefault="004E1B4E" w:rsidP="00800570">
            <w:pPr>
              <w:tabs>
                <w:tab w:val="left" w:pos="6006"/>
              </w:tabs>
              <w:spacing w:line="276" w:lineRule="auto"/>
              <w:ind w:right="120"/>
              <w:jc w:val="right"/>
              <w:rPr>
                <w:rFonts w:ascii="Arial" w:hAnsi="Arial" w:cs="Arial"/>
                <w:b/>
                <w:i/>
                <w:color w:val="000000"/>
                <w:sz w:val="18"/>
                <w:szCs w:val="18"/>
              </w:rPr>
            </w:pPr>
          </w:p>
          <w:p w14:paraId="6520FC75" w14:textId="3D821229" w:rsidR="00D26150" w:rsidRDefault="00D26150" w:rsidP="00800570">
            <w:pPr>
              <w:tabs>
                <w:tab w:val="left" w:pos="6006"/>
              </w:tabs>
              <w:spacing w:line="276" w:lineRule="auto"/>
              <w:ind w:right="120"/>
              <w:jc w:val="right"/>
              <w:rPr>
                <w:rFonts w:ascii="Arial" w:hAnsi="Arial" w:cs="Arial"/>
                <w:b/>
                <w:i/>
                <w:color w:val="000000"/>
                <w:sz w:val="18"/>
                <w:szCs w:val="18"/>
              </w:rPr>
            </w:pPr>
          </w:p>
          <w:p w14:paraId="41FF79D3" w14:textId="00F15FB5" w:rsidR="00D26150" w:rsidRDefault="00D26150" w:rsidP="00800570">
            <w:pPr>
              <w:tabs>
                <w:tab w:val="left" w:pos="6006"/>
              </w:tabs>
              <w:spacing w:line="276" w:lineRule="auto"/>
              <w:ind w:right="120"/>
              <w:jc w:val="right"/>
              <w:rPr>
                <w:rFonts w:ascii="Arial" w:hAnsi="Arial" w:cs="Arial"/>
                <w:b/>
                <w:i/>
                <w:color w:val="000000"/>
                <w:sz w:val="18"/>
                <w:szCs w:val="18"/>
              </w:rPr>
            </w:pPr>
          </w:p>
          <w:p w14:paraId="46F1643E" w14:textId="359F6EEC" w:rsidR="00D26150" w:rsidRDefault="00D26150" w:rsidP="00800570">
            <w:pPr>
              <w:tabs>
                <w:tab w:val="left" w:pos="6006"/>
              </w:tabs>
              <w:spacing w:line="276" w:lineRule="auto"/>
              <w:ind w:right="120"/>
              <w:jc w:val="right"/>
              <w:rPr>
                <w:rFonts w:ascii="Arial" w:hAnsi="Arial" w:cs="Arial"/>
                <w:b/>
                <w:i/>
                <w:color w:val="000000"/>
                <w:sz w:val="18"/>
                <w:szCs w:val="18"/>
              </w:rPr>
            </w:pPr>
          </w:p>
          <w:p w14:paraId="406F3537" w14:textId="055964E3" w:rsidR="00D26150" w:rsidRDefault="00D26150" w:rsidP="00800570">
            <w:pPr>
              <w:tabs>
                <w:tab w:val="left" w:pos="6006"/>
              </w:tabs>
              <w:spacing w:line="276" w:lineRule="auto"/>
              <w:ind w:right="120"/>
              <w:jc w:val="right"/>
              <w:rPr>
                <w:rFonts w:ascii="Arial" w:hAnsi="Arial" w:cs="Arial"/>
                <w:b/>
                <w:i/>
                <w:color w:val="000000"/>
                <w:sz w:val="18"/>
                <w:szCs w:val="18"/>
              </w:rPr>
            </w:pPr>
          </w:p>
          <w:p w14:paraId="51800D24" w14:textId="3884EC27" w:rsidR="00D26150" w:rsidRDefault="00D26150" w:rsidP="00800570">
            <w:pPr>
              <w:tabs>
                <w:tab w:val="left" w:pos="6006"/>
              </w:tabs>
              <w:spacing w:line="276" w:lineRule="auto"/>
              <w:ind w:right="120"/>
              <w:jc w:val="right"/>
              <w:rPr>
                <w:rFonts w:ascii="Arial" w:hAnsi="Arial" w:cs="Arial"/>
                <w:b/>
                <w:i/>
                <w:color w:val="000000"/>
                <w:sz w:val="18"/>
                <w:szCs w:val="18"/>
              </w:rPr>
            </w:pPr>
          </w:p>
          <w:p w14:paraId="5E647858" w14:textId="4F69C28D" w:rsidR="00D26150" w:rsidRDefault="00D26150" w:rsidP="00800570">
            <w:pPr>
              <w:tabs>
                <w:tab w:val="left" w:pos="6006"/>
              </w:tabs>
              <w:spacing w:line="276" w:lineRule="auto"/>
              <w:ind w:right="120"/>
              <w:jc w:val="right"/>
              <w:rPr>
                <w:rFonts w:ascii="Arial" w:hAnsi="Arial" w:cs="Arial"/>
                <w:b/>
                <w:i/>
                <w:color w:val="000000"/>
                <w:sz w:val="18"/>
                <w:szCs w:val="18"/>
              </w:rPr>
            </w:pPr>
          </w:p>
          <w:p w14:paraId="27597B5C" w14:textId="2EDE2D9F" w:rsidR="00D26150" w:rsidRDefault="00D26150" w:rsidP="00800570">
            <w:pPr>
              <w:tabs>
                <w:tab w:val="left" w:pos="6006"/>
              </w:tabs>
              <w:spacing w:line="276" w:lineRule="auto"/>
              <w:ind w:right="120"/>
              <w:jc w:val="right"/>
              <w:rPr>
                <w:rFonts w:ascii="Arial" w:hAnsi="Arial" w:cs="Arial"/>
                <w:b/>
                <w:i/>
                <w:color w:val="000000"/>
                <w:sz w:val="18"/>
                <w:szCs w:val="18"/>
              </w:rPr>
            </w:pPr>
          </w:p>
          <w:p w14:paraId="1C890541" w14:textId="4F9B55F2" w:rsidR="00D26150" w:rsidRDefault="00D26150" w:rsidP="00800570">
            <w:pPr>
              <w:tabs>
                <w:tab w:val="left" w:pos="6006"/>
              </w:tabs>
              <w:spacing w:line="276" w:lineRule="auto"/>
              <w:ind w:right="120"/>
              <w:jc w:val="right"/>
              <w:rPr>
                <w:rFonts w:ascii="Arial" w:hAnsi="Arial" w:cs="Arial"/>
                <w:b/>
                <w:i/>
                <w:color w:val="000000"/>
                <w:sz w:val="18"/>
                <w:szCs w:val="18"/>
              </w:rPr>
            </w:pPr>
          </w:p>
          <w:p w14:paraId="153CFBC2" w14:textId="5F9308F5" w:rsidR="00D26150" w:rsidRDefault="00D26150" w:rsidP="00800570">
            <w:pPr>
              <w:tabs>
                <w:tab w:val="left" w:pos="6006"/>
              </w:tabs>
              <w:spacing w:line="276" w:lineRule="auto"/>
              <w:ind w:right="120"/>
              <w:jc w:val="right"/>
              <w:rPr>
                <w:rFonts w:ascii="Arial" w:hAnsi="Arial" w:cs="Arial"/>
                <w:b/>
                <w:i/>
                <w:color w:val="000000"/>
                <w:sz w:val="18"/>
                <w:szCs w:val="18"/>
              </w:rPr>
            </w:pPr>
          </w:p>
          <w:p w14:paraId="26CB83C9" w14:textId="688B7542" w:rsidR="00D26150" w:rsidRDefault="00D26150" w:rsidP="00800570">
            <w:pPr>
              <w:tabs>
                <w:tab w:val="left" w:pos="6006"/>
              </w:tabs>
              <w:spacing w:line="276" w:lineRule="auto"/>
              <w:ind w:right="120"/>
              <w:jc w:val="right"/>
              <w:rPr>
                <w:rFonts w:ascii="Arial" w:hAnsi="Arial" w:cs="Arial"/>
                <w:b/>
                <w:i/>
                <w:color w:val="000000"/>
                <w:sz w:val="18"/>
                <w:szCs w:val="18"/>
              </w:rPr>
            </w:pPr>
          </w:p>
          <w:p w14:paraId="491E4A81" w14:textId="2A1D156D" w:rsidR="00D26150" w:rsidRDefault="00D26150" w:rsidP="00800570">
            <w:pPr>
              <w:tabs>
                <w:tab w:val="left" w:pos="6006"/>
              </w:tabs>
              <w:spacing w:line="276" w:lineRule="auto"/>
              <w:ind w:right="120"/>
              <w:jc w:val="right"/>
              <w:rPr>
                <w:rFonts w:ascii="Arial" w:hAnsi="Arial" w:cs="Arial"/>
                <w:b/>
                <w:i/>
                <w:color w:val="000000"/>
                <w:sz w:val="18"/>
                <w:szCs w:val="18"/>
              </w:rPr>
            </w:pPr>
          </w:p>
          <w:p w14:paraId="38CBB2EA" w14:textId="799B9D4F" w:rsidR="00D26150" w:rsidRDefault="00D26150" w:rsidP="00800570">
            <w:pPr>
              <w:tabs>
                <w:tab w:val="left" w:pos="6006"/>
              </w:tabs>
              <w:spacing w:line="276" w:lineRule="auto"/>
              <w:ind w:right="120"/>
              <w:jc w:val="right"/>
              <w:rPr>
                <w:rFonts w:ascii="Arial" w:hAnsi="Arial" w:cs="Arial"/>
                <w:b/>
                <w:i/>
                <w:color w:val="000000"/>
                <w:sz w:val="18"/>
                <w:szCs w:val="18"/>
              </w:rPr>
            </w:pPr>
          </w:p>
          <w:p w14:paraId="61EEEBE3" w14:textId="25DC5DF9" w:rsidR="00D26150" w:rsidRDefault="00D26150" w:rsidP="00800570">
            <w:pPr>
              <w:tabs>
                <w:tab w:val="left" w:pos="6006"/>
              </w:tabs>
              <w:spacing w:line="276" w:lineRule="auto"/>
              <w:ind w:right="120"/>
              <w:jc w:val="right"/>
              <w:rPr>
                <w:rFonts w:ascii="Arial" w:hAnsi="Arial" w:cs="Arial"/>
                <w:b/>
                <w:i/>
                <w:color w:val="000000"/>
                <w:sz w:val="18"/>
                <w:szCs w:val="18"/>
              </w:rPr>
            </w:pPr>
          </w:p>
          <w:p w14:paraId="120DF2A0" w14:textId="3C219D72" w:rsidR="00D26150" w:rsidRDefault="00D26150" w:rsidP="00800570">
            <w:pPr>
              <w:tabs>
                <w:tab w:val="left" w:pos="6006"/>
              </w:tabs>
              <w:spacing w:line="276" w:lineRule="auto"/>
              <w:ind w:right="120"/>
              <w:jc w:val="right"/>
              <w:rPr>
                <w:rFonts w:ascii="Arial" w:hAnsi="Arial" w:cs="Arial"/>
                <w:b/>
                <w:i/>
                <w:color w:val="000000"/>
                <w:sz w:val="18"/>
                <w:szCs w:val="18"/>
              </w:rPr>
            </w:pPr>
          </w:p>
          <w:p w14:paraId="70A1F687" w14:textId="107B8A43" w:rsidR="00D26150" w:rsidRDefault="00D26150" w:rsidP="00800570">
            <w:pPr>
              <w:tabs>
                <w:tab w:val="left" w:pos="6006"/>
              </w:tabs>
              <w:spacing w:line="276" w:lineRule="auto"/>
              <w:ind w:right="120"/>
              <w:jc w:val="right"/>
              <w:rPr>
                <w:rFonts w:ascii="Arial" w:hAnsi="Arial" w:cs="Arial"/>
                <w:b/>
                <w:i/>
                <w:color w:val="000000"/>
                <w:sz w:val="18"/>
                <w:szCs w:val="18"/>
              </w:rPr>
            </w:pPr>
          </w:p>
          <w:p w14:paraId="6E73F17F" w14:textId="71048813" w:rsidR="00D26150" w:rsidRDefault="00D26150" w:rsidP="00800570">
            <w:pPr>
              <w:tabs>
                <w:tab w:val="left" w:pos="6006"/>
              </w:tabs>
              <w:spacing w:line="276" w:lineRule="auto"/>
              <w:ind w:right="120"/>
              <w:jc w:val="right"/>
              <w:rPr>
                <w:rFonts w:ascii="Arial" w:hAnsi="Arial" w:cs="Arial"/>
                <w:b/>
                <w:i/>
                <w:color w:val="000000"/>
                <w:sz w:val="18"/>
                <w:szCs w:val="18"/>
              </w:rPr>
            </w:pPr>
          </w:p>
          <w:p w14:paraId="55E53351" w14:textId="54EE925A" w:rsidR="00D26150" w:rsidRDefault="00D26150" w:rsidP="00800570">
            <w:pPr>
              <w:tabs>
                <w:tab w:val="left" w:pos="6006"/>
              </w:tabs>
              <w:spacing w:line="276" w:lineRule="auto"/>
              <w:ind w:right="120"/>
              <w:jc w:val="right"/>
              <w:rPr>
                <w:rFonts w:ascii="Arial" w:hAnsi="Arial" w:cs="Arial"/>
                <w:b/>
                <w:i/>
                <w:color w:val="000000"/>
                <w:sz w:val="18"/>
                <w:szCs w:val="18"/>
              </w:rPr>
            </w:pPr>
          </w:p>
          <w:p w14:paraId="5F715E0F" w14:textId="62E96173" w:rsidR="00D26150" w:rsidRDefault="00D26150" w:rsidP="00800570">
            <w:pPr>
              <w:tabs>
                <w:tab w:val="left" w:pos="6006"/>
              </w:tabs>
              <w:spacing w:line="276" w:lineRule="auto"/>
              <w:ind w:right="120"/>
              <w:jc w:val="right"/>
              <w:rPr>
                <w:rFonts w:ascii="Arial" w:hAnsi="Arial" w:cs="Arial"/>
                <w:b/>
                <w:i/>
                <w:color w:val="000000"/>
                <w:sz w:val="18"/>
                <w:szCs w:val="18"/>
              </w:rPr>
            </w:pPr>
          </w:p>
          <w:p w14:paraId="2E4C6B45" w14:textId="44BBFE86" w:rsidR="00D26150" w:rsidRDefault="00D26150" w:rsidP="00800570">
            <w:pPr>
              <w:tabs>
                <w:tab w:val="left" w:pos="6006"/>
              </w:tabs>
              <w:spacing w:line="276" w:lineRule="auto"/>
              <w:ind w:right="120"/>
              <w:jc w:val="right"/>
              <w:rPr>
                <w:rFonts w:ascii="Arial" w:hAnsi="Arial" w:cs="Arial"/>
                <w:b/>
                <w:i/>
                <w:color w:val="000000"/>
                <w:sz w:val="18"/>
                <w:szCs w:val="18"/>
              </w:rPr>
            </w:pPr>
          </w:p>
          <w:p w14:paraId="7B2026F4" w14:textId="1B835B66" w:rsidR="00D26150" w:rsidRDefault="00D26150" w:rsidP="00800570">
            <w:pPr>
              <w:tabs>
                <w:tab w:val="left" w:pos="6006"/>
              </w:tabs>
              <w:spacing w:line="276" w:lineRule="auto"/>
              <w:ind w:right="120"/>
              <w:jc w:val="right"/>
              <w:rPr>
                <w:rFonts w:ascii="Arial" w:hAnsi="Arial" w:cs="Arial"/>
                <w:b/>
                <w:i/>
                <w:color w:val="000000"/>
                <w:sz w:val="18"/>
                <w:szCs w:val="18"/>
              </w:rPr>
            </w:pPr>
          </w:p>
          <w:p w14:paraId="19561C2B" w14:textId="1783555F" w:rsidR="00D26150" w:rsidRDefault="00D26150" w:rsidP="00800570">
            <w:pPr>
              <w:tabs>
                <w:tab w:val="left" w:pos="6006"/>
              </w:tabs>
              <w:spacing w:line="276" w:lineRule="auto"/>
              <w:ind w:right="120"/>
              <w:jc w:val="right"/>
              <w:rPr>
                <w:rFonts w:ascii="Arial" w:hAnsi="Arial" w:cs="Arial"/>
                <w:b/>
                <w:i/>
                <w:color w:val="000000"/>
                <w:sz w:val="18"/>
                <w:szCs w:val="18"/>
              </w:rPr>
            </w:pPr>
          </w:p>
          <w:p w14:paraId="246ED662" w14:textId="4B234245" w:rsidR="00D26150" w:rsidRDefault="00D26150" w:rsidP="00800570">
            <w:pPr>
              <w:tabs>
                <w:tab w:val="left" w:pos="6006"/>
              </w:tabs>
              <w:spacing w:line="276" w:lineRule="auto"/>
              <w:ind w:right="120"/>
              <w:jc w:val="right"/>
              <w:rPr>
                <w:rFonts w:ascii="Arial" w:hAnsi="Arial" w:cs="Arial"/>
                <w:b/>
                <w:i/>
                <w:color w:val="000000"/>
                <w:sz w:val="18"/>
                <w:szCs w:val="18"/>
              </w:rPr>
            </w:pPr>
          </w:p>
          <w:p w14:paraId="22B234A6" w14:textId="299A8724" w:rsidR="00D26150" w:rsidRDefault="00D26150" w:rsidP="00800570">
            <w:pPr>
              <w:tabs>
                <w:tab w:val="left" w:pos="6006"/>
              </w:tabs>
              <w:spacing w:line="276" w:lineRule="auto"/>
              <w:ind w:right="120"/>
              <w:jc w:val="right"/>
              <w:rPr>
                <w:rFonts w:ascii="Arial" w:hAnsi="Arial" w:cs="Arial"/>
                <w:b/>
                <w:i/>
                <w:color w:val="000000"/>
                <w:sz w:val="18"/>
                <w:szCs w:val="18"/>
              </w:rPr>
            </w:pPr>
          </w:p>
          <w:p w14:paraId="283F4AD1" w14:textId="1F260C7E" w:rsidR="00D26150" w:rsidRDefault="00D26150" w:rsidP="00800570">
            <w:pPr>
              <w:tabs>
                <w:tab w:val="left" w:pos="6006"/>
              </w:tabs>
              <w:spacing w:line="276" w:lineRule="auto"/>
              <w:ind w:right="120"/>
              <w:jc w:val="right"/>
              <w:rPr>
                <w:rFonts w:ascii="Arial" w:hAnsi="Arial" w:cs="Arial"/>
                <w:b/>
                <w:i/>
                <w:color w:val="000000"/>
                <w:sz w:val="18"/>
                <w:szCs w:val="18"/>
              </w:rPr>
            </w:pPr>
          </w:p>
          <w:p w14:paraId="11BA0C14" w14:textId="296E07A0" w:rsidR="00D26150" w:rsidRDefault="00D26150" w:rsidP="00800570">
            <w:pPr>
              <w:tabs>
                <w:tab w:val="left" w:pos="6006"/>
              </w:tabs>
              <w:spacing w:line="276" w:lineRule="auto"/>
              <w:ind w:right="120"/>
              <w:jc w:val="right"/>
              <w:rPr>
                <w:rFonts w:ascii="Arial" w:hAnsi="Arial" w:cs="Arial"/>
                <w:b/>
                <w:i/>
                <w:color w:val="000000"/>
                <w:sz w:val="18"/>
                <w:szCs w:val="18"/>
              </w:rPr>
            </w:pPr>
          </w:p>
          <w:p w14:paraId="7D274CFA" w14:textId="67C11A70" w:rsidR="00D26150" w:rsidRDefault="00D26150" w:rsidP="00800570">
            <w:pPr>
              <w:tabs>
                <w:tab w:val="left" w:pos="6006"/>
              </w:tabs>
              <w:spacing w:line="276" w:lineRule="auto"/>
              <w:ind w:right="120"/>
              <w:jc w:val="right"/>
              <w:rPr>
                <w:rFonts w:ascii="Arial" w:hAnsi="Arial" w:cs="Arial"/>
                <w:b/>
                <w:i/>
                <w:color w:val="000000"/>
                <w:sz w:val="18"/>
                <w:szCs w:val="18"/>
              </w:rPr>
            </w:pPr>
          </w:p>
          <w:p w14:paraId="76203232" w14:textId="4C329D80" w:rsidR="00D26150" w:rsidRDefault="00D26150" w:rsidP="00800570">
            <w:pPr>
              <w:tabs>
                <w:tab w:val="left" w:pos="6006"/>
              </w:tabs>
              <w:spacing w:line="276" w:lineRule="auto"/>
              <w:ind w:right="120"/>
              <w:jc w:val="right"/>
              <w:rPr>
                <w:rFonts w:ascii="Arial" w:hAnsi="Arial" w:cs="Arial"/>
                <w:b/>
                <w:i/>
                <w:color w:val="000000"/>
                <w:sz w:val="18"/>
                <w:szCs w:val="18"/>
              </w:rPr>
            </w:pPr>
          </w:p>
          <w:p w14:paraId="4CD122B9" w14:textId="0E2DEA47" w:rsidR="00D26150" w:rsidRDefault="00D26150" w:rsidP="00800570">
            <w:pPr>
              <w:tabs>
                <w:tab w:val="left" w:pos="6006"/>
              </w:tabs>
              <w:spacing w:line="276" w:lineRule="auto"/>
              <w:ind w:right="120"/>
              <w:jc w:val="right"/>
              <w:rPr>
                <w:rFonts w:ascii="Arial" w:hAnsi="Arial" w:cs="Arial"/>
                <w:b/>
                <w:i/>
                <w:color w:val="000000"/>
                <w:sz w:val="18"/>
                <w:szCs w:val="18"/>
              </w:rPr>
            </w:pPr>
          </w:p>
          <w:p w14:paraId="12815BD2" w14:textId="4487678E" w:rsidR="00D26150" w:rsidRDefault="00D26150" w:rsidP="00800570">
            <w:pPr>
              <w:tabs>
                <w:tab w:val="left" w:pos="6006"/>
              </w:tabs>
              <w:spacing w:line="276" w:lineRule="auto"/>
              <w:ind w:right="120"/>
              <w:jc w:val="right"/>
              <w:rPr>
                <w:rFonts w:ascii="Arial" w:hAnsi="Arial" w:cs="Arial"/>
                <w:b/>
                <w:i/>
                <w:color w:val="000000"/>
                <w:sz w:val="18"/>
                <w:szCs w:val="18"/>
              </w:rPr>
            </w:pPr>
          </w:p>
          <w:p w14:paraId="199C9A70" w14:textId="27DD8B16" w:rsidR="002662CD" w:rsidRDefault="002662CD" w:rsidP="00800570">
            <w:pPr>
              <w:tabs>
                <w:tab w:val="left" w:pos="6006"/>
              </w:tabs>
              <w:spacing w:line="276" w:lineRule="auto"/>
              <w:ind w:right="120"/>
              <w:jc w:val="right"/>
              <w:rPr>
                <w:rFonts w:ascii="Arial" w:hAnsi="Arial" w:cs="Arial"/>
                <w:b/>
                <w:i/>
                <w:color w:val="000000"/>
                <w:sz w:val="18"/>
                <w:szCs w:val="18"/>
              </w:rPr>
            </w:pPr>
          </w:p>
          <w:p w14:paraId="792DA102" w14:textId="6686B7A5" w:rsidR="002662CD" w:rsidRDefault="002662CD" w:rsidP="00800570">
            <w:pPr>
              <w:tabs>
                <w:tab w:val="left" w:pos="6006"/>
              </w:tabs>
              <w:spacing w:line="276" w:lineRule="auto"/>
              <w:ind w:right="120"/>
              <w:jc w:val="right"/>
              <w:rPr>
                <w:rFonts w:ascii="Arial" w:hAnsi="Arial" w:cs="Arial"/>
                <w:b/>
                <w:i/>
                <w:color w:val="000000"/>
                <w:sz w:val="18"/>
                <w:szCs w:val="18"/>
              </w:rPr>
            </w:pPr>
          </w:p>
          <w:p w14:paraId="594020C3" w14:textId="0C35C14B" w:rsidR="002662CD" w:rsidRDefault="002662CD" w:rsidP="00800570">
            <w:pPr>
              <w:tabs>
                <w:tab w:val="left" w:pos="6006"/>
              </w:tabs>
              <w:spacing w:line="276" w:lineRule="auto"/>
              <w:ind w:right="120"/>
              <w:jc w:val="right"/>
              <w:rPr>
                <w:rFonts w:ascii="Arial" w:hAnsi="Arial" w:cs="Arial"/>
                <w:b/>
                <w:i/>
                <w:color w:val="000000"/>
                <w:sz w:val="18"/>
                <w:szCs w:val="18"/>
              </w:rPr>
            </w:pPr>
          </w:p>
          <w:p w14:paraId="054515AB" w14:textId="465CF62C" w:rsidR="002662CD" w:rsidRDefault="002662CD" w:rsidP="00800570">
            <w:pPr>
              <w:tabs>
                <w:tab w:val="left" w:pos="6006"/>
              </w:tabs>
              <w:spacing w:line="276" w:lineRule="auto"/>
              <w:ind w:right="120"/>
              <w:jc w:val="right"/>
              <w:rPr>
                <w:rFonts w:ascii="Arial" w:hAnsi="Arial" w:cs="Arial"/>
                <w:b/>
                <w:i/>
                <w:color w:val="000000"/>
                <w:sz w:val="18"/>
                <w:szCs w:val="18"/>
              </w:rPr>
            </w:pPr>
          </w:p>
          <w:p w14:paraId="775CC089" w14:textId="3C533DB5" w:rsidR="002662CD" w:rsidRDefault="002662CD" w:rsidP="00800570">
            <w:pPr>
              <w:tabs>
                <w:tab w:val="left" w:pos="6006"/>
              </w:tabs>
              <w:spacing w:line="276" w:lineRule="auto"/>
              <w:ind w:right="120"/>
              <w:jc w:val="right"/>
              <w:rPr>
                <w:rFonts w:ascii="Arial" w:hAnsi="Arial" w:cs="Arial"/>
                <w:b/>
                <w:i/>
                <w:color w:val="000000"/>
                <w:sz w:val="18"/>
                <w:szCs w:val="18"/>
              </w:rPr>
            </w:pPr>
          </w:p>
          <w:p w14:paraId="60731EFF" w14:textId="3B78F919" w:rsidR="002662CD" w:rsidRDefault="002662CD" w:rsidP="00800570">
            <w:pPr>
              <w:tabs>
                <w:tab w:val="left" w:pos="6006"/>
              </w:tabs>
              <w:spacing w:line="276" w:lineRule="auto"/>
              <w:ind w:right="120"/>
              <w:jc w:val="right"/>
              <w:rPr>
                <w:rFonts w:ascii="Arial" w:hAnsi="Arial" w:cs="Arial"/>
                <w:b/>
                <w:i/>
                <w:color w:val="000000"/>
                <w:sz w:val="18"/>
                <w:szCs w:val="18"/>
              </w:rPr>
            </w:pPr>
          </w:p>
          <w:p w14:paraId="2AF91378" w14:textId="306C9ED6" w:rsidR="002662CD" w:rsidRDefault="002662CD" w:rsidP="00800570">
            <w:pPr>
              <w:tabs>
                <w:tab w:val="left" w:pos="6006"/>
              </w:tabs>
              <w:spacing w:line="276" w:lineRule="auto"/>
              <w:ind w:right="120"/>
              <w:jc w:val="right"/>
              <w:rPr>
                <w:rFonts w:ascii="Arial" w:hAnsi="Arial" w:cs="Arial"/>
                <w:b/>
                <w:i/>
                <w:color w:val="000000"/>
                <w:sz w:val="18"/>
                <w:szCs w:val="18"/>
              </w:rPr>
            </w:pPr>
          </w:p>
          <w:p w14:paraId="52165314" w14:textId="3D7E1037" w:rsidR="002662CD" w:rsidRDefault="002662CD" w:rsidP="00800570">
            <w:pPr>
              <w:tabs>
                <w:tab w:val="left" w:pos="6006"/>
              </w:tabs>
              <w:spacing w:line="276" w:lineRule="auto"/>
              <w:ind w:right="120"/>
              <w:jc w:val="right"/>
              <w:rPr>
                <w:rFonts w:ascii="Arial" w:hAnsi="Arial" w:cs="Arial"/>
                <w:b/>
                <w:i/>
                <w:color w:val="000000"/>
                <w:sz w:val="18"/>
                <w:szCs w:val="18"/>
              </w:rPr>
            </w:pPr>
          </w:p>
          <w:p w14:paraId="2840E1AD" w14:textId="5C1E7F90" w:rsidR="002662CD" w:rsidRDefault="002662CD" w:rsidP="00800570">
            <w:pPr>
              <w:tabs>
                <w:tab w:val="left" w:pos="6006"/>
              </w:tabs>
              <w:spacing w:line="276" w:lineRule="auto"/>
              <w:ind w:right="120"/>
              <w:jc w:val="right"/>
              <w:rPr>
                <w:rFonts w:ascii="Arial" w:hAnsi="Arial" w:cs="Arial"/>
                <w:b/>
                <w:i/>
                <w:color w:val="000000"/>
                <w:sz w:val="18"/>
                <w:szCs w:val="18"/>
              </w:rPr>
            </w:pPr>
          </w:p>
          <w:p w14:paraId="1910AFBA" w14:textId="30322213" w:rsidR="002662CD" w:rsidRDefault="002662CD" w:rsidP="00800570">
            <w:pPr>
              <w:tabs>
                <w:tab w:val="left" w:pos="6006"/>
              </w:tabs>
              <w:spacing w:line="276" w:lineRule="auto"/>
              <w:ind w:right="120"/>
              <w:jc w:val="right"/>
              <w:rPr>
                <w:rFonts w:ascii="Arial" w:hAnsi="Arial" w:cs="Arial"/>
                <w:b/>
                <w:i/>
                <w:color w:val="000000"/>
                <w:sz w:val="18"/>
                <w:szCs w:val="18"/>
              </w:rPr>
            </w:pPr>
          </w:p>
          <w:p w14:paraId="0E5212E4" w14:textId="7DAB5C16" w:rsidR="002662CD" w:rsidRDefault="002662CD" w:rsidP="00800570">
            <w:pPr>
              <w:tabs>
                <w:tab w:val="left" w:pos="6006"/>
              </w:tabs>
              <w:spacing w:line="276" w:lineRule="auto"/>
              <w:ind w:right="120"/>
              <w:jc w:val="right"/>
              <w:rPr>
                <w:rFonts w:ascii="Arial" w:hAnsi="Arial" w:cs="Arial"/>
                <w:b/>
                <w:i/>
                <w:color w:val="000000"/>
                <w:sz w:val="18"/>
                <w:szCs w:val="18"/>
              </w:rPr>
            </w:pPr>
          </w:p>
          <w:p w14:paraId="31F8BF17" w14:textId="2EC79C04" w:rsidR="002662CD" w:rsidRDefault="002662CD" w:rsidP="00800570">
            <w:pPr>
              <w:tabs>
                <w:tab w:val="left" w:pos="6006"/>
              </w:tabs>
              <w:spacing w:line="276" w:lineRule="auto"/>
              <w:ind w:right="120"/>
              <w:jc w:val="right"/>
              <w:rPr>
                <w:rFonts w:ascii="Arial" w:hAnsi="Arial" w:cs="Arial"/>
                <w:b/>
                <w:i/>
                <w:color w:val="000000"/>
                <w:sz w:val="18"/>
                <w:szCs w:val="18"/>
              </w:rPr>
            </w:pPr>
          </w:p>
          <w:p w14:paraId="3AB903F2" w14:textId="66D9211F" w:rsidR="002662CD" w:rsidRDefault="002662CD" w:rsidP="00800570">
            <w:pPr>
              <w:tabs>
                <w:tab w:val="left" w:pos="6006"/>
              </w:tabs>
              <w:spacing w:line="276" w:lineRule="auto"/>
              <w:ind w:right="120"/>
              <w:jc w:val="right"/>
              <w:rPr>
                <w:rFonts w:ascii="Arial" w:hAnsi="Arial" w:cs="Arial"/>
                <w:b/>
                <w:i/>
                <w:color w:val="000000"/>
                <w:sz w:val="18"/>
                <w:szCs w:val="18"/>
              </w:rPr>
            </w:pPr>
          </w:p>
          <w:p w14:paraId="32D883AB" w14:textId="3740160E" w:rsidR="002662CD" w:rsidRDefault="002662CD" w:rsidP="00800570">
            <w:pPr>
              <w:tabs>
                <w:tab w:val="left" w:pos="6006"/>
              </w:tabs>
              <w:spacing w:line="276" w:lineRule="auto"/>
              <w:ind w:right="120"/>
              <w:jc w:val="right"/>
              <w:rPr>
                <w:rFonts w:ascii="Arial" w:hAnsi="Arial" w:cs="Arial"/>
                <w:b/>
                <w:i/>
                <w:color w:val="000000"/>
                <w:sz w:val="18"/>
                <w:szCs w:val="18"/>
              </w:rPr>
            </w:pPr>
          </w:p>
          <w:p w14:paraId="309AF63F" w14:textId="43E59C96" w:rsidR="002662CD" w:rsidRDefault="002662CD" w:rsidP="00800570">
            <w:pPr>
              <w:tabs>
                <w:tab w:val="left" w:pos="6006"/>
              </w:tabs>
              <w:spacing w:line="276" w:lineRule="auto"/>
              <w:ind w:right="120"/>
              <w:jc w:val="right"/>
              <w:rPr>
                <w:rFonts w:ascii="Arial" w:hAnsi="Arial" w:cs="Arial"/>
                <w:b/>
                <w:i/>
                <w:color w:val="000000"/>
                <w:sz w:val="18"/>
                <w:szCs w:val="18"/>
              </w:rPr>
            </w:pPr>
          </w:p>
          <w:p w14:paraId="5AB50E31" w14:textId="6EEE569F" w:rsidR="002662CD" w:rsidRDefault="002662CD" w:rsidP="00800570">
            <w:pPr>
              <w:tabs>
                <w:tab w:val="left" w:pos="6006"/>
              </w:tabs>
              <w:spacing w:line="276" w:lineRule="auto"/>
              <w:ind w:right="120"/>
              <w:jc w:val="right"/>
              <w:rPr>
                <w:rFonts w:ascii="Arial" w:hAnsi="Arial" w:cs="Arial"/>
                <w:b/>
                <w:i/>
                <w:color w:val="000000"/>
                <w:sz w:val="18"/>
                <w:szCs w:val="18"/>
              </w:rPr>
            </w:pPr>
          </w:p>
          <w:p w14:paraId="487E1662" w14:textId="282D9AEC" w:rsidR="002662CD" w:rsidRDefault="002662CD" w:rsidP="00800570">
            <w:pPr>
              <w:tabs>
                <w:tab w:val="left" w:pos="6006"/>
              </w:tabs>
              <w:spacing w:line="276" w:lineRule="auto"/>
              <w:ind w:right="120"/>
              <w:jc w:val="right"/>
              <w:rPr>
                <w:rFonts w:ascii="Arial" w:hAnsi="Arial" w:cs="Arial"/>
                <w:b/>
                <w:i/>
                <w:color w:val="000000"/>
                <w:sz w:val="18"/>
                <w:szCs w:val="18"/>
              </w:rPr>
            </w:pPr>
          </w:p>
          <w:p w14:paraId="789D2A18" w14:textId="4064DD2B" w:rsidR="002662CD" w:rsidRDefault="002662CD" w:rsidP="00800570">
            <w:pPr>
              <w:tabs>
                <w:tab w:val="left" w:pos="6006"/>
              </w:tabs>
              <w:spacing w:line="276" w:lineRule="auto"/>
              <w:ind w:right="120"/>
              <w:jc w:val="right"/>
              <w:rPr>
                <w:rFonts w:ascii="Arial" w:hAnsi="Arial" w:cs="Arial"/>
                <w:b/>
                <w:i/>
                <w:color w:val="000000"/>
                <w:sz w:val="18"/>
                <w:szCs w:val="18"/>
              </w:rPr>
            </w:pPr>
          </w:p>
          <w:p w14:paraId="78859D99" w14:textId="38FBF4C3" w:rsidR="002662CD" w:rsidRDefault="002662CD" w:rsidP="00800570">
            <w:pPr>
              <w:tabs>
                <w:tab w:val="left" w:pos="6006"/>
              </w:tabs>
              <w:spacing w:line="276" w:lineRule="auto"/>
              <w:ind w:right="120"/>
              <w:jc w:val="right"/>
              <w:rPr>
                <w:rFonts w:ascii="Arial" w:hAnsi="Arial" w:cs="Arial"/>
                <w:b/>
                <w:i/>
                <w:color w:val="000000"/>
                <w:sz w:val="18"/>
                <w:szCs w:val="18"/>
              </w:rPr>
            </w:pPr>
          </w:p>
          <w:p w14:paraId="34E9B22F" w14:textId="04658AA5" w:rsidR="002662CD" w:rsidRDefault="002662CD" w:rsidP="00800570">
            <w:pPr>
              <w:tabs>
                <w:tab w:val="left" w:pos="6006"/>
              </w:tabs>
              <w:spacing w:line="276" w:lineRule="auto"/>
              <w:ind w:right="120"/>
              <w:jc w:val="right"/>
              <w:rPr>
                <w:rFonts w:ascii="Arial" w:hAnsi="Arial" w:cs="Arial"/>
                <w:b/>
                <w:i/>
                <w:color w:val="000000"/>
                <w:sz w:val="18"/>
                <w:szCs w:val="18"/>
              </w:rPr>
            </w:pPr>
          </w:p>
          <w:p w14:paraId="4684A00D" w14:textId="68FCF0D5" w:rsidR="002662CD" w:rsidRDefault="002662CD" w:rsidP="00800570">
            <w:pPr>
              <w:tabs>
                <w:tab w:val="left" w:pos="6006"/>
              </w:tabs>
              <w:spacing w:line="276" w:lineRule="auto"/>
              <w:ind w:right="120"/>
              <w:jc w:val="right"/>
              <w:rPr>
                <w:rFonts w:ascii="Arial" w:hAnsi="Arial" w:cs="Arial"/>
                <w:b/>
                <w:i/>
                <w:color w:val="000000"/>
                <w:sz w:val="18"/>
                <w:szCs w:val="18"/>
              </w:rPr>
            </w:pPr>
          </w:p>
          <w:p w14:paraId="4AAFFA9D" w14:textId="5C2E2DB4" w:rsidR="002662CD" w:rsidRDefault="002662CD" w:rsidP="00800570">
            <w:pPr>
              <w:tabs>
                <w:tab w:val="left" w:pos="6006"/>
              </w:tabs>
              <w:spacing w:line="276" w:lineRule="auto"/>
              <w:ind w:right="120"/>
              <w:jc w:val="right"/>
              <w:rPr>
                <w:rFonts w:ascii="Arial" w:hAnsi="Arial" w:cs="Arial"/>
                <w:b/>
                <w:i/>
                <w:color w:val="000000"/>
                <w:sz w:val="18"/>
                <w:szCs w:val="18"/>
              </w:rPr>
            </w:pPr>
          </w:p>
          <w:p w14:paraId="729C35F8" w14:textId="6DCF544A" w:rsidR="002662CD" w:rsidRDefault="002662CD" w:rsidP="00800570">
            <w:pPr>
              <w:tabs>
                <w:tab w:val="left" w:pos="6006"/>
              </w:tabs>
              <w:spacing w:line="276" w:lineRule="auto"/>
              <w:ind w:right="120"/>
              <w:jc w:val="right"/>
              <w:rPr>
                <w:rFonts w:ascii="Arial" w:hAnsi="Arial" w:cs="Arial"/>
                <w:b/>
                <w:i/>
                <w:color w:val="000000"/>
                <w:sz w:val="18"/>
                <w:szCs w:val="18"/>
              </w:rPr>
            </w:pPr>
          </w:p>
          <w:p w14:paraId="45E19BFC" w14:textId="7B29EB2F" w:rsidR="002662CD" w:rsidRDefault="002662CD" w:rsidP="00800570">
            <w:pPr>
              <w:tabs>
                <w:tab w:val="left" w:pos="6006"/>
              </w:tabs>
              <w:spacing w:line="276" w:lineRule="auto"/>
              <w:ind w:right="120"/>
              <w:jc w:val="right"/>
              <w:rPr>
                <w:rFonts w:ascii="Arial" w:hAnsi="Arial" w:cs="Arial"/>
                <w:b/>
                <w:i/>
                <w:color w:val="000000"/>
                <w:sz w:val="18"/>
                <w:szCs w:val="18"/>
              </w:rPr>
            </w:pPr>
          </w:p>
          <w:p w14:paraId="123065B6" w14:textId="65BA9F80" w:rsidR="002662CD" w:rsidRDefault="002662CD" w:rsidP="00800570">
            <w:pPr>
              <w:tabs>
                <w:tab w:val="left" w:pos="6006"/>
              </w:tabs>
              <w:spacing w:line="276" w:lineRule="auto"/>
              <w:ind w:right="120"/>
              <w:jc w:val="right"/>
              <w:rPr>
                <w:rFonts w:ascii="Arial" w:hAnsi="Arial" w:cs="Arial"/>
                <w:b/>
                <w:i/>
                <w:color w:val="000000"/>
                <w:sz w:val="18"/>
                <w:szCs w:val="18"/>
              </w:rPr>
            </w:pPr>
          </w:p>
          <w:p w14:paraId="4385EE08" w14:textId="04097E67" w:rsidR="002662CD" w:rsidRDefault="002662CD" w:rsidP="00800570">
            <w:pPr>
              <w:tabs>
                <w:tab w:val="left" w:pos="6006"/>
              </w:tabs>
              <w:spacing w:line="276" w:lineRule="auto"/>
              <w:ind w:right="120"/>
              <w:jc w:val="right"/>
              <w:rPr>
                <w:rFonts w:ascii="Arial" w:hAnsi="Arial" w:cs="Arial"/>
                <w:b/>
                <w:i/>
                <w:color w:val="000000"/>
                <w:sz w:val="18"/>
                <w:szCs w:val="18"/>
              </w:rPr>
            </w:pPr>
          </w:p>
          <w:p w14:paraId="7B42F28E" w14:textId="52603A2E" w:rsidR="002662CD" w:rsidRDefault="002662CD" w:rsidP="00800570">
            <w:pPr>
              <w:tabs>
                <w:tab w:val="left" w:pos="6006"/>
              </w:tabs>
              <w:spacing w:line="276" w:lineRule="auto"/>
              <w:ind w:right="120"/>
              <w:jc w:val="right"/>
              <w:rPr>
                <w:rFonts w:ascii="Arial" w:hAnsi="Arial" w:cs="Arial"/>
                <w:b/>
                <w:i/>
                <w:color w:val="000000"/>
                <w:sz w:val="18"/>
                <w:szCs w:val="18"/>
              </w:rPr>
            </w:pPr>
          </w:p>
          <w:p w14:paraId="50A4D5A5" w14:textId="5EA4FA19" w:rsidR="002662CD" w:rsidRDefault="002662CD" w:rsidP="00800570">
            <w:pPr>
              <w:tabs>
                <w:tab w:val="left" w:pos="6006"/>
              </w:tabs>
              <w:spacing w:line="276" w:lineRule="auto"/>
              <w:ind w:right="120"/>
              <w:jc w:val="right"/>
              <w:rPr>
                <w:rFonts w:ascii="Arial" w:hAnsi="Arial" w:cs="Arial"/>
                <w:b/>
                <w:i/>
                <w:color w:val="000000"/>
                <w:sz w:val="18"/>
                <w:szCs w:val="18"/>
              </w:rPr>
            </w:pPr>
          </w:p>
          <w:p w14:paraId="7A1B8525" w14:textId="0CCFC425" w:rsidR="002662CD" w:rsidRDefault="002662CD" w:rsidP="00800570">
            <w:pPr>
              <w:tabs>
                <w:tab w:val="left" w:pos="6006"/>
              </w:tabs>
              <w:spacing w:line="276" w:lineRule="auto"/>
              <w:ind w:right="120"/>
              <w:jc w:val="right"/>
              <w:rPr>
                <w:rFonts w:ascii="Arial" w:hAnsi="Arial" w:cs="Arial"/>
                <w:b/>
                <w:i/>
                <w:color w:val="000000"/>
                <w:sz w:val="18"/>
                <w:szCs w:val="18"/>
              </w:rPr>
            </w:pPr>
          </w:p>
          <w:p w14:paraId="19A481E8" w14:textId="5718592D" w:rsidR="002662CD" w:rsidRDefault="002662CD" w:rsidP="00800570">
            <w:pPr>
              <w:tabs>
                <w:tab w:val="left" w:pos="6006"/>
              </w:tabs>
              <w:spacing w:line="276" w:lineRule="auto"/>
              <w:ind w:right="120"/>
              <w:jc w:val="right"/>
              <w:rPr>
                <w:rFonts w:ascii="Arial" w:hAnsi="Arial" w:cs="Arial"/>
                <w:b/>
                <w:i/>
                <w:color w:val="000000"/>
                <w:sz w:val="18"/>
                <w:szCs w:val="18"/>
              </w:rPr>
            </w:pPr>
          </w:p>
          <w:p w14:paraId="5C220084" w14:textId="1F7ABABF" w:rsidR="002662CD" w:rsidRDefault="002662CD" w:rsidP="00800570">
            <w:pPr>
              <w:tabs>
                <w:tab w:val="left" w:pos="6006"/>
              </w:tabs>
              <w:spacing w:line="276" w:lineRule="auto"/>
              <w:ind w:right="120"/>
              <w:jc w:val="right"/>
              <w:rPr>
                <w:rFonts w:ascii="Arial" w:hAnsi="Arial" w:cs="Arial"/>
                <w:b/>
                <w:i/>
                <w:color w:val="000000"/>
                <w:sz w:val="18"/>
                <w:szCs w:val="18"/>
              </w:rPr>
            </w:pPr>
          </w:p>
          <w:p w14:paraId="425AEF5A" w14:textId="359D31DA" w:rsidR="002662CD" w:rsidRDefault="002662CD" w:rsidP="00800570">
            <w:pPr>
              <w:tabs>
                <w:tab w:val="left" w:pos="6006"/>
              </w:tabs>
              <w:spacing w:line="276" w:lineRule="auto"/>
              <w:ind w:right="120"/>
              <w:jc w:val="right"/>
              <w:rPr>
                <w:rFonts w:ascii="Arial" w:hAnsi="Arial" w:cs="Arial"/>
                <w:b/>
                <w:i/>
                <w:color w:val="000000"/>
                <w:sz w:val="18"/>
                <w:szCs w:val="18"/>
              </w:rPr>
            </w:pPr>
          </w:p>
          <w:p w14:paraId="6A8E5015" w14:textId="70A3384D" w:rsidR="002662CD" w:rsidRDefault="002662CD" w:rsidP="00800570">
            <w:pPr>
              <w:tabs>
                <w:tab w:val="left" w:pos="6006"/>
              </w:tabs>
              <w:spacing w:line="276" w:lineRule="auto"/>
              <w:ind w:right="120"/>
              <w:jc w:val="right"/>
              <w:rPr>
                <w:rFonts w:ascii="Arial" w:hAnsi="Arial" w:cs="Arial"/>
                <w:b/>
                <w:i/>
                <w:color w:val="000000"/>
                <w:sz w:val="18"/>
                <w:szCs w:val="18"/>
              </w:rPr>
            </w:pPr>
          </w:p>
          <w:p w14:paraId="40B3D9C9" w14:textId="4EB6B894" w:rsidR="002662CD" w:rsidRDefault="002662CD" w:rsidP="00800570">
            <w:pPr>
              <w:tabs>
                <w:tab w:val="left" w:pos="6006"/>
              </w:tabs>
              <w:spacing w:line="276" w:lineRule="auto"/>
              <w:ind w:right="120"/>
              <w:jc w:val="right"/>
              <w:rPr>
                <w:rFonts w:ascii="Arial" w:hAnsi="Arial" w:cs="Arial"/>
                <w:b/>
                <w:i/>
                <w:color w:val="000000"/>
                <w:sz w:val="18"/>
                <w:szCs w:val="18"/>
              </w:rPr>
            </w:pPr>
          </w:p>
          <w:p w14:paraId="52D3E752" w14:textId="265E21A9" w:rsidR="002662CD" w:rsidRDefault="002662CD" w:rsidP="00800570">
            <w:pPr>
              <w:tabs>
                <w:tab w:val="left" w:pos="6006"/>
              </w:tabs>
              <w:spacing w:line="276" w:lineRule="auto"/>
              <w:ind w:right="120"/>
              <w:jc w:val="right"/>
              <w:rPr>
                <w:rFonts w:ascii="Arial" w:hAnsi="Arial" w:cs="Arial"/>
                <w:b/>
                <w:i/>
                <w:color w:val="000000"/>
                <w:sz w:val="18"/>
                <w:szCs w:val="18"/>
              </w:rPr>
            </w:pPr>
          </w:p>
          <w:p w14:paraId="043E2751" w14:textId="5F76F683" w:rsidR="002662CD" w:rsidRDefault="002662CD" w:rsidP="00800570">
            <w:pPr>
              <w:tabs>
                <w:tab w:val="left" w:pos="6006"/>
              </w:tabs>
              <w:spacing w:line="276" w:lineRule="auto"/>
              <w:ind w:right="120"/>
              <w:jc w:val="right"/>
              <w:rPr>
                <w:rFonts w:ascii="Arial" w:hAnsi="Arial" w:cs="Arial"/>
                <w:b/>
                <w:i/>
                <w:color w:val="000000"/>
                <w:sz w:val="18"/>
                <w:szCs w:val="18"/>
              </w:rPr>
            </w:pPr>
          </w:p>
          <w:p w14:paraId="71DBE03F" w14:textId="1B36B6DE" w:rsidR="002662CD" w:rsidRDefault="002662CD" w:rsidP="00800570">
            <w:pPr>
              <w:tabs>
                <w:tab w:val="left" w:pos="6006"/>
              </w:tabs>
              <w:spacing w:line="276" w:lineRule="auto"/>
              <w:ind w:right="120"/>
              <w:jc w:val="right"/>
              <w:rPr>
                <w:rFonts w:ascii="Arial" w:hAnsi="Arial" w:cs="Arial"/>
                <w:b/>
                <w:i/>
                <w:color w:val="000000"/>
                <w:sz w:val="18"/>
                <w:szCs w:val="18"/>
              </w:rPr>
            </w:pPr>
          </w:p>
          <w:p w14:paraId="1D121E5E" w14:textId="5B23CD12" w:rsidR="002662CD" w:rsidRDefault="002662CD" w:rsidP="00800570">
            <w:pPr>
              <w:tabs>
                <w:tab w:val="left" w:pos="6006"/>
              </w:tabs>
              <w:spacing w:line="276" w:lineRule="auto"/>
              <w:ind w:right="120"/>
              <w:jc w:val="right"/>
              <w:rPr>
                <w:rFonts w:ascii="Arial" w:hAnsi="Arial" w:cs="Arial"/>
                <w:b/>
                <w:i/>
                <w:color w:val="000000"/>
                <w:sz w:val="18"/>
                <w:szCs w:val="18"/>
              </w:rPr>
            </w:pPr>
          </w:p>
          <w:p w14:paraId="077F0BFA" w14:textId="2FFB2088" w:rsidR="002662CD" w:rsidRDefault="002662CD" w:rsidP="00800570">
            <w:pPr>
              <w:tabs>
                <w:tab w:val="left" w:pos="6006"/>
              </w:tabs>
              <w:spacing w:line="276" w:lineRule="auto"/>
              <w:ind w:right="120"/>
              <w:jc w:val="right"/>
              <w:rPr>
                <w:rFonts w:ascii="Arial" w:hAnsi="Arial" w:cs="Arial"/>
                <w:b/>
                <w:i/>
                <w:color w:val="000000"/>
                <w:sz w:val="18"/>
                <w:szCs w:val="18"/>
              </w:rPr>
            </w:pPr>
          </w:p>
          <w:p w14:paraId="501BC969" w14:textId="550AB056" w:rsidR="002662CD" w:rsidRDefault="002662CD" w:rsidP="00800570">
            <w:pPr>
              <w:tabs>
                <w:tab w:val="left" w:pos="6006"/>
              </w:tabs>
              <w:spacing w:line="276" w:lineRule="auto"/>
              <w:ind w:right="120"/>
              <w:jc w:val="right"/>
              <w:rPr>
                <w:rFonts w:ascii="Arial" w:hAnsi="Arial" w:cs="Arial"/>
                <w:b/>
                <w:i/>
                <w:color w:val="000000"/>
                <w:sz w:val="18"/>
                <w:szCs w:val="18"/>
              </w:rPr>
            </w:pPr>
          </w:p>
          <w:p w14:paraId="161BC25D" w14:textId="41FC2B93" w:rsidR="002662CD" w:rsidRDefault="002662CD" w:rsidP="00800570">
            <w:pPr>
              <w:tabs>
                <w:tab w:val="left" w:pos="6006"/>
              </w:tabs>
              <w:spacing w:line="276" w:lineRule="auto"/>
              <w:ind w:right="120"/>
              <w:jc w:val="right"/>
              <w:rPr>
                <w:rFonts w:ascii="Arial" w:hAnsi="Arial" w:cs="Arial"/>
                <w:b/>
                <w:i/>
                <w:color w:val="000000"/>
                <w:sz w:val="18"/>
                <w:szCs w:val="18"/>
              </w:rPr>
            </w:pPr>
          </w:p>
          <w:p w14:paraId="02206C51" w14:textId="30E7FE99" w:rsidR="002662CD" w:rsidRDefault="002662CD" w:rsidP="00800570">
            <w:pPr>
              <w:tabs>
                <w:tab w:val="left" w:pos="6006"/>
              </w:tabs>
              <w:spacing w:line="276" w:lineRule="auto"/>
              <w:ind w:right="120"/>
              <w:jc w:val="right"/>
              <w:rPr>
                <w:rFonts w:ascii="Arial" w:hAnsi="Arial" w:cs="Arial"/>
                <w:b/>
                <w:i/>
                <w:color w:val="000000"/>
                <w:sz w:val="18"/>
                <w:szCs w:val="18"/>
              </w:rPr>
            </w:pPr>
          </w:p>
          <w:p w14:paraId="4F1EFCA4" w14:textId="72CEEDE0" w:rsidR="002662CD" w:rsidRDefault="002662CD" w:rsidP="00800570">
            <w:pPr>
              <w:tabs>
                <w:tab w:val="left" w:pos="6006"/>
              </w:tabs>
              <w:spacing w:line="276" w:lineRule="auto"/>
              <w:ind w:right="120"/>
              <w:jc w:val="right"/>
              <w:rPr>
                <w:rFonts w:ascii="Arial" w:hAnsi="Arial" w:cs="Arial"/>
                <w:b/>
                <w:i/>
                <w:color w:val="000000"/>
                <w:sz w:val="18"/>
                <w:szCs w:val="18"/>
              </w:rPr>
            </w:pPr>
          </w:p>
          <w:p w14:paraId="0788A376" w14:textId="1FF3ADBA" w:rsidR="002662CD" w:rsidRDefault="002662CD" w:rsidP="00800570">
            <w:pPr>
              <w:tabs>
                <w:tab w:val="left" w:pos="6006"/>
              </w:tabs>
              <w:spacing w:line="276" w:lineRule="auto"/>
              <w:ind w:right="120"/>
              <w:jc w:val="right"/>
              <w:rPr>
                <w:rFonts w:ascii="Arial" w:hAnsi="Arial" w:cs="Arial"/>
                <w:b/>
                <w:i/>
                <w:color w:val="000000"/>
                <w:sz w:val="18"/>
                <w:szCs w:val="18"/>
              </w:rPr>
            </w:pPr>
          </w:p>
          <w:p w14:paraId="625C7376" w14:textId="0FC66D3B" w:rsidR="002662CD" w:rsidRDefault="002662CD" w:rsidP="00800570">
            <w:pPr>
              <w:tabs>
                <w:tab w:val="left" w:pos="6006"/>
              </w:tabs>
              <w:spacing w:line="276" w:lineRule="auto"/>
              <w:ind w:right="120"/>
              <w:jc w:val="right"/>
              <w:rPr>
                <w:rFonts w:ascii="Arial" w:hAnsi="Arial" w:cs="Arial"/>
                <w:b/>
                <w:i/>
                <w:color w:val="000000"/>
                <w:sz w:val="18"/>
                <w:szCs w:val="18"/>
              </w:rPr>
            </w:pPr>
          </w:p>
          <w:p w14:paraId="4A593179" w14:textId="5ACBBBE8" w:rsidR="002662CD" w:rsidRDefault="002662CD" w:rsidP="00800570">
            <w:pPr>
              <w:tabs>
                <w:tab w:val="left" w:pos="6006"/>
              </w:tabs>
              <w:spacing w:line="276" w:lineRule="auto"/>
              <w:ind w:right="120"/>
              <w:jc w:val="right"/>
              <w:rPr>
                <w:rFonts w:ascii="Arial" w:hAnsi="Arial" w:cs="Arial"/>
                <w:b/>
                <w:i/>
                <w:color w:val="000000"/>
                <w:sz w:val="18"/>
                <w:szCs w:val="18"/>
              </w:rPr>
            </w:pPr>
          </w:p>
          <w:p w14:paraId="54F4A206" w14:textId="47F8ABDA" w:rsidR="002662CD" w:rsidRDefault="002662CD" w:rsidP="00800570">
            <w:pPr>
              <w:tabs>
                <w:tab w:val="left" w:pos="6006"/>
              </w:tabs>
              <w:spacing w:line="276" w:lineRule="auto"/>
              <w:ind w:right="120"/>
              <w:jc w:val="right"/>
              <w:rPr>
                <w:rFonts w:ascii="Arial" w:hAnsi="Arial" w:cs="Arial"/>
                <w:b/>
                <w:i/>
                <w:color w:val="000000"/>
                <w:sz w:val="18"/>
                <w:szCs w:val="18"/>
              </w:rPr>
            </w:pPr>
          </w:p>
          <w:p w14:paraId="29E5A4B6" w14:textId="69EC9DC6" w:rsidR="002662CD" w:rsidRDefault="002662CD" w:rsidP="00800570">
            <w:pPr>
              <w:tabs>
                <w:tab w:val="left" w:pos="6006"/>
              </w:tabs>
              <w:spacing w:line="276" w:lineRule="auto"/>
              <w:ind w:right="120"/>
              <w:jc w:val="right"/>
              <w:rPr>
                <w:rFonts w:ascii="Arial" w:hAnsi="Arial" w:cs="Arial"/>
                <w:b/>
                <w:i/>
                <w:color w:val="000000"/>
                <w:sz w:val="18"/>
                <w:szCs w:val="18"/>
              </w:rPr>
            </w:pPr>
          </w:p>
          <w:p w14:paraId="356DB5F5" w14:textId="4CEA499A" w:rsidR="002662CD" w:rsidRDefault="002662CD" w:rsidP="00800570">
            <w:pPr>
              <w:tabs>
                <w:tab w:val="left" w:pos="6006"/>
              </w:tabs>
              <w:spacing w:line="276" w:lineRule="auto"/>
              <w:ind w:right="120"/>
              <w:jc w:val="right"/>
              <w:rPr>
                <w:rFonts w:ascii="Arial" w:hAnsi="Arial" w:cs="Arial"/>
                <w:b/>
                <w:i/>
                <w:color w:val="000000"/>
                <w:sz w:val="18"/>
                <w:szCs w:val="18"/>
              </w:rPr>
            </w:pPr>
          </w:p>
          <w:p w14:paraId="53166B5E" w14:textId="1E21C77F" w:rsidR="002662CD" w:rsidRDefault="002662CD" w:rsidP="00800570">
            <w:pPr>
              <w:tabs>
                <w:tab w:val="left" w:pos="6006"/>
              </w:tabs>
              <w:spacing w:line="276" w:lineRule="auto"/>
              <w:ind w:right="120"/>
              <w:jc w:val="right"/>
              <w:rPr>
                <w:rFonts w:ascii="Arial" w:hAnsi="Arial" w:cs="Arial"/>
                <w:b/>
                <w:i/>
                <w:color w:val="000000"/>
                <w:sz w:val="18"/>
                <w:szCs w:val="18"/>
              </w:rPr>
            </w:pPr>
          </w:p>
          <w:p w14:paraId="10EF1E85" w14:textId="40727D74" w:rsidR="002662CD" w:rsidRDefault="002662CD" w:rsidP="00800570">
            <w:pPr>
              <w:tabs>
                <w:tab w:val="left" w:pos="6006"/>
              </w:tabs>
              <w:spacing w:line="276" w:lineRule="auto"/>
              <w:ind w:right="120"/>
              <w:jc w:val="right"/>
              <w:rPr>
                <w:rFonts w:ascii="Arial" w:hAnsi="Arial" w:cs="Arial"/>
                <w:b/>
                <w:i/>
                <w:color w:val="000000"/>
                <w:sz w:val="18"/>
                <w:szCs w:val="18"/>
              </w:rPr>
            </w:pPr>
          </w:p>
          <w:p w14:paraId="03439A45" w14:textId="5381F559" w:rsidR="002662CD" w:rsidRDefault="002662CD" w:rsidP="00800570">
            <w:pPr>
              <w:tabs>
                <w:tab w:val="left" w:pos="6006"/>
              </w:tabs>
              <w:spacing w:line="276" w:lineRule="auto"/>
              <w:ind w:right="120"/>
              <w:jc w:val="right"/>
              <w:rPr>
                <w:rFonts w:ascii="Arial" w:hAnsi="Arial" w:cs="Arial"/>
                <w:b/>
                <w:i/>
                <w:color w:val="000000"/>
                <w:sz w:val="18"/>
                <w:szCs w:val="18"/>
              </w:rPr>
            </w:pPr>
          </w:p>
          <w:p w14:paraId="3BAE3E96" w14:textId="26A3D683" w:rsidR="002662CD" w:rsidRDefault="002662CD" w:rsidP="00800570">
            <w:pPr>
              <w:tabs>
                <w:tab w:val="left" w:pos="6006"/>
              </w:tabs>
              <w:spacing w:line="276" w:lineRule="auto"/>
              <w:ind w:right="120"/>
              <w:jc w:val="right"/>
              <w:rPr>
                <w:rFonts w:ascii="Arial" w:hAnsi="Arial" w:cs="Arial"/>
                <w:b/>
                <w:i/>
                <w:color w:val="000000"/>
                <w:sz w:val="18"/>
                <w:szCs w:val="18"/>
              </w:rPr>
            </w:pPr>
          </w:p>
          <w:p w14:paraId="76692725" w14:textId="3B0FA230" w:rsidR="002662CD" w:rsidRDefault="002662CD" w:rsidP="00800570">
            <w:pPr>
              <w:tabs>
                <w:tab w:val="left" w:pos="6006"/>
              </w:tabs>
              <w:spacing w:line="276" w:lineRule="auto"/>
              <w:ind w:right="120"/>
              <w:jc w:val="right"/>
              <w:rPr>
                <w:rFonts w:ascii="Arial" w:hAnsi="Arial" w:cs="Arial"/>
                <w:b/>
                <w:i/>
                <w:color w:val="000000"/>
                <w:sz w:val="18"/>
                <w:szCs w:val="18"/>
              </w:rPr>
            </w:pPr>
          </w:p>
          <w:p w14:paraId="61CDED11" w14:textId="340C9904" w:rsidR="002662CD" w:rsidRDefault="002662CD" w:rsidP="00800570">
            <w:pPr>
              <w:tabs>
                <w:tab w:val="left" w:pos="6006"/>
              </w:tabs>
              <w:spacing w:line="276" w:lineRule="auto"/>
              <w:ind w:right="120"/>
              <w:jc w:val="right"/>
              <w:rPr>
                <w:rFonts w:ascii="Arial" w:hAnsi="Arial" w:cs="Arial"/>
                <w:b/>
                <w:i/>
                <w:color w:val="000000"/>
                <w:sz w:val="18"/>
                <w:szCs w:val="18"/>
              </w:rPr>
            </w:pPr>
          </w:p>
          <w:p w14:paraId="6257013F" w14:textId="3ED7C313" w:rsidR="002662CD" w:rsidRDefault="002662CD" w:rsidP="00800570">
            <w:pPr>
              <w:tabs>
                <w:tab w:val="left" w:pos="6006"/>
              </w:tabs>
              <w:spacing w:line="276" w:lineRule="auto"/>
              <w:ind w:right="120"/>
              <w:jc w:val="right"/>
              <w:rPr>
                <w:rFonts w:ascii="Arial" w:hAnsi="Arial" w:cs="Arial"/>
                <w:b/>
                <w:i/>
                <w:color w:val="000000"/>
                <w:sz w:val="18"/>
                <w:szCs w:val="18"/>
              </w:rPr>
            </w:pPr>
          </w:p>
          <w:p w14:paraId="76638D09" w14:textId="64268A01" w:rsidR="002662CD" w:rsidRDefault="002662CD" w:rsidP="00800570">
            <w:pPr>
              <w:tabs>
                <w:tab w:val="left" w:pos="6006"/>
              </w:tabs>
              <w:spacing w:line="276" w:lineRule="auto"/>
              <w:ind w:right="120"/>
              <w:jc w:val="right"/>
              <w:rPr>
                <w:rFonts w:ascii="Arial" w:hAnsi="Arial" w:cs="Arial"/>
                <w:b/>
                <w:i/>
                <w:color w:val="000000"/>
                <w:sz w:val="18"/>
                <w:szCs w:val="18"/>
              </w:rPr>
            </w:pPr>
          </w:p>
          <w:p w14:paraId="22627042" w14:textId="20014606" w:rsidR="000041B7" w:rsidRPr="000041B7" w:rsidRDefault="000041B7" w:rsidP="00800570">
            <w:pPr>
              <w:spacing w:line="276" w:lineRule="auto"/>
              <w:rPr>
                <w:rFonts w:ascii="Arial" w:hAnsi="Arial" w:cs="Arial"/>
                <w:sz w:val="18"/>
                <w:szCs w:val="18"/>
              </w:rPr>
            </w:pPr>
          </w:p>
        </w:tc>
      </w:tr>
    </w:tbl>
    <w:p w14:paraId="099454DC" w14:textId="77777777" w:rsidR="00E91936" w:rsidRPr="004405BA" w:rsidRDefault="00E91936" w:rsidP="00E031C7">
      <w:pPr>
        <w:tabs>
          <w:tab w:val="left" w:pos="6006"/>
        </w:tabs>
        <w:jc w:val="center"/>
        <w:rPr>
          <w:sz w:val="18"/>
          <w:szCs w:val="18"/>
        </w:rPr>
      </w:pPr>
    </w:p>
    <w:tbl>
      <w:tblPr>
        <w:tblW w:w="1042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6771"/>
        <w:gridCol w:w="1417"/>
        <w:gridCol w:w="2232"/>
      </w:tblGrid>
      <w:tr w:rsidR="002C427A" w:rsidRPr="007A061E" w14:paraId="700196B5" w14:textId="77777777" w:rsidTr="00F076C8">
        <w:trPr>
          <w:trHeight w:val="382"/>
        </w:trPr>
        <w:tc>
          <w:tcPr>
            <w:tcW w:w="6771" w:type="dxa"/>
            <w:vMerge w:val="restart"/>
            <w:shd w:val="clear" w:color="auto" w:fill="auto"/>
          </w:tcPr>
          <w:p w14:paraId="5E13625B" w14:textId="77777777" w:rsidR="002C427A" w:rsidRPr="007A061E" w:rsidRDefault="002C427A" w:rsidP="00F076C8">
            <w:pPr>
              <w:tabs>
                <w:tab w:val="left" w:pos="6006"/>
              </w:tabs>
              <w:jc w:val="center"/>
              <w:rPr>
                <w:sz w:val="18"/>
                <w:szCs w:val="18"/>
              </w:rPr>
            </w:pPr>
            <w:r>
              <w:rPr>
                <w:noProof/>
                <w:sz w:val="18"/>
                <w:szCs w:val="18"/>
                <w:lang w:eastAsia="en-GB"/>
              </w:rPr>
              <w:lastRenderedPageBreak/>
              <mc:AlternateContent>
                <mc:Choice Requires="wpg">
                  <w:drawing>
                    <wp:anchor distT="0" distB="0" distL="114300" distR="114300" simplePos="0" relativeHeight="251659264" behindDoc="0" locked="0" layoutInCell="1" allowOverlap="1" wp14:anchorId="67009C0C" wp14:editId="1D6F6010">
                      <wp:simplePos x="0" y="0"/>
                      <wp:positionH relativeFrom="column">
                        <wp:posOffset>-49530</wp:posOffset>
                      </wp:positionH>
                      <wp:positionV relativeFrom="paragraph">
                        <wp:posOffset>27940</wp:posOffset>
                      </wp:positionV>
                      <wp:extent cx="4206875" cy="1297940"/>
                      <wp:effectExtent l="0" t="635" r="0" b="0"/>
                      <wp:wrapNone/>
                      <wp:docPr id="1" name="Group 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875" cy="1297940"/>
                                <a:chOff x="760" y="1043"/>
                                <a:chExt cx="6625" cy="2044"/>
                              </a:xfrm>
                            </wpg:grpSpPr>
                            <wpg:grpSp>
                              <wpg:cNvPr id="2" name="Group 609"/>
                              <wpg:cNvGrpSpPr>
                                <a:grpSpLocks/>
                              </wpg:cNvGrpSpPr>
                              <wpg:grpSpPr bwMode="auto">
                                <a:xfrm>
                                  <a:off x="760" y="1043"/>
                                  <a:ext cx="3263" cy="1620"/>
                                  <a:chOff x="1013" y="483"/>
                                  <a:chExt cx="3263" cy="1620"/>
                                </a:xfrm>
                              </wpg:grpSpPr>
                              <wps:wsp>
                                <wps:cNvPr id="3" name="Text Box 610"/>
                                <wps:cNvSpPr txBox="1">
                                  <a:spLocks noChangeArrowheads="1"/>
                                </wps:cNvSpPr>
                                <wps:spPr bwMode="auto">
                                  <a:xfrm>
                                    <a:off x="1013" y="483"/>
                                    <a:ext cx="108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60982" w14:textId="77777777" w:rsidR="002C427A" w:rsidRPr="00922412" w:rsidRDefault="002C427A" w:rsidP="002C427A">
                                      <w:pPr>
                                        <w:rPr>
                                          <w:rFonts w:ascii="Arial Narrow" w:hAnsi="Arial Narrow" w:cs="Arial"/>
                                          <w:color w:val="999999"/>
                                          <w:sz w:val="130"/>
                                          <w:szCs w:val="130"/>
                                        </w:rPr>
                                      </w:pPr>
                                      <w:r w:rsidRPr="00922412">
                                        <w:rPr>
                                          <w:rFonts w:ascii="Arial Narrow" w:hAnsi="Arial Narrow" w:cs="Arial"/>
                                          <w:color w:val="999999"/>
                                          <w:sz w:val="130"/>
                                          <w:szCs w:val="130"/>
                                        </w:rPr>
                                        <w:t>H</w:t>
                                      </w:r>
                                    </w:p>
                                  </w:txbxContent>
                                </wps:txbx>
                                <wps:bodyPr rot="0" vert="horz" wrap="square" lIns="91440" tIns="45720" rIns="91440" bIns="45720" anchor="t" anchorCtr="0" upright="1">
                                  <a:noAutofit/>
                                </wps:bodyPr>
                              </wps:wsp>
                              <wps:wsp>
                                <wps:cNvPr id="4" name="Text Box 611"/>
                                <wps:cNvSpPr txBox="1">
                                  <a:spLocks noChangeArrowheads="1"/>
                                </wps:cNvSpPr>
                                <wps:spPr bwMode="auto">
                                  <a:xfrm>
                                    <a:off x="1264" y="67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7B2B8" w14:textId="77777777" w:rsidR="002C427A" w:rsidRPr="00922412" w:rsidRDefault="002C427A" w:rsidP="002C427A">
                                      <w:pPr>
                                        <w:rPr>
                                          <w:rFonts w:ascii="Arial" w:hAnsi="Arial" w:cs="Arial"/>
                                          <w:color w:val="999999"/>
                                          <w:sz w:val="44"/>
                                          <w:szCs w:val="44"/>
                                        </w:rPr>
                                      </w:pPr>
                                      <w:r w:rsidRPr="00922412">
                                        <w:rPr>
                                          <w:rFonts w:ascii="Arial" w:hAnsi="Arial" w:cs="Arial"/>
                                          <w:color w:val="999999"/>
                                          <w:sz w:val="44"/>
                                          <w:szCs w:val="44"/>
                                        </w:rPr>
                                        <w:t>S</w:t>
                                      </w:r>
                                    </w:p>
                                  </w:txbxContent>
                                </wps:txbx>
                                <wps:bodyPr rot="0" vert="horz" wrap="square" lIns="91440" tIns="45720" rIns="91440" bIns="45720" anchor="t" anchorCtr="0" upright="1">
                                  <a:noAutofit/>
                                </wps:bodyPr>
                              </wps:wsp>
                              <wps:wsp>
                                <wps:cNvPr id="5" name="Text Box 612"/>
                                <wps:cNvSpPr txBox="1">
                                  <a:spLocks noChangeArrowheads="1"/>
                                </wps:cNvSpPr>
                                <wps:spPr bwMode="auto">
                                  <a:xfrm>
                                    <a:off x="1251" y="1269"/>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0054D" w14:textId="77777777" w:rsidR="002C427A" w:rsidRPr="00922412" w:rsidRDefault="002C427A" w:rsidP="002C427A">
                                      <w:pPr>
                                        <w:rPr>
                                          <w:rFonts w:ascii="Arial" w:hAnsi="Arial" w:cs="Arial"/>
                                          <w:color w:val="999999"/>
                                          <w:sz w:val="44"/>
                                          <w:szCs w:val="44"/>
                                        </w:rPr>
                                      </w:pPr>
                                      <w:r>
                                        <w:rPr>
                                          <w:rFonts w:ascii="Arial" w:hAnsi="Arial" w:cs="Arial"/>
                                          <w:color w:val="999999"/>
                                          <w:sz w:val="44"/>
                                          <w:szCs w:val="44"/>
                                        </w:rPr>
                                        <w:t>P</w:t>
                                      </w:r>
                                    </w:p>
                                  </w:txbxContent>
                                </wps:txbx>
                                <wps:bodyPr rot="0" vert="horz" wrap="square" lIns="91440" tIns="45720" rIns="91440" bIns="45720" anchor="t" anchorCtr="0" upright="1">
                                  <a:noAutofit/>
                                </wps:bodyPr>
                              </wps:wsp>
                              <wps:wsp>
                                <wps:cNvPr id="6" name="Text Box 613"/>
                                <wps:cNvSpPr txBox="1">
                                  <a:spLocks noChangeArrowheads="1"/>
                                </wps:cNvSpPr>
                                <wps:spPr bwMode="auto">
                                  <a:xfrm>
                                    <a:off x="1734" y="679"/>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8273F" w14:textId="77777777" w:rsidR="002C427A" w:rsidRPr="005D6AC0" w:rsidRDefault="002C427A" w:rsidP="002C427A">
                                      <w:pPr>
                                        <w:rPr>
                                          <w:rFonts w:ascii="Arial" w:hAnsi="Arial" w:cs="Arial"/>
                                          <w:b/>
                                          <w:position w:val="-28"/>
                                          <w:sz w:val="40"/>
                                          <w:szCs w:val="40"/>
                                        </w:rPr>
                                      </w:pPr>
                                      <w:r w:rsidRPr="005D6AC0">
                                        <w:rPr>
                                          <w:rFonts w:ascii="Arial" w:hAnsi="Arial" w:cs="Arial"/>
                                          <w:b/>
                                          <w:position w:val="-28"/>
                                          <w:sz w:val="40"/>
                                          <w:szCs w:val="40"/>
                                        </w:rPr>
                                        <w:t>Steve</w:t>
                                      </w:r>
                                    </w:p>
                                  </w:txbxContent>
                                </wps:txbx>
                                <wps:bodyPr rot="0" vert="horz" wrap="square" lIns="91440" tIns="45720" rIns="91440" bIns="45720" anchor="t" anchorCtr="0" upright="1">
                                  <a:noAutofit/>
                                </wps:bodyPr>
                              </wps:wsp>
                              <wps:wsp>
                                <wps:cNvPr id="7" name="Text Box 614"/>
                                <wps:cNvSpPr txBox="1">
                                  <a:spLocks noChangeArrowheads="1"/>
                                </wps:cNvSpPr>
                                <wps:spPr bwMode="auto">
                                  <a:xfrm>
                                    <a:off x="1738" y="1002"/>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698A4" w14:textId="77777777" w:rsidR="002C427A" w:rsidRPr="005D6AC0" w:rsidRDefault="002C427A" w:rsidP="002C427A">
                                      <w:pPr>
                                        <w:rPr>
                                          <w:rFonts w:ascii="Arial" w:hAnsi="Arial" w:cs="Arial"/>
                                          <w:b/>
                                          <w:position w:val="-28"/>
                                          <w:sz w:val="40"/>
                                          <w:szCs w:val="40"/>
                                        </w:rPr>
                                      </w:pPr>
                                      <w:r w:rsidRPr="005D6AC0">
                                        <w:rPr>
                                          <w:rFonts w:ascii="Arial" w:hAnsi="Arial" w:cs="Arial"/>
                                          <w:b/>
                                          <w:position w:val="-28"/>
                                          <w:sz w:val="40"/>
                                          <w:szCs w:val="40"/>
                                        </w:rPr>
                                        <w:t>Hunt</w:t>
                                      </w:r>
                                    </w:p>
                                  </w:txbxContent>
                                </wps:txbx>
                                <wps:bodyPr rot="0" vert="horz" wrap="square" lIns="91440" tIns="45720" rIns="91440" bIns="45720" anchor="t" anchorCtr="0" upright="1">
                                  <a:noAutofit/>
                                </wps:bodyPr>
                              </wps:wsp>
                              <wps:wsp>
                                <wps:cNvPr id="8" name="Text Box 615"/>
                                <wps:cNvSpPr txBox="1">
                                  <a:spLocks noChangeArrowheads="1"/>
                                </wps:cNvSpPr>
                                <wps:spPr bwMode="auto">
                                  <a:xfrm>
                                    <a:off x="1736" y="1316"/>
                                    <a:ext cx="254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AB60D" w14:textId="77777777" w:rsidR="002C427A" w:rsidRPr="005D6AC0" w:rsidRDefault="002C427A" w:rsidP="002C427A">
                                      <w:pPr>
                                        <w:rPr>
                                          <w:rFonts w:ascii="Arial" w:hAnsi="Arial" w:cs="Arial"/>
                                          <w:b/>
                                          <w:position w:val="-28"/>
                                          <w:sz w:val="40"/>
                                          <w:szCs w:val="40"/>
                                        </w:rPr>
                                      </w:pPr>
                                      <w:r w:rsidRPr="005D6AC0">
                                        <w:rPr>
                                          <w:rFonts w:ascii="Arial" w:hAnsi="Arial" w:cs="Arial"/>
                                          <w:b/>
                                          <w:position w:val="-28"/>
                                          <w:sz w:val="40"/>
                                          <w:szCs w:val="40"/>
                                        </w:rPr>
                                        <w:t>Partnership</w:t>
                                      </w:r>
                                    </w:p>
                                  </w:txbxContent>
                                </wps:txbx>
                                <wps:bodyPr rot="0" vert="horz" wrap="square" lIns="91440" tIns="45720" rIns="91440" bIns="45720" anchor="t" anchorCtr="0" upright="1">
                                  <a:noAutofit/>
                                </wps:bodyPr>
                              </wps:wsp>
                            </wpg:grpSp>
                            <wps:wsp>
                              <wps:cNvPr id="9" name="Text Box 616"/>
                              <wps:cNvSpPr txBox="1">
                                <a:spLocks noChangeArrowheads="1"/>
                              </wps:cNvSpPr>
                              <wps:spPr bwMode="auto">
                                <a:xfrm>
                                  <a:off x="5247" y="1154"/>
                                  <a:ext cx="2138" cy="1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6EED4" w14:textId="77777777" w:rsidR="002C427A" w:rsidRPr="003B2196" w:rsidRDefault="002C427A" w:rsidP="002C427A">
                                    <w:pPr>
                                      <w:rPr>
                                        <w:rFonts w:ascii="Arial" w:hAnsi="Arial" w:cs="Arial"/>
                                        <w:sz w:val="14"/>
                                        <w:szCs w:val="14"/>
                                      </w:rPr>
                                    </w:pPr>
                                    <w:r w:rsidRPr="003B2196">
                                      <w:rPr>
                                        <w:rFonts w:ascii="Arial" w:hAnsi="Arial" w:cs="Arial"/>
                                        <w:sz w:val="14"/>
                                        <w:szCs w:val="14"/>
                                      </w:rPr>
                                      <w:t>Newspaper House</w:t>
                                    </w:r>
                                  </w:p>
                                  <w:p w14:paraId="62F5409C" w14:textId="77777777" w:rsidR="002C427A" w:rsidRPr="003B2196" w:rsidRDefault="002C427A" w:rsidP="002C427A">
                                    <w:pPr>
                                      <w:rPr>
                                        <w:rFonts w:ascii="Arial" w:hAnsi="Arial" w:cs="Arial"/>
                                        <w:sz w:val="14"/>
                                        <w:szCs w:val="14"/>
                                      </w:rPr>
                                    </w:pPr>
                                    <w:r w:rsidRPr="003B2196">
                                      <w:rPr>
                                        <w:rFonts w:ascii="Arial" w:hAnsi="Arial" w:cs="Arial"/>
                                        <w:sz w:val="14"/>
                                        <w:szCs w:val="14"/>
                                      </w:rPr>
                                      <w:t>Tannery Lane</w:t>
                                    </w:r>
                                  </w:p>
                                  <w:p w14:paraId="75BC9BC7" w14:textId="77777777" w:rsidR="002C427A" w:rsidRPr="003B2196" w:rsidRDefault="002C427A" w:rsidP="002C427A">
                                    <w:pPr>
                                      <w:rPr>
                                        <w:rFonts w:ascii="Arial" w:hAnsi="Arial" w:cs="Arial"/>
                                        <w:sz w:val="14"/>
                                        <w:szCs w:val="14"/>
                                      </w:rPr>
                                    </w:pPr>
                                    <w:proofErr w:type="spellStart"/>
                                    <w:r w:rsidRPr="003B2196">
                                      <w:rPr>
                                        <w:rFonts w:ascii="Arial" w:hAnsi="Arial" w:cs="Arial"/>
                                        <w:sz w:val="14"/>
                                        <w:szCs w:val="14"/>
                                      </w:rPr>
                                      <w:t>Penketh</w:t>
                                    </w:r>
                                    <w:proofErr w:type="spellEnd"/>
                                  </w:p>
                                  <w:p w14:paraId="5FB10BD7" w14:textId="77777777" w:rsidR="002C427A" w:rsidRPr="003B2196" w:rsidRDefault="002C427A" w:rsidP="002C427A">
                                    <w:pPr>
                                      <w:rPr>
                                        <w:rFonts w:ascii="Arial" w:hAnsi="Arial" w:cs="Arial"/>
                                        <w:sz w:val="14"/>
                                        <w:szCs w:val="14"/>
                                      </w:rPr>
                                    </w:pPr>
                                    <w:smartTag w:uri="urn:schemas-microsoft-com:office:smarttags" w:element="place">
                                      <w:smartTag w:uri="urn:schemas-microsoft-com:office:smarttags" w:element="City">
                                        <w:r w:rsidRPr="003B2196">
                                          <w:rPr>
                                            <w:rFonts w:ascii="Arial" w:hAnsi="Arial" w:cs="Arial"/>
                                            <w:sz w:val="14"/>
                                            <w:szCs w:val="14"/>
                                          </w:rPr>
                                          <w:t>Warrington</w:t>
                                        </w:r>
                                      </w:smartTag>
                                    </w:smartTag>
                                    <w:r w:rsidRPr="003B2196">
                                      <w:rPr>
                                        <w:rFonts w:ascii="Arial" w:hAnsi="Arial" w:cs="Arial"/>
                                        <w:sz w:val="14"/>
                                        <w:szCs w:val="14"/>
                                      </w:rPr>
                                      <w:t xml:space="preserve"> WA5 2UD</w:t>
                                    </w:r>
                                  </w:p>
                                  <w:p w14:paraId="26201C56" w14:textId="77777777" w:rsidR="002C427A" w:rsidRPr="003B2196" w:rsidRDefault="002C427A" w:rsidP="002C427A">
                                    <w:pPr>
                                      <w:rPr>
                                        <w:rFonts w:ascii="Arial" w:hAnsi="Arial" w:cs="Arial"/>
                                        <w:b/>
                                        <w:sz w:val="14"/>
                                        <w:szCs w:val="14"/>
                                      </w:rPr>
                                    </w:pPr>
                                    <w:r w:rsidRPr="003B2196">
                                      <w:rPr>
                                        <w:rFonts w:ascii="Arial" w:hAnsi="Arial" w:cs="Arial"/>
                                        <w:b/>
                                        <w:sz w:val="14"/>
                                        <w:szCs w:val="14"/>
                                      </w:rPr>
                                      <w:t xml:space="preserve">Tel: </w:t>
                                    </w:r>
                                    <w:r w:rsidRPr="003B2196">
                                      <w:rPr>
                                        <w:rFonts w:ascii="Arial" w:hAnsi="Arial" w:cs="Arial"/>
                                        <w:b/>
                                        <w:sz w:val="14"/>
                                        <w:szCs w:val="14"/>
                                      </w:rPr>
                                      <w:tab/>
                                      <w:t>01925 722003</w:t>
                                    </w:r>
                                  </w:p>
                                  <w:p w14:paraId="38EBD1EE" w14:textId="77777777" w:rsidR="002C427A" w:rsidRPr="003B2196" w:rsidRDefault="002C427A" w:rsidP="002C427A">
                                    <w:pPr>
                                      <w:rPr>
                                        <w:rFonts w:ascii="Arial" w:hAnsi="Arial" w:cs="Arial"/>
                                        <w:sz w:val="14"/>
                                        <w:szCs w:val="14"/>
                                      </w:rPr>
                                    </w:pPr>
                                    <w:r w:rsidRPr="003B2196">
                                      <w:rPr>
                                        <w:rFonts w:ascii="Arial" w:hAnsi="Arial" w:cs="Arial"/>
                                        <w:sz w:val="14"/>
                                        <w:szCs w:val="14"/>
                                      </w:rPr>
                                      <w:t xml:space="preserve">Fax: </w:t>
                                    </w:r>
                                    <w:r w:rsidRPr="003B2196">
                                      <w:rPr>
                                        <w:rFonts w:ascii="Arial" w:hAnsi="Arial" w:cs="Arial"/>
                                        <w:sz w:val="14"/>
                                        <w:szCs w:val="14"/>
                                      </w:rPr>
                                      <w:tab/>
                                      <w:t>01925 728002</w:t>
                                    </w:r>
                                  </w:p>
                                  <w:p w14:paraId="49E16443" w14:textId="77777777" w:rsidR="002C427A" w:rsidRPr="003B2196" w:rsidRDefault="002C427A" w:rsidP="002C427A">
                                    <w:pPr>
                                      <w:rPr>
                                        <w:rFonts w:ascii="Arial" w:hAnsi="Arial" w:cs="Arial"/>
                                        <w:sz w:val="14"/>
                                        <w:szCs w:val="14"/>
                                      </w:rPr>
                                    </w:pPr>
                                    <w:r w:rsidRPr="003B2196">
                                      <w:rPr>
                                        <w:rFonts w:ascii="Arial" w:hAnsi="Arial" w:cs="Arial"/>
                                        <w:sz w:val="14"/>
                                        <w:szCs w:val="14"/>
                                      </w:rPr>
                                      <w:t>e-mail:</w:t>
                                    </w:r>
                                    <w:r w:rsidRPr="003B2196">
                                      <w:rPr>
                                        <w:rFonts w:ascii="Arial" w:hAnsi="Arial" w:cs="Arial"/>
                                        <w:sz w:val="14"/>
                                        <w:szCs w:val="14"/>
                                      </w:rPr>
                                      <w:tab/>
                                      <w:t>info@shpltd.com</w:t>
                                    </w:r>
                                  </w:p>
                                </w:txbxContent>
                              </wps:txbx>
                              <wps:bodyPr rot="0" vert="horz" wrap="square" lIns="91440" tIns="45720" rIns="91440" bIns="45720" anchor="t" anchorCtr="0" upright="1">
                                <a:noAutofit/>
                              </wps:bodyPr>
                            </wps:wsp>
                            <wps:wsp>
                              <wps:cNvPr id="10" name="Rectangle 617"/>
                              <wps:cNvSpPr>
                                <a:spLocks noChangeArrowheads="1"/>
                              </wps:cNvSpPr>
                              <wps:spPr bwMode="auto">
                                <a:xfrm>
                                  <a:off x="887" y="2541"/>
                                  <a:ext cx="6489" cy="456"/>
                                </a:xfrm>
                                <a:prstGeom prst="rect">
                                  <a:avLst/>
                                </a:prstGeom>
                                <a:gradFill rotWithShape="1">
                                  <a:gsLst>
                                    <a:gs pos="0">
                                      <a:srgbClr val="0066CC">
                                        <a:gamma/>
                                        <a:tint val="6275"/>
                                        <a:invGamma/>
                                      </a:srgbClr>
                                    </a:gs>
                                    <a:gs pos="100000">
                                      <a:srgbClr val="0066CC"/>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618"/>
                              <wps:cNvSpPr txBox="1">
                                <a:spLocks noChangeArrowheads="1"/>
                              </wps:cNvSpPr>
                              <wps:spPr bwMode="auto">
                                <a:xfrm>
                                  <a:off x="871" y="2547"/>
                                  <a:ext cx="57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03F25" w14:textId="77777777" w:rsidR="002C427A" w:rsidRPr="003B2196" w:rsidRDefault="002C427A" w:rsidP="002C427A">
                                    <w:pPr>
                                      <w:rPr>
                                        <w:b/>
                                        <w:i/>
                                        <w:spacing w:val="20"/>
                                        <w:sz w:val="26"/>
                                        <w:szCs w:val="26"/>
                                      </w:rPr>
                                    </w:pPr>
                                    <w:r w:rsidRPr="003B2196">
                                      <w:rPr>
                                        <w:b/>
                                        <w:i/>
                                        <w:spacing w:val="20"/>
                                        <w:sz w:val="26"/>
                                        <w:szCs w:val="26"/>
                                      </w:rPr>
                                      <w:t>Consulting Civil &amp; Structural Engineers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009C0C" id="Group 608" o:spid="_x0000_s1037" style="position:absolute;left:0;text-align:left;margin-left:-3.9pt;margin-top:2.2pt;width:331.25pt;height:102.2pt;z-index:251659264" coordorigin="760,1043" coordsize="6625,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">
                      <v:group id="Group 609" o:spid="_x0000_s1038" style="position:absolute;left:760;top:1043;width:3263;height:1620" coordorigin="1013,483" coordsize="326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610" o:spid="_x0000_s1039" type="#_x0000_t202" style="position:absolute;left:1013;top:483;width:10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5960982" w14:textId="77777777" w:rsidR="002C427A" w:rsidRPr="00922412" w:rsidRDefault="002C427A" w:rsidP="002C427A">
                                <w:pPr>
                                  <w:rPr>
                                    <w:rFonts w:ascii="Arial Narrow" w:hAnsi="Arial Narrow" w:cs="Arial"/>
                                    <w:color w:val="999999"/>
                                    <w:sz w:val="130"/>
                                    <w:szCs w:val="130"/>
                                  </w:rPr>
                                </w:pPr>
                                <w:r w:rsidRPr="00922412">
                                  <w:rPr>
                                    <w:rFonts w:ascii="Arial Narrow" w:hAnsi="Arial Narrow" w:cs="Arial"/>
                                    <w:color w:val="999999"/>
                                    <w:sz w:val="130"/>
                                    <w:szCs w:val="130"/>
                                  </w:rPr>
                                  <w:t>H</w:t>
                                </w:r>
                              </w:p>
                            </w:txbxContent>
                          </v:textbox>
                        </v:shape>
                        <v:shape id="Text Box 611" o:spid="_x0000_s1040" type="#_x0000_t202" style="position:absolute;left:1264;top:67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7F7B2B8" w14:textId="77777777" w:rsidR="002C427A" w:rsidRPr="00922412" w:rsidRDefault="002C427A" w:rsidP="002C427A">
                                <w:pPr>
                                  <w:rPr>
                                    <w:rFonts w:ascii="Arial" w:hAnsi="Arial" w:cs="Arial"/>
                                    <w:color w:val="999999"/>
                                    <w:sz w:val="44"/>
                                    <w:szCs w:val="44"/>
                                  </w:rPr>
                                </w:pPr>
                                <w:r w:rsidRPr="00922412">
                                  <w:rPr>
                                    <w:rFonts w:ascii="Arial" w:hAnsi="Arial" w:cs="Arial"/>
                                    <w:color w:val="999999"/>
                                    <w:sz w:val="44"/>
                                    <w:szCs w:val="44"/>
                                  </w:rPr>
                                  <w:t>S</w:t>
                                </w:r>
                              </w:p>
                            </w:txbxContent>
                          </v:textbox>
                        </v:shape>
                        <v:shape id="Text Box 612" o:spid="_x0000_s1041" type="#_x0000_t202" style="position:absolute;left:1251;top:126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490054D" w14:textId="77777777" w:rsidR="002C427A" w:rsidRPr="00922412" w:rsidRDefault="002C427A" w:rsidP="002C427A">
                                <w:pPr>
                                  <w:rPr>
                                    <w:rFonts w:ascii="Arial" w:hAnsi="Arial" w:cs="Arial"/>
                                    <w:color w:val="999999"/>
                                    <w:sz w:val="44"/>
                                    <w:szCs w:val="44"/>
                                  </w:rPr>
                                </w:pPr>
                                <w:r>
                                  <w:rPr>
                                    <w:rFonts w:ascii="Arial" w:hAnsi="Arial" w:cs="Arial"/>
                                    <w:color w:val="999999"/>
                                    <w:sz w:val="44"/>
                                    <w:szCs w:val="44"/>
                                  </w:rPr>
                                  <w:t>P</w:t>
                                </w:r>
                              </w:p>
                            </w:txbxContent>
                          </v:textbox>
                        </v:shape>
                        <v:shape id="Text Box 613" o:spid="_x0000_s1042" type="#_x0000_t202" style="position:absolute;left:1734;top:679;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7428273F" w14:textId="77777777" w:rsidR="002C427A" w:rsidRPr="005D6AC0" w:rsidRDefault="002C427A" w:rsidP="002C427A">
                                <w:pPr>
                                  <w:rPr>
                                    <w:rFonts w:ascii="Arial" w:hAnsi="Arial" w:cs="Arial"/>
                                    <w:b/>
                                    <w:position w:val="-28"/>
                                    <w:sz w:val="40"/>
                                    <w:szCs w:val="40"/>
                                  </w:rPr>
                                </w:pPr>
                                <w:r w:rsidRPr="005D6AC0">
                                  <w:rPr>
                                    <w:rFonts w:ascii="Arial" w:hAnsi="Arial" w:cs="Arial"/>
                                    <w:b/>
                                    <w:position w:val="-28"/>
                                    <w:sz w:val="40"/>
                                    <w:szCs w:val="40"/>
                                  </w:rPr>
                                  <w:t>Steve</w:t>
                                </w:r>
                              </w:p>
                            </w:txbxContent>
                          </v:textbox>
                        </v:shape>
                        <v:shape id="Text Box 614" o:spid="_x0000_s1043" type="#_x0000_t202" style="position:absolute;left:1738;top:1002;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37698A4" w14:textId="77777777" w:rsidR="002C427A" w:rsidRPr="005D6AC0" w:rsidRDefault="002C427A" w:rsidP="002C427A">
                                <w:pPr>
                                  <w:rPr>
                                    <w:rFonts w:ascii="Arial" w:hAnsi="Arial" w:cs="Arial"/>
                                    <w:b/>
                                    <w:position w:val="-28"/>
                                    <w:sz w:val="40"/>
                                    <w:szCs w:val="40"/>
                                  </w:rPr>
                                </w:pPr>
                                <w:r w:rsidRPr="005D6AC0">
                                  <w:rPr>
                                    <w:rFonts w:ascii="Arial" w:hAnsi="Arial" w:cs="Arial"/>
                                    <w:b/>
                                    <w:position w:val="-28"/>
                                    <w:sz w:val="40"/>
                                    <w:szCs w:val="40"/>
                                  </w:rPr>
                                  <w:t>Hunt</w:t>
                                </w:r>
                              </w:p>
                            </w:txbxContent>
                          </v:textbox>
                        </v:shape>
                        <v:shape id="Text Box 615" o:spid="_x0000_s1044" type="#_x0000_t202" style="position:absolute;left:1736;top:1316;width:254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37CAB60D" w14:textId="77777777" w:rsidR="002C427A" w:rsidRPr="005D6AC0" w:rsidRDefault="002C427A" w:rsidP="002C427A">
                                <w:pPr>
                                  <w:rPr>
                                    <w:rFonts w:ascii="Arial" w:hAnsi="Arial" w:cs="Arial"/>
                                    <w:b/>
                                    <w:position w:val="-28"/>
                                    <w:sz w:val="40"/>
                                    <w:szCs w:val="40"/>
                                  </w:rPr>
                                </w:pPr>
                                <w:r w:rsidRPr="005D6AC0">
                                  <w:rPr>
                                    <w:rFonts w:ascii="Arial" w:hAnsi="Arial" w:cs="Arial"/>
                                    <w:b/>
                                    <w:position w:val="-28"/>
                                    <w:sz w:val="40"/>
                                    <w:szCs w:val="40"/>
                                  </w:rPr>
                                  <w:t>Partnership</w:t>
                                </w:r>
                              </w:p>
                            </w:txbxContent>
                          </v:textbox>
                        </v:shape>
                      </v:group>
                      <v:shape id="Text Box 616" o:spid="_x0000_s1045" type="#_x0000_t202" style="position:absolute;left:5247;top:1154;width:2138;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76B6EED4" w14:textId="77777777" w:rsidR="002C427A" w:rsidRPr="003B2196" w:rsidRDefault="002C427A" w:rsidP="002C427A">
                              <w:pPr>
                                <w:rPr>
                                  <w:rFonts w:ascii="Arial" w:hAnsi="Arial" w:cs="Arial"/>
                                  <w:sz w:val="14"/>
                                  <w:szCs w:val="14"/>
                                </w:rPr>
                              </w:pPr>
                              <w:r w:rsidRPr="003B2196">
                                <w:rPr>
                                  <w:rFonts w:ascii="Arial" w:hAnsi="Arial" w:cs="Arial"/>
                                  <w:sz w:val="14"/>
                                  <w:szCs w:val="14"/>
                                </w:rPr>
                                <w:t>Newspaper House</w:t>
                              </w:r>
                            </w:p>
                            <w:p w14:paraId="62F5409C" w14:textId="77777777" w:rsidR="002C427A" w:rsidRPr="003B2196" w:rsidRDefault="002C427A" w:rsidP="002C427A">
                              <w:pPr>
                                <w:rPr>
                                  <w:rFonts w:ascii="Arial" w:hAnsi="Arial" w:cs="Arial"/>
                                  <w:sz w:val="14"/>
                                  <w:szCs w:val="14"/>
                                </w:rPr>
                              </w:pPr>
                              <w:r w:rsidRPr="003B2196">
                                <w:rPr>
                                  <w:rFonts w:ascii="Arial" w:hAnsi="Arial" w:cs="Arial"/>
                                  <w:sz w:val="14"/>
                                  <w:szCs w:val="14"/>
                                </w:rPr>
                                <w:t>Tannery Lane</w:t>
                              </w:r>
                            </w:p>
                            <w:p w14:paraId="75BC9BC7" w14:textId="77777777" w:rsidR="002C427A" w:rsidRPr="003B2196" w:rsidRDefault="002C427A" w:rsidP="002C427A">
                              <w:pPr>
                                <w:rPr>
                                  <w:rFonts w:ascii="Arial" w:hAnsi="Arial" w:cs="Arial"/>
                                  <w:sz w:val="14"/>
                                  <w:szCs w:val="14"/>
                                </w:rPr>
                              </w:pPr>
                              <w:proofErr w:type="spellStart"/>
                              <w:r w:rsidRPr="003B2196">
                                <w:rPr>
                                  <w:rFonts w:ascii="Arial" w:hAnsi="Arial" w:cs="Arial"/>
                                  <w:sz w:val="14"/>
                                  <w:szCs w:val="14"/>
                                </w:rPr>
                                <w:t>Penketh</w:t>
                              </w:r>
                              <w:proofErr w:type="spellEnd"/>
                            </w:p>
                            <w:p w14:paraId="5FB10BD7" w14:textId="77777777" w:rsidR="002C427A" w:rsidRPr="003B2196" w:rsidRDefault="002C427A" w:rsidP="002C427A">
                              <w:pPr>
                                <w:rPr>
                                  <w:rFonts w:ascii="Arial" w:hAnsi="Arial" w:cs="Arial"/>
                                  <w:sz w:val="14"/>
                                  <w:szCs w:val="14"/>
                                </w:rPr>
                              </w:pPr>
                              <w:smartTag w:uri="urn:schemas-microsoft-com:office:smarttags" w:element="place">
                                <w:smartTag w:uri="urn:schemas-microsoft-com:office:smarttags" w:element="City">
                                  <w:r w:rsidRPr="003B2196">
                                    <w:rPr>
                                      <w:rFonts w:ascii="Arial" w:hAnsi="Arial" w:cs="Arial"/>
                                      <w:sz w:val="14"/>
                                      <w:szCs w:val="14"/>
                                    </w:rPr>
                                    <w:t>Warrington</w:t>
                                  </w:r>
                                </w:smartTag>
                              </w:smartTag>
                              <w:r w:rsidRPr="003B2196">
                                <w:rPr>
                                  <w:rFonts w:ascii="Arial" w:hAnsi="Arial" w:cs="Arial"/>
                                  <w:sz w:val="14"/>
                                  <w:szCs w:val="14"/>
                                </w:rPr>
                                <w:t xml:space="preserve"> WA5 2UD</w:t>
                              </w:r>
                            </w:p>
                            <w:p w14:paraId="26201C56" w14:textId="77777777" w:rsidR="002C427A" w:rsidRPr="003B2196" w:rsidRDefault="002C427A" w:rsidP="002C427A">
                              <w:pPr>
                                <w:rPr>
                                  <w:rFonts w:ascii="Arial" w:hAnsi="Arial" w:cs="Arial"/>
                                  <w:b/>
                                  <w:sz w:val="14"/>
                                  <w:szCs w:val="14"/>
                                </w:rPr>
                              </w:pPr>
                              <w:r w:rsidRPr="003B2196">
                                <w:rPr>
                                  <w:rFonts w:ascii="Arial" w:hAnsi="Arial" w:cs="Arial"/>
                                  <w:b/>
                                  <w:sz w:val="14"/>
                                  <w:szCs w:val="14"/>
                                </w:rPr>
                                <w:t xml:space="preserve">Tel: </w:t>
                              </w:r>
                              <w:r w:rsidRPr="003B2196">
                                <w:rPr>
                                  <w:rFonts w:ascii="Arial" w:hAnsi="Arial" w:cs="Arial"/>
                                  <w:b/>
                                  <w:sz w:val="14"/>
                                  <w:szCs w:val="14"/>
                                </w:rPr>
                                <w:tab/>
                                <w:t>01925 722003</w:t>
                              </w:r>
                            </w:p>
                            <w:p w14:paraId="38EBD1EE" w14:textId="77777777" w:rsidR="002C427A" w:rsidRPr="003B2196" w:rsidRDefault="002C427A" w:rsidP="002C427A">
                              <w:pPr>
                                <w:rPr>
                                  <w:rFonts w:ascii="Arial" w:hAnsi="Arial" w:cs="Arial"/>
                                  <w:sz w:val="14"/>
                                  <w:szCs w:val="14"/>
                                </w:rPr>
                              </w:pPr>
                              <w:r w:rsidRPr="003B2196">
                                <w:rPr>
                                  <w:rFonts w:ascii="Arial" w:hAnsi="Arial" w:cs="Arial"/>
                                  <w:sz w:val="14"/>
                                  <w:szCs w:val="14"/>
                                </w:rPr>
                                <w:t xml:space="preserve">Fax: </w:t>
                              </w:r>
                              <w:r w:rsidRPr="003B2196">
                                <w:rPr>
                                  <w:rFonts w:ascii="Arial" w:hAnsi="Arial" w:cs="Arial"/>
                                  <w:sz w:val="14"/>
                                  <w:szCs w:val="14"/>
                                </w:rPr>
                                <w:tab/>
                                <w:t>01925 728002</w:t>
                              </w:r>
                            </w:p>
                            <w:p w14:paraId="49E16443" w14:textId="77777777" w:rsidR="002C427A" w:rsidRPr="003B2196" w:rsidRDefault="002C427A" w:rsidP="002C427A">
                              <w:pPr>
                                <w:rPr>
                                  <w:rFonts w:ascii="Arial" w:hAnsi="Arial" w:cs="Arial"/>
                                  <w:sz w:val="14"/>
                                  <w:szCs w:val="14"/>
                                </w:rPr>
                              </w:pPr>
                              <w:r w:rsidRPr="003B2196">
                                <w:rPr>
                                  <w:rFonts w:ascii="Arial" w:hAnsi="Arial" w:cs="Arial"/>
                                  <w:sz w:val="14"/>
                                  <w:szCs w:val="14"/>
                                </w:rPr>
                                <w:t>e-mail:</w:t>
                              </w:r>
                              <w:r w:rsidRPr="003B2196">
                                <w:rPr>
                                  <w:rFonts w:ascii="Arial" w:hAnsi="Arial" w:cs="Arial"/>
                                  <w:sz w:val="14"/>
                                  <w:szCs w:val="14"/>
                                </w:rPr>
                                <w:tab/>
                                <w:t>info@shpltd.com</w:t>
                              </w:r>
                            </w:p>
                          </w:txbxContent>
                        </v:textbox>
                      </v:shape>
                      <v:rect id="Rectangle 617" o:spid="_x0000_s1046" style="position:absolute;left:887;top:2541;width:6489;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" fillcolor="#eff5fc" stroked="f">
                        <v:fill color2="#06c" rotate="t" angle="90" focus="100%" type="gradient"/>
                      </v:rect>
                      <v:shape id="Text Box 618" o:spid="_x0000_s1047" type="#_x0000_t202" style="position:absolute;left:871;top:2547;width:57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6D03F25" w14:textId="77777777" w:rsidR="002C427A" w:rsidRPr="003B2196" w:rsidRDefault="002C427A" w:rsidP="002C427A">
                              <w:pPr>
                                <w:rPr>
                                  <w:b/>
                                  <w:i/>
                                  <w:spacing w:val="20"/>
                                  <w:sz w:val="26"/>
                                  <w:szCs w:val="26"/>
                                </w:rPr>
                              </w:pPr>
                              <w:r w:rsidRPr="003B2196">
                                <w:rPr>
                                  <w:b/>
                                  <w:i/>
                                  <w:spacing w:val="20"/>
                                  <w:sz w:val="26"/>
                                  <w:szCs w:val="26"/>
                                </w:rPr>
                                <w:t>Consulting Civil &amp; Structural Engineers</w:t>
                              </w:r>
                            </w:p>
                          </w:txbxContent>
                        </v:textbox>
                      </v:shape>
                    </v:group>
                  </w:pict>
                </mc:Fallback>
              </mc:AlternateContent>
            </w:r>
          </w:p>
          <w:p w14:paraId="28B116D3" w14:textId="77777777" w:rsidR="002C427A" w:rsidRPr="007A061E" w:rsidRDefault="002C427A" w:rsidP="00F076C8">
            <w:pPr>
              <w:tabs>
                <w:tab w:val="left" w:pos="6006"/>
              </w:tabs>
              <w:jc w:val="center"/>
              <w:rPr>
                <w:sz w:val="18"/>
                <w:szCs w:val="18"/>
              </w:rPr>
            </w:pPr>
          </w:p>
          <w:p w14:paraId="2CC5675B" w14:textId="77777777" w:rsidR="002C427A" w:rsidRPr="007A061E" w:rsidRDefault="002C427A" w:rsidP="00F076C8">
            <w:pPr>
              <w:tabs>
                <w:tab w:val="left" w:pos="6006"/>
              </w:tabs>
              <w:jc w:val="center"/>
              <w:rPr>
                <w:sz w:val="18"/>
                <w:szCs w:val="18"/>
              </w:rPr>
            </w:pPr>
          </w:p>
          <w:p w14:paraId="2C1AEB92" w14:textId="77777777" w:rsidR="002C427A" w:rsidRPr="007A061E" w:rsidRDefault="002C427A" w:rsidP="00F076C8">
            <w:pPr>
              <w:tabs>
                <w:tab w:val="left" w:pos="6006"/>
              </w:tabs>
              <w:jc w:val="center"/>
              <w:rPr>
                <w:sz w:val="18"/>
                <w:szCs w:val="18"/>
              </w:rPr>
            </w:pPr>
          </w:p>
          <w:p w14:paraId="1FCC0DE4" w14:textId="77777777" w:rsidR="002C427A" w:rsidRPr="007A061E" w:rsidRDefault="002C427A" w:rsidP="00F076C8">
            <w:pPr>
              <w:tabs>
                <w:tab w:val="left" w:pos="6006"/>
              </w:tabs>
              <w:jc w:val="center"/>
              <w:rPr>
                <w:sz w:val="18"/>
                <w:szCs w:val="18"/>
              </w:rPr>
            </w:pPr>
          </w:p>
          <w:p w14:paraId="723DB319" w14:textId="77777777" w:rsidR="002C427A" w:rsidRPr="007A061E" w:rsidRDefault="002C427A" w:rsidP="00F076C8">
            <w:pPr>
              <w:tabs>
                <w:tab w:val="left" w:pos="6006"/>
              </w:tabs>
              <w:jc w:val="center"/>
              <w:rPr>
                <w:sz w:val="18"/>
                <w:szCs w:val="18"/>
              </w:rPr>
            </w:pPr>
          </w:p>
          <w:p w14:paraId="440CCD07" w14:textId="77777777" w:rsidR="002C427A" w:rsidRPr="007A061E" w:rsidRDefault="002C427A" w:rsidP="00F076C8">
            <w:pPr>
              <w:tabs>
                <w:tab w:val="left" w:pos="6006"/>
              </w:tabs>
              <w:jc w:val="center"/>
              <w:rPr>
                <w:sz w:val="18"/>
                <w:szCs w:val="18"/>
              </w:rPr>
            </w:pPr>
          </w:p>
          <w:p w14:paraId="3A2264A1" w14:textId="77777777" w:rsidR="002C427A" w:rsidRPr="007A061E" w:rsidRDefault="002C427A" w:rsidP="00F076C8">
            <w:pPr>
              <w:tabs>
                <w:tab w:val="left" w:pos="6006"/>
              </w:tabs>
              <w:jc w:val="center"/>
              <w:rPr>
                <w:sz w:val="18"/>
                <w:szCs w:val="18"/>
              </w:rPr>
            </w:pPr>
          </w:p>
        </w:tc>
        <w:tc>
          <w:tcPr>
            <w:tcW w:w="1417" w:type="dxa"/>
            <w:shd w:val="clear" w:color="auto" w:fill="auto"/>
          </w:tcPr>
          <w:p w14:paraId="547B3B38" w14:textId="77777777" w:rsidR="002C427A" w:rsidRPr="007A061E" w:rsidRDefault="002C427A" w:rsidP="00F076C8">
            <w:pPr>
              <w:tabs>
                <w:tab w:val="left" w:pos="6006"/>
              </w:tabs>
              <w:rPr>
                <w:rFonts w:ascii="Arial" w:hAnsi="Arial" w:cs="Arial"/>
                <w:i/>
                <w:sz w:val="18"/>
                <w:szCs w:val="18"/>
              </w:rPr>
            </w:pPr>
            <w:r w:rsidRPr="007A061E">
              <w:rPr>
                <w:rFonts w:ascii="Arial" w:hAnsi="Arial" w:cs="Arial"/>
                <w:i/>
                <w:sz w:val="18"/>
                <w:szCs w:val="18"/>
              </w:rPr>
              <w:t>SHP Ref</w:t>
            </w:r>
          </w:p>
        </w:tc>
        <w:tc>
          <w:tcPr>
            <w:tcW w:w="2232" w:type="dxa"/>
          </w:tcPr>
          <w:p w14:paraId="169BBF2B" w14:textId="77777777" w:rsidR="002C427A" w:rsidRPr="00450AB9" w:rsidRDefault="002C427A" w:rsidP="00F076C8">
            <w:pPr>
              <w:tabs>
                <w:tab w:val="left" w:pos="6006"/>
              </w:tabs>
              <w:rPr>
                <w:rFonts w:ascii="Arial" w:hAnsi="Arial" w:cs="Arial"/>
                <w:i/>
                <w:color w:val="000000"/>
                <w:sz w:val="18"/>
                <w:szCs w:val="18"/>
              </w:rPr>
            </w:pPr>
            <w:r>
              <w:rPr>
                <w:rFonts w:ascii="Arial" w:hAnsi="Arial" w:cs="Arial"/>
                <w:i/>
                <w:color w:val="000000"/>
                <w:sz w:val="18"/>
                <w:szCs w:val="18"/>
              </w:rPr>
              <w:t>19-9550</w:t>
            </w:r>
          </w:p>
        </w:tc>
      </w:tr>
      <w:tr w:rsidR="002C427A" w:rsidRPr="007A061E" w14:paraId="11C0F0F5" w14:textId="77777777" w:rsidTr="00F076C8">
        <w:trPr>
          <w:trHeight w:val="358"/>
        </w:trPr>
        <w:tc>
          <w:tcPr>
            <w:tcW w:w="6771" w:type="dxa"/>
            <w:vMerge/>
            <w:shd w:val="clear" w:color="auto" w:fill="auto"/>
          </w:tcPr>
          <w:p w14:paraId="07FF7F8A" w14:textId="77777777" w:rsidR="002C427A" w:rsidRPr="007A061E" w:rsidRDefault="002C427A" w:rsidP="00F076C8">
            <w:pPr>
              <w:tabs>
                <w:tab w:val="left" w:pos="6006"/>
              </w:tabs>
              <w:jc w:val="center"/>
              <w:rPr>
                <w:noProof/>
                <w:sz w:val="18"/>
                <w:szCs w:val="18"/>
                <w:lang w:val="en-US"/>
              </w:rPr>
            </w:pPr>
          </w:p>
        </w:tc>
        <w:tc>
          <w:tcPr>
            <w:tcW w:w="1417" w:type="dxa"/>
            <w:shd w:val="clear" w:color="auto" w:fill="auto"/>
          </w:tcPr>
          <w:p w14:paraId="6FCC8641" w14:textId="77777777" w:rsidR="002C427A" w:rsidRPr="007A061E" w:rsidRDefault="002C427A" w:rsidP="00F076C8">
            <w:pPr>
              <w:tabs>
                <w:tab w:val="left" w:pos="6006"/>
              </w:tabs>
              <w:rPr>
                <w:rFonts w:ascii="Arial" w:hAnsi="Arial" w:cs="Arial"/>
                <w:i/>
                <w:sz w:val="18"/>
                <w:szCs w:val="18"/>
              </w:rPr>
            </w:pPr>
            <w:r>
              <w:rPr>
                <w:rFonts w:ascii="Arial" w:hAnsi="Arial" w:cs="Arial"/>
                <w:i/>
                <w:sz w:val="18"/>
                <w:szCs w:val="18"/>
              </w:rPr>
              <w:t>Client</w:t>
            </w:r>
          </w:p>
        </w:tc>
        <w:tc>
          <w:tcPr>
            <w:tcW w:w="2232" w:type="dxa"/>
          </w:tcPr>
          <w:p w14:paraId="14476380" w14:textId="77777777" w:rsidR="002C427A" w:rsidRPr="00450AB9" w:rsidRDefault="002C427A" w:rsidP="00F076C8">
            <w:pPr>
              <w:tabs>
                <w:tab w:val="left" w:pos="6006"/>
              </w:tabs>
              <w:rPr>
                <w:rFonts w:ascii="Arial" w:hAnsi="Arial" w:cs="Arial"/>
                <w:i/>
                <w:color w:val="000000"/>
                <w:sz w:val="18"/>
                <w:szCs w:val="18"/>
              </w:rPr>
            </w:pPr>
            <w:r>
              <w:rPr>
                <w:rFonts w:ascii="Arial" w:hAnsi="Arial" w:cs="Arial"/>
                <w:i/>
                <w:color w:val="000000"/>
                <w:sz w:val="18"/>
                <w:szCs w:val="18"/>
              </w:rPr>
              <w:t>Lymm Parish Council</w:t>
            </w:r>
          </w:p>
        </w:tc>
      </w:tr>
      <w:tr w:rsidR="002C427A" w:rsidRPr="007A061E" w14:paraId="2C4F474F" w14:textId="77777777" w:rsidTr="00F076C8">
        <w:trPr>
          <w:trHeight w:val="620"/>
        </w:trPr>
        <w:tc>
          <w:tcPr>
            <w:tcW w:w="6771" w:type="dxa"/>
            <w:vMerge/>
            <w:shd w:val="clear" w:color="auto" w:fill="auto"/>
          </w:tcPr>
          <w:p w14:paraId="31E8971C" w14:textId="77777777" w:rsidR="002C427A" w:rsidRPr="007A061E" w:rsidRDefault="002C427A" w:rsidP="00F076C8">
            <w:pPr>
              <w:tabs>
                <w:tab w:val="left" w:pos="6006"/>
              </w:tabs>
              <w:jc w:val="center"/>
              <w:rPr>
                <w:noProof/>
                <w:sz w:val="18"/>
                <w:szCs w:val="18"/>
                <w:lang w:val="en-US"/>
              </w:rPr>
            </w:pPr>
          </w:p>
        </w:tc>
        <w:tc>
          <w:tcPr>
            <w:tcW w:w="1417" w:type="dxa"/>
            <w:shd w:val="clear" w:color="auto" w:fill="auto"/>
          </w:tcPr>
          <w:p w14:paraId="42F9D82D" w14:textId="77777777" w:rsidR="002C427A" w:rsidRPr="007A061E" w:rsidRDefault="002C427A" w:rsidP="00F076C8">
            <w:pPr>
              <w:tabs>
                <w:tab w:val="left" w:pos="6006"/>
              </w:tabs>
              <w:rPr>
                <w:rFonts w:ascii="Arial" w:hAnsi="Arial" w:cs="Arial"/>
                <w:i/>
                <w:sz w:val="18"/>
                <w:szCs w:val="18"/>
              </w:rPr>
            </w:pPr>
            <w:r>
              <w:rPr>
                <w:rFonts w:ascii="Arial" w:hAnsi="Arial" w:cs="Arial"/>
                <w:i/>
                <w:sz w:val="18"/>
                <w:szCs w:val="18"/>
              </w:rPr>
              <w:t>Project</w:t>
            </w:r>
            <w:r w:rsidRPr="007A061E">
              <w:rPr>
                <w:rFonts w:ascii="Arial" w:hAnsi="Arial" w:cs="Arial"/>
                <w:i/>
                <w:sz w:val="18"/>
                <w:szCs w:val="18"/>
              </w:rPr>
              <w:t xml:space="preserve"> Address</w:t>
            </w:r>
          </w:p>
        </w:tc>
        <w:tc>
          <w:tcPr>
            <w:tcW w:w="2232" w:type="dxa"/>
          </w:tcPr>
          <w:p w14:paraId="05E7095F" w14:textId="77777777" w:rsidR="002C427A" w:rsidRDefault="002C427A" w:rsidP="00F076C8">
            <w:pPr>
              <w:tabs>
                <w:tab w:val="left" w:pos="6006"/>
              </w:tabs>
              <w:rPr>
                <w:rFonts w:ascii="Arial" w:hAnsi="Arial" w:cs="Arial"/>
                <w:i/>
                <w:sz w:val="18"/>
                <w:szCs w:val="18"/>
              </w:rPr>
            </w:pPr>
            <w:r>
              <w:rPr>
                <w:rFonts w:ascii="Arial" w:hAnsi="Arial" w:cs="Arial"/>
                <w:i/>
                <w:sz w:val="18"/>
                <w:szCs w:val="18"/>
              </w:rPr>
              <w:t>Proposed Roof Works at Lymm Village Hall, Pepper St, Lymm</w:t>
            </w:r>
          </w:p>
          <w:p w14:paraId="0B5F3EE2" w14:textId="77777777" w:rsidR="002C427A" w:rsidRDefault="002C427A" w:rsidP="00F076C8">
            <w:pPr>
              <w:tabs>
                <w:tab w:val="left" w:pos="6006"/>
              </w:tabs>
              <w:rPr>
                <w:rFonts w:ascii="Arial" w:hAnsi="Arial" w:cs="Arial"/>
                <w:i/>
                <w:sz w:val="18"/>
                <w:szCs w:val="18"/>
              </w:rPr>
            </w:pPr>
          </w:p>
          <w:p w14:paraId="5FFC0E82" w14:textId="77777777" w:rsidR="002C427A" w:rsidRDefault="002C427A" w:rsidP="00F076C8">
            <w:pPr>
              <w:tabs>
                <w:tab w:val="left" w:pos="6006"/>
              </w:tabs>
              <w:rPr>
                <w:rFonts w:ascii="Arial" w:hAnsi="Arial" w:cs="Arial"/>
                <w:i/>
                <w:sz w:val="18"/>
                <w:szCs w:val="18"/>
              </w:rPr>
            </w:pPr>
          </w:p>
          <w:p w14:paraId="63C58A16" w14:textId="77777777" w:rsidR="002C427A" w:rsidRDefault="002C427A" w:rsidP="00F076C8">
            <w:pPr>
              <w:tabs>
                <w:tab w:val="left" w:pos="6006"/>
              </w:tabs>
              <w:rPr>
                <w:rFonts w:ascii="Arial" w:hAnsi="Arial" w:cs="Arial"/>
                <w:i/>
                <w:sz w:val="18"/>
                <w:szCs w:val="18"/>
              </w:rPr>
            </w:pPr>
          </w:p>
        </w:tc>
      </w:tr>
      <w:tr w:rsidR="002C427A" w:rsidRPr="007A061E" w14:paraId="4188C8D0" w14:textId="77777777" w:rsidTr="00F076C8">
        <w:trPr>
          <w:trHeight w:val="314"/>
        </w:trPr>
        <w:tc>
          <w:tcPr>
            <w:tcW w:w="6771" w:type="dxa"/>
            <w:vMerge w:val="restart"/>
            <w:shd w:val="clear" w:color="auto" w:fill="auto"/>
            <w:vAlign w:val="center"/>
          </w:tcPr>
          <w:p w14:paraId="786F68F4" w14:textId="77777777" w:rsidR="002C427A" w:rsidRPr="007A061E" w:rsidRDefault="002C427A" w:rsidP="00F076C8">
            <w:pPr>
              <w:jc w:val="center"/>
              <w:rPr>
                <w:rFonts w:ascii="Arial" w:hAnsi="Arial" w:cs="Arial"/>
                <w:b/>
                <w:i/>
                <w:color w:val="333399"/>
                <w:sz w:val="18"/>
                <w:szCs w:val="18"/>
              </w:rPr>
            </w:pPr>
          </w:p>
          <w:p w14:paraId="651A4EE0" w14:textId="77777777" w:rsidR="002C427A" w:rsidRDefault="002C427A" w:rsidP="00F076C8">
            <w:pPr>
              <w:rPr>
                <w:rFonts w:ascii="Arial" w:hAnsi="Arial" w:cs="Arial"/>
                <w:b/>
                <w:i/>
                <w:color w:val="333399"/>
              </w:rPr>
            </w:pPr>
            <w:r w:rsidRPr="007A061E">
              <w:rPr>
                <w:rFonts w:ascii="Arial" w:hAnsi="Arial" w:cs="Arial"/>
                <w:b/>
                <w:i/>
                <w:color w:val="333399"/>
              </w:rPr>
              <w:t>SCHEDULE OF WORKS</w:t>
            </w:r>
          </w:p>
          <w:p w14:paraId="3D50D97E" w14:textId="10E8010D" w:rsidR="002C427A" w:rsidRPr="00B674B5" w:rsidRDefault="002C427A" w:rsidP="00F076C8">
            <w:pPr>
              <w:rPr>
                <w:rFonts w:ascii="Arial" w:hAnsi="Arial" w:cs="Arial"/>
                <w:b/>
                <w:i/>
                <w:color w:val="333399"/>
              </w:rPr>
            </w:pPr>
            <w:r w:rsidRPr="00B674B5">
              <w:rPr>
                <w:rFonts w:ascii="Arial" w:hAnsi="Arial" w:cs="Arial"/>
                <w:b/>
                <w:i/>
                <w:color w:val="333399"/>
              </w:rPr>
              <w:t>Proposed</w:t>
            </w:r>
            <w:r>
              <w:rPr>
                <w:rFonts w:ascii="Arial" w:hAnsi="Arial" w:cs="Arial"/>
                <w:b/>
                <w:i/>
                <w:color w:val="333399"/>
              </w:rPr>
              <w:t xml:space="preserve"> Main Hall Roofing Works-Option </w:t>
            </w:r>
            <w:r w:rsidR="000B1932">
              <w:rPr>
                <w:rFonts w:ascii="Arial" w:hAnsi="Arial" w:cs="Arial"/>
                <w:b/>
                <w:i/>
                <w:color w:val="333399"/>
              </w:rPr>
              <w:t>1</w:t>
            </w:r>
            <w:r>
              <w:rPr>
                <w:rFonts w:ascii="Arial" w:hAnsi="Arial" w:cs="Arial"/>
                <w:b/>
                <w:i/>
                <w:color w:val="333399"/>
              </w:rPr>
              <w:t xml:space="preserve"> (</w:t>
            </w:r>
            <w:r w:rsidR="000B1932">
              <w:rPr>
                <w:rFonts w:ascii="Arial" w:hAnsi="Arial" w:cs="Arial"/>
                <w:b/>
                <w:i/>
                <w:color w:val="333399"/>
              </w:rPr>
              <w:t>Tiles</w:t>
            </w:r>
            <w:r>
              <w:rPr>
                <w:rFonts w:ascii="Arial" w:hAnsi="Arial" w:cs="Arial"/>
                <w:b/>
                <w:i/>
                <w:color w:val="333399"/>
              </w:rPr>
              <w:t>)</w:t>
            </w:r>
          </w:p>
          <w:p w14:paraId="61B482C0" w14:textId="77777777" w:rsidR="002C427A" w:rsidRDefault="002C427A" w:rsidP="00F076C8">
            <w:pPr>
              <w:rPr>
                <w:rFonts w:ascii="Arial" w:hAnsi="Arial" w:cs="Arial"/>
                <w:b/>
                <w:i/>
                <w:color w:val="333399"/>
              </w:rPr>
            </w:pPr>
            <w:r w:rsidRPr="007A061E">
              <w:rPr>
                <w:rFonts w:ascii="Arial" w:hAnsi="Arial" w:cs="Arial"/>
                <w:b/>
                <w:i/>
                <w:color w:val="333399"/>
              </w:rPr>
              <w:t>Tender Summary</w:t>
            </w:r>
          </w:p>
          <w:p w14:paraId="6508E0A1" w14:textId="77777777" w:rsidR="002C427A" w:rsidRPr="007A061E" w:rsidRDefault="002C427A" w:rsidP="00F076C8">
            <w:pPr>
              <w:rPr>
                <w:rFonts w:ascii="Arial" w:hAnsi="Arial" w:cs="Arial"/>
                <w:b/>
                <w:i/>
                <w:color w:val="333399"/>
              </w:rPr>
            </w:pPr>
            <w:r>
              <w:rPr>
                <w:rFonts w:ascii="Arial" w:hAnsi="Arial" w:cs="Arial"/>
                <w:b/>
                <w:i/>
                <w:color w:val="333399"/>
              </w:rPr>
              <w:t>Contractor:</w:t>
            </w:r>
          </w:p>
          <w:p w14:paraId="209E7B5F" w14:textId="77777777" w:rsidR="002C427A" w:rsidRPr="007A061E" w:rsidRDefault="002C427A" w:rsidP="00F076C8">
            <w:pPr>
              <w:jc w:val="center"/>
              <w:rPr>
                <w:rFonts w:ascii="Arial" w:hAnsi="Arial" w:cs="Arial"/>
                <w:b/>
                <w:i/>
                <w:color w:val="333399"/>
                <w:sz w:val="18"/>
                <w:szCs w:val="18"/>
              </w:rPr>
            </w:pPr>
          </w:p>
        </w:tc>
        <w:tc>
          <w:tcPr>
            <w:tcW w:w="1417" w:type="dxa"/>
            <w:shd w:val="clear" w:color="auto" w:fill="auto"/>
            <w:vAlign w:val="center"/>
          </w:tcPr>
          <w:p w14:paraId="7AEFC127" w14:textId="77777777" w:rsidR="002C427A" w:rsidRPr="007A061E" w:rsidRDefault="002C427A" w:rsidP="00F076C8">
            <w:pPr>
              <w:tabs>
                <w:tab w:val="left" w:pos="6006"/>
              </w:tabs>
              <w:rPr>
                <w:rFonts w:ascii="Arial" w:hAnsi="Arial" w:cs="Arial"/>
                <w:i/>
                <w:sz w:val="18"/>
                <w:szCs w:val="18"/>
              </w:rPr>
            </w:pPr>
            <w:r w:rsidRPr="007A061E">
              <w:rPr>
                <w:rFonts w:ascii="Arial" w:hAnsi="Arial" w:cs="Arial"/>
                <w:i/>
                <w:sz w:val="18"/>
                <w:szCs w:val="18"/>
              </w:rPr>
              <w:t>Date</w:t>
            </w:r>
          </w:p>
        </w:tc>
        <w:tc>
          <w:tcPr>
            <w:tcW w:w="2232" w:type="dxa"/>
            <w:vAlign w:val="center"/>
          </w:tcPr>
          <w:p w14:paraId="5AD1E69C" w14:textId="727678DD" w:rsidR="002C427A" w:rsidRPr="007A061E" w:rsidRDefault="00443D10" w:rsidP="00F076C8">
            <w:pPr>
              <w:tabs>
                <w:tab w:val="left" w:pos="6006"/>
              </w:tabs>
              <w:rPr>
                <w:rFonts w:ascii="Arial" w:hAnsi="Arial" w:cs="Arial"/>
                <w:i/>
                <w:sz w:val="18"/>
                <w:szCs w:val="18"/>
              </w:rPr>
            </w:pPr>
            <w:r>
              <w:rPr>
                <w:rFonts w:ascii="Arial" w:hAnsi="Arial" w:cs="Arial"/>
                <w:i/>
                <w:sz w:val="18"/>
                <w:szCs w:val="18"/>
              </w:rPr>
              <w:t>April 2023</w:t>
            </w:r>
          </w:p>
        </w:tc>
      </w:tr>
      <w:tr w:rsidR="002C427A" w:rsidRPr="007A061E" w14:paraId="5E10141F" w14:textId="77777777" w:rsidTr="00F076C8">
        <w:trPr>
          <w:trHeight w:val="313"/>
        </w:trPr>
        <w:tc>
          <w:tcPr>
            <w:tcW w:w="6771" w:type="dxa"/>
            <w:vMerge/>
            <w:shd w:val="clear" w:color="auto" w:fill="auto"/>
            <w:vAlign w:val="center"/>
          </w:tcPr>
          <w:p w14:paraId="378C9ABF" w14:textId="77777777" w:rsidR="002C427A" w:rsidRPr="007A061E" w:rsidRDefault="002C427A" w:rsidP="00F076C8">
            <w:pPr>
              <w:jc w:val="center"/>
              <w:rPr>
                <w:rFonts w:ascii="Arial" w:hAnsi="Arial" w:cs="Arial"/>
                <w:b/>
                <w:i/>
                <w:color w:val="333399"/>
                <w:sz w:val="18"/>
                <w:szCs w:val="18"/>
              </w:rPr>
            </w:pPr>
          </w:p>
        </w:tc>
        <w:tc>
          <w:tcPr>
            <w:tcW w:w="1417" w:type="dxa"/>
            <w:shd w:val="clear" w:color="auto" w:fill="auto"/>
            <w:vAlign w:val="center"/>
          </w:tcPr>
          <w:p w14:paraId="28195A4B" w14:textId="77777777" w:rsidR="002C427A" w:rsidRPr="007A061E" w:rsidRDefault="002C427A" w:rsidP="00F076C8">
            <w:pPr>
              <w:tabs>
                <w:tab w:val="left" w:pos="6006"/>
              </w:tabs>
              <w:rPr>
                <w:rFonts w:ascii="Arial" w:hAnsi="Arial" w:cs="Arial"/>
                <w:i/>
                <w:sz w:val="18"/>
                <w:szCs w:val="18"/>
              </w:rPr>
            </w:pPr>
            <w:r w:rsidRPr="007A061E">
              <w:rPr>
                <w:rFonts w:ascii="Arial" w:hAnsi="Arial" w:cs="Arial"/>
                <w:i/>
                <w:sz w:val="18"/>
                <w:szCs w:val="18"/>
              </w:rPr>
              <w:t>Revision</w:t>
            </w:r>
          </w:p>
        </w:tc>
        <w:tc>
          <w:tcPr>
            <w:tcW w:w="2232" w:type="dxa"/>
            <w:vAlign w:val="center"/>
          </w:tcPr>
          <w:p w14:paraId="6FA9BEF8" w14:textId="186E4EF3" w:rsidR="002C427A" w:rsidRPr="007A061E" w:rsidRDefault="002C427A" w:rsidP="00F076C8">
            <w:pPr>
              <w:tabs>
                <w:tab w:val="left" w:pos="6006"/>
              </w:tabs>
              <w:rPr>
                <w:rFonts w:ascii="Arial" w:hAnsi="Arial" w:cs="Arial"/>
                <w:i/>
                <w:sz w:val="18"/>
                <w:szCs w:val="18"/>
              </w:rPr>
            </w:pPr>
            <w:r>
              <w:rPr>
                <w:rFonts w:ascii="Arial" w:hAnsi="Arial" w:cs="Arial"/>
                <w:i/>
                <w:sz w:val="18"/>
                <w:szCs w:val="18"/>
              </w:rPr>
              <w:t>C</w:t>
            </w:r>
          </w:p>
        </w:tc>
      </w:tr>
      <w:tr w:rsidR="002C427A" w:rsidRPr="007A061E" w14:paraId="2C0D8880" w14:textId="77777777" w:rsidTr="00F076C8">
        <w:trPr>
          <w:trHeight w:val="684"/>
        </w:trPr>
        <w:tc>
          <w:tcPr>
            <w:tcW w:w="6771" w:type="dxa"/>
            <w:vMerge/>
            <w:shd w:val="clear" w:color="auto" w:fill="auto"/>
            <w:vAlign w:val="center"/>
          </w:tcPr>
          <w:p w14:paraId="29E0D5FC" w14:textId="77777777" w:rsidR="002C427A" w:rsidRPr="007A061E" w:rsidRDefault="002C427A" w:rsidP="00F076C8">
            <w:pPr>
              <w:jc w:val="center"/>
              <w:rPr>
                <w:rFonts w:ascii="Arial" w:hAnsi="Arial" w:cs="Arial"/>
                <w:b/>
                <w:i/>
                <w:color w:val="333399"/>
                <w:sz w:val="18"/>
                <w:szCs w:val="18"/>
              </w:rPr>
            </w:pPr>
          </w:p>
        </w:tc>
        <w:tc>
          <w:tcPr>
            <w:tcW w:w="1417" w:type="dxa"/>
            <w:shd w:val="clear" w:color="auto" w:fill="auto"/>
            <w:vAlign w:val="center"/>
          </w:tcPr>
          <w:p w14:paraId="317DED87" w14:textId="77777777" w:rsidR="002C427A" w:rsidRDefault="002C427A" w:rsidP="00F076C8">
            <w:pPr>
              <w:tabs>
                <w:tab w:val="left" w:pos="6006"/>
              </w:tabs>
              <w:rPr>
                <w:rFonts w:ascii="Arial" w:hAnsi="Arial" w:cs="Arial"/>
                <w:i/>
                <w:sz w:val="18"/>
                <w:szCs w:val="18"/>
              </w:rPr>
            </w:pPr>
            <w:r w:rsidRPr="007A061E">
              <w:rPr>
                <w:rFonts w:ascii="Arial" w:hAnsi="Arial" w:cs="Arial"/>
                <w:i/>
                <w:sz w:val="18"/>
                <w:szCs w:val="18"/>
              </w:rPr>
              <w:t xml:space="preserve">Tender </w:t>
            </w:r>
          </w:p>
          <w:p w14:paraId="470E2ABC" w14:textId="77777777" w:rsidR="002C427A" w:rsidRDefault="002C427A" w:rsidP="00F076C8">
            <w:pPr>
              <w:tabs>
                <w:tab w:val="left" w:pos="6006"/>
              </w:tabs>
              <w:rPr>
                <w:rFonts w:ascii="Arial" w:hAnsi="Arial" w:cs="Arial"/>
                <w:i/>
                <w:sz w:val="18"/>
                <w:szCs w:val="18"/>
              </w:rPr>
            </w:pPr>
            <w:r>
              <w:rPr>
                <w:rFonts w:ascii="Arial" w:hAnsi="Arial" w:cs="Arial"/>
                <w:i/>
                <w:sz w:val="18"/>
                <w:szCs w:val="18"/>
              </w:rPr>
              <w:t>Opening</w:t>
            </w:r>
            <w:r w:rsidRPr="007A061E">
              <w:rPr>
                <w:rFonts w:ascii="Arial" w:hAnsi="Arial" w:cs="Arial"/>
                <w:i/>
                <w:sz w:val="18"/>
                <w:szCs w:val="18"/>
              </w:rPr>
              <w:t xml:space="preserve"> </w:t>
            </w:r>
          </w:p>
          <w:p w14:paraId="058A4E35" w14:textId="77777777" w:rsidR="002C427A" w:rsidRPr="007A061E" w:rsidRDefault="002C427A" w:rsidP="00F076C8">
            <w:pPr>
              <w:tabs>
                <w:tab w:val="left" w:pos="6006"/>
              </w:tabs>
              <w:rPr>
                <w:rFonts w:ascii="Arial" w:hAnsi="Arial" w:cs="Arial"/>
                <w:i/>
                <w:sz w:val="18"/>
                <w:szCs w:val="18"/>
              </w:rPr>
            </w:pPr>
            <w:r w:rsidRPr="007A061E">
              <w:rPr>
                <w:rFonts w:ascii="Arial" w:hAnsi="Arial" w:cs="Arial"/>
                <w:i/>
                <w:sz w:val="18"/>
                <w:szCs w:val="18"/>
              </w:rPr>
              <w:t>Date</w:t>
            </w:r>
          </w:p>
        </w:tc>
        <w:tc>
          <w:tcPr>
            <w:tcW w:w="2232" w:type="dxa"/>
            <w:vAlign w:val="center"/>
          </w:tcPr>
          <w:p w14:paraId="25E70DEA" w14:textId="77777777" w:rsidR="002C427A" w:rsidRPr="007A061E" w:rsidRDefault="002C427A" w:rsidP="00F076C8">
            <w:pPr>
              <w:tabs>
                <w:tab w:val="left" w:pos="6006"/>
              </w:tabs>
              <w:rPr>
                <w:rFonts w:ascii="Arial" w:hAnsi="Arial" w:cs="Arial"/>
                <w:i/>
                <w:sz w:val="18"/>
                <w:szCs w:val="18"/>
              </w:rPr>
            </w:pPr>
          </w:p>
        </w:tc>
      </w:tr>
      <w:tr w:rsidR="002C427A" w:rsidRPr="007A061E" w14:paraId="60B0502C" w14:textId="77777777" w:rsidTr="00F076C8">
        <w:trPr>
          <w:trHeight w:val="414"/>
        </w:trPr>
        <w:tc>
          <w:tcPr>
            <w:tcW w:w="6771" w:type="dxa"/>
            <w:vMerge/>
            <w:shd w:val="clear" w:color="auto" w:fill="auto"/>
            <w:vAlign w:val="center"/>
          </w:tcPr>
          <w:p w14:paraId="1E3A5CB6" w14:textId="77777777" w:rsidR="002C427A" w:rsidRPr="007A061E" w:rsidRDefault="002C427A" w:rsidP="00F076C8">
            <w:pPr>
              <w:jc w:val="center"/>
              <w:rPr>
                <w:rFonts w:ascii="Arial" w:hAnsi="Arial" w:cs="Arial"/>
                <w:b/>
                <w:i/>
                <w:color w:val="333399"/>
                <w:sz w:val="18"/>
                <w:szCs w:val="18"/>
              </w:rPr>
            </w:pPr>
          </w:p>
        </w:tc>
        <w:tc>
          <w:tcPr>
            <w:tcW w:w="1417" w:type="dxa"/>
            <w:shd w:val="clear" w:color="auto" w:fill="auto"/>
            <w:vAlign w:val="center"/>
          </w:tcPr>
          <w:p w14:paraId="40036D29" w14:textId="77777777" w:rsidR="002C427A" w:rsidRPr="007A061E" w:rsidRDefault="002C427A" w:rsidP="00F076C8">
            <w:pPr>
              <w:tabs>
                <w:tab w:val="left" w:pos="6006"/>
              </w:tabs>
              <w:rPr>
                <w:rFonts w:ascii="Arial" w:hAnsi="Arial" w:cs="Arial"/>
                <w:i/>
                <w:sz w:val="18"/>
                <w:szCs w:val="18"/>
              </w:rPr>
            </w:pPr>
            <w:r>
              <w:rPr>
                <w:rFonts w:ascii="Arial" w:hAnsi="Arial" w:cs="Arial"/>
                <w:i/>
                <w:sz w:val="18"/>
                <w:szCs w:val="18"/>
              </w:rPr>
              <w:t>Tender Opening Position</w:t>
            </w:r>
          </w:p>
        </w:tc>
        <w:tc>
          <w:tcPr>
            <w:tcW w:w="2232" w:type="dxa"/>
            <w:vAlign w:val="center"/>
          </w:tcPr>
          <w:p w14:paraId="5E7F9CD4" w14:textId="77777777" w:rsidR="002C427A" w:rsidRPr="007A061E" w:rsidRDefault="002C427A" w:rsidP="00F076C8">
            <w:pPr>
              <w:tabs>
                <w:tab w:val="left" w:pos="6006"/>
              </w:tabs>
              <w:rPr>
                <w:rFonts w:ascii="Arial" w:hAnsi="Arial" w:cs="Arial"/>
                <w:i/>
                <w:sz w:val="18"/>
                <w:szCs w:val="18"/>
              </w:rPr>
            </w:pPr>
          </w:p>
        </w:tc>
      </w:tr>
    </w:tbl>
    <w:p w14:paraId="6099D42D" w14:textId="638F69DB" w:rsidR="004B32ED" w:rsidRDefault="004B32ED" w:rsidP="00E031C7">
      <w:pPr>
        <w:tabs>
          <w:tab w:val="left" w:pos="6006"/>
        </w:tabs>
        <w:jc w:val="center"/>
        <w:rPr>
          <w:sz w:val="18"/>
          <w:szCs w:val="18"/>
        </w:rPr>
      </w:pPr>
    </w:p>
    <w:p w14:paraId="0FDCEB4D" w14:textId="293B9C4D" w:rsidR="002C427A" w:rsidRDefault="002C427A" w:rsidP="00E031C7">
      <w:pPr>
        <w:tabs>
          <w:tab w:val="left" w:pos="6006"/>
        </w:tabs>
        <w:jc w:val="center"/>
        <w:rPr>
          <w:sz w:val="18"/>
          <w:szCs w:val="18"/>
        </w:rPr>
      </w:pPr>
    </w:p>
    <w:p w14:paraId="6EE7F9B5" w14:textId="77777777" w:rsidR="002C427A" w:rsidRPr="004405BA" w:rsidRDefault="002C427A" w:rsidP="00E031C7">
      <w:pPr>
        <w:tabs>
          <w:tab w:val="left" w:pos="6006"/>
        </w:tabs>
        <w:jc w:val="center"/>
        <w:rPr>
          <w:sz w:val="18"/>
          <w:szCs w:val="18"/>
        </w:rPr>
      </w:pPr>
    </w:p>
    <w:tbl>
      <w:tblPr>
        <w:tblW w:w="1045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8207"/>
        <w:gridCol w:w="2249"/>
      </w:tblGrid>
      <w:tr w:rsidR="002C427A" w:rsidRPr="007A061E" w14:paraId="044DB975" w14:textId="77777777" w:rsidTr="00F076C8">
        <w:trPr>
          <w:trHeight w:val="470"/>
        </w:trPr>
        <w:tc>
          <w:tcPr>
            <w:tcW w:w="8207" w:type="dxa"/>
            <w:shd w:val="clear" w:color="auto" w:fill="auto"/>
          </w:tcPr>
          <w:p w14:paraId="3B5785A7" w14:textId="77777777" w:rsidR="002C427A" w:rsidRPr="007A061E" w:rsidRDefault="002C427A" w:rsidP="00F076C8">
            <w:pPr>
              <w:tabs>
                <w:tab w:val="left" w:pos="6006"/>
              </w:tabs>
              <w:rPr>
                <w:rFonts w:ascii="Arial" w:hAnsi="Arial" w:cs="Arial"/>
                <w:b/>
                <w:i/>
                <w:sz w:val="18"/>
                <w:szCs w:val="18"/>
              </w:rPr>
            </w:pPr>
            <w:r w:rsidRPr="007A061E">
              <w:rPr>
                <w:rFonts w:ascii="Arial" w:hAnsi="Arial" w:cs="Arial"/>
                <w:b/>
                <w:i/>
                <w:sz w:val="18"/>
                <w:szCs w:val="18"/>
              </w:rPr>
              <w:t xml:space="preserve">SCHEDULE </w:t>
            </w:r>
            <w:r>
              <w:rPr>
                <w:rFonts w:ascii="Arial" w:hAnsi="Arial" w:cs="Arial"/>
                <w:b/>
                <w:i/>
                <w:sz w:val="18"/>
                <w:szCs w:val="18"/>
              </w:rPr>
              <w:t>SECTION</w:t>
            </w:r>
          </w:p>
        </w:tc>
        <w:tc>
          <w:tcPr>
            <w:tcW w:w="2249" w:type="dxa"/>
            <w:shd w:val="clear" w:color="auto" w:fill="auto"/>
          </w:tcPr>
          <w:p w14:paraId="27AF1F3A" w14:textId="77777777" w:rsidR="002C427A" w:rsidRPr="007A061E" w:rsidRDefault="002C427A" w:rsidP="00F076C8">
            <w:pPr>
              <w:tabs>
                <w:tab w:val="left" w:pos="6006"/>
              </w:tabs>
              <w:ind w:left="461"/>
              <w:rPr>
                <w:rFonts w:ascii="Arial" w:hAnsi="Arial" w:cs="Arial"/>
                <w:b/>
                <w:i/>
                <w:sz w:val="18"/>
                <w:szCs w:val="18"/>
              </w:rPr>
            </w:pPr>
            <w:r w:rsidRPr="007A061E">
              <w:rPr>
                <w:rFonts w:ascii="Arial" w:hAnsi="Arial" w:cs="Arial"/>
                <w:b/>
                <w:i/>
                <w:sz w:val="18"/>
                <w:szCs w:val="18"/>
              </w:rPr>
              <w:t>AMOUNT (£)</w:t>
            </w:r>
          </w:p>
        </w:tc>
      </w:tr>
      <w:tr w:rsidR="002C427A" w:rsidRPr="007A061E" w14:paraId="5339C1CB" w14:textId="77777777" w:rsidTr="00F076C8">
        <w:trPr>
          <w:trHeight w:val="570"/>
        </w:trPr>
        <w:tc>
          <w:tcPr>
            <w:tcW w:w="8207" w:type="dxa"/>
            <w:shd w:val="clear" w:color="auto" w:fill="auto"/>
            <w:vAlign w:val="center"/>
          </w:tcPr>
          <w:p w14:paraId="34D078A0" w14:textId="77777777" w:rsidR="002C427A" w:rsidRPr="00D809D0" w:rsidRDefault="002C427A" w:rsidP="00F076C8">
            <w:pPr>
              <w:tabs>
                <w:tab w:val="left" w:pos="6006"/>
              </w:tabs>
              <w:rPr>
                <w:rFonts w:ascii="Arial" w:hAnsi="Arial" w:cs="Arial"/>
                <w:i/>
                <w:color w:val="000000"/>
                <w:sz w:val="18"/>
                <w:szCs w:val="18"/>
              </w:rPr>
            </w:pPr>
            <w:r w:rsidRPr="00D809D0">
              <w:rPr>
                <w:rFonts w:ascii="Arial" w:hAnsi="Arial" w:cs="Arial"/>
                <w:i/>
                <w:color w:val="000000"/>
                <w:sz w:val="18"/>
                <w:szCs w:val="18"/>
              </w:rPr>
              <w:t xml:space="preserve">GENERAL ITEMS </w:t>
            </w:r>
          </w:p>
        </w:tc>
        <w:tc>
          <w:tcPr>
            <w:tcW w:w="2249" w:type="dxa"/>
            <w:shd w:val="clear" w:color="auto" w:fill="auto"/>
            <w:vAlign w:val="center"/>
          </w:tcPr>
          <w:p w14:paraId="3CB051AA" w14:textId="77777777" w:rsidR="002C427A" w:rsidRPr="00D809D0" w:rsidRDefault="002C427A" w:rsidP="00F076C8">
            <w:pPr>
              <w:tabs>
                <w:tab w:val="left" w:pos="6006"/>
              </w:tabs>
              <w:ind w:right="303"/>
              <w:jc w:val="right"/>
              <w:rPr>
                <w:rFonts w:ascii="Arial" w:hAnsi="Arial" w:cs="Arial"/>
                <w:b/>
                <w:i/>
                <w:color w:val="000000"/>
                <w:sz w:val="18"/>
                <w:szCs w:val="18"/>
              </w:rPr>
            </w:pPr>
          </w:p>
        </w:tc>
      </w:tr>
      <w:tr w:rsidR="002C427A" w:rsidRPr="007A061E" w14:paraId="33A589D5" w14:textId="77777777" w:rsidTr="00F076C8">
        <w:trPr>
          <w:trHeight w:val="570"/>
        </w:trPr>
        <w:tc>
          <w:tcPr>
            <w:tcW w:w="8207" w:type="dxa"/>
            <w:shd w:val="clear" w:color="auto" w:fill="auto"/>
            <w:vAlign w:val="center"/>
          </w:tcPr>
          <w:p w14:paraId="69CC7D2F" w14:textId="77777777" w:rsidR="002C427A" w:rsidRDefault="002C427A" w:rsidP="00F076C8">
            <w:pPr>
              <w:tabs>
                <w:tab w:val="left" w:pos="6006"/>
              </w:tabs>
              <w:rPr>
                <w:rFonts w:ascii="Arial" w:hAnsi="Arial" w:cs="Arial"/>
                <w:i/>
                <w:color w:val="000000"/>
                <w:sz w:val="18"/>
                <w:szCs w:val="18"/>
              </w:rPr>
            </w:pPr>
            <w:r>
              <w:rPr>
                <w:rFonts w:ascii="Arial" w:hAnsi="Arial" w:cs="Arial"/>
                <w:i/>
                <w:color w:val="000000"/>
                <w:sz w:val="18"/>
                <w:szCs w:val="18"/>
              </w:rPr>
              <w:t>ROOF COVERING STRIPPING WORKS</w:t>
            </w:r>
          </w:p>
        </w:tc>
        <w:tc>
          <w:tcPr>
            <w:tcW w:w="2249" w:type="dxa"/>
            <w:shd w:val="clear" w:color="auto" w:fill="auto"/>
            <w:vAlign w:val="center"/>
          </w:tcPr>
          <w:p w14:paraId="64EB5840" w14:textId="77777777" w:rsidR="002C427A" w:rsidRPr="00D809D0" w:rsidRDefault="002C427A" w:rsidP="00F076C8">
            <w:pPr>
              <w:tabs>
                <w:tab w:val="left" w:pos="6006"/>
              </w:tabs>
              <w:ind w:right="303"/>
              <w:jc w:val="right"/>
              <w:rPr>
                <w:rFonts w:ascii="Arial" w:hAnsi="Arial" w:cs="Arial"/>
                <w:b/>
                <w:i/>
                <w:color w:val="000000"/>
                <w:sz w:val="18"/>
                <w:szCs w:val="18"/>
              </w:rPr>
            </w:pPr>
          </w:p>
        </w:tc>
      </w:tr>
      <w:tr w:rsidR="002C427A" w:rsidRPr="007A061E" w14:paraId="65BC29CE" w14:textId="77777777" w:rsidTr="00F076C8">
        <w:trPr>
          <w:trHeight w:val="570"/>
        </w:trPr>
        <w:tc>
          <w:tcPr>
            <w:tcW w:w="8207" w:type="dxa"/>
            <w:shd w:val="clear" w:color="auto" w:fill="auto"/>
            <w:vAlign w:val="center"/>
          </w:tcPr>
          <w:p w14:paraId="70A59082" w14:textId="77777777" w:rsidR="002C427A" w:rsidRDefault="002C427A" w:rsidP="00F076C8">
            <w:pPr>
              <w:tabs>
                <w:tab w:val="left" w:pos="6006"/>
              </w:tabs>
              <w:rPr>
                <w:rFonts w:ascii="Arial" w:hAnsi="Arial" w:cs="Arial"/>
                <w:i/>
                <w:color w:val="000000"/>
                <w:sz w:val="18"/>
                <w:szCs w:val="18"/>
              </w:rPr>
            </w:pPr>
            <w:r>
              <w:rPr>
                <w:rFonts w:ascii="Arial" w:hAnsi="Arial" w:cs="Arial"/>
                <w:i/>
                <w:color w:val="000000"/>
                <w:sz w:val="18"/>
                <w:szCs w:val="18"/>
              </w:rPr>
              <w:t>ROOF COVERING REINSTATEMENT WORKS</w:t>
            </w:r>
          </w:p>
        </w:tc>
        <w:tc>
          <w:tcPr>
            <w:tcW w:w="2249" w:type="dxa"/>
            <w:shd w:val="clear" w:color="auto" w:fill="auto"/>
            <w:vAlign w:val="center"/>
          </w:tcPr>
          <w:p w14:paraId="1AA5CD28" w14:textId="77777777" w:rsidR="002C427A" w:rsidRPr="00D809D0" w:rsidRDefault="002C427A" w:rsidP="00F076C8">
            <w:pPr>
              <w:tabs>
                <w:tab w:val="left" w:pos="6006"/>
              </w:tabs>
              <w:ind w:right="303"/>
              <w:jc w:val="right"/>
              <w:rPr>
                <w:rFonts w:ascii="Arial" w:hAnsi="Arial" w:cs="Arial"/>
                <w:b/>
                <w:i/>
                <w:color w:val="000000"/>
                <w:sz w:val="18"/>
                <w:szCs w:val="18"/>
              </w:rPr>
            </w:pPr>
          </w:p>
        </w:tc>
      </w:tr>
      <w:tr w:rsidR="002C427A" w:rsidRPr="007A061E" w14:paraId="2A549F79" w14:textId="77777777" w:rsidTr="00F076C8">
        <w:trPr>
          <w:trHeight w:val="630"/>
        </w:trPr>
        <w:tc>
          <w:tcPr>
            <w:tcW w:w="8207" w:type="dxa"/>
            <w:shd w:val="clear" w:color="auto" w:fill="auto"/>
            <w:vAlign w:val="center"/>
          </w:tcPr>
          <w:p w14:paraId="7E9CBF77" w14:textId="77777777" w:rsidR="002C427A" w:rsidRDefault="002C427A" w:rsidP="00F076C8">
            <w:pPr>
              <w:tabs>
                <w:tab w:val="left" w:pos="6006"/>
              </w:tabs>
              <w:rPr>
                <w:rFonts w:ascii="Arial" w:hAnsi="Arial" w:cs="Arial"/>
                <w:i/>
                <w:color w:val="000000"/>
                <w:sz w:val="18"/>
                <w:szCs w:val="18"/>
              </w:rPr>
            </w:pPr>
            <w:r>
              <w:rPr>
                <w:rFonts w:ascii="Arial" w:hAnsi="Arial" w:cs="Arial"/>
                <w:i/>
                <w:color w:val="000000"/>
                <w:sz w:val="18"/>
                <w:szCs w:val="18"/>
              </w:rPr>
              <w:t>INTERNAL WORKS-MAIN HALL</w:t>
            </w:r>
          </w:p>
        </w:tc>
        <w:tc>
          <w:tcPr>
            <w:tcW w:w="2249" w:type="dxa"/>
            <w:shd w:val="clear" w:color="auto" w:fill="auto"/>
            <w:vAlign w:val="center"/>
          </w:tcPr>
          <w:p w14:paraId="5E6A2D31" w14:textId="77777777" w:rsidR="002C427A" w:rsidRPr="00D809D0" w:rsidRDefault="002C427A" w:rsidP="00F076C8">
            <w:pPr>
              <w:tabs>
                <w:tab w:val="left" w:pos="6006"/>
              </w:tabs>
              <w:ind w:right="303"/>
              <w:jc w:val="right"/>
              <w:rPr>
                <w:rFonts w:ascii="Arial" w:hAnsi="Arial" w:cs="Arial"/>
                <w:b/>
                <w:i/>
                <w:color w:val="000000"/>
                <w:sz w:val="18"/>
                <w:szCs w:val="18"/>
              </w:rPr>
            </w:pPr>
          </w:p>
        </w:tc>
      </w:tr>
      <w:tr w:rsidR="002C427A" w:rsidRPr="007A061E" w14:paraId="402F292C" w14:textId="77777777" w:rsidTr="00F076C8">
        <w:trPr>
          <w:trHeight w:val="600"/>
        </w:trPr>
        <w:tc>
          <w:tcPr>
            <w:tcW w:w="8207" w:type="dxa"/>
            <w:shd w:val="clear" w:color="auto" w:fill="auto"/>
            <w:vAlign w:val="center"/>
          </w:tcPr>
          <w:p w14:paraId="0B76A34D" w14:textId="77777777" w:rsidR="002C427A" w:rsidRDefault="002C427A" w:rsidP="00F076C8">
            <w:pPr>
              <w:tabs>
                <w:tab w:val="left" w:pos="6006"/>
              </w:tabs>
              <w:rPr>
                <w:rFonts w:ascii="Arial" w:hAnsi="Arial" w:cs="Arial"/>
                <w:i/>
                <w:color w:val="000000"/>
                <w:sz w:val="18"/>
                <w:szCs w:val="18"/>
              </w:rPr>
            </w:pPr>
            <w:r>
              <w:rPr>
                <w:rFonts w:ascii="Arial" w:hAnsi="Arial" w:cs="Arial"/>
                <w:i/>
                <w:color w:val="000000"/>
                <w:sz w:val="18"/>
                <w:szCs w:val="18"/>
              </w:rPr>
              <w:t>INTERNAL WORKS-ANCILLARY ROOM</w:t>
            </w:r>
          </w:p>
        </w:tc>
        <w:tc>
          <w:tcPr>
            <w:tcW w:w="2249" w:type="dxa"/>
            <w:shd w:val="clear" w:color="auto" w:fill="auto"/>
            <w:vAlign w:val="center"/>
          </w:tcPr>
          <w:p w14:paraId="6163793E" w14:textId="77777777" w:rsidR="002C427A" w:rsidRPr="00D809D0" w:rsidRDefault="002C427A" w:rsidP="00F076C8">
            <w:pPr>
              <w:tabs>
                <w:tab w:val="left" w:pos="6006"/>
              </w:tabs>
              <w:ind w:right="303"/>
              <w:jc w:val="right"/>
              <w:rPr>
                <w:rFonts w:ascii="Arial" w:hAnsi="Arial" w:cs="Arial"/>
                <w:b/>
                <w:i/>
                <w:color w:val="000000"/>
                <w:sz w:val="18"/>
                <w:szCs w:val="18"/>
              </w:rPr>
            </w:pPr>
          </w:p>
        </w:tc>
      </w:tr>
      <w:tr w:rsidR="002C427A" w:rsidRPr="007A061E" w14:paraId="5E767D33" w14:textId="77777777" w:rsidTr="00F076C8">
        <w:trPr>
          <w:trHeight w:val="646"/>
        </w:trPr>
        <w:tc>
          <w:tcPr>
            <w:tcW w:w="8207" w:type="dxa"/>
            <w:shd w:val="clear" w:color="auto" w:fill="auto"/>
            <w:vAlign w:val="center"/>
          </w:tcPr>
          <w:p w14:paraId="6C4B5B2B" w14:textId="77777777" w:rsidR="002C427A" w:rsidRPr="00D809D0" w:rsidRDefault="002C427A" w:rsidP="00F076C8">
            <w:pPr>
              <w:tabs>
                <w:tab w:val="left" w:pos="6006"/>
              </w:tabs>
              <w:rPr>
                <w:rFonts w:ascii="Arial" w:hAnsi="Arial" w:cs="Arial"/>
                <w:i/>
                <w:color w:val="000000"/>
                <w:sz w:val="18"/>
                <w:szCs w:val="18"/>
              </w:rPr>
            </w:pPr>
            <w:r w:rsidRPr="00D809D0">
              <w:rPr>
                <w:rFonts w:ascii="Arial" w:hAnsi="Arial" w:cs="Arial"/>
                <w:i/>
                <w:color w:val="000000"/>
                <w:sz w:val="18"/>
                <w:szCs w:val="18"/>
              </w:rPr>
              <w:t>A</w:t>
            </w:r>
            <w:r>
              <w:rPr>
                <w:rFonts w:ascii="Arial" w:hAnsi="Arial" w:cs="Arial"/>
                <w:i/>
                <w:color w:val="000000"/>
                <w:sz w:val="18"/>
                <w:szCs w:val="18"/>
              </w:rPr>
              <w:t>DJUSTMENT ITEMS</w:t>
            </w:r>
          </w:p>
        </w:tc>
        <w:tc>
          <w:tcPr>
            <w:tcW w:w="2249" w:type="dxa"/>
            <w:shd w:val="clear" w:color="auto" w:fill="auto"/>
            <w:vAlign w:val="center"/>
          </w:tcPr>
          <w:p w14:paraId="21F566D3" w14:textId="77777777" w:rsidR="002C427A" w:rsidRPr="00D809D0" w:rsidRDefault="002C427A" w:rsidP="00F076C8">
            <w:pPr>
              <w:tabs>
                <w:tab w:val="left" w:pos="6006"/>
              </w:tabs>
              <w:ind w:right="303"/>
              <w:jc w:val="right"/>
              <w:rPr>
                <w:rFonts w:ascii="Arial" w:hAnsi="Arial" w:cs="Arial"/>
                <w:b/>
                <w:i/>
                <w:color w:val="000000"/>
                <w:sz w:val="18"/>
                <w:szCs w:val="18"/>
              </w:rPr>
            </w:pPr>
          </w:p>
        </w:tc>
      </w:tr>
      <w:tr w:rsidR="002C427A" w:rsidRPr="007A061E" w14:paraId="707372EB" w14:textId="77777777" w:rsidTr="00F076C8">
        <w:trPr>
          <w:trHeight w:val="530"/>
        </w:trPr>
        <w:tc>
          <w:tcPr>
            <w:tcW w:w="8207" w:type="dxa"/>
            <w:shd w:val="clear" w:color="auto" w:fill="auto"/>
            <w:vAlign w:val="center"/>
          </w:tcPr>
          <w:p w14:paraId="02ADF17C" w14:textId="77777777" w:rsidR="002C427A" w:rsidRPr="00D809D0" w:rsidRDefault="002C427A" w:rsidP="00F076C8">
            <w:pPr>
              <w:tabs>
                <w:tab w:val="left" w:pos="6006"/>
              </w:tabs>
              <w:rPr>
                <w:rFonts w:ascii="Arial" w:hAnsi="Arial" w:cs="Arial"/>
                <w:i/>
                <w:color w:val="000000"/>
                <w:sz w:val="18"/>
                <w:szCs w:val="18"/>
              </w:rPr>
            </w:pPr>
            <w:r>
              <w:rPr>
                <w:rFonts w:ascii="Arial" w:hAnsi="Arial" w:cs="Arial"/>
                <w:i/>
                <w:color w:val="000000"/>
                <w:sz w:val="18"/>
                <w:szCs w:val="18"/>
              </w:rPr>
              <w:t>CONTINGENCY SUM</w:t>
            </w:r>
          </w:p>
        </w:tc>
        <w:tc>
          <w:tcPr>
            <w:tcW w:w="2249" w:type="dxa"/>
            <w:shd w:val="clear" w:color="auto" w:fill="auto"/>
            <w:vAlign w:val="center"/>
          </w:tcPr>
          <w:p w14:paraId="6615E15C" w14:textId="77777777" w:rsidR="002C427A" w:rsidRPr="00D809D0" w:rsidRDefault="002C427A" w:rsidP="00F076C8">
            <w:pPr>
              <w:tabs>
                <w:tab w:val="left" w:pos="6006"/>
              </w:tabs>
              <w:ind w:right="303"/>
              <w:jc w:val="right"/>
              <w:rPr>
                <w:rFonts w:ascii="Arial" w:hAnsi="Arial" w:cs="Arial"/>
                <w:b/>
                <w:i/>
                <w:color w:val="000000"/>
                <w:sz w:val="18"/>
                <w:szCs w:val="18"/>
              </w:rPr>
            </w:pPr>
          </w:p>
        </w:tc>
      </w:tr>
      <w:tr w:rsidR="002C427A" w:rsidRPr="007A061E" w14:paraId="1A8C3393" w14:textId="77777777" w:rsidTr="00F076C8">
        <w:trPr>
          <w:trHeight w:val="538"/>
        </w:trPr>
        <w:tc>
          <w:tcPr>
            <w:tcW w:w="8207" w:type="dxa"/>
            <w:shd w:val="clear" w:color="auto" w:fill="auto"/>
            <w:vAlign w:val="center"/>
          </w:tcPr>
          <w:p w14:paraId="180C92D1" w14:textId="77777777" w:rsidR="002C427A" w:rsidRPr="00D809D0" w:rsidRDefault="002C427A" w:rsidP="00F076C8">
            <w:pPr>
              <w:tabs>
                <w:tab w:val="left" w:pos="6006"/>
              </w:tabs>
              <w:rPr>
                <w:rFonts w:ascii="Arial" w:hAnsi="Arial" w:cs="Arial"/>
                <w:i/>
                <w:color w:val="000000"/>
                <w:sz w:val="18"/>
                <w:szCs w:val="18"/>
              </w:rPr>
            </w:pPr>
            <w:r>
              <w:rPr>
                <w:rFonts w:ascii="Arial" w:hAnsi="Arial" w:cs="Arial"/>
                <w:i/>
                <w:color w:val="000000"/>
                <w:sz w:val="18"/>
                <w:szCs w:val="18"/>
              </w:rPr>
              <w:t>NETT TOTAL</w:t>
            </w:r>
          </w:p>
        </w:tc>
        <w:tc>
          <w:tcPr>
            <w:tcW w:w="2249" w:type="dxa"/>
            <w:shd w:val="clear" w:color="auto" w:fill="auto"/>
            <w:vAlign w:val="center"/>
          </w:tcPr>
          <w:p w14:paraId="35690FB4" w14:textId="77777777" w:rsidR="002C427A" w:rsidRPr="00D809D0" w:rsidRDefault="002C427A" w:rsidP="00F076C8">
            <w:pPr>
              <w:tabs>
                <w:tab w:val="left" w:pos="6006"/>
              </w:tabs>
              <w:ind w:right="303"/>
              <w:jc w:val="right"/>
              <w:rPr>
                <w:rFonts w:ascii="Arial" w:hAnsi="Arial" w:cs="Arial"/>
                <w:b/>
                <w:i/>
                <w:color w:val="000000"/>
                <w:sz w:val="18"/>
                <w:szCs w:val="18"/>
              </w:rPr>
            </w:pPr>
          </w:p>
        </w:tc>
      </w:tr>
      <w:tr w:rsidR="002C427A" w:rsidRPr="007A061E" w14:paraId="632FB043" w14:textId="77777777" w:rsidTr="00F076C8">
        <w:trPr>
          <w:trHeight w:val="532"/>
        </w:trPr>
        <w:tc>
          <w:tcPr>
            <w:tcW w:w="8207" w:type="dxa"/>
            <w:shd w:val="clear" w:color="auto" w:fill="auto"/>
            <w:vAlign w:val="center"/>
          </w:tcPr>
          <w:p w14:paraId="0FA35750" w14:textId="77777777" w:rsidR="002C427A" w:rsidRPr="00D809D0" w:rsidRDefault="002C427A" w:rsidP="00F076C8">
            <w:pPr>
              <w:tabs>
                <w:tab w:val="left" w:pos="6006"/>
              </w:tabs>
              <w:rPr>
                <w:rFonts w:ascii="Arial" w:hAnsi="Arial" w:cs="Arial"/>
                <w:i/>
                <w:color w:val="000000"/>
                <w:sz w:val="18"/>
                <w:szCs w:val="18"/>
              </w:rPr>
            </w:pPr>
            <w:r w:rsidRPr="00D809D0">
              <w:rPr>
                <w:rFonts w:ascii="Arial" w:hAnsi="Arial" w:cs="Arial"/>
                <w:i/>
                <w:color w:val="000000"/>
                <w:sz w:val="18"/>
                <w:szCs w:val="18"/>
              </w:rPr>
              <w:t>VAT (@20%)</w:t>
            </w:r>
          </w:p>
        </w:tc>
        <w:tc>
          <w:tcPr>
            <w:tcW w:w="2249" w:type="dxa"/>
            <w:shd w:val="clear" w:color="auto" w:fill="auto"/>
            <w:vAlign w:val="center"/>
          </w:tcPr>
          <w:p w14:paraId="0859416D" w14:textId="77777777" w:rsidR="002C427A" w:rsidRPr="00D809D0" w:rsidRDefault="002C427A" w:rsidP="00F076C8">
            <w:pPr>
              <w:tabs>
                <w:tab w:val="left" w:pos="6006"/>
              </w:tabs>
              <w:ind w:right="303"/>
              <w:jc w:val="right"/>
              <w:rPr>
                <w:b/>
                <w:color w:val="000000"/>
                <w:sz w:val="18"/>
                <w:szCs w:val="18"/>
              </w:rPr>
            </w:pPr>
          </w:p>
        </w:tc>
      </w:tr>
      <w:tr w:rsidR="002C427A" w:rsidRPr="007A061E" w14:paraId="060DED8D" w14:textId="77777777" w:rsidTr="00F076C8">
        <w:trPr>
          <w:trHeight w:val="682"/>
        </w:trPr>
        <w:tc>
          <w:tcPr>
            <w:tcW w:w="8207" w:type="dxa"/>
            <w:shd w:val="clear" w:color="auto" w:fill="auto"/>
            <w:vAlign w:val="center"/>
          </w:tcPr>
          <w:p w14:paraId="3789E6FD" w14:textId="77777777" w:rsidR="002C427A" w:rsidRPr="00D809D0" w:rsidRDefault="002C427A" w:rsidP="00F076C8">
            <w:pPr>
              <w:tabs>
                <w:tab w:val="left" w:pos="6006"/>
              </w:tabs>
              <w:rPr>
                <w:rFonts w:ascii="Arial" w:hAnsi="Arial" w:cs="Arial"/>
                <w:i/>
                <w:color w:val="000000"/>
                <w:sz w:val="18"/>
                <w:szCs w:val="18"/>
              </w:rPr>
            </w:pPr>
            <w:r w:rsidRPr="00D809D0">
              <w:rPr>
                <w:rFonts w:ascii="Arial" w:hAnsi="Arial" w:cs="Arial"/>
                <w:i/>
                <w:color w:val="000000"/>
                <w:sz w:val="18"/>
                <w:szCs w:val="18"/>
              </w:rPr>
              <w:t>TENDE</w:t>
            </w:r>
            <w:r>
              <w:rPr>
                <w:rFonts w:ascii="Arial" w:hAnsi="Arial" w:cs="Arial"/>
                <w:i/>
                <w:color w:val="000000"/>
                <w:sz w:val="18"/>
                <w:szCs w:val="18"/>
              </w:rPr>
              <w:t xml:space="preserve">R GROSS </w:t>
            </w:r>
            <w:r w:rsidRPr="00D809D0">
              <w:rPr>
                <w:rFonts w:ascii="Arial" w:hAnsi="Arial" w:cs="Arial"/>
                <w:i/>
                <w:color w:val="000000"/>
                <w:sz w:val="18"/>
                <w:szCs w:val="18"/>
              </w:rPr>
              <w:t>TOTAL</w:t>
            </w:r>
          </w:p>
        </w:tc>
        <w:tc>
          <w:tcPr>
            <w:tcW w:w="2249" w:type="dxa"/>
            <w:shd w:val="clear" w:color="auto" w:fill="auto"/>
            <w:vAlign w:val="center"/>
          </w:tcPr>
          <w:p w14:paraId="406F39EC" w14:textId="77777777" w:rsidR="002C427A" w:rsidRPr="00D809D0" w:rsidRDefault="002C427A" w:rsidP="00F076C8">
            <w:pPr>
              <w:tabs>
                <w:tab w:val="left" w:pos="6006"/>
              </w:tabs>
              <w:ind w:right="303"/>
              <w:jc w:val="right"/>
              <w:rPr>
                <w:b/>
                <w:color w:val="000000"/>
                <w:sz w:val="18"/>
                <w:szCs w:val="18"/>
              </w:rPr>
            </w:pPr>
          </w:p>
        </w:tc>
      </w:tr>
    </w:tbl>
    <w:p w14:paraId="4C1A0636" w14:textId="77777777" w:rsidR="0054379C" w:rsidRPr="004405BA" w:rsidRDefault="0054379C" w:rsidP="00E031C7">
      <w:pPr>
        <w:tabs>
          <w:tab w:val="left" w:pos="6006"/>
        </w:tabs>
        <w:jc w:val="center"/>
        <w:rPr>
          <w:sz w:val="18"/>
          <w:szCs w:val="18"/>
        </w:rPr>
      </w:pPr>
    </w:p>
    <w:p w14:paraId="680104B3" w14:textId="77777777" w:rsidR="002C427A" w:rsidRDefault="002C427A" w:rsidP="00E031C7">
      <w:pPr>
        <w:tabs>
          <w:tab w:val="left" w:pos="6006"/>
        </w:tabs>
        <w:jc w:val="center"/>
        <w:rPr>
          <w:sz w:val="18"/>
          <w:szCs w:val="18"/>
        </w:rPr>
      </w:pPr>
    </w:p>
    <w:p w14:paraId="4580010A" w14:textId="77777777" w:rsidR="002C427A" w:rsidRDefault="002C427A" w:rsidP="00E031C7">
      <w:pPr>
        <w:tabs>
          <w:tab w:val="left" w:pos="6006"/>
        </w:tabs>
        <w:jc w:val="center"/>
        <w:rPr>
          <w:sz w:val="18"/>
          <w:szCs w:val="18"/>
        </w:rPr>
      </w:pPr>
    </w:p>
    <w:p w14:paraId="603C6379" w14:textId="77777777" w:rsidR="002C427A" w:rsidRDefault="002C427A" w:rsidP="00E031C7">
      <w:pPr>
        <w:tabs>
          <w:tab w:val="left" w:pos="6006"/>
        </w:tabs>
        <w:jc w:val="center"/>
        <w:rPr>
          <w:sz w:val="18"/>
          <w:szCs w:val="18"/>
        </w:rPr>
      </w:pPr>
    </w:p>
    <w:p w14:paraId="14DB17FC" w14:textId="77777777" w:rsidR="002C427A" w:rsidRDefault="002C427A" w:rsidP="00E031C7">
      <w:pPr>
        <w:tabs>
          <w:tab w:val="left" w:pos="6006"/>
        </w:tabs>
        <w:jc w:val="center"/>
        <w:rPr>
          <w:sz w:val="18"/>
          <w:szCs w:val="18"/>
        </w:rPr>
      </w:pPr>
    </w:p>
    <w:p w14:paraId="44C7ADEF" w14:textId="77777777" w:rsidR="002C427A" w:rsidRDefault="002C427A" w:rsidP="00E031C7">
      <w:pPr>
        <w:tabs>
          <w:tab w:val="left" w:pos="6006"/>
        </w:tabs>
        <w:jc w:val="center"/>
        <w:rPr>
          <w:sz w:val="18"/>
          <w:szCs w:val="18"/>
        </w:rPr>
      </w:pPr>
    </w:p>
    <w:p w14:paraId="361F44F2" w14:textId="77777777" w:rsidR="002C427A" w:rsidRDefault="002C427A" w:rsidP="00E031C7">
      <w:pPr>
        <w:tabs>
          <w:tab w:val="left" w:pos="6006"/>
        </w:tabs>
        <w:jc w:val="center"/>
        <w:rPr>
          <w:sz w:val="18"/>
          <w:szCs w:val="18"/>
        </w:rPr>
      </w:pPr>
    </w:p>
    <w:p w14:paraId="631A72D1" w14:textId="77777777" w:rsidR="002C427A" w:rsidRDefault="002C427A" w:rsidP="00E031C7">
      <w:pPr>
        <w:tabs>
          <w:tab w:val="left" w:pos="6006"/>
        </w:tabs>
        <w:jc w:val="center"/>
        <w:rPr>
          <w:sz w:val="18"/>
          <w:szCs w:val="18"/>
        </w:rPr>
      </w:pPr>
    </w:p>
    <w:p w14:paraId="6FE3AB13" w14:textId="77777777" w:rsidR="002C427A" w:rsidRDefault="002C427A" w:rsidP="00E031C7">
      <w:pPr>
        <w:tabs>
          <w:tab w:val="left" w:pos="6006"/>
        </w:tabs>
        <w:jc w:val="center"/>
        <w:rPr>
          <w:sz w:val="18"/>
          <w:szCs w:val="18"/>
        </w:rPr>
      </w:pPr>
    </w:p>
    <w:p w14:paraId="4CAA4555" w14:textId="77777777" w:rsidR="002C427A" w:rsidRDefault="002C427A" w:rsidP="00E031C7">
      <w:pPr>
        <w:tabs>
          <w:tab w:val="left" w:pos="6006"/>
        </w:tabs>
        <w:jc w:val="center"/>
        <w:rPr>
          <w:sz w:val="18"/>
          <w:szCs w:val="18"/>
        </w:rPr>
      </w:pPr>
    </w:p>
    <w:p w14:paraId="22EE5D48" w14:textId="77777777" w:rsidR="002C427A" w:rsidRDefault="002C427A" w:rsidP="00E031C7">
      <w:pPr>
        <w:tabs>
          <w:tab w:val="left" w:pos="6006"/>
        </w:tabs>
        <w:jc w:val="center"/>
        <w:rPr>
          <w:sz w:val="18"/>
          <w:szCs w:val="18"/>
        </w:rPr>
      </w:pPr>
    </w:p>
    <w:p w14:paraId="3EE26EC9" w14:textId="77777777" w:rsidR="002C427A" w:rsidRDefault="002C427A" w:rsidP="00E031C7">
      <w:pPr>
        <w:tabs>
          <w:tab w:val="left" w:pos="6006"/>
        </w:tabs>
        <w:jc w:val="center"/>
        <w:rPr>
          <w:sz w:val="18"/>
          <w:szCs w:val="18"/>
        </w:rPr>
      </w:pPr>
    </w:p>
    <w:p w14:paraId="75CF3427" w14:textId="77777777" w:rsidR="002C427A" w:rsidRDefault="002C427A" w:rsidP="00E031C7">
      <w:pPr>
        <w:tabs>
          <w:tab w:val="left" w:pos="6006"/>
        </w:tabs>
        <w:jc w:val="center"/>
        <w:rPr>
          <w:sz w:val="18"/>
          <w:szCs w:val="18"/>
        </w:rPr>
      </w:pPr>
    </w:p>
    <w:p w14:paraId="027BF5D0" w14:textId="77777777" w:rsidR="002C427A" w:rsidRDefault="002C427A" w:rsidP="00E031C7">
      <w:pPr>
        <w:tabs>
          <w:tab w:val="left" w:pos="6006"/>
        </w:tabs>
        <w:jc w:val="center"/>
        <w:rPr>
          <w:sz w:val="18"/>
          <w:szCs w:val="18"/>
        </w:rPr>
      </w:pPr>
    </w:p>
    <w:p w14:paraId="3CF3EC56" w14:textId="77777777" w:rsidR="002C427A" w:rsidRDefault="002C427A" w:rsidP="00E031C7">
      <w:pPr>
        <w:tabs>
          <w:tab w:val="left" w:pos="6006"/>
        </w:tabs>
        <w:jc w:val="center"/>
        <w:rPr>
          <w:sz w:val="18"/>
          <w:szCs w:val="18"/>
        </w:rPr>
      </w:pPr>
    </w:p>
    <w:tbl>
      <w:tblPr>
        <w:tblW w:w="1042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6771"/>
        <w:gridCol w:w="1417"/>
        <w:gridCol w:w="2232"/>
      </w:tblGrid>
      <w:tr w:rsidR="002C427A" w:rsidRPr="007A061E" w14:paraId="5ECC67D5" w14:textId="77777777" w:rsidTr="00F076C8">
        <w:trPr>
          <w:trHeight w:val="382"/>
        </w:trPr>
        <w:tc>
          <w:tcPr>
            <w:tcW w:w="6771" w:type="dxa"/>
            <w:vMerge w:val="restart"/>
            <w:shd w:val="clear" w:color="auto" w:fill="auto"/>
          </w:tcPr>
          <w:p w14:paraId="0F8F1249" w14:textId="77777777" w:rsidR="002C427A" w:rsidRPr="007A061E" w:rsidRDefault="002C427A" w:rsidP="00F076C8">
            <w:pPr>
              <w:tabs>
                <w:tab w:val="left" w:pos="6006"/>
              </w:tabs>
              <w:jc w:val="center"/>
              <w:rPr>
                <w:sz w:val="18"/>
                <w:szCs w:val="18"/>
              </w:rPr>
            </w:pPr>
            <w:r>
              <w:rPr>
                <w:noProof/>
                <w:sz w:val="18"/>
                <w:szCs w:val="18"/>
                <w:lang w:eastAsia="en-GB"/>
              </w:rPr>
              <w:lastRenderedPageBreak/>
              <mc:AlternateContent>
                <mc:Choice Requires="wpg">
                  <w:drawing>
                    <wp:anchor distT="0" distB="0" distL="114300" distR="114300" simplePos="0" relativeHeight="251661312" behindDoc="0" locked="0" layoutInCell="1" allowOverlap="1" wp14:anchorId="5D0BAA76" wp14:editId="23976A8E">
                      <wp:simplePos x="0" y="0"/>
                      <wp:positionH relativeFrom="column">
                        <wp:posOffset>-49530</wp:posOffset>
                      </wp:positionH>
                      <wp:positionV relativeFrom="paragraph">
                        <wp:posOffset>27940</wp:posOffset>
                      </wp:positionV>
                      <wp:extent cx="4206875" cy="1297940"/>
                      <wp:effectExtent l="0" t="635" r="0" b="0"/>
                      <wp:wrapNone/>
                      <wp:docPr id="23" name="Group 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875" cy="1297940"/>
                                <a:chOff x="760" y="1043"/>
                                <a:chExt cx="6625" cy="2044"/>
                              </a:xfrm>
                            </wpg:grpSpPr>
                            <wpg:grpSp>
                              <wpg:cNvPr id="24" name="Group 609"/>
                              <wpg:cNvGrpSpPr>
                                <a:grpSpLocks/>
                              </wpg:cNvGrpSpPr>
                              <wpg:grpSpPr bwMode="auto">
                                <a:xfrm>
                                  <a:off x="760" y="1043"/>
                                  <a:ext cx="3263" cy="1620"/>
                                  <a:chOff x="1013" y="483"/>
                                  <a:chExt cx="3263" cy="1620"/>
                                </a:xfrm>
                              </wpg:grpSpPr>
                              <wps:wsp>
                                <wps:cNvPr id="25" name="Text Box 610"/>
                                <wps:cNvSpPr txBox="1">
                                  <a:spLocks noChangeArrowheads="1"/>
                                </wps:cNvSpPr>
                                <wps:spPr bwMode="auto">
                                  <a:xfrm>
                                    <a:off x="1013" y="483"/>
                                    <a:ext cx="108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A0F33" w14:textId="77777777" w:rsidR="002C427A" w:rsidRPr="00922412" w:rsidRDefault="002C427A" w:rsidP="002C427A">
                                      <w:pPr>
                                        <w:rPr>
                                          <w:rFonts w:ascii="Arial Narrow" w:hAnsi="Arial Narrow" w:cs="Arial"/>
                                          <w:color w:val="999999"/>
                                          <w:sz w:val="130"/>
                                          <w:szCs w:val="130"/>
                                        </w:rPr>
                                      </w:pPr>
                                      <w:r w:rsidRPr="00922412">
                                        <w:rPr>
                                          <w:rFonts w:ascii="Arial Narrow" w:hAnsi="Arial Narrow" w:cs="Arial"/>
                                          <w:color w:val="999999"/>
                                          <w:sz w:val="130"/>
                                          <w:szCs w:val="130"/>
                                        </w:rPr>
                                        <w:t>H</w:t>
                                      </w:r>
                                    </w:p>
                                  </w:txbxContent>
                                </wps:txbx>
                                <wps:bodyPr rot="0" vert="horz" wrap="square" lIns="91440" tIns="45720" rIns="91440" bIns="45720" anchor="t" anchorCtr="0" upright="1">
                                  <a:noAutofit/>
                                </wps:bodyPr>
                              </wps:wsp>
                              <wps:wsp>
                                <wps:cNvPr id="26" name="Text Box 611"/>
                                <wps:cNvSpPr txBox="1">
                                  <a:spLocks noChangeArrowheads="1"/>
                                </wps:cNvSpPr>
                                <wps:spPr bwMode="auto">
                                  <a:xfrm>
                                    <a:off x="1264" y="67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5F915" w14:textId="77777777" w:rsidR="002C427A" w:rsidRPr="00922412" w:rsidRDefault="002C427A" w:rsidP="002C427A">
                                      <w:pPr>
                                        <w:rPr>
                                          <w:rFonts w:ascii="Arial" w:hAnsi="Arial" w:cs="Arial"/>
                                          <w:color w:val="999999"/>
                                          <w:sz w:val="44"/>
                                          <w:szCs w:val="44"/>
                                        </w:rPr>
                                      </w:pPr>
                                      <w:r w:rsidRPr="00922412">
                                        <w:rPr>
                                          <w:rFonts w:ascii="Arial" w:hAnsi="Arial" w:cs="Arial"/>
                                          <w:color w:val="999999"/>
                                          <w:sz w:val="44"/>
                                          <w:szCs w:val="44"/>
                                        </w:rPr>
                                        <w:t>S</w:t>
                                      </w:r>
                                    </w:p>
                                  </w:txbxContent>
                                </wps:txbx>
                                <wps:bodyPr rot="0" vert="horz" wrap="square" lIns="91440" tIns="45720" rIns="91440" bIns="45720" anchor="t" anchorCtr="0" upright="1">
                                  <a:noAutofit/>
                                </wps:bodyPr>
                              </wps:wsp>
                              <wps:wsp>
                                <wps:cNvPr id="27" name="Text Box 612"/>
                                <wps:cNvSpPr txBox="1">
                                  <a:spLocks noChangeArrowheads="1"/>
                                </wps:cNvSpPr>
                                <wps:spPr bwMode="auto">
                                  <a:xfrm>
                                    <a:off x="1251" y="1269"/>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187A7" w14:textId="77777777" w:rsidR="002C427A" w:rsidRPr="00922412" w:rsidRDefault="002C427A" w:rsidP="002C427A">
                                      <w:pPr>
                                        <w:rPr>
                                          <w:rFonts w:ascii="Arial" w:hAnsi="Arial" w:cs="Arial"/>
                                          <w:color w:val="999999"/>
                                          <w:sz w:val="44"/>
                                          <w:szCs w:val="44"/>
                                        </w:rPr>
                                      </w:pPr>
                                      <w:r>
                                        <w:rPr>
                                          <w:rFonts w:ascii="Arial" w:hAnsi="Arial" w:cs="Arial"/>
                                          <w:color w:val="999999"/>
                                          <w:sz w:val="44"/>
                                          <w:szCs w:val="44"/>
                                        </w:rPr>
                                        <w:t>P</w:t>
                                      </w:r>
                                    </w:p>
                                  </w:txbxContent>
                                </wps:txbx>
                                <wps:bodyPr rot="0" vert="horz" wrap="square" lIns="91440" tIns="45720" rIns="91440" bIns="45720" anchor="t" anchorCtr="0" upright="1">
                                  <a:noAutofit/>
                                </wps:bodyPr>
                              </wps:wsp>
                              <wps:wsp>
                                <wps:cNvPr id="28" name="Text Box 613"/>
                                <wps:cNvSpPr txBox="1">
                                  <a:spLocks noChangeArrowheads="1"/>
                                </wps:cNvSpPr>
                                <wps:spPr bwMode="auto">
                                  <a:xfrm>
                                    <a:off x="1734" y="679"/>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DD029" w14:textId="77777777" w:rsidR="002C427A" w:rsidRPr="005D6AC0" w:rsidRDefault="002C427A" w:rsidP="002C427A">
                                      <w:pPr>
                                        <w:rPr>
                                          <w:rFonts w:ascii="Arial" w:hAnsi="Arial" w:cs="Arial"/>
                                          <w:b/>
                                          <w:position w:val="-28"/>
                                          <w:sz w:val="40"/>
                                          <w:szCs w:val="40"/>
                                        </w:rPr>
                                      </w:pPr>
                                      <w:r w:rsidRPr="005D6AC0">
                                        <w:rPr>
                                          <w:rFonts w:ascii="Arial" w:hAnsi="Arial" w:cs="Arial"/>
                                          <w:b/>
                                          <w:position w:val="-28"/>
                                          <w:sz w:val="40"/>
                                          <w:szCs w:val="40"/>
                                        </w:rPr>
                                        <w:t>Steve</w:t>
                                      </w:r>
                                    </w:p>
                                  </w:txbxContent>
                                </wps:txbx>
                                <wps:bodyPr rot="0" vert="horz" wrap="square" lIns="91440" tIns="45720" rIns="91440" bIns="45720" anchor="t" anchorCtr="0" upright="1">
                                  <a:noAutofit/>
                                </wps:bodyPr>
                              </wps:wsp>
                              <wps:wsp>
                                <wps:cNvPr id="29" name="Text Box 614"/>
                                <wps:cNvSpPr txBox="1">
                                  <a:spLocks noChangeArrowheads="1"/>
                                </wps:cNvSpPr>
                                <wps:spPr bwMode="auto">
                                  <a:xfrm>
                                    <a:off x="1738" y="1002"/>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77B1B" w14:textId="77777777" w:rsidR="002C427A" w:rsidRPr="005D6AC0" w:rsidRDefault="002C427A" w:rsidP="002C427A">
                                      <w:pPr>
                                        <w:rPr>
                                          <w:rFonts w:ascii="Arial" w:hAnsi="Arial" w:cs="Arial"/>
                                          <w:b/>
                                          <w:position w:val="-28"/>
                                          <w:sz w:val="40"/>
                                          <w:szCs w:val="40"/>
                                        </w:rPr>
                                      </w:pPr>
                                      <w:r w:rsidRPr="005D6AC0">
                                        <w:rPr>
                                          <w:rFonts w:ascii="Arial" w:hAnsi="Arial" w:cs="Arial"/>
                                          <w:b/>
                                          <w:position w:val="-28"/>
                                          <w:sz w:val="40"/>
                                          <w:szCs w:val="40"/>
                                        </w:rPr>
                                        <w:t>Hunt</w:t>
                                      </w:r>
                                    </w:p>
                                  </w:txbxContent>
                                </wps:txbx>
                                <wps:bodyPr rot="0" vert="horz" wrap="square" lIns="91440" tIns="45720" rIns="91440" bIns="45720" anchor="t" anchorCtr="0" upright="1">
                                  <a:noAutofit/>
                                </wps:bodyPr>
                              </wps:wsp>
                              <wps:wsp>
                                <wps:cNvPr id="30" name="Text Box 615"/>
                                <wps:cNvSpPr txBox="1">
                                  <a:spLocks noChangeArrowheads="1"/>
                                </wps:cNvSpPr>
                                <wps:spPr bwMode="auto">
                                  <a:xfrm>
                                    <a:off x="1736" y="1316"/>
                                    <a:ext cx="254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A75DA" w14:textId="77777777" w:rsidR="002C427A" w:rsidRPr="005D6AC0" w:rsidRDefault="002C427A" w:rsidP="002C427A">
                                      <w:pPr>
                                        <w:rPr>
                                          <w:rFonts w:ascii="Arial" w:hAnsi="Arial" w:cs="Arial"/>
                                          <w:b/>
                                          <w:position w:val="-28"/>
                                          <w:sz w:val="40"/>
                                          <w:szCs w:val="40"/>
                                        </w:rPr>
                                      </w:pPr>
                                      <w:r w:rsidRPr="005D6AC0">
                                        <w:rPr>
                                          <w:rFonts w:ascii="Arial" w:hAnsi="Arial" w:cs="Arial"/>
                                          <w:b/>
                                          <w:position w:val="-28"/>
                                          <w:sz w:val="40"/>
                                          <w:szCs w:val="40"/>
                                        </w:rPr>
                                        <w:t>Partnership</w:t>
                                      </w:r>
                                    </w:p>
                                  </w:txbxContent>
                                </wps:txbx>
                                <wps:bodyPr rot="0" vert="horz" wrap="square" lIns="91440" tIns="45720" rIns="91440" bIns="45720" anchor="t" anchorCtr="0" upright="1">
                                  <a:noAutofit/>
                                </wps:bodyPr>
                              </wps:wsp>
                            </wpg:grpSp>
                            <wps:wsp>
                              <wps:cNvPr id="31" name="Text Box 616"/>
                              <wps:cNvSpPr txBox="1">
                                <a:spLocks noChangeArrowheads="1"/>
                              </wps:cNvSpPr>
                              <wps:spPr bwMode="auto">
                                <a:xfrm>
                                  <a:off x="5247" y="1154"/>
                                  <a:ext cx="2138" cy="1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80B21" w14:textId="77777777" w:rsidR="002C427A" w:rsidRPr="003B2196" w:rsidRDefault="002C427A" w:rsidP="002C427A">
                                    <w:pPr>
                                      <w:rPr>
                                        <w:rFonts w:ascii="Arial" w:hAnsi="Arial" w:cs="Arial"/>
                                        <w:sz w:val="14"/>
                                        <w:szCs w:val="14"/>
                                      </w:rPr>
                                    </w:pPr>
                                    <w:r w:rsidRPr="003B2196">
                                      <w:rPr>
                                        <w:rFonts w:ascii="Arial" w:hAnsi="Arial" w:cs="Arial"/>
                                        <w:sz w:val="14"/>
                                        <w:szCs w:val="14"/>
                                      </w:rPr>
                                      <w:t>Newspaper House</w:t>
                                    </w:r>
                                  </w:p>
                                  <w:p w14:paraId="67EFD025" w14:textId="77777777" w:rsidR="002C427A" w:rsidRPr="003B2196" w:rsidRDefault="002C427A" w:rsidP="002C427A">
                                    <w:pPr>
                                      <w:rPr>
                                        <w:rFonts w:ascii="Arial" w:hAnsi="Arial" w:cs="Arial"/>
                                        <w:sz w:val="14"/>
                                        <w:szCs w:val="14"/>
                                      </w:rPr>
                                    </w:pPr>
                                    <w:r w:rsidRPr="003B2196">
                                      <w:rPr>
                                        <w:rFonts w:ascii="Arial" w:hAnsi="Arial" w:cs="Arial"/>
                                        <w:sz w:val="14"/>
                                        <w:szCs w:val="14"/>
                                      </w:rPr>
                                      <w:t>Tannery Lane</w:t>
                                    </w:r>
                                  </w:p>
                                  <w:p w14:paraId="76110F81" w14:textId="77777777" w:rsidR="002C427A" w:rsidRPr="003B2196" w:rsidRDefault="002C427A" w:rsidP="002C427A">
                                    <w:pPr>
                                      <w:rPr>
                                        <w:rFonts w:ascii="Arial" w:hAnsi="Arial" w:cs="Arial"/>
                                        <w:sz w:val="14"/>
                                        <w:szCs w:val="14"/>
                                      </w:rPr>
                                    </w:pPr>
                                    <w:proofErr w:type="spellStart"/>
                                    <w:r w:rsidRPr="003B2196">
                                      <w:rPr>
                                        <w:rFonts w:ascii="Arial" w:hAnsi="Arial" w:cs="Arial"/>
                                        <w:sz w:val="14"/>
                                        <w:szCs w:val="14"/>
                                      </w:rPr>
                                      <w:t>Penketh</w:t>
                                    </w:r>
                                    <w:proofErr w:type="spellEnd"/>
                                  </w:p>
                                  <w:p w14:paraId="078CAF91" w14:textId="77777777" w:rsidR="002C427A" w:rsidRPr="003B2196" w:rsidRDefault="002C427A" w:rsidP="002C427A">
                                    <w:pPr>
                                      <w:rPr>
                                        <w:rFonts w:ascii="Arial" w:hAnsi="Arial" w:cs="Arial"/>
                                        <w:sz w:val="14"/>
                                        <w:szCs w:val="14"/>
                                      </w:rPr>
                                    </w:pPr>
                                    <w:smartTag w:uri="urn:schemas-microsoft-com:office:smarttags" w:element="place">
                                      <w:smartTag w:uri="urn:schemas-microsoft-com:office:smarttags" w:element="City">
                                        <w:r w:rsidRPr="003B2196">
                                          <w:rPr>
                                            <w:rFonts w:ascii="Arial" w:hAnsi="Arial" w:cs="Arial"/>
                                            <w:sz w:val="14"/>
                                            <w:szCs w:val="14"/>
                                          </w:rPr>
                                          <w:t>Warrington</w:t>
                                        </w:r>
                                      </w:smartTag>
                                    </w:smartTag>
                                    <w:r w:rsidRPr="003B2196">
                                      <w:rPr>
                                        <w:rFonts w:ascii="Arial" w:hAnsi="Arial" w:cs="Arial"/>
                                        <w:sz w:val="14"/>
                                        <w:szCs w:val="14"/>
                                      </w:rPr>
                                      <w:t xml:space="preserve"> WA5 2UD</w:t>
                                    </w:r>
                                  </w:p>
                                  <w:p w14:paraId="3B381023" w14:textId="77777777" w:rsidR="002C427A" w:rsidRPr="003B2196" w:rsidRDefault="002C427A" w:rsidP="002C427A">
                                    <w:pPr>
                                      <w:rPr>
                                        <w:rFonts w:ascii="Arial" w:hAnsi="Arial" w:cs="Arial"/>
                                        <w:b/>
                                        <w:sz w:val="14"/>
                                        <w:szCs w:val="14"/>
                                      </w:rPr>
                                    </w:pPr>
                                    <w:r w:rsidRPr="003B2196">
                                      <w:rPr>
                                        <w:rFonts w:ascii="Arial" w:hAnsi="Arial" w:cs="Arial"/>
                                        <w:b/>
                                        <w:sz w:val="14"/>
                                        <w:szCs w:val="14"/>
                                      </w:rPr>
                                      <w:t xml:space="preserve">Tel: </w:t>
                                    </w:r>
                                    <w:r w:rsidRPr="003B2196">
                                      <w:rPr>
                                        <w:rFonts w:ascii="Arial" w:hAnsi="Arial" w:cs="Arial"/>
                                        <w:b/>
                                        <w:sz w:val="14"/>
                                        <w:szCs w:val="14"/>
                                      </w:rPr>
                                      <w:tab/>
                                      <w:t>01925 722003</w:t>
                                    </w:r>
                                  </w:p>
                                  <w:p w14:paraId="70CFECF9" w14:textId="77777777" w:rsidR="002C427A" w:rsidRPr="003B2196" w:rsidRDefault="002C427A" w:rsidP="002C427A">
                                    <w:pPr>
                                      <w:rPr>
                                        <w:rFonts w:ascii="Arial" w:hAnsi="Arial" w:cs="Arial"/>
                                        <w:sz w:val="14"/>
                                        <w:szCs w:val="14"/>
                                      </w:rPr>
                                    </w:pPr>
                                    <w:r w:rsidRPr="003B2196">
                                      <w:rPr>
                                        <w:rFonts w:ascii="Arial" w:hAnsi="Arial" w:cs="Arial"/>
                                        <w:sz w:val="14"/>
                                        <w:szCs w:val="14"/>
                                      </w:rPr>
                                      <w:t xml:space="preserve">Fax: </w:t>
                                    </w:r>
                                    <w:r w:rsidRPr="003B2196">
                                      <w:rPr>
                                        <w:rFonts w:ascii="Arial" w:hAnsi="Arial" w:cs="Arial"/>
                                        <w:sz w:val="14"/>
                                        <w:szCs w:val="14"/>
                                      </w:rPr>
                                      <w:tab/>
                                      <w:t>01925 728002</w:t>
                                    </w:r>
                                  </w:p>
                                  <w:p w14:paraId="73C2F9A0" w14:textId="77777777" w:rsidR="002C427A" w:rsidRPr="003B2196" w:rsidRDefault="002C427A" w:rsidP="002C427A">
                                    <w:pPr>
                                      <w:rPr>
                                        <w:rFonts w:ascii="Arial" w:hAnsi="Arial" w:cs="Arial"/>
                                        <w:sz w:val="14"/>
                                        <w:szCs w:val="14"/>
                                      </w:rPr>
                                    </w:pPr>
                                    <w:r w:rsidRPr="003B2196">
                                      <w:rPr>
                                        <w:rFonts w:ascii="Arial" w:hAnsi="Arial" w:cs="Arial"/>
                                        <w:sz w:val="14"/>
                                        <w:szCs w:val="14"/>
                                      </w:rPr>
                                      <w:t>e-mail:</w:t>
                                    </w:r>
                                    <w:r w:rsidRPr="003B2196">
                                      <w:rPr>
                                        <w:rFonts w:ascii="Arial" w:hAnsi="Arial" w:cs="Arial"/>
                                        <w:sz w:val="14"/>
                                        <w:szCs w:val="14"/>
                                      </w:rPr>
                                      <w:tab/>
                                      <w:t>info@shpltd.com</w:t>
                                    </w:r>
                                  </w:p>
                                </w:txbxContent>
                              </wps:txbx>
                              <wps:bodyPr rot="0" vert="horz" wrap="square" lIns="91440" tIns="45720" rIns="91440" bIns="45720" anchor="t" anchorCtr="0" upright="1">
                                <a:noAutofit/>
                              </wps:bodyPr>
                            </wps:wsp>
                            <wps:wsp>
                              <wps:cNvPr id="32" name="Rectangle 617"/>
                              <wps:cNvSpPr>
                                <a:spLocks noChangeArrowheads="1"/>
                              </wps:cNvSpPr>
                              <wps:spPr bwMode="auto">
                                <a:xfrm>
                                  <a:off x="887" y="2541"/>
                                  <a:ext cx="6489" cy="456"/>
                                </a:xfrm>
                                <a:prstGeom prst="rect">
                                  <a:avLst/>
                                </a:prstGeom>
                                <a:gradFill rotWithShape="1">
                                  <a:gsLst>
                                    <a:gs pos="0">
                                      <a:srgbClr val="0066CC">
                                        <a:gamma/>
                                        <a:tint val="6275"/>
                                        <a:invGamma/>
                                      </a:srgbClr>
                                    </a:gs>
                                    <a:gs pos="100000">
                                      <a:srgbClr val="0066CC"/>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Text Box 618"/>
                              <wps:cNvSpPr txBox="1">
                                <a:spLocks noChangeArrowheads="1"/>
                              </wps:cNvSpPr>
                              <wps:spPr bwMode="auto">
                                <a:xfrm>
                                  <a:off x="871" y="2547"/>
                                  <a:ext cx="57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F61FE" w14:textId="77777777" w:rsidR="002C427A" w:rsidRPr="003B2196" w:rsidRDefault="002C427A" w:rsidP="002C427A">
                                    <w:pPr>
                                      <w:rPr>
                                        <w:b/>
                                        <w:i/>
                                        <w:spacing w:val="20"/>
                                        <w:sz w:val="26"/>
                                        <w:szCs w:val="26"/>
                                      </w:rPr>
                                    </w:pPr>
                                    <w:r w:rsidRPr="003B2196">
                                      <w:rPr>
                                        <w:b/>
                                        <w:i/>
                                        <w:spacing w:val="20"/>
                                        <w:sz w:val="26"/>
                                        <w:szCs w:val="26"/>
                                      </w:rPr>
                                      <w:t>Consulting Civil &amp; Structural Engineers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0BAA76" id="_x0000_s1048" style="position:absolute;left:0;text-align:left;margin-left:-3.9pt;margin-top:2.2pt;width:331.25pt;height:102.2pt;z-index:251661312" coordorigin="760,1043" coordsize="6625,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">
                      <v:group id="Group 609" o:spid="_x0000_s1049" style="position:absolute;left:760;top:1043;width:3263;height:1620" coordorigin="1013,483" coordsize="326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10" o:spid="_x0000_s1050" type="#_x0000_t202" style="position:absolute;left:1013;top:483;width:10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700A0F33" w14:textId="77777777" w:rsidR="002C427A" w:rsidRPr="00922412" w:rsidRDefault="002C427A" w:rsidP="002C427A">
                                <w:pPr>
                                  <w:rPr>
                                    <w:rFonts w:ascii="Arial Narrow" w:hAnsi="Arial Narrow" w:cs="Arial"/>
                                    <w:color w:val="999999"/>
                                    <w:sz w:val="130"/>
                                    <w:szCs w:val="130"/>
                                  </w:rPr>
                                </w:pPr>
                                <w:r w:rsidRPr="00922412">
                                  <w:rPr>
                                    <w:rFonts w:ascii="Arial Narrow" w:hAnsi="Arial Narrow" w:cs="Arial"/>
                                    <w:color w:val="999999"/>
                                    <w:sz w:val="130"/>
                                    <w:szCs w:val="130"/>
                                  </w:rPr>
                                  <w:t>H</w:t>
                                </w:r>
                              </w:p>
                            </w:txbxContent>
                          </v:textbox>
                        </v:shape>
                        <v:shape id="Text Box 611" o:spid="_x0000_s1051" type="#_x0000_t202" style="position:absolute;left:1264;top:67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CF5F915" w14:textId="77777777" w:rsidR="002C427A" w:rsidRPr="00922412" w:rsidRDefault="002C427A" w:rsidP="002C427A">
                                <w:pPr>
                                  <w:rPr>
                                    <w:rFonts w:ascii="Arial" w:hAnsi="Arial" w:cs="Arial"/>
                                    <w:color w:val="999999"/>
                                    <w:sz w:val="44"/>
                                    <w:szCs w:val="44"/>
                                  </w:rPr>
                                </w:pPr>
                                <w:r w:rsidRPr="00922412">
                                  <w:rPr>
                                    <w:rFonts w:ascii="Arial" w:hAnsi="Arial" w:cs="Arial"/>
                                    <w:color w:val="999999"/>
                                    <w:sz w:val="44"/>
                                    <w:szCs w:val="44"/>
                                  </w:rPr>
                                  <w:t>S</w:t>
                                </w:r>
                              </w:p>
                            </w:txbxContent>
                          </v:textbox>
                        </v:shape>
                        <v:shape id="Text Box 612" o:spid="_x0000_s1052" type="#_x0000_t202" style="position:absolute;left:1251;top:126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136187A7" w14:textId="77777777" w:rsidR="002C427A" w:rsidRPr="00922412" w:rsidRDefault="002C427A" w:rsidP="002C427A">
                                <w:pPr>
                                  <w:rPr>
                                    <w:rFonts w:ascii="Arial" w:hAnsi="Arial" w:cs="Arial"/>
                                    <w:color w:val="999999"/>
                                    <w:sz w:val="44"/>
                                    <w:szCs w:val="44"/>
                                  </w:rPr>
                                </w:pPr>
                                <w:r>
                                  <w:rPr>
                                    <w:rFonts w:ascii="Arial" w:hAnsi="Arial" w:cs="Arial"/>
                                    <w:color w:val="999999"/>
                                    <w:sz w:val="44"/>
                                    <w:szCs w:val="44"/>
                                  </w:rPr>
                                  <w:t>P</w:t>
                                </w:r>
                              </w:p>
                            </w:txbxContent>
                          </v:textbox>
                        </v:shape>
                        <v:shape id="Text Box 613" o:spid="_x0000_s1053" type="#_x0000_t202" style="position:absolute;left:1734;top:679;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1F9DD029" w14:textId="77777777" w:rsidR="002C427A" w:rsidRPr="005D6AC0" w:rsidRDefault="002C427A" w:rsidP="002C427A">
                                <w:pPr>
                                  <w:rPr>
                                    <w:rFonts w:ascii="Arial" w:hAnsi="Arial" w:cs="Arial"/>
                                    <w:b/>
                                    <w:position w:val="-28"/>
                                    <w:sz w:val="40"/>
                                    <w:szCs w:val="40"/>
                                  </w:rPr>
                                </w:pPr>
                                <w:r w:rsidRPr="005D6AC0">
                                  <w:rPr>
                                    <w:rFonts w:ascii="Arial" w:hAnsi="Arial" w:cs="Arial"/>
                                    <w:b/>
                                    <w:position w:val="-28"/>
                                    <w:sz w:val="40"/>
                                    <w:szCs w:val="40"/>
                                  </w:rPr>
                                  <w:t>Steve</w:t>
                                </w:r>
                              </w:p>
                            </w:txbxContent>
                          </v:textbox>
                        </v:shape>
                        <v:shape id="Text Box 614" o:spid="_x0000_s1054" type="#_x0000_t202" style="position:absolute;left:1738;top:1002;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4477B1B" w14:textId="77777777" w:rsidR="002C427A" w:rsidRPr="005D6AC0" w:rsidRDefault="002C427A" w:rsidP="002C427A">
                                <w:pPr>
                                  <w:rPr>
                                    <w:rFonts w:ascii="Arial" w:hAnsi="Arial" w:cs="Arial"/>
                                    <w:b/>
                                    <w:position w:val="-28"/>
                                    <w:sz w:val="40"/>
                                    <w:szCs w:val="40"/>
                                  </w:rPr>
                                </w:pPr>
                                <w:r w:rsidRPr="005D6AC0">
                                  <w:rPr>
                                    <w:rFonts w:ascii="Arial" w:hAnsi="Arial" w:cs="Arial"/>
                                    <w:b/>
                                    <w:position w:val="-28"/>
                                    <w:sz w:val="40"/>
                                    <w:szCs w:val="40"/>
                                  </w:rPr>
                                  <w:t>Hunt</w:t>
                                </w:r>
                              </w:p>
                            </w:txbxContent>
                          </v:textbox>
                        </v:shape>
                        <v:shape id="Text Box 615" o:spid="_x0000_s1055" type="#_x0000_t202" style="position:absolute;left:1736;top:1316;width:254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54A75DA" w14:textId="77777777" w:rsidR="002C427A" w:rsidRPr="005D6AC0" w:rsidRDefault="002C427A" w:rsidP="002C427A">
                                <w:pPr>
                                  <w:rPr>
                                    <w:rFonts w:ascii="Arial" w:hAnsi="Arial" w:cs="Arial"/>
                                    <w:b/>
                                    <w:position w:val="-28"/>
                                    <w:sz w:val="40"/>
                                    <w:szCs w:val="40"/>
                                  </w:rPr>
                                </w:pPr>
                                <w:r w:rsidRPr="005D6AC0">
                                  <w:rPr>
                                    <w:rFonts w:ascii="Arial" w:hAnsi="Arial" w:cs="Arial"/>
                                    <w:b/>
                                    <w:position w:val="-28"/>
                                    <w:sz w:val="40"/>
                                    <w:szCs w:val="40"/>
                                  </w:rPr>
                                  <w:t>Partnership</w:t>
                                </w:r>
                              </w:p>
                            </w:txbxContent>
                          </v:textbox>
                        </v:shape>
                      </v:group>
                      <v:shape id="Text Box 616" o:spid="_x0000_s1056" type="#_x0000_t202" style="position:absolute;left:5247;top:1154;width:2138;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54980B21" w14:textId="77777777" w:rsidR="002C427A" w:rsidRPr="003B2196" w:rsidRDefault="002C427A" w:rsidP="002C427A">
                              <w:pPr>
                                <w:rPr>
                                  <w:rFonts w:ascii="Arial" w:hAnsi="Arial" w:cs="Arial"/>
                                  <w:sz w:val="14"/>
                                  <w:szCs w:val="14"/>
                                </w:rPr>
                              </w:pPr>
                              <w:r w:rsidRPr="003B2196">
                                <w:rPr>
                                  <w:rFonts w:ascii="Arial" w:hAnsi="Arial" w:cs="Arial"/>
                                  <w:sz w:val="14"/>
                                  <w:szCs w:val="14"/>
                                </w:rPr>
                                <w:t>Newspaper House</w:t>
                              </w:r>
                            </w:p>
                            <w:p w14:paraId="67EFD025" w14:textId="77777777" w:rsidR="002C427A" w:rsidRPr="003B2196" w:rsidRDefault="002C427A" w:rsidP="002C427A">
                              <w:pPr>
                                <w:rPr>
                                  <w:rFonts w:ascii="Arial" w:hAnsi="Arial" w:cs="Arial"/>
                                  <w:sz w:val="14"/>
                                  <w:szCs w:val="14"/>
                                </w:rPr>
                              </w:pPr>
                              <w:r w:rsidRPr="003B2196">
                                <w:rPr>
                                  <w:rFonts w:ascii="Arial" w:hAnsi="Arial" w:cs="Arial"/>
                                  <w:sz w:val="14"/>
                                  <w:szCs w:val="14"/>
                                </w:rPr>
                                <w:t>Tannery Lane</w:t>
                              </w:r>
                            </w:p>
                            <w:p w14:paraId="76110F81" w14:textId="77777777" w:rsidR="002C427A" w:rsidRPr="003B2196" w:rsidRDefault="002C427A" w:rsidP="002C427A">
                              <w:pPr>
                                <w:rPr>
                                  <w:rFonts w:ascii="Arial" w:hAnsi="Arial" w:cs="Arial"/>
                                  <w:sz w:val="14"/>
                                  <w:szCs w:val="14"/>
                                </w:rPr>
                              </w:pPr>
                              <w:proofErr w:type="spellStart"/>
                              <w:r w:rsidRPr="003B2196">
                                <w:rPr>
                                  <w:rFonts w:ascii="Arial" w:hAnsi="Arial" w:cs="Arial"/>
                                  <w:sz w:val="14"/>
                                  <w:szCs w:val="14"/>
                                </w:rPr>
                                <w:t>Penketh</w:t>
                              </w:r>
                              <w:proofErr w:type="spellEnd"/>
                            </w:p>
                            <w:p w14:paraId="078CAF91" w14:textId="77777777" w:rsidR="002C427A" w:rsidRPr="003B2196" w:rsidRDefault="002C427A" w:rsidP="002C427A">
                              <w:pPr>
                                <w:rPr>
                                  <w:rFonts w:ascii="Arial" w:hAnsi="Arial" w:cs="Arial"/>
                                  <w:sz w:val="14"/>
                                  <w:szCs w:val="14"/>
                                </w:rPr>
                              </w:pPr>
                              <w:smartTag w:uri="urn:schemas-microsoft-com:office:smarttags" w:element="place">
                                <w:smartTag w:uri="urn:schemas-microsoft-com:office:smarttags" w:element="City">
                                  <w:r w:rsidRPr="003B2196">
                                    <w:rPr>
                                      <w:rFonts w:ascii="Arial" w:hAnsi="Arial" w:cs="Arial"/>
                                      <w:sz w:val="14"/>
                                      <w:szCs w:val="14"/>
                                    </w:rPr>
                                    <w:t>Warrington</w:t>
                                  </w:r>
                                </w:smartTag>
                              </w:smartTag>
                              <w:r w:rsidRPr="003B2196">
                                <w:rPr>
                                  <w:rFonts w:ascii="Arial" w:hAnsi="Arial" w:cs="Arial"/>
                                  <w:sz w:val="14"/>
                                  <w:szCs w:val="14"/>
                                </w:rPr>
                                <w:t xml:space="preserve"> WA5 2UD</w:t>
                              </w:r>
                            </w:p>
                            <w:p w14:paraId="3B381023" w14:textId="77777777" w:rsidR="002C427A" w:rsidRPr="003B2196" w:rsidRDefault="002C427A" w:rsidP="002C427A">
                              <w:pPr>
                                <w:rPr>
                                  <w:rFonts w:ascii="Arial" w:hAnsi="Arial" w:cs="Arial"/>
                                  <w:b/>
                                  <w:sz w:val="14"/>
                                  <w:szCs w:val="14"/>
                                </w:rPr>
                              </w:pPr>
                              <w:r w:rsidRPr="003B2196">
                                <w:rPr>
                                  <w:rFonts w:ascii="Arial" w:hAnsi="Arial" w:cs="Arial"/>
                                  <w:b/>
                                  <w:sz w:val="14"/>
                                  <w:szCs w:val="14"/>
                                </w:rPr>
                                <w:t xml:space="preserve">Tel: </w:t>
                              </w:r>
                              <w:r w:rsidRPr="003B2196">
                                <w:rPr>
                                  <w:rFonts w:ascii="Arial" w:hAnsi="Arial" w:cs="Arial"/>
                                  <w:b/>
                                  <w:sz w:val="14"/>
                                  <w:szCs w:val="14"/>
                                </w:rPr>
                                <w:tab/>
                                <w:t>01925 722003</w:t>
                              </w:r>
                            </w:p>
                            <w:p w14:paraId="70CFECF9" w14:textId="77777777" w:rsidR="002C427A" w:rsidRPr="003B2196" w:rsidRDefault="002C427A" w:rsidP="002C427A">
                              <w:pPr>
                                <w:rPr>
                                  <w:rFonts w:ascii="Arial" w:hAnsi="Arial" w:cs="Arial"/>
                                  <w:sz w:val="14"/>
                                  <w:szCs w:val="14"/>
                                </w:rPr>
                              </w:pPr>
                              <w:r w:rsidRPr="003B2196">
                                <w:rPr>
                                  <w:rFonts w:ascii="Arial" w:hAnsi="Arial" w:cs="Arial"/>
                                  <w:sz w:val="14"/>
                                  <w:szCs w:val="14"/>
                                </w:rPr>
                                <w:t xml:space="preserve">Fax: </w:t>
                              </w:r>
                              <w:r w:rsidRPr="003B2196">
                                <w:rPr>
                                  <w:rFonts w:ascii="Arial" w:hAnsi="Arial" w:cs="Arial"/>
                                  <w:sz w:val="14"/>
                                  <w:szCs w:val="14"/>
                                </w:rPr>
                                <w:tab/>
                                <w:t>01925 728002</w:t>
                              </w:r>
                            </w:p>
                            <w:p w14:paraId="73C2F9A0" w14:textId="77777777" w:rsidR="002C427A" w:rsidRPr="003B2196" w:rsidRDefault="002C427A" w:rsidP="002C427A">
                              <w:pPr>
                                <w:rPr>
                                  <w:rFonts w:ascii="Arial" w:hAnsi="Arial" w:cs="Arial"/>
                                  <w:sz w:val="14"/>
                                  <w:szCs w:val="14"/>
                                </w:rPr>
                              </w:pPr>
                              <w:r w:rsidRPr="003B2196">
                                <w:rPr>
                                  <w:rFonts w:ascii="Arial" w:hAnsi="Arial" w:cs="Arial"/>
                                  <w:sz w:val="14"/>
                                  <w:szCs w:val="14"/>
                                </w:rPr>
                                <w:t>e-mail:</w:t>
                              </w:r>
                              <w:r w:rsidRPr="003B2196">
                                <w:rPr>
                                  <w:rFonts w:ascii="Arial" w:hAnsi="Arial" w:cs="Arial"/>
                                  <w:sz w:val="14"/>
                                  <w:szCs w:val="14"/>
                                </w:rPr>
                                <w:tab/>
                                <w:t>info@shpltd.com</w:t>
                              </w:r>
                            </w:p>
                          </w:txbxContent>
                        </v:textbox>
                      </v:shape>
                      <v:rect id="Rectangle 617" o:spid="_x0000_s1057" style="position:absolute;left:887;top:2541;width:6489;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" fillcolor="#eff5fc" stroked="f">
                        <v:fill color2="#06c" rotate="t" angle="90" focus="100%" type="gradient"/>
                      </v:rect>
                      <v:shape id="Text Box 618" o:spid="_x0000_s1058" type="#_x0000_t202" style="position:absolute;left:871;top:2547;width:57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19EF61FE" w14:textId="77777777" w:rsidR="002C427A" w:rsidRPr="003B2196" w:rsidRDefault="002C427A" w:rsidP="002C427A">
                              <w:pPr>
                                <w:rPr>
                                  <w:b/>
                                  <w:i/>
                                  <w:spacing w:val="20"/>
                                  <w:sz w:val="26"/>
                                  <w:szCs w:val="26"/>
                                </w:rPr>
                              </w:pPr>
                              <w:r w:rsidRPr="003B2196">
                                <w:rPr>
                                  <w:b/>
                                  <w:i/>
                                  <w:spacing w:val="20"/>
                                  <w:sz w:val="26"/>
                                  <w:szCs w:val="26"/>
                                </w:rPr>
                                <w:t>Consulting Civil &amp; Structural Engineers</w:t>
                              </w:r>
                            </w:p>
                          </w:txbxContent>
                        </v:textbox>
                      </v:shape>
                    </v:group>
                  </w:pict>
                </mc:Fallback>
              </mc:AlternateContent>
            </w:r>
          </w:p>
          <w:p w14:paraId="7EBD3928" w14:textId="77777777" w:rsidR="002C427A" w:rsidRPr="007A061E" w:rsidRDefault="002C427A" w:rsidP="00F076C8">
            <w:pPr>
              <w:tabs>
                <w:tab w:val="left" w:pos="6006"/>
              </w:tabs>
              <w:jc w:val="center"/>
              <w:rPr>
                <w:sz w:val="18"/>
                <w:szCs w:val="18"/>
              </w:rPr>
            </w:pPr>
          </w:p>
          <w:p w14:paraId="3C46AE0A" w14:textId="77777777" w:rsidR="002C427A" w:rsidRPr="007A061E" w:rsidRDefault="002C427A" w:rsidP="00F076C8">
            <w:pPr>
              <w:tabs>
                <w:tab w:val="left" w:pos="6006"/>
              </w:tabs>
              <w:jc w:val="center"/>
              <w:rPr>
                <w:sz w:val="18"/>
                <w:szCs w:val="18"/>
              </w:rPr>
            </w:pPr>
          </w:p>
          <w:p w14:paraId="7E8F8EDE" w14:textId="77777777" w:rsidR="002C427A" w:rsidRPr="007A061E" w:rsidRDefault="002C427A" w:rsidP="00F076C8">
            <w:pPr>
              <w:tabs>
                <w:tab w:val="left" w:pos="6006"/>
              </w:tabs>
              <w:jc w:val="center"/>
              <w:rPr>
                <w:sz w:val="18"/>
                <w:szCs w:val="18"/>
              </w:rPr>
            </w:pPr>
          </w:p>
          <w:p w14:paraId="6468E7A9" w14:textId="77777777" w:rsidR="002C427A" w:rsidRPr="007A061E" w:rsidRDefault="002C427A" w:rsidP="00F076C8">
            <w:pPr>
              <w:tabs>
                <w:tab w:val="left" w:pos="6006"/>
              </w:tabs>
              <w:jc w:val="center"/>
              <w:rPr>
                <w:sz w:val="18"/>
                <w:szCs w:val="18"/>
              </w:rPr>
            </w:pPr>
          </w:p>
          <w:p w14:paraId="278C38E7" w14:textId="77777777" w:rsidR="002C427A" w:rsidRPr="007A061E" w:rsidRDefault="002C427A" w:rsidP="00F076C8">
            <w:pPr>
              <w:tabs>
                <w:tab w:val="left" w:pos="6006"/>
              </w:tabs>
              <w:jc w:val="center"/>
              <w:rPr>
                <w:sz w:val="18"/>
                <w:szCs w:val="18"/>
              </w:rPr>
            </w:pPr>
          </w:p>
          <w:p w14:paraId="496FCF15" w14:textId="77777777" w:rsidR="002C427A" w:rsidRPr="007A061E" w:rsidRDefault="002C427A" w:rsidP="00F076C8">
            <w:pPr>
              <w:tabs>
                <w:tab w:val="left" w:pos="6006"/>
              </w:tabs>
              <w:jc w:val="center"/>
              <w:rPr>
                <w:sz w:val="18"/>
                <w:szCs w:val="18"/>
              </w:rPr>
            </w:pPr>
          </w:p>
          <w:p w14:paraId="61683850" w14:textId="77777777" w:rsidR="002C427A" w:rsidRPr="007A061E" w:rsidRDefault="002C427A" w:rsidP="00F076C8">
            <w:pPr>
              <w:tabs>
                <w:tab w:val="left" w:pos="6006"/>
              </w:tabs>
              <w:jc w:val="center"/>
              <w:rPr>
                <w:sz w:val="18"/>
                <w:szCs w:val="18"/>
              </w:rPr>
            </w:pPr>
          </w:p>
        </w:tc>
        <w:tc>
          <w:tcPr>
            <w:tcW w:w="1417" w:type="dxa"/>
            <w:shd w:val="clear" w:color="auto" w:fill="auto"/>
          </w:tcPr>
          <w:p w14:paraId="76452D2D" w14:textId="77777777" w:rsidR="002C427A" w:rsidRPr="007A061E" w:rsidRDefault="002C427A" w:rsidP="00F076C8">
            <w:pPr>
              <w:tabs>
                <w:tab w:val="left" w:pos="6006"/>
              </w:tabs>
              <w:rPr>
                <w:rFonts w:ascii="Arial" w:hAnsi="Arial" w:cs="Arial"/>
                <w:i/>
                <w:sz w:val="18"/>
                <w:szCs w:val="18"/>
              </w:rPr>
            </w:pPr>
            <w:r w:rsidRPr="007A061E">
              <w:rPr>
                <w:rFonts w:ascii="Arial" w:hAnsi="Arial" w:cs="Arial"/>
                <w:i/>
                <w:sz w:val="18"/>
                <w:szCs w:val="18"/>
              </w:rPr>
              <w:t>SHP Ref</w:t>
            </w:r>
          </w:p>
        </w:tc>
        <w:tc>
          <w:tcPr>
            <w:tcW w:w="2232" w:type="dxa"/>
          </w:tcPr>
          <w:p w14:paraId="56E30890" w14:textId="77777777" w:rsidR="002C427A" w:rsidRPr="00450AB9" w:rsidRDefault="002C427A" w:rsidP="00F076C8">
            <w:pPr>
              <w:tabs>
                <w:tab w:val="left" w:pos="6006"/>
              </w:tabs>
              <w:rPr>
                <w:rFonts w:ascii="Arial" w:hAnsi="Arial" w:cs="Arial"/>
                <w:i/>
                <w:color w:val="000000"/>
                <w:sz w:val="18"/>
                <w:szCs w:val="18"/>
              </w:rPr>
            </w:pPr>
            <w:r>
              <w:rPr>
                <w:rFonts w:ascii="Arial" w:hAnsi="Arial" w:cs="Arial"/>
                <w:i/>
                <w:color w:val="000000"/>
                <w:sz w:val="18"/>
                <w:szCs w:val="18"/>
              </w:rPr>
              <w:t>19-9550</w:t>
            </w:r>
          </w:p>
        </w:tc>
      </w:tr>
      <w:tr w:rsidR="002C427A" w:rsidRPr="007A061E" w14:paraId="5876E09F" w14:textId="77777777" w:rsidTr="00F076C8">
        <w:trPr>
          <w:trHeight w:val="358"/>
        </w:trPr>
        <w:tc>
          <w:tcPr>
            <w:tcW w:w="6771" w:type="dxa"/>
            <w:vMerge/>
            <w:shd w:val="clear" w:color="auto" w:fill="auto"/>
          </w:tcPr>
          <w:p w14:paraId="62B84951" w14:textId="77777777" w:rsidR="002C427A" w:rsidRPr="007A061E" w:rsidRDefault="002C427A" w:rsidP="00F076C8">
            <w:pPr>
              <w:tabs>
                <w:tab w:val="left" w:pos="6006"/>
              </w:tabs>
              <w:jc w:val="center"/>
              <w:rPr>
                <w:noProof/>
                <w:sz w:val="18"/>
                <w:szCs w:val="18"/>
                <w:lang w:val="en-US"/>
              </w:rPr>
            </w:pPr>
          </w:p>
        </w:tc>
        <w:tc>
          <w:tcPr>
            <w:tcW w:w="1417" w:type="dxa"/>
            <w:shd w:val="clear" w:color="auto" w:fill="auto"/>
          </w:tcPr>
          <w:p w14:paraId="52E19AB1" w14:textId="77777777" w:rsidR="002C427A" w:rsidRPr="007A061E" w:rsidRDefault="002C427A" w:rsidP="00F076C8">
            <w:pPr>
              <w:tabs>
                <w:tab w:val="left" w:pos="6006"/>
              </w:tabs>
              <w:rPr>
                <w:rFonts w:ascii="Arial" w:hAnsi="Arial" w:cs="Arial"/>
                <w:i/>
                <w:sz w:val="18"/>
                <w:szCs w:val="18"/>
              </w:rPr>
            </w:pPr>
            <w:r>
              <w:rPr>
                <w:rFonts w:ascii="Arial" w:hAnsi="Arial" w:cs="Arial"/>
                <w:i/>
                <w:sz w:val="18"/>
                <w:szCs w:val="18"/>
              </w:rPr>
              <w:t>Client</w:t>
            </w:r>
          </w:p>
        </w:tc>
        <w:tc>
          <w:tcPr>
            <w:tcW w:w="2232" w:type="dxa"/>
          </w:tcPr>
          <w:p w14:paraId="33F85237" w14:textId="77777777" w:rsidR="002C427A" w:rsidRPr="00450AB9" w:rsidRDefault="002C427A" w:rsidP="00F076C8">
            <w:pPr>
              <w:tabs>
                <w:tab w:val="left" w:pos="6006"/>
              </w:tabs>
              <w:rPr>
                <w:rFonts w:ascii="Arial" w:hAnsi="Arial" w:cs="Arial"/>
                <w:i/>
                <w:color w:val="000000"/>
                <w:sz w:val="18"/>
                <w:szCs w:val="18"/>
              </w:rPr>
            </w:pPr>
            <w:r>
              <w:rPr>
                <w:rFonts w:ascii="Arial" w:hAnsi="Arial" w:cs="Arial"/>
                <w:i/>
                <w:color w:val="000000"/>
                <w:sz w:val="18"/>
                <w:szCs w:val="18"/>
              </w:rPr>
              <w:t>Lymm Parish Council</w:t>
            </w:r>
          </w:p>
        </w:tc>
      </w:tr>
      <w:tr w:rsidR="002C427A" w:rsidRPr="007A061E" w14:paraId="2565B2DD" w14:textId="77777777" w:rsidTr="00F076C8">
        <w:trPr>
          <w:trHeight w:val="620"/>
        </w:trPr>
        <w:tc>
          <w:tcPr>
            <w:tcW w:w="6771" w:type="dxa"/>
            <w:vMerge/>
            <w:shd w:val="clear" w:color="auto" w:fill="auto"/>
          </w:tcPr>
          <w:p w14:paraId="63940907" w14:textId="77777777" w:rsidR="002C427A" w:rsidRPr="007A061E" w:rsidRDefault="002C427A" w:rsidP="00F076C8">
            <w:pPr>
              <w:tabs>
                <w:tab w:val="left" w:pos="6006"/>
              </w:tabs>
              <w:jc w:val="center"/>
              <w:rPr>
                <w:noProof/>
                <w:sz w:val="18"/>
                <w:szCs w:val="18"/>
                <w:lang w:val="en-US"/>
              </w:rPr>
            </w:pPr>
          </w:p>
        </w:tc>
        <w:tc>
          <w:tcPr>
            <w:tcW w:w="1417" w:type="dxa"/>
            <w:shd w:val="clear" w:color="auto" w:fill="auto"/>
          </w:tcPr>
          <w:p w14:paraId="412B4682" w14:textId="77777777" w:rsidR="002C427A" w:rsidRPr="007A061E" w:rsidRDefault="002C427A" w:rsidP="00F076C8">
            <w:pPr>
              <w:tabs>
                <w:tab w:val="left" w:pos="6006"/>
              </w:tabs>
              <w:rPr>
                <w:rFonts w:ascii="Arial" w:hAnsi="Arial" w:cs="Arial"/>
                <w:i/>
                <w:sz w:val="18"/>
                <w:szCs w:val="18"/>
              </w:rPr>
            </w:pPr>
            <w:r>
              <w:rPr>
                <w:rFonts w:ascii="Arial" w:hAnsi="Arial" w:cs="Arial"/>
                <w:i/>
                <w:sz w:val="18"/>
                <w:szCs w:val="18"/>
              </w:rPr>
              <w:t>Project</w:t>
            </w:r>
            <w:r w:rsidRPr="007A061E">
              <w:rPr>
                <w:rFonts w:ascii="Arial" w:hAnsi="Arial" w:cs="Arial"/>
                <w:i/>
                <w:sz w:val="18"/>
                <w:szCs w:val="18"/>
              </w:rPr>
              <w:t xml:space="preserve"> Address</w:t>
            </w:r>
          </w:p>
        </w:tc>
        <w:tc>
          <w:tcPr>
            <w:tcW w:w="2232" w:type="dxa"/>
          </w:tcPr>
          <w:p w14:paraId="343CB175" w14:textId="77777777" w:rsidR="002C427A" w:rsidRDefault="002C427A" w:rsidP="00F076C8">
            <w:pPr>
              <w:tabs>
                <w:tab w:val="left" w:pos="6006"/>
              </w:tabs>
              <w:rPr>
                <w:rFonts w:ascii="Arial" w:hAnsi="Arial" w:cs="Arial"/>
                <w:i/>
                <w:sz w:val="18"/>
                <w:szCs w:val="18"/>
              </w:rPr>
            </w:pPr>
            <w:r>
              <w:rPr>
                <w:rFonts w:ascii="Arial" w:hAnsi="Arial" w:cs="Arial"/>
                <w:i/>
                <w:sz w:val="18"/>
                <w:szCs w:val="18"/>
              </w:rPr>
              <w:t>Proposed Roof Works at Lymm Village Hall, Pepper St, Lymm</w:t>
            </w:r>
          </w:p>
          <w:p w14:paraId="1770B33E" w14:textId="77777777" w:rsidR="002C427A" w:rsidRDefault="002C427A" w:rsidP="00F076C8">
            <w:pPr>
              <w:tabs>
                <w:tab w:val="left" w:pos="6006"/>
              </w:tabs>
              <w:rPr>
                <w:rFonts w:ascii="Arial" w:hAnsi="Arial" w:cs="Arial"/>
                <w:i/>
                <w:sz w:val="18"/>
                <w:szCs w:val="18"/>
              </w:rPr>
            </w:pPr>
          </w:p>
          <w:p w14:paraId="59990DEA" w14:textId="77777777" w:rsidR="002C427A" w:rsidRDefault="002C427A" w:rsidP="00F076C8">
            <w:pPr>
              <w:tabs>
                <w:tab w:val="left" w:pos="6006"/>
              </w:tabs>
              <w:rPr>
                <w:rFonts w:ascii="Arial" w:hAnsi="Arial" w:cs="Arial"/>
                <w:i/>
                <w:sz w:val="18"/>
                <w:szCs w:val="18"/>
              </w:rPr>
            </w:pPr>
          </w:p>
          <w:p w14:paraId="5FB7B348" w14:textId="77777777" w:rsidR="002C427A" w:rsidRDefault="002C427A" w:rsidP="00F076C8">
            <w:pPr>
              <w:tabs>
                <w:tab w:val="left" w:pos="6006"/>
              </w:tabs>
              <w:rPr>
                <w:rFonts w:ascii="Arial" w:hAnsi="Arial" w:cs="Arial"/>
                <w:i/>
                <w:sz w:val="18"/>
                <w:szCs w:val="18"/>
              </w:rPr>
            </w:pPr>
          </w:p>
        </w:tc>
      </w:tr>
      <w:tr w:rsidR="002C427A" w:rsidRPr="007A061E" w14:paraId="62A8F90D" w14:textId="77777777" w:rsidTr="00F076C8">
        <w:trPr>
          <w:trHeight w:val="314"/>
        </w:trPr>
        <w:tc>
          <w:tcPr>
            <w:tcW w:w="6771" w:type="dxa"/>
            <w:vMerge w:val="restart"/>
            <w:shd w:val="clear" w:color="auto" w:fill="auto"/>
            <w:vAlign w:val="center"/>
          </w:tcPr>
          <w:p w14:paraId="498B9CBB" w14:textId="77777777" w:rsidR="002C427A" w:rsidRPr="007A061E" w:rsidRDefault="002C427A" w:rsidP="00F076C8">
            <w:pPr>
              <w:jc w:val="center"/>
              <w:rPr>
                <w:rFonts w:ascii="Arial" w:hAnsi="Arial" w:cs="Arial"/>
                <w:b/>
                <w:i/>
                <w:color w:val="333399"/>
                <w:sz w:val="18"/>
                <w:szCs w:val="18"/>
              </w:rPr>
            </w:pPr>
          </w:p>
          <w:p w14:paraId="0C08809D" w14:textId="77777777" w:rsidR="002C427A" w:rsidRDefault="002C427A" w:rsidP="00F076C8">
            <w:pPr>
              <w:rPr>
                <w:rFonts w:ascii="Arial" w:hAnsi="Arial" w:cs="Arial"/>
                <w:b/>
                <w:i/>
                <w:color w:val="333399"/>
              </w:rPr>
            </w:pPr>
            <w:r w:rsidRPr="007A061E">
              <w:rPr>
                <w:rFonts w:ascii="Arial" w:hAnsi="Arial" w:cs="Arial"/>
                <w:b/>
                <w:i/>
                <w:color w:val="333399"/>
              </w:rPr>
              <w:t>SCHEDULE OF WORKS</w:t>
            </w:r>
          </w:p>
          <w:p w14:paraId="3D3AAFDF" w14:textId="259313C1" w:rsidR="002C427A" w:rsidRPr="00B674B5" w:rsidRDefault="002C427A" w:rsidP="00F076C8">
            <w:pPr>
              <w:rPr>
                <w:rFonts w:ascii="Arial" w:hAnsi="Arial" w:cs="Arial"/>
                <w:b/>
                <w:i/>
                <w:color w:val="333399"/>
              </w:rPr>
            </w:pPr>
            <w:r w:rsidRPr="00B674B5">
              <w:rPr>
                <w:rFonts w:ascii="Arial" w:hAnsi="Arial" w:cs="Arial"/>
                <w:b/>
                <w:i/>
                <w:color w:val="333399"/>
              </w:rPr>
              <w:t>Proposed</w:t>
            </w:r>
            <w:r>
              <w:rPr>
                <w:rFonts w:ascii="Arial" w:hAnsi="Arial" w:cs="Arial"/>
                <w:b/>
                <w:i/>
                <w:color w:val="333399"/>
              </w:rPr>
              <w:t xml:space="preserve"> Main Hall Roofing Works-Option </w:t>
            </w:r>
            <w:r w:rsidR="000B1932">
              <w:rPr>
                <w:rFonts w:ascii="Arial" w:hAnsi="Arial" w:cs="Arial"/>
                <w:b/>
                <w:i/>
                <w:color w:val="333399"/>
              </w:rPr>
              <w:t>1</w:t>
            </w:r>
            <w:r>
              <w:rPr>
                <w:rFonts w:ascii="Arial" w:hAnsi="Arial" w:cs="Arial"/>
                <w:b/>
                <w:i/>
                <w:color w:val="333399"/>
              </w:rPr>
              <w:t xml:space="preserve"> (</w:t>
            </w:r>
            <w:r w:rsidR="000B1932">
              <w:rPr>
                <w:rFonts w:ascii="Arial" w:hAnsi="Arial" w:cs="Arial"/>
                <w:b/>
                <w:i/>
                <w:color w:val="333399"/>
              </w:rPr>
              <w:t>Tiles</w:t>
            </w:r>
            <w:r>
              <w:rPr>
                <w:rFonts w:ascii="Arial" w:hAnsi="Arial" w:cs="Arial"/>
                <w:b/>
                <w:i/>
                <w:color w:val="333399"/>
              </w:rPr>
              <w:t>)</w:t>
            </w:r>
          </w:p>
          <w:p w14:paraId="0F79D7A1" w14:textId="2EDE9119" w:rsidR="002C427A" w:rsidRDefault="002C427A" w:rsidP="00F076C8">
            <w:pPr>
              <w:rPr>
                <w:rFonts w:ascii="Arial" w:hAnsi="Arial" w:cs="Arial"/>
                <w:b/>
                <w:i/>
                <w:color w:val="333399"/>
              </w:rPr>
            </w:pPr>
            <w:r w:rsidRPr="007A061E">
              <w:rPr>
                <w:rFonts w:ascii="Arial" w:hAnsi="Arial" w:cs="Arial"/>
                <w:b/>
                <w:i/>
                <w:color w:val="333399"/>
              </w:rPr>
              <w:t>Tender S</w:t>
            </w:r>
            <w:r w:rsidR="00443D10">
              <w:rPr>
                <w:rFonts w:ascii="Arial" w:hAnsi="Arial" w:cs="Arial"/>
                <w:b/>
                <w:i/>
                <w:color w:val="333399"/>
              </w:rPr>
              <w:t>tatement</w:t>
            </w:r>
          </w:p>
          <w:p w14:paraId="5051F841" w14:textId="77777777" w:rsidR="002C427A" w:rsidRPr="007A061E" w:rsidRDefault="002C427A" w:rsidP="00F076C8">
            <w:pPr>
              <w:rPr>
                <w:rFonts w:ascii="Arial" w:hAnsi="Arial" w:cs="Arial"/>
                <w:b/>
                <w:i/>
                <w:color w:val="333399"/>
              </w:rPr>
            </w:pPr>
            <w:r>
              <w:rPr>
                <w:rFonts w:ascii="Arial" w:hAnsi="Arial" w:cs="Arial"/>
                <w:b/>
                <w:i/>
                <w:color w:val="333399"/>
              </w:rPr>
              <w:t>Contractor:</w:t>
            </w:r>
          </w:p>
          <w:p w14:paraId="73ADBB5D" w14:textId="77777777" w:rsidR="002C427A" w:rsidRPr="007A061E" w:rsidRDefault="002C427A" w:rsidP="00F076C8">
            <w:pPr>
              <w:jc w:val="center"/>
              <w:rPr>
                <w:rFonts w:ascii="Arial" w:hAnsi="Arial" w:cs="Arial"/>
                <w:b/>
                <w:i/>
                <w:color w:val="333399"/>
                <w:sz w:val="18"/>
                <w:szCs w:val="18"/>
              </w:rPr>
            </w:pPr>
          </w:p>
        </w:tc>
        <w:tc>
          <w:tcPr>
            <w:tcW w:w="1417" w:type="dxa"/>
            <w:shd w:val="clear" w:color="auto" w:fill="auto"/>
            <w:vAlign w:val="center"/>
          </w:tcPr>
          <w:p w14:paraId="6AF9D23F" w14:textId="77777777" w:rsidR="002C427A" w:rsidRPr="007A061E" w:rsidRDefault="002C427A" w:rsidP="00F076C8">
            <w:pPr>
              <w:tabs>
                <w:tab w:val="left" w:pos="6006"/>
              </w:tabs>
              <w:rPr>
                <w:rFonts w:ascii="Arial" w:hAnsi="Arial" w:cs="Arial"/>
                <w:i/>
                <w:sz w:val="18"/>
                <w:szCs w:val="18"/>
              </w:rPr>
            </w:pPr>
            <w:r w:rsidRPr="007A061E">
              <w:rPr>
                <w:rFonts w:ascii="Arial" w:hAnsi="Arial" w:cs="Arial"/>
                <w:i/>
                <w:sz w:val="18"/>
                <w:szCs w:val="18"/>
              </w:rPr>
              <w:t>Date</w:t>
            </w:r>
          </w:p>
        </w:tc>
        <w:tc>
          <w:tcPr>
            <w:tcW w:w="2232" w:type="dxa"/>
            <w:vAlign w:val="center"/>
          </w:tcPr>
          <w:p w14:paraId="0D03B7A5" w14:textId="4C770F58" w:rsidR="002C427A" w:rsidRPr="007A061E" w:rsidRDefault="002D6666" w:rsidP="00F076C8">
            <w:pPr>
              <w:tabs>
                <w:tab w:val="left" w:pos="6006"/>
              </w:tabs>
              <w:rPr>
                <w:rFonts w:ascii="Arial" w:hAnsi="Arial" w:cs="Arial"/>
                <w:i/>
                <w:sz w:val="18"/>
                <w:szCs w:val="18"/>
              </w:rPr>
            </w:pPr>
            <w:r>
              <w:rPr>
                <w:rFonts w:ascii="Arial" w:hAnsi="Arial" w:cs="Arial"/>
                <w:i/>
                <w:sz w:val="18"/>
                <w:szCs w:val="18"/>
              </w:rPr>
              <w:t>April 2023</w:t>
            </w:r>
          </w:p>
        </w:tc>
      </w:tr>
      <w:tr w:rsidR="002C427A" w:rsidRPr="007A061E" w14:paraId="2C17DEF9" w14:textId="77777777" w:rsidTr="00F076C8">
        <w:trPr>
          <w:trHeight w:val="313"/>
        </w:trPr>
        <w:tc>
          <w:tcPr>
            <w:tcW w:w="6771" w:type="dxa"/>
            <w:vMerge/>
            <w:shd w:val="clear" w:color="auto" w:fill="auto"/>
            <w:vAlign w:val="center"/>
          </w:tcPr>
          <w:p w14:paraId="076745D6" w14:textId="77777777" w:rsidR="002C427A" w:rsidRPr="007A061E" w:rsidRDefault="002C427A" w:rsidP="00F076C8">
            <w:pPr>
              <w:jc w:val="center"/>
              <w:rPr>
                <w:rFonts w:ascii="Arial" w:hAnsi="Arial" w:cs="Arial"/>
                <w:b/>
                <w:i/>
                <w:color w:val="333399"/>
                <w:sz w:val="18"/>
                <w:szCs w:val="18"/>
              </w:rPr>
            </w:pPr>
          </w:p>
        </w:tc>
        <w:tc>
          <w:tcPr>
            <w:tcW w:w="1417" w:type="dxa"/>
            <w:shd w:val="clear" w:color="auto" w:fill="auto"/>
            <w:vAlign w:val="center"/>
          </w:tcPr>
          <w:p w14:paraId="1FEEDB9D" w14:textId="77777777" w:rsidR="002C427A" w:rsidRPr="007A061E" w:rsidRDefault="002C427A" w:rsidP="00F076C8">
            <w:pPr>
              <w:tabs>
                <w:tab w:val="left" w:pos="6006"/>
              </w:tabs>
              <w:rPr>
                <w:rFonts w:ascii="Arial" w:hAnsi="Arial" w:cs="Arial"/>
                <w:i/>
                <w:sz w:val="18"/>
                <w:szCs w:val="18"/>
              </w:rPr>
            </w:pPr>
            <w:r w:rsidRPr="007A061E">
              <w:rPr>
                <w:rFonts w:ascii="Arial" w:hAnsi="Arial" w:cs="Arial"/>
                <w:i/>
                <w:sz w:val="18"/>
                <w:szCs w:val="18"/>
              </w:rPr>
              <w:t>Revision</w:t>
            </w:r>
          </w:p>
        </w:tc>
        <w:tc>
          <w:tcPr>
            <w:tcW w:w="2232" w:type="dxa"/>
            <w:vAlign w:val="center"/>
          </w:tcPr>
          <w:p w14:paraId="296BEAB5" w14:textId="4D73A19D" w:rsidR="002C427A" w:rsidRPr="007A061E" w:rsidRDefault="002D6666" w:rsidP="00F076C8">
            <w:pPr>
              <w:tabs>
                <w:tab w:val="left" w:pos="6006"/>
              </w:tabs>
              <w:rPr>
                <w:rFonts w:ascii="Arial" w:hAnsi="Arial" w:cs="Arial"/>
                <w:i/>
                <w:sz w:val="18"/>
                <w:szCs w:val="18"/>
              </w:rPr>
            </w:pPr>
            <w:r>
              <w:rPr>
                <w:rFonts w:ascii="Arial" w:hAnsi="Arial" w:cs="Arial"/>
                <w:i/>
                <w:sz w:val="18"/>
                <w:szCs w:val="18"/>
              </w:rPr>
              <w:t>C</w:t>
            </w:r>
          </w:p>
        </w:tc>
      </w:tr>
      <w:tr w:rsidR="002C427A" w:rsidRPr="007A061E" w14:paraId="61217ED5" w14:textId="77777777" w:rsidTr="00F076C8">
        <w:trPr>
          <w:trHeight w:val="313"/>
        </w:trPr>
        <w:tc>
          <w:tcPr>
            <w:tcW w:w="6771" w:type="dxa"/>
            <w:vMerge/>
            <w:shd w:val="clear" w:color="auto" w:fill="auto"/>
            <w:vAlign w:val="center"/>
          </w:tcPr>
          <w:p w14:paraId="2AD1B94B" w14:textId="77777777" w:rsidR="002C427A" w:rsidRPr="007A061E" w:rsidRDefault="002C427A" w:rsidP="00F076C8">
            <w:pPr>
              <w:jc w:val="center"/>
              <w:rPr>
                <w:rFonts w:ascii="Arial" w:hAnsi="Arial" w:cs="Arial"/>
                <w:b/>
                <w:i/>
                <w:color w:val="333399"/>
                <w:sz w:val="18"/>
                <w:szCs w:val="18"/>
              </w:rPr>
            </w:pPr>
          </w:p>
        </w:tc>
        <w:tc>
          <w:tcPr>
            <w:tcW w:w="1417" w:type="dxa"/>
            <w:shd w:val="clear" w:color="auto" w:fill="auto"/>
            <w:vAlign w:val="center"/>
          </w:tcPr>
          <w:p w14:paraId="4ABE4CFC" w14:textId="77777777" w:rsidR="002C427A" w:rsidRPr="007A061E" w:rsidRDefault="002C427A" w:rsidP="00F076C8">
            <w:pPr>
              <w:tabs>
                <w:tab w:val="left" w:pos="6006"/>
              </w:tabs>
              <w:rPr>
                <w:rFonts w:ascii="Arial" w:hAnsi="Arial" w:cs="Arial"/>
                <w:i/>
                <w:sz w:val="18"/>
                <w:szCs w:val="18"/>
              </w:rPr>
            </w:pPr>
            <w:r w:rsidRPr="007A061E">
              <w:rPr>
                <w:rFonts w:ascii="Arial" w:hAnsi="Arial" w:cs="Arial"/>
                <w:i/>
                <w:sz w:val="18"/>
                <w:szCs w:val="18"/>
              </w:rPr>
              <w:t>Tender Return Date</w:t>
            </w:r>
          </w:p>
        </w:tc>
        <w:tc>
          <w:tcPr>
            <w:tcW w:w="2232" w:type="dxa"/>
            <w:vAlign w:val="center"/>
          </w:tcPr>
          <w:p w14:paraId="019C381E" w14:textId="77777777" w:rsidR="002C427A" w:rsidRPr="007A061E" w:rsidRDefault="002C427A" w:rsidP="00F076C8">
            <w:pPr>
              <w:tabs>
                <w:tab w:val="left" w:pos="6006"/>
              </w:tabs>
              <w:rPr>
                <w:rFonts w:ascii="Arial" w:hAnsi="Arial" w:cs="Arial"/>
                <w:i/>
                <w:sz w:val="18"/>
                <w:szCs w:val="18"/>
              </w:rPr>
            </w:pPr>
          </w:p>
        </w:tc>
      </w:tr>
    </w:tbl>
    <w:p w14:paraId="4A7169B7" w14:textId="5BE001BE" w:rsidR="002C427A" w:rsidRDefault="002C427A" w:rsidP="00E031C7">
      <w:pPr>
        <w:tabs>
          <w:tab w:val="left" w:pos="6006"/>
        </w:tabs>
        <w:jc w:val="center"/>
        <w:rPr>
          <w:sz w:val="18"/>
          <w:szCs w:val="18"/>
        </w:rPr>
      </w:pPr>
    </w:p>
    <w:p w14:paraId="3BAFCC30" w14:textId="62391212" w:rsidR="002C427A" w:rsidRDefault="002C427A" w:rsidP="00E031C7">
      <w:pPr>
        <w:tabs>
          <w:tab w:val="left" w:pos="6006"/>
        </w:tabs>
        <w:jc w:val="center"/>
        <w:rPr>
          <w:sz w:val="18"/>
          <w:szCs w:val="18"/>
        </w:rPr>
      </w:pPr>
    </w:p>
    <w:p w14:paraId="42772510" w14:textId="6FD5BF8F" w:rsidR="002C427A" w:rsidRDefault="002C427A" w:rsidP="00E031C7">
      <w:pPr>
        <w:tabs>
          <w:tab w:val="left" w:pos="6006"/>
        </w:tabs>
        <w:jc w:val="center"/>
        <w:rPr>
          <w:sz w:val="18"/>
          <w:szCs w:val="18"/>
        </w:rPr>
      </w:pPr>
    </w:p>
    <w:p w14:paraId="057DE017" w14:textId="77777777" w:rsidR="002C427A" w:rsidRDefault="002C427A" w:rsidP="00E031C7">
      <w:pPr>
        <w:tabs>
          <w:tab w:val="left" w:pos="6006"/>
        </w:tabs>
        <w:jc w:val="center"/>
        <w:rPr>
          <w:sz w:val="18"/>
          <w:szCs w:val="18"/>
        </w:rPr>
      </w:pPr>
    </w:p>
    <w:tbl>
      <w:tblPr>
        <w:tblW w:w="1045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3813"/>
        <w:gridCol w:w="6643"/>
      </w:tblGrid>
      <w:tr w:rsidR="002C427A" w:rsidRPr="007A061E" w14:paraId="36501BE1" w14:textId="77777777" w:rsidTr="002C427A">
        <w:trPr>
          <w:trHeight w:val="1321"/>
        </w:trPr>
        <w:tc>
          <w:tcPr>
            <w:tcW w:w="3813" w:type="dxa"/>
            <w:shd w:val="clear" w:color="auto" w:fill="auto"/>
          </w:tcPr>
          <w:p w14:paraId="3FB896EC" w14:textId="77777777" w:rsidR="002C427A" w:rsidRPr="007A061E" w:rsidRDefault="002C427A" w:rsidP="00F076C8">
            <w:pPr>
              <w:tabs>
                <w:tab w:val="left" w:pos="6006"/>
              </w:tabs>
              <w:rPr>
                <w:rFonts w:ascii="Arial" w:hAnsi="Arial" w:cs="Arial"/>
                <w:i/>
                <w:sz w:val="18"/>
                <w:szCs w:val="18"/>
              </w:rPr>
            </w:pPr>
            <w:r w:rsidRPr="007A061E">
              <w:rPr>
                <w:rFonts w:ascii="Arial" w:hAnsi="Arial" w:cs="Arial"/>
                <w:i/>
                <w:sz w:val="18"/>
                <w:szCs w:val="18"/>
              </w:rPr>
              <w:t xml:space="preserve">Name &amp; Address </w:t>
            </w:r>
          </w:p>
          <w:p w14:paraId="2782C516" w14:textId="77777777" w:rsidR="002C427A" w:rsidRPr="007A061E" w:rsidRDefault="002C427A" w:rsidP="00F076C8">
            <w:pPr>
              <w:tabs>
                <w:tab w:val="left" w:pos="6006"/>
              </w:tabs>
              <w:rPr>
                <w:rFonts w:ascii="Arial" w:hAnsi="Arial" w:cs="Arial"/>
                <w:i/>
                <w:sz w:val="18"/>
                <w:szCs w:val="18"/>
              </w:rPr>
            </w:pPr>
            <w:r w:rsidRPr="007A061E">
              <w:rPr>
                <w:rFonts w:ascii="Arial" w:hAnsi="Arial" w:cs="Arial"/>
                <w:i/>
                <w:sz w:val="18"/>
                <w:szCs w:val="18"/>
              </w:rPr>
              <w:t>of Tenderer:</w:t>
            </w:r>
          </w:p>
          <w:p w14:paraId="5ECF9F4D" w14:textId="77777777" w:rsidR="002C427A" w:rsidRPr="007A061E" w:rsidRDefault="002C427A" w:rsidP="00F076C8">
            <w:pPr>
              <w:tabs>
                <w:tab w:val="left" w:pos="6006"/>
              </w:tabs>
              <w:rPr>
                <w:rFonts w:ascii="Arial" w:hAnsi="Arial" w:cs="Arial"/>
                <w:i/>
                <w:sz w:val="18"/>
                <w:szCs w:val="18"/>
              </w:rPr>
            </w:pPr>
          </w:p>
        </w:tc>
        <w:tc>
          <w:tcPr>
            <w:tcW w:w="6643" w:type="dxa"/>
            <w:shd w:val="clear" w:color="auto" w:fill="auto"/>
          </w:tcPr>
          <w:p w14:paraId="1906D618" w14:textId="490A7EDD" w:rsidR="002C427A" w:rsidRPr="007A061E" w:rsidRDefault="002C427A" w:rsidP="00F076C8">
            <w:pPr>
              <w:tabs>
                <w:tab w:val="left" w:pos="6006"/>
              </w:tabs>
              <w:rPr>
                <w:rFonts w:ascii="Arial" w:hAnsi="Arial" w:cs="Arial"/>
                <w:b/>
                <w:i/>
                <w:sz w:val="18"/>
                <w:szCs w:val="18"/>
              </w:rPr>
            </w:pPr>
          </w:p>
        </w:tc>
      </w:tr>
      <w:tr w:rsidR="002C427A" w:rsidRPr="007A061E" w14:paraId="20DBF146" w14:textId="77777777" w:rsidTr="002C427A">
        <w:trPr>
          <w:trHeight w:val="1230"/>
        </w:trPr>
        <w:tc>
          <w:tcPr>
            <w:tcW w:w="3813" w:type="dxa"/>
            <w:shd w:val="clear" w:color="auto" w:fill="auto"/>
          </w:tcPr>
          <w:p w14:paraId="6830D986" w14:textId="77777777" w:rsidR="002C427A" w:rsidRPr="007A061E" w:rsidRDefault="002C427A" w:rsidP="00F076C8">
            <w:pPr>
              <w:tabs>
                <w:tab w:val="left" w:pos="6006"/>
              </w:tabs>
              <w:rPr>
                <w:rFonts w:ascii="Arial" w:hAnsi="Arial" w:cs="Arial"/>
                <w:b/>
                <w:i/>
                <w:sz w:val="18"/>
                <w:szCs w:val="18"/>
              </w:rPr>
            </w:pPr>
            <w:r w:rsidRPr="007A061E">
              <w:rPr>
                <w:rFonts w:ascii="Arial" w:hAnsi="Arial" w:cs="Arial"/>
                <w:i/>
                <w:sz w:val="18"/>
                <w:szCs w:val="18"/>
              </w:rPr>
              <w:t>Tender Prepared By:</w:t>
            </w:r>
          </w:p>
        </w:tc>
        <w:tc>
          <w:tcPr>
            <w:tcW w:w="6643" w:type="dxa"/>
            <w:shd w:val="clear" w:color="auto" w:fill="auto"/>
          </w:tcPr>
          <w:p w14:paraId="2719B906" w14:textId="77777777" w:rsidR="002C427A" w:rsidRPr="00D809D0" w:rsidRDefault="002C427A" w:rsidP="00F076C8">
            <w:pPr>
              <w:tabs>
                <w:tab w:val="left" w:pos="6006"/>
              </w:tabs>
              <w:jc w:val="right"/>
              <w:rPr>
                <w:rFonts w:ascii="Arial" w:hAnsi="Arial" w:cs="Arial"/>
                <w:b/>
                <w:i/>
                <w:color w:val="000000"/>
                <w:sz w:val="18"/>
                <w:szCs w:val="18"/>
              </w:rPr>
            </w:pPr>
          </w:p>
        </w:tc>
      </w:tr>
      <w:tr w:rsidR="002C427A" w:rsidRPr="007A061E" w14:paraId="0F272C53" w14:textId="77777777" w:rsidTr="002C427A">
        <w:trPr>
          <w:trHeight w:val="1170"/>
        </w:trPr>
        <w:tc>
          <w:tcPr>
            <w:tcW w:w="3813" w:type="dxa"/>
            <w:shd w:val="clear" w:color="auto" w:fill="auto"/>
          </w:tcPr>
          <w:p w14:paraId="7F9E17E0" w14:textId="77777777" w:rsidR="002C427A" w:rsidRDefault="002C427A" w:rsidP="002C427A">
            <w:pPr>
              <w:keepLines/>
              <w:jc w:val="both"/>
              <w:rPr>
                <w:rFonts w:ascii="Arial" w:hAnsi="Arial" w:cs="Arial"/>
                <w:i/>
                <w:sz w:val="18"/>
                <w:szCs w:val="18"/>
              </w:rPr>
            </w:pPr>
            <w:r w:rsidRPr="007A061E">
              <w:rPr>
                <w:rFonts w:ascii="Arial" w:hAnsi="Arial" w:cs="Arial"/>
                <w:i/>
                <w:sz w:val="18"/>
                <w:szCs w:val="18"/>
              </w:rPr>
              <w:t xml:space="preserve">Period of Notice Required Prior </w:t>
            </w:r>
          </w:p>
          <w:p w14:paraId="36B7128D" w14:textId="6F06E994" w:rsidR="002C427A" w:rsidRPr="007A061E" w:rsidRDefault="002C427A" w:rsidP="002C427A">
            <w:pPr>
              <w:keepLines/>
              <w:jc w:val="both"/>
              <w:rPr>
                <w:rFonts w:ascii="Arial" w:hAnsi="Arial" w:cs="Arial"/>
                <w:b/>
                <w:i/>
                <w:sz w:val="18"/>
                <w:szCs w:val="18"/>
              </w:rPr>
            </w:pPr>
            <w:r w:rsidRPr="007A061E">
              <w:rPr>
                <w:rFonts w:ascii="Arial" w:hAnsi="Arial" w:cs="Arial"/>
                <w:i/>
                <w:sz w:val="18"/>
                <w:szCs w:val="18"/>
              </w:rPr>
              <w:t>to Commencement of Works:</w:t>
            </w:r>
          </w:p>
        </w:tc>
        <w:tc>
          <w:tcPr>
            <w:tcW w:w="6643" w:type="dxa"/>
            <w:shd w:val="clear" w:color="auto" w:fill="auto"/>
          </w:tcPr>
          <w:p w14:paraId="11F8C195" w14:textId="77777777" w:rsidR="002C427A" w:rsidRPr="00D809D0" w:rsidRDefault="002C427A" w:rsidP="00F076C8">
            <w:pPr>
              <w:tabs>
                <w:tab w:val="left" w:pos="6006"/>
              </w:tabs>
              <w:jc w:val="right"/>
              <w:rPr>
                <w:rFonts w:ascii="Arial" w:hAnsi="Arial" w:cs="Arial"/>
                <w:b/>
                <w:i/>
                <w:color w:val="000000"/>
                <w:sz w:val="18"/>
                <w:szCs w:val="18"/>
              </w:rPr>
            </w:pPr>
          </w:p>
        </w:tc>
      </w:tr>
      <w:tr w:rsidR="002C427A" w:rsidRPr="007A061E" w14:paraId="619A3660" w14:textId="77777777" w:rsidTr="002C427A">
        <w:trPr>
          <w:trHeight w:val="1333"/>
        </w:trPr>
        <w:tc>
          <w:tcPr>
            <w:tcW w:w="3813" w:type="dxa"/>
            <w:shd w:val="clear" w:color="auto" w:fill="auto"/>
          </w:tcPr>
          <w:p w14:paraId="02499B09" w14:textId="77777777" w:rsidR="002C427A" w:rsidRPr="007A061E" w:rsidRDefault="002C427A" w:rsidP="00F076C8">
            <w:pPr>
              <w:keepLines/>
              <w:jc w:val="both"/>
              <w:rPr>
                <w:rFonts w:ascii="Arial" w:hAnsi="Arial" w:cs="Arial"/>
                <w:i/>
                <w:sz w:val="18"/>
                <w:szCs w:val="18"/>
              </w:rPr>
            </w:pPr>
            <w:r w:rsidRPr="007A061E">
              <w:rPr>
                <w:rFonts w:ascii="Arial" w:hAnsi="Arial" w:cs="Arial"/>
                <w:i/>
                <w:sz w:val="18"/>
                <w:szCs w:val="18"/>
              </w:rPr>
              <w:t>Time Period Required to</w:t>
            </w:r>
          </w:p>
          <w:p w14:paraId="5CCD69FB" w14:textId="77777777" w:rsidR="002C427A" w:rsidRPr="007A061E" w:rsidRDefault="002C427A" w:rsidP="00F076C8">
            <w:pPr>
              <w:tabs>
                <w:tab w:val="left" w:pos="6006"/>
              </w:tabs>
              <w:rPr>
                <w:rFonts w:ascii="Arial" w:hAnsi="Arial" w:cs="Arial"/>
                <w:b/>
                <w:i/>
                <w:sz w:val="18"/>
                <w:szCs w:val="18"/>
              </w:rPr>
            </w:pPr>
            <w:r w:rsidRPr="007A061E">
              <w:rPr>
                <w:rFonts w:ascii="Arial" w:hAnsi="Arial" w:cs="Arial"/>
                <w:i/>
                <w:sz w:val="18"/>
                <w:szCs w:val="18"/>
              </w:rPr>
              <w:t>Complete the Works:</w:t>
            </w:r>
          </w:p>
        </w:tc>
        <w:tc>
          <w:tcPr>
            <w:tcW w:w="6643" w:type="dxa"/>
            <w:shd w:val="clear" w:color="auto" w:fill="auto"/>
          </w:tcPr>
          <w:p w14:paraId="36B53AB6" w14:textId="77777777" w:rsidR="002C427A" w:rsidRPr="00D809D0" w:rsidRDefault="002C427A" w:rsidP="00F076C8">
            <w:pPr>
              <w:tabs>
                <w:tab w:val="left" w:pos="6006"/>
              </w:tabs>
              <w:jc w:val="right"/>
              <w:rPr>
                <w:rFonts w:ascii="Arial" w:hAnsi="Arial" w:cs="Arial"/>
                <w:b/>
                <w:i/>
                <w:color w:val="000000"/>
                <w:sz w:val="18"/>
                <w:szCs w:val="18"/>
              </w:rPr>
            </w:pPr>
          </w:p>
        </w:tc>
      </w:tr>
      <w:tr w:rsidR="002C427A" w:rsidRPr="007A061E" w14:paraId="4EE38C4D" w14:textId="77777777" w:rsidTr="002C427A">
        <w:trPr>
          <w:trHeight w:val="1394"/>
        </w:trPr>
        <w:tc>
          <w:tcPr>
            <w:tcW w:w="3813" w:type="dxa"/>
            <w:tcBorders>
              <w:bottom w:val="single" w:sz="12" w:space="0" w:color="808080"/>
            </w:tcBorders>
            <w:shd w:val="clear" w:color="auto" w:fill="auto"/>
          </w:tcPr>
          <w:p w14:paraId="7424EE0B" w14:textId="77777777" w:rsidR="002C427A" w:rsidRPr="00195329" w:rsidRDefault="002C427A" w:rsidP="00F076C8">
            <w:pPr>
              <w:tabs>
                <w:tab w:val="left" w:pos="6006"/>
              </w:tabs>
              <w:rPr>
                <w:rFonts w:ascii="Arial" w:hAnsi="Arial" w:cs="Arial"/>
                <w:i/>
                <w:sz w:val="18"/>
                <w:szCs w:val="18"/>
              </w:rPr>
            </w:pPr>
            <w:r w:rsidRPr="00195329">
              <w:rPr>
                <w:rFonts w:ascii="Arial" w:hAnsi="Arial" w:cs="Arial"/>
                <w:i/>
                <w:sz w:val="18"/>
                <w:szCs w:val="18"/>
              </w:rPr>
              <w:t>Acceptance of Tender Conditions</w:t>
            </w:r>
          </w:p>
        </w:tc>
        <w:tc>
          <w:tcPr>
            <w:tcW w:w="6643" w:type="dxa"/>
            <w:tcBorders>
              <w:bottom w:val="single" w:sz="12" w:space="0" w:color="808080"/>
            </w:tcBorders>
            <w:shd w:val="clear" w:color="auto" w:fill="auto"/>
          </w:tcPr>
          <w:p w14:paraId="11824D7E" w14:textId="7E195504" w:rsidR="002C427A" w:rsidRPr="00D809D0" w:rsidRDefault="002C427A" w:rsidP="002C427A">
            <w:pPr>
              <w:tabs>
                <w:tab w:val="left" w:pos="6006"/>
              </w:tabs>
              <w:rPr>
                <w:rFonts w:ascii="Arial" w:hAnsi="Arial" w:cs="Arial"/>
                <w:b/>
                <w:i/>
                <w:color w:val="000000"/>
                <w:sz w:val="18"/>
                <w:szCs w:val="18"/>
              </w:rPr>
            </w:pPr>
            <w:r w:rsidRPr="00195329">
              <w:rPr>
                <w:rFonts w:ascii="Arial" w:hAnsi="Arial" w:cs="Arial"/>
                <w:i/>
                <w:sz w:val="18"/>
                <w:szCs w:val="18"/>
              </w:rPr>
              <w:t xml:space="preserve">We, the above named and undersigned </w:t>
            </w:r>
            <w:r>
              <w:rPr>
                <w:rFonts w:ascii="Arial" w:hAnsi="Arial" w:cs="Arial"/>
                <w:i/>
                <w:sz w:val="18"/>
                <w:szCs w:val="18"/>
              </w:rPr>
              <w:t>C</w:t>
            </w:r>
            <w:r w:rsidRPr="00195329">
              <w:rPr>
                <w:rFonts w:ascii="Arial" w:hAnsi="Arial" w:cs="Arial"/>
                <w:i/>
                <w:sz w:val="18"/>
                <w:szCs w:val="18"/>
              </w:rPr>
              <w:t>ontractor</w:t>
            </w:r>
            <w:r>
              <w:rPr>
                <w:rFonts w:ascii="Arial" w:hAnsi="Arial" w:cs="Arial"/>
                <w:i/>
                <w:sz w:val="18"/>
                <w:szCs w:val="18"/>
              </w:rPr>
              <w:t>,</w:t>
            </w:r>
            <w:r w:rsidRPr="00195329">
              <w:rPr>
                <w:rFonts w:ascii="Arial" w:hAnsi="Arial" w:cs="Arial"/>
                <w:i/>
                <w:sz w:val="18"/>
                <w:szCs w:val="18"/>
              </w:rPr>
              <w:t xml:space="preserve"> do hereby agree to accept that if appointed we would be working under th</w:t>
            </w:r>
            <w:r>
              <w:rPr>
                <w:rFonts w:ascii="Arial" w:hAnsi="Arial" w:cs="Arial"/>
                <w:i/>
                <w:sz w:val="18"/>
                <w:szCs w:val="18"/>
              </w:rPr>
              <w:t xml:space="preserve">e </w:t>
            </w:r>
            <w:proofErr w:type="gramStart"/>
            <w:r>
              <w:rPr>
                <w:rFonts w:ascii="Arial" w:hAnsi="Arial" w:cs="Arial"/>
                <w:i/>
                <w:sz w:val="18"/>
                <w:szCs w:val="18"/>
              </w:rPr>
              <w:t xml:space="preserve">current </w:t>
            </w:r>
            <w:r w:rsidRPr="00195329">
              <w:rPr>
                <w:rFonts w:ascii="Arial" w:hAnsi="Arial" w:cs="Arial"/>
                <w:i/>
                <w:sz w:val="18"/>
                <w:szCs w:val="18"/>
              </w:rPr>
              <w:t xml:space="preserve"> JCT</w:t>
            </w:r>
            <w:proofErr w:type="gramEnd"/>
            <w:r w:rsidRPr="00195329">
              <w:rPr>
                <w:rFonts w:ascii="Arial" w:hAnsi="Arial" w:cs="Arial"/>
                <w:i/>
                <w:sz w:val="18"/>
                <w:szCs w:val="18"/>
              </w:rPr>
              <w:t xml:space="preserve"> Minor Works Contract Conditions</w:t>
            </w:r>
            <w:r>
              <w:rPr>
                <w:rFonts w:ascii="Arial" w:hAnsi="Arial" w:cs="Arial"/>
                <w:i/>
                <w:sz w:val="18"/>
                <w:szCs w:val="18"/>
              </w:rPr>
              <w:t xml:space="preserve"> with a Defects Liability Period of 12 months and a 5% Retention, payable after 6 months (2½%) and 12 months (2½%).</w:t>
            </w:r>
          </w:p>
        </w:tc>
      </w:tr>
      <w:tr w:rsidR="002C427A" w:rsidRPr="007A061E" w14:paraId="68F1D93C" w14:textId="77777777" w:rsidTr="002C427A">
        <w:trPr>
          <w:trHeight w:val="1387"/>
        </w:trPr>
        <w:tc>
          <w:tcPr>
            <w:tcW w:w="3813" w:type="dxa"/>
            <w:shd w:val="clear" w:color="auto" w:fill="auto"/>
          </w:tcPr>
          <w:p w14:paraId="07513C44" w14:textId="77777777" w:rsidR="002C427A" w:rsidRPr="007A061E" w:rsidRDefault="002C427A" w:rsidP="00F076C8">
            <w:pPr>
              <w:tabs>
                <w:tab w:val="left" w:pos="6006"/>
              </w:tabs>
              <w:rPr>
                <w:rFonts w:ascii="Arial" w:hAnsi="Arial" w:cs="Arial"/>
                <w:i/>
                <w:sz w:val="18"/>
                <w:szCs w:val="18"/>
              </w:rPr>
            </w:pPr>
            <w:r w:rsidRPr="007A061E">
              <w:rPr>
                <w:rFonts w:ascii="Arial" w:hAnsi="Arial" w:cs="Arial"/>
                <w:i/>
                <w:sz w:val="18"/>
                <w:szCs w:val="18"/>
              </w:rPr>
              <w:t>Signature:</w:t>
            </w:r>
          </w:p>
        </w:tc>
        <w:tc>
          <w:tcPr>
            <w:tcW w:w="6643" w:type="dxa"/>
            <w:shd w:val="clear" w:color="auto" w:fill="auto"/>
          </w:tcPr>
          <w:p w14:paraId="48EA8B61" w14:textId="77777777" w:rsidR="002C427A" w:rsidRPr="00D809D0" w:rsidRDefault="002C427A" w:rsidP="00F076C8">
            <w:pPr>
              <w:tabs>
                <w:tab w:val="left" w:pos="6006"/>
              </w:tabs>
              <w:jc w:val="right"/>
              <w:rPr>
                <w:rFonts w:ascii="Arial" w:hAnsi="Arial" w:cs="Arial"/>
                <w:b/>
                <w:i/>
                <w:color w:val="000000"/>
                <w:sz w:val="18"/>
                <w:szCs w:val="18"/>
              </w:rPr>
            </w:pPr>
          </w:p>
        </w:tc>
      </w:tr>
      <w:tr w:rsidR="002C427A" w:rsidRPr="007A061E" w14:paraId="77A6FA50" w14:textId="77777777" w:rsidTr="002C427A">
        <w:trPr>
          <w:trHeight w:val="1378"/>
        </w:trPr>
        <w:tc>
          <w:tcPr>
            <w:tcW w:w="3813" w:type="dxa"/>
            <w:shd w:val="clear" w:color="auto" w:fill="auto"/>
          </w:tcPr>
          <w:p w14:paraId="1BF5C9FA" w14:textId="77777777" w:rsidR="002C427A" w:rsidRPr="007A061E" w:rsidRDefault="002C427A" w:rsidP="00F076C8">
            <w:pPr>
              <w:tabs>
                <w:tab w:val="left" w:pos="6006"/>
              </w:tabs>
              <w:rPr>
                <w:rFonts w:ascii="Arial" w:hAnsi="Arial" w:cs="Arial"/>
                <w:i/>
                <w:sz w:val="18"/>
                <w:szCs w:val="18"/>
              </w:rPr>
            </w:pPr>
            <w:r w:rsidRPr="007A061E">
              <w:rPr>
                <w:rFonts w:ascii="Arial" w:hAnsi="Arial" w:cs="Arial"/>
                <w:i/>
                <w:sz w:val="18"/>
                <w:szCs w:val="18"/>
              </w:rPr>
              <w:t>Date:</w:t>
            </w:r>
          </w:p>
        </w:tc>
        <w:tc>
          <w:tcPr>
            <w:tcW w:w="6643" w:type="dxa"/>
            <w:shd w:val="clear" w:color="auto" w:fill="auto"/>
          </w:tcPr>
          <w:p w14:paraId="3D015858" w14:textId="77777777" w:rsidR="002C427A" w:rsidRPr="00D809D0" w:rsidRDefault="002C427A" w:rsidP="00F076C8">
            <w:pPr>
              <w:tabs>
                <w:tab w:val="left" w:pos="6006"/>
              </w:tabs>
              <w:jc w:val="right"/>
              <w:rPr>
                <w:b/>
                <w:color w:val="000000"/>
                <w:sz w:val="18"/>
                <w:szCs w:val="18"/>
              </w:rPr>
            </w:pPr>
          </w:p>
        </w:tc>
      </w:tr>
    </w:tbl>
    <w:p w14:paraId="33ED5C66" w14:textId="77777777" w:rsidR="00443D10" w:rsidRDefault="00443D10" w:rsidP="00E031C7">
      <w:pPr>
        <w:tabs>
          <w:tab w:val="left" w:pos="6006"/>
        </w:tabs>
        <w:jc w:val="center"/>
        <w:rPr>
          <w:sz w:val="18"/>
          <w:szCs w:val="18"/>
        </w:rPr>
      </w:pPr>
    </w:p>
    <w:p w14:paraId="45C5AF7F" w14:textId="77777777" w:rsidR="00443D10" w:rsidRDefault="00443D10" w:rsidP="00E031C7">
      <w:pPr>
        <w:tabs>
          <w:tab w:val="left" w:pos="6006"/>
        </w:tabs>
        <w:jc w:val="center"/>
        <w:rPr>
          <w:sz w:val="18"/>
          <w:szCs w:val="18"/>
        </w:rPr>
      </w:pPr>
    </w:p>
    <w:p w14:paraId="7B5D1A96" w14:textId="77777777" w:rsidR="00443D10" w:rsidRDefault="00443D10" w:rsidP="00E031C7">
      <w:pPr>
        <w:tabs>
          <w:tab w:val="left" w:pos="6006"/>
        </w:tabs>
        <w:jc w:val="center"/>
        <w:rPr>
          <w:sz w:val="18"/>
          <w:szCs w:val="18"/>
        </w:rPr>
      </w:pPr>
    </w:p>
    <w:p w14:paraId="37B4AE62" w14:textId="77777777" w:rsidR="00443D10" w:rsidRDefault="00443D10" w:rsidP="00E031C7">
      <w:pPr>
        <w:tabs>
          <w:tab w:val="left" w:pos="6006"/>
        </w:tabs>
        <w:jc w:val="center"/>
        <w:rPr>
          <w:sz w:val="18"/>
          <w:szCs w:val="18"/>
        </w:rPr>
      </w:pPr>
    </w:p>
    <w:p w14:paraId="7BB35BA5" w14:textId="77777777" w:rsidR="00443D10" w:rsidRDefault="00443D10" w:rsidP="00E031C7">
      <w:pPr>
        <w:tabs>
          <w:tab w:val="left" w:pos="6006"/>
        </w:tabs>
        <w:jc w:val="center"/>
        <w:rPr>
          <w:sz w:val="18"/>
          <w:szCs w:val="18"/>
        </w:rPr>
      </w:pPr>
    </w:p>
    <w:tbl>
      <w:tblPr>
        <w:tblW w:w="1042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6771"/>
        <w:gridCol w:w="1417"/>
        <w:gridCol w:w="2232"/>
      </w:tblGrid>
      <w:tr w:rsidR="00443D10" w:rsidRPr="007A061E" w14:paraId="216243D2" w14:textId="77777777" w:rsidTr="00383126">
        <w:trPr>
          <w:trHeight w:val="382"/>
        </w:trPr>
        <w:tc>
          <w:tcPr>
            <w:tcW w:w="6771" w:type="dxa"/>
            <w:vMerge w:val="restart"/>
            <w:shd w:val="clear" w:color="auto" w:fill="auto"/>
          </w:tcPr>
          <w:p w14:paraId="3591EDF8" w14:textId="77777777" w:rsidR="00443D10" w:rsidRPr="007A061E" w:rsidRDefault="00443D10" w:rsidP="00383126">
            <w:pPr>
              <w:tabs>
                <w:tab w:val="left" w:pos="6006"/>
              </w:tabs>
              <w:jc w:val="center"/>
              <w:rPr>
                <w:sz w:val="18"/>
                <w:szCs w:val="18"/>
              </w:rPr>
            </w:pPr>
            <w:r>
              <w:rPr>
                <w:noProof/>
                <w:sz w:val="18"/>
                <w:szCs w:val="18"/>
                <w:lang w:eastAsia="en-GB"/>
              </w:rPr>
              <mc:AlternateContent>
                <mc:Choice Requires="wpg">
                  <w:drawing>
                    <wp:anchor distT="0" distB="0" distL="114300" distR="114300" simplePos="0" relativeHeight="251663360" behindDoc="0" locked="0" layoutInCell="1" allowOverlap="1" wp14:anchorId="2F5766A7" wp14:editId="4709EF1B">
                      <wp:simplePos x="0" y="0"/>
                      <wp:positionH relativeFrom="column">
                        <wp:posOffset>-49530</wp:posOffset>
                      </wp:positionH>
                      <wp:positionV relativeFrom="paragraph">
                        <wp:posOffset>27940</wp:posOffset>
                      </wp:positionV>
                      <wp:extent cx="4206875" cy="1297940"/>
                      <wp:effectExtent l="0" t="635" r="0" b="0"/>
                      <wp:wrapNone/>
                      <wp:docPr id="34" name="Group 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875" cy="1297940"/>
                                <a:chOff x="760" y="1043"/>
                                <a:chExt cx="6625" cy="2044"/>
                              </a:xfrm>
                            </wpg:grpSpPr>
                            <wpg:grpSp>
                              <wpg:cNvPr id="35" name="Group 609"/>
                              <wpg:cNvGrpSpPr>
                                <a:grpSpLocks/>
                              </wpg:cNvGrpSpPr>
                              <wpg:grpSpPr bwMode="auto">
                                <a:xfrm>
                                  <a:off x="760" y="1043"/>
                                  <a:ext cx="3263" cy="1620"/>
                                  <a:chOff x="1013" y="483"/>
                                  <a:chExt cx="3263" cy="1620"/>
                                </a:xfrm>
                              </wpg:grpSpPr>
                              <wps:wsp>
                                <wps:cNvPr id="36" name="Text Box 610"/>
                                <wps:cNvSpPr txBox="1">
                                  <a:spLocks noChangeArrowheads="1"/>
                                </wps:cNvSpPr>
                                <wps:spPr bwMode="auto">
                                  <a:xfrm>
                                    <a:off x="1013" y="483"/>
                                    <a:ext cx="108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67CC1" w14:textId="77777777" w:rsidR="00443D10" w:rsidRPr="00922412" w:rsidRDefault="00443D10" w:rsidP="00443D10">
                                      <w:pPr>
                                        <w:rPr>
                                          <w:rFonts w:ascii="Arial Narrow" w:hAnsi="Arial Narrow" w:cs="Arial"/>
                                          <w:color w:val="999999"/>
                                          <w:sz w:val="130"/>
                                          <w:szCs w:val="130"/>
                                        </w:rPr>
                                      </w:pPr>
                                      <w:r w:rsidRPr="00922412">
                                        <w:rPr>
                                          <w:rFonts w:ascii="Arial Narrow" w:hAnsi="Arial Narrow" w:cs="Arial"/>
                                          <w:color w:val="999999"/>
                                          <w:sz w:val="130"/>
                                          <w:szCs w:val="130"/>
                                        </w:rPr>
                                        <w:t>H</w:t>
                                      </w:r>
                                    </w:p>
                                  </w:txbxContent>
                                </wps:txbx>
                                <wps:bodyPr rot="0" vert="horz" wrap="square" lIns="91440" tIns="45720" rIns="91440" bIns="45720" anchor="t" anchorCtr="0" upright="1">
                                  <a:noAutofit/>
                                </wps:bodyPr>
                              </wps:wsp>
                              <wps:wsp>
                                <wps:cNvPr id="37" name="Text Box 611"/>
                                <wps:cNvSpPr txBox="1">
                                  <a:spLocks noChangeArrowheads="1"/>
                                </wps:cNvSpPr>
                                <wps:spPr bwMode="auto">
                                  <a:xfrm>
                                    <a:off x="1264" y="67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9CBA2" w14:textId="77777777" w:rsidR="00443D10" w:rsidRPr="00922412" w:rsidRDefault="00443D10" w:rsidP="00443D10">
                                      <w:pPr>
                                        <w:rPr>
                                          <w:rFonts w:ascii="Arial" w:hAnsi="Arial" w:cs="Arial"/>
                                          <w:color w:val="999999"/>
                                          <w:sz w:val="44"/>
                                          <w:szCs w:val="44"/>
                                        </w:rPr>
                                      </w:pPr>
                                      <w:r w:rsidRPr="00922412">
                                        <w:rPr>
                                          <w:rFonts w:ascii="Arial" w:hAnsi="Arial" w:cs="Arial"/>
                                          <w:color w:val="999999"/>
                                          <w:sz w:val="44"/>
                                          <w:szCs w:val="44"/>
                                        </w:rPr>
                                        <w:t>S</w:t>
                                      </w:r>
                                    </w:p>
                                  </w:txbxContent>
                                </wps:txbx>
                                <wps:bodyPr rot="0" vert="horz" wrap="square" lIns="91440" tIns="45720" rIns="91440" bIns="45720" anchor="t" anchorCtr="0" upright="1">
                                  <a:noAutofit/>
                                </wps:bodyPr>
                              </wps:wsp>
                              <wps:wsp>
                                <wps:cNvPr id="38" name="Text Box 612"/>
                                <wps:cNvSpPr txBox="1">
                                  <a:spLocks noChangeArrowheads="1"/>
                                </wps:cNvSpPr>
                                <wps:spPr bwMode="auto">
                                  <a:xfrm>
                                    <a:off x="1251" y="1269"/>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758F5" w14:textId="77777777" w:rsidR="00443D10" w:rsidRPr="00922412" w:rsidRDefault="00443D10" w:rsidP="00443D10">
                                      <w:pPr>
                                        <w:rPr>
                                          <w:rFonts w:ascii="Arial" w:hAnsi="Arial" w:cs="Arial"/>
                                          <w:color w:val="999999"/>
                                          <w:sz w:val="44"/>
                                          <w:szCs w:val="44"/>
                                        </w:rPr>
                                      </w:pPr>
                                      <w:r>
                                        <w:rPr>
                                          <w:rFonts w:ascii="Arial" w:hAnsi="Arial" w:cs="Arial"/>
                                          <w:color w:val="999999"/>
                                          <w:sz w:val="44"/>
                                          <w:szCs w:val="44"/>
                                        </w:rPr>
                                        <w:t>P</w:t>
                                      </w:r>
                                    </w:p>
                                  </w:txbxContent>
                                </wps:txbx>
                                <wps:bodyPr rot="0" vert="horz" wrap="square" lIns="91440" tIns="45720" rIns="91440" bIns="45720" anchor="t" anchorCtr="0" upright="1">
                                  <a:noAutofit/>
                                </wps:bodyPr>
                              </wps:wsp>
                              <wps:wsp>
                                <wps:cNvPr id="39" name="Text Box 613"/>
                                <wps:cNvSpPr txBox="1">
                                  <a:spLocks noChangeArrowheads="1"/>
                                </wps:cNvSpPr>
                                <wps:spPr bwMode="auto">
                                  <a:xfrm>
                                    <a:off x="1734" y="679"/>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64763" w14:textId="77777777" w:rsidR="00443D10" w:rsidRPr="005D6AC0" w:rsidRDefault="00443D10" w:rsidP="00443D10">
                                      <w:pPr>
                                        <w:rPr>
                                          <w:rFonts w:ascii="Arial" w:hAnsi="Arial" w:cs="Arial"/>
                                          <w:b/>
                                          <w:position w:val="-28"/>
                                          <w:sz w:val="40"/>
                                          <w:szCs w:val="40"/>
                                        </w:rPr>
                                      </w:pPr>
                                      <w:r w:rsidRPr="005D6AC0">
                                        <w:rPr>
                                          <w:rFonts w:ascii="Arial" w:hAnsi="Arial" w:cs="Arial"/>
                                          <w:b/>
                                          <w:position w:val="-28"/>
                                          <w:sz w:val="40"/>
                                          <w:szCs w:val="40"/>
                                        </w:rPr>
                                        <w:t>Steve</w:t>
                                      </w:r>
                                    </w:p>
                                  </w:txbxContent>
                                </wps:txbx>
                                <wps:bodyPr rot="0" vert="horz" wrap="square" lIns="91440" tIns="45720" rIns="91440" bIns="45720" anchor="t" anchorCtr="0" upright="1">
                                  <a:noAutofit/>
                                </wps:bodyPr>
                              </wps:wsp>
                              <wps:wsp>
                                <wps:cNvPr id="40" name="Text Box 614"/>
                                <wps:cNvSpPr txBox="1">
                                  <a:spLocks noChangeArrowheads="1"/>
                                </wps:cNvSpPr>
                                <wps:spPr bwMode="auto">
                                  <a:xfrm>
                                    <a:off x="1738" y="1002"/>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ECFC3" w14:textId="77777777" w:rsidR="00443D10" w:rsidRPr="005D6AC0" w:rsidRDefault="00443D10" w:rsidP="00443D10">
                                      <w:pPr>
                                        <w:rPr>
                                          <w:rFonts w:ascii="Arial" w:hAnsi="Arial" w:cs="Arial"/>
                                          <w:b/>
                                          <w:position w:val="-28"/>
                                          <w:sz w:val="40"/>
                                          <w:szCs w:val="40"/>
                                        </w:rPr>
                                      </w:pPr>
                                      <w:r w:rsidRPr="005D6AC0">
                                        <w:rPr>
                                          <w:rFonts w:ascii="Arial" w:hAnsi="Arial" w:cs="Arial"/>
                                          <w:b/>
                                          <w:position w:val="-28"/>
                                          <w:sz w:val="40"/>
                                          <w:szCs w:val="40"/>
                                        </w:rPr>
                                        <w:t>Hunt</w:t>
                                      </w:r>
                                    </w:p>
                                  </w:txbxContent>
                                </wps:txbx>
                                <wps:bodyPr rot="0" vert="horz" wrap="square" lIns="91440" tIns="45720" rIns="91440" bIns="45720" anchor="t" anchorCtr="0" upright="1">
                                  <a:noAutofit/>
                                </wps:bodyPr>
                              </wps:wsp>
                              <wps:wsp>
                                <wps:cNvPr id="41" name="Text Box 615"/>
                                <wps:cNvSpPr txBox="1">
                                  <a:spLocks noChangeArrowheads="1"/>
                                </wps:cNvSpPr>
                                <wps:spPr bwMode="auto">
                                  <a:xfrm>
                                    <a:off x="1736" y="1316"/>
                                    <a:ext cx="254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64AE1" w14:textId="77777777" w:rsidR="00443D10" w:rsidRPr="005D6AC0" w:rsidRDefault="00443D10" w:rsidP="00443D10">
                                      <w:pPr>
                                        <w:rPr>
                                          <w:rFonts w:ascii="Arial" w:hAnsi="Arial" w:cs="Arial"/>
                                          <w:b/>
                                          <w:position w:val="-28"/>
                                          <w:sz w:val="40"/>
                                          <w:szCs w:val="40"/>
                                        </w:rPr>
                                      </w:pPr>
                                      <w:r w:rsidRPr="005D6AC0">
                                        <w:rPr>
                                          <w:rFonts w:ascii="Arial" w:hAnsi="Arial" w:cs="Arial"/>
                                          <w:b/>
                                          <w:position w:val="-28"/>
                                          <w:sz w:val="40"/>
                                          <w:szCs w:val="40"/>
                                        </w:rPr>
                                        <w:t>Partnership</w:t>
                                      </w:r>
                                    </w:p>
                                  </w:txbxContent>
                                </wps:txbx>
                                <wps:bodyPr rot="0" vert="horz" wrap="square" lIns="91440" tIns="45720" rIns="91440" bIns="45720" anchor="t" anchorCtr="0" upright="1">
                                  <a:noAutofit/>
                                </wps:bodyPr>
                              </wps:wsp>
                            </wpg:grpSp>
                            <wps:wsp>
                              <wps:cNvPr id="42" name="Text Box 616"/>
                              <wps:cNvSpPr txBox="1">
                                <a:spLocks noChangeArrowheads="1"/>
                              </wps:cNvSpPr>
                              <wps:spPr bwMode="auto">
                                <a:xfrm>
                                  <a:off x="5247" y="1154"/>
                                  <a:ext cx="2138" cy="1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5A569" w14:textId="77777777" w:rsidR="00443D10" w:rsidRPr="003B2196" w:rsidRDefault="00443D10" w:rsidP="00443D10">
                                    <w:pPr>
                                      <w:rPr>
                                        <w:rFonts w:ascii="Arial" w:hAnsi="Arial" w:cs="Arial"/>
                                        <w:sz w:val="14"/>
                                        <w:szCs w:val="14"/>
                                      </w:rPr>
                                    </w:pPr>
                                    <w:r w:rsidRPr="003B2196">
                                      <w:rPr>
                                        <w:rFonts w:ascii="Arial" w:hAnsi="Arial" w:cs="Arial"/>
                                        <w:sz w:val="14"/>
                                        <w:szCs w:val="14"/>
                                      </w:rPr>
                                      <w:t>Newspaper House</w:t>
                                    </w:r>
                                  </w:p>
                                  <w:p w14:paraId="278753F6" w14:textId="77777777" w:rsidR="00443D10" w:rsidRPr="003B2196" w:rsidRDefault="00443D10" w:rsidP="00443D10">
                                    <w:pPr>
                                      <w:rPr>
                                        <w:rFonts w:ascii="Arial" w:hAnsi="Arial" w:cs="Arial"/>
                                        <w:sz w:val="14"/>
                                        <w:szCs w:val="14"/>
                                      </w:rPr>
                                    </w:pPr>
                                    <w:r w:rsidRPr="003B2196">
                                      <w:rPr>
                                        <w:rFonts w:ascii="Arial" w:hAnsi="Arial" w:cs="Arial"/>
                                        <w:sz w:val="14"/>
                                        <w:szCs w:val="14"/>
                                      </w:rPr>
                                      <w:t>Tannery Lane</w:t>
                                    </w:r>
                                  </w:p>
                                  <w:p w14:paraId="0DACBB4B" w14:textId="77777777" w:rsidR="00443D10" w:rsidRPr="003B2196" w:rsidRDefault="00443D10" w:rsidP="00443D10">
                                    <w:pPr>
                                      <w:rPr>
                                        <w:rFonts w:ascii="Arial" w:hAnsi="Arial" w:cs="Arial"/>
                                        <w:sz w:val="14"/>
                                        <w:szCs w:val="14"/>
                                      </w:rPr>
                                    </w:pPr>
                                    <w:proofErr w:type="spellStart"/>
                                    <w:r w:rsidRPr="003B2196">
                                      <w:rPr>
                                        <w:rFonts w:ascii="Arial" w:hAnsi="Arial" w:cs="Arial"/>
                                        <w:sz w:val="14"/>
                                        <w:szCs w:val="14"/>
                                      </w:rPr>
                                      <w:t>Penketh</w:t>
                                    </w:r>
                                    <w:proofErr w:type="spellEnd"/>
                                  </w:p>
                                  <w:p w14:paraId="3699E531" w14:textId="77777777" w:rsidR="00443D10" w:rsidRPr="003B2196" w:rsidRDefault="00443D10" w:rsidP="00443D10">
                                    <w:pPr>
                                      <w:rPr>
                                        <w:rFonts w:ascii="Arial" w:hAnsi="Arial" w:cs="Arial"/>
                                        <w:sz w:val="14"/>
                                        <w:szCs w:val="14"/>
                                      </w:rPr>
                                    </w:pPr>
                                    <w:smartTag w:uri="urn:schemas-microsoft-com:office:smarttags" w:element="place">
                                      <w:smartTag w:uri="urn:schemas-microsoft-com:office:smarttags" w:element="City">
                                        <w:r w:rsidRPr="003B2196">
                                          <w:rPr>
                                            <w:rFonts w:ascii="Arial" w:hAnsi="Arial" w:cs="Arial"/>
                                            <w:sz w:val="14"/>
                                            <w:szCs w:val="14"/>
                                          </w:rPr>
                                          <w:t>Warrington</w:t>
                                        </w:r>
                                      </w:smartTag>
                                    </w:smartTag>
                                    <w:r w:rsidRPr="003B2196">
                                      <w:rPr>
                                        <w:rFonts w:ascii="Arial" w:hAnsi="Arial" w:cs="Arial"/>
                                        <w:sz w:val="14"/>
                                        <w:szCs w:val="14"/>
                                      </w:rPr>
                                      <w:t xml:space="preserve"> WA5 2UD</w:t>
                                    </w:r>
                                  </w:p>
                                  <w:p w14:paraId="48FA6470" w14:textId="77777777" w:rsidR="00443D10" w:rsidRPr="003B2196" w:rsidRDefault="00443D10" w:rsidP="00443D10">
                                    <w:pPr>
                                      <w:rPr>
                                        <w:rFonts w:ascii="Arial" w:hAnsi="Arial" w:cs="Arial"/>
                                        <w:b/>
                                        <w:sz w:val="14"/>
                                        <w:szCs w:val="14"/>
                                      </w:rPr>
                                    </w:pPr>
                                    <w:r w:rsidRPr="003B2196">
                                      <w:rPr>
                                        <w:rFonts w:ascii="Arial" w:hAnsi="Arial" w:cs="Arial"/>
                                        <w:b/>
                                        <w:sz w:val="14"/>
                                        <w:szCs w:val="14"/>
                                      </w:rPr>
                                      <w:t xml:space="preserve">Tel: </w:t>
                                    </w:r>
                                    <w:r w:rsidRPr="003B2196">
                                      <w:rPr>
                                        <w:rFonts w:ascii="Arial" w:hAnsi="Arial" w:cs="Arial"/>
                                        <w:b/>
                                        <w:sz w:val="14"/>
                                        <w:szCs w:val="14"/>
                                      </w:rPr>
                                      <w:tab/>
                                      <w:t>01925 722003</w:t>
                                    </w:r>
                                  </w:p>
                                  <w:p w14:paraId="48EBFC25" w14:textId="77777777" w:rsidR="00443D10" w:rsidRPr="003B2196" w:rsidRDefault="00443D10" w:rsidP="00443D10">
                                    <w:pPr>
                                      <w:rPr>
                                        <w:rFonts w:ascii="Arial" w:hAnsi="Arial" w:cs="Arial"/>
                                        <w:sz w:val="14"/>
                                        <w:szCs w:val="14"/>
                                      </w:rPr>
                                    </w:pPr>
                                    <w:r w:rsidRPr="003B2196">
                                      <w:rPr>
                                        <w:rFonts w:ascii="Arial" w:hAnsi="Arial" w:cs="Arial"/>
                                        <w:sz w:val="14"/>
                                        <w:szCs w:val="14"/>
                                      </w:rPr>
                                      <w:t xml:space="preserve">Fax: </w:t>
                                    </w:r>
                                    <w:r w:rsidRPr="003B2196">
                                      <w:rPr>
                                        <w:rFonts w:ascii="Arial" w:hAnsi="Arial" w:cs="Arial"/>
                                        <w:sz w:val="14"/>
                                        <w:szCs w:val="14"/>
                                      </w:rPr>
                                      <w:tab/>
                                      <w:t>01925 728002</w:t>
                                    </w:r>
                                  </w:p>
                                  <w:p w14:paraId="20350105" w14:textId="77777777" w:rsidR="00443D10" w:rsidRPr="003B2196" w:rsidRDefault="00443D10" w:rsidP="00443D10">
                                    <w:pPr>
                                      <w:rPr>
                                        <w:rFonts w:ascii="Arial" w:hAnsi="Arial" w:cs="Arial"/>
                                        <w:sz w:val="14"/>
                                        <w:szCs w:val="14"/>
                                      </w:rPr>
                                    </w:pPr>
                                    <w:r w:rsidRPr="003B2196">
                                      <w:rPr>
                                        <w:rFonts w:ascii="Arial" w:hAnsi="Arial" w:cs="Arial"/>
                                        <w:sz w:val="14"/>
                                        <w:szCs w:val="14"/>
                                      </w:rPr>
                                      <w:t>e-mail:</w:t>
                                    </w:r>
                                    <w:r w:rsidRPr="003B2196">
                                      <w:rPr>
                                        <w:rFonts w:ascii="Arial" w:hAnsi="Arial" w:cs="Arial"/>
                                        <w:sz w:val="14"/>
                                        <w:szCs w:val="14"/>
                                      </w:rPr>
                                      <w:tab/>
                                      <w:t>info@shpltd.com</w:t>
                                    </w:r>
                                  </w:p>
                                </w:txbxContent>
                              </wps:txbx>
                              <wps:bodyPr rot="0" vert="horz" wrap="square" lIns="91440" tIns="45720" rIns="91440" bIns="45720" anchor="t" anchorCtr="0" upright="1">
                                <a:noAutofit/>
                              </wps:bodyPr>
                            </wps:wsp>
                            <wps:wsp>
                              <wps:cNvPr id="43" name="Rectangle 617"/>
                              <wps:cNvSpPr>
                                <a:spLocks noChangeArrowheads="1"/>
                              </wps:cNvSpPr>
                              <wps:spPr bwMode="auto">
                                <a:xfrm>
                                  <a:off x="887" y="2541"/>
                                  <a:ext cx="6489" cy="456"/>
                                </a:xfrm>
                                <a:prstGeom prst="rect">
                                  <a:avLst/>
                                </a:prstGeom>
                                <a:gradFill rotWithShape="1">
                                  <a:gsLst>
                                    <a:gs pos="0">
                                      <a:srgbClr val="0066CC">
                                        <a:gamma/>
                                        <a:tint val="6275"/>
                                        <a:invGamma/>
                                      </a:srgbClr>
                                    </a:gs>
                                    <a:gs pos="100000">
                                      <a:srgbClr val="0066CC"/>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Text Box 618"/>
                              <wps:cNvSpPr txBox="1">
                                <a:spLocks noChangeArrowheads="1"/>
                              </wps:cNvSpPr>
                              <wps:spPr bwMode="auto">
                                <a:xfrm>
                                  <a:off x="871" y="2547"/>
                                  <a:ext cx="57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30372" w14:textId="77777777" w:rsidR="00443D10" w:rsidRPr="003B2196" w:rsidRDefault="00443D10" w:rsidP="00443D10">
                                    <w:pPr>
                                      <w:rPr>
                                        <w:b/>
                                        <w:i/>
                                        <w:spacing w:val="20"/>
                                        <w:sz w:val="26"/>
                                        <w:szCs w:val="26"/>
                                      </w:rPr>
                                    </w:pPr>
                                    <w:r w:rsidRPr="003B2196">
                                      <w:rPr>
                                        <w:b/>
                                        <w:i/>
                                        <w:spacing w:val="20"/>
                                        <w:sz w:val="26"/>
                                        <w:szCs w:val="26"/>
                                      </w:rPr>
                                      <w:t>Consulting Civil &amp; Structural Engineers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766A7" id="_x0000_s1059" style="position:absolute;left:0;text-align:left;margin-left:-3.9pt;margin-top:2.2pt;width:331.25pt;height:102.2pt;z-index:251663360" coordorigin="760,1043" coordsize="6625,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">
                      <v:group id="Group 609" o:spid="_x0000_s1060" style="position:absolute;left:760;top:1043;width:3263;height:1620" coordorigin="1013,483" coordsize="326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610" o:spid="_x0000_s1061" type="#_x0000_t202" style="position:absolute;left:1013;top:483;width:10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3ED67CC1" w14:textId="77777777" w:rsidR="00443D10" w:rsidRPr="00922412" w:rsidRDefault="00443D10" w:rsidP="00443D10">
                                <w:pPr>
                                  <w:rPr>
                                    <w:rFonts w:ascii="Arial Narrow" w:hAnsi="Arial Narrow" w:cs="Arial"/>
                                    <w:color w:val="999999"/>
                                    <w:sz w:val="130"/>
                                    <w:szCs w:val="130"/>
                                  </w:rPr>
                                </w:pPr>
                                <w:r w:rsidRPr="00922412">
                                  <w:rPr>
                                    <w:rFonts w:ascii="Arial Narrow" w:hAnsi="Arial Narrow" w:cs="Arial"/>
                                    <w:color w:val="999999"/>
                                    <w:sz w:val="130"/>
                                    <w:szCs w:val="130"/>
                                  </w:rPr>
                                  <w:t>H</w:t>
                                </w:r>
                              </w:p>
                            </w:txbxContent>
                          </v:textbox>
                        </v:shape>
                        <v:shape id="Text Box 611" o:spid="_x0000_s1062" type="#_x0000_t202" style="position:absolute;left:1264;top:67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5E19CBA2" w14:textId="77777777" w:rsidR="00443D10" w:rsidRPr="00922412" w:rsidRDefault="00443D10" w:rsidP="00443D10">
                                <w:pPr>
                                  <w:rPr>
                                    <w:rFonts w:ascii="Arial" w:hAnsi="Arial" w:cs="Arial"/>
                                    <w:color w:val="999999"/>
                                    <w:sz w:val="44"/>
                                    <w:szCs w:val="44"/>
                                  </w:rPr>
                                </w:pPr>
                                <w:r w:rsidRPr="00922412">
                                  <w:rPr>
                                    <w:rFonts w:ascii="Arial" w:hAnsi="Arial" w:cs="Arial"/>
                                    <w:color w:val="999999"/>
                                    <w:sz w:val="44"/>
                                    <w:szCs w:val="44"/>
                                  </w:rPr>
                                  <w:t>S</w:t>
                                </w:r>
                              </w:p>
                            </w:txbxContent>
                          </v:textbox>
                        </v:shape>
                        <v:shape id="Text Box 612" o:spid="_x0000_s1063" type="#_x0000_t202" style="position:absolute;left:1251;top:126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5F7758F5" w14:textId="77777777" w:rsidR="00443D10" w:rsidRPr="00922412" w:rsidRDefault="00443D10" w:rsidP="00443D10">
                                <w:pPr>
                                  <w:rPr>
                                    <w:rFonts w:ascii="Arial" w:hAnsi="Arial" w:cs="Arial"/>
                                    <w:color w:val="999999"/>
                                    <w:sz w:val="44"/>
                                    <w:szCs w:val="44"/>
                                  </w:rPr>
                                </w:pPr>
                                <w:r>
                                  <w:rPr>
                                    <w:rFonts w:ascii="Arial" w:hAnsi="Arial" w:cs="Arial"/>
                                    <w:color w:val="999999"/>
                                    <w:sz w:val="44"/>
                                    <w:szCs w:val="44"/>
                                  </w:rPr>
                                  <w:t>P</w:t>
                                </w:r>
                              </w:p>
                            </w:txbxContent>
                          </v:textbox>
                        </v:shape>
                        <v:shape id="Text Box 613" o:spid="_x0000_s1064" type="#_x0000_t202" style="position:absolute;left:1734;top:679;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14764763" w14:textId="77777777" w:rsidR="00443D10" w:rsidRPr="005D6AC0" w:rsidRDefault="00443D10" w:rsidP="00443D10">
                                <w:pPr>
                                  <w:rPr>
                                    <w:rFonts w:ascii="Arial" w:hAnsi="Arial" w:cs="Arial"/>
                                    <w:b/>
                                    <w:position w:val="-28"/>
                                    <w:sz w:val="40"/>
                                    <w:szCs w:val="40"/>
                                  </w:rPr>
                                </w:pPr>
                                <w:r w:rsidRPr="005D6AC0">
                                  <w:rPr>
                                    <w:rFonts w:ascii="Arial" w:hAnsi="Arial" w:cs="Arial"/>
                                    <w:b/>
                                    <w:position w:val="-28"/>
                                    <w:sz w:val="40"/>
                                    <w:szCs w:val="40"/>
                                  </w:rPr>
                                  <w:t>Steve</w:t>
                                </w:r>
                              </w:p>
                            </w:txbxContent>
                          </v:textbox>
                        </v:shape>
                        <v:shape id="Text Box 614" o:spid="_x0000_s1065" type="#_x0000_t202" style="position:absolute;left:1738;top:1002;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698ECFC3" w14:textId="77777777" w:rsidR="00443D10" w:rsidRPr="005D6AC0" w:rsidRDefault="00443D10" w:rsidP="00443D10">
                                <w:pPr>
                                  <w:rPr>
                                    <w:rFonts w:ascii="Arial" w:hAnsi="Arial" w:cs="Arial"/>
                                    <w:b/>
                                    <w:position w:val="-28"/>
                                    <w:sz w:val="40"/>
                                    <w:szCs w:val="40"/>
                                  </w:rPr>
                                </w:pPr>
                                <w:r w:rsidRPr="005D6AC0">
                                  <w:rPr>
                                    <w:rFonts w:ascii="Arial" w:hAnsi="Arial" w:cs="Arial"/>
                                    <w:b/>
                                    <w:position w:val="-28"/>
                                    <w:sz w:val="40"/>
                                    <w:szCs w:val="40"/>
                                  </w:rPr>
                                  <w:t>Hunt</w:t>
                                </w:r>
                              </w:p>
                            </w:txbxContent>
                          </v:textbox>
                        </v:shape>
                        <v:shape id="Text Box 615" o:spid="_x0000_s1066" type="#_x0000_t202" style="position:absolute;left:1736;top:1316;width:254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7B664AE1" w14:textId="77777777" w:rsidR="00443D10" w:rsidRPr="005D6AC0" w:rsidRDefault="00443D10" w:rsidP="00443D10">
                                <w:pPr>
                                  <w:rPr>
                                    <w:rFonts w:ascii="Arial" w:hAnsi="Arial" w:cs="Arial"/>
                                    <w:b/>
                                    <w:position w:val="-28"/>
                                    <w:sz w:val="40"/>
                                    <w:szCs w:val="40"/>
                                  </w:rPr>
                                </w:pPr>
                                <w:r w:rsidRPr="005D6AC0">
                                  <w:rPr>
                                    <w:rFonts w:ascii="Arial" w:hAnsi="Arial" w:cs="Arial"/>
                                    <w:b/>
                                    <w:position w:val="-28"/>
                                    <w:sz w:val="40"/>
                                    <w:szCs w:val="40"/>
                                  </w:rPr>
                                  <w:t>Partnership</w:t>
                                </w:r>
                              </w:p>
                            </w:txbxContent>
                          </v:textbox>
                        </v:shape>
                      </v:group>
                      <v:shape id="Text Box 616" o:spid="_x0000_s1067" type="#_x0000_t202" style="position:absolute;left:5247;top:1154;width:2138;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0565A569" w14:textId="77777777" w:rsidR="00443D10" w:rsidRPr="003B2196" w:rsidRDefault="00443D10" w:rsidP="00443D10">
                              <w:pPr>
                                <w:rPr>
                                  <w:rFonts w:ascii="Arial" w:hAnsi="Arial" w:cs="Arial"/>
                                  <w:sz w:val="14"/>
                                  <w:szCs w:val="14"/>
                                </w:rPr>
                              </w:pPr>
                              <w:r w:rsidRPr="003B2196">
                                <w:rPr>
                                  <w:rFonts w:ascii="Arial" w:hAnsi="Arial" w:cs="Arial"/>
                                  <w:sz w:val="14"/>
                                  <w:szCs w:val="14"/>
                                </w:rPr>
                                <w:t>Newspaper House</w:t>
                              </w:r>
                            </w:p>
                            <w:p w14:paraId="278753F6" w14:textId="77777777" w:rsidR="00443D10" w:rsidRPr="003B2196" w:rsidRDefault="00443D10" w:rsidP="00443D10">
                              <w:pPr>
                                <w:rPr>
                                  <w:rFonts w:ascii="Arial" w:hAnsi="Arial" w:cs="Arial"/>
                                  <w:sz w:val="14"/>
                                  <w:szCs w:val="14"/>
                                </w:rPr>
                              </w:pPr>
                              <w:r w:rsidRPr="003B2196">
                                <w:rPr>
                                  <w:rFonts w:ascii="Arial" w:hAnsi="Arial" w:cs="Arial"/>
                                  <w:sz w:val="14"/>
                                  <w:szCs w:val="14"/>
                                </w:rPr>
                                <w:t>Tannery Lane</w:t>
                              </w:r>
                            </w:p>
                            <w:p w14:paraId="0DACBB4B" w14:textId="77777777" w:rsidR="00443D10" w:rsidRPr="003B2196" w:rsidRDefault="00443D10" w:rsidP="00443D10">
                              <w:pPr>
                                <w:rPr>
                                  <w:rFonts w:ascii="Arial" w:hAnsi="Arial" w:cs="Arial"/>
                                  <w:sz w:val="14"/>
                                  <w:szCs w:val="14"/>
                                </w:rPr>
                              </w:pPr>
                              <w:proofErr w:type="spellStart"/>
                              <w:r w:rsidRPr="003B2196">
                                <w:rPr>
                                  <w:rFonts w:ascii="Arial" w:hAnsi="Arial" w:cs="Arial"/>
                                  <w:sz w:val="14"/>
                                  <w:szCs w:val="14"/>
                                </w:rPr>
                                <w:t>Penketh</w:t>
                              </w:r>
                              <w:proofErr w:type="spellEnd"/>
                            </w:p>
                            <w:p w14:paraId="3699E531" w14:textId="77777777" w:rsidR="00443D10" w:rsidRPr="003B2196" w:rsidRDefault="00443D10" w:rsidP="00443D10">
                              <w:pPr>
                                <w:rPr>
                                  <w:rFonts w:ascii="Arial" w:hAnsi="Arial" w:cs="Arial"/>
                                  <w:sz w:val="14"/>
                                  <w:szCs w:val="14"/>
                                </w:rPr>
                              </w:pPr>
                              <w:smartTag w:uri="urn:schemas-microsoft-com:office:smarttags" w:element="place">
                                <w:smartTag w:uri="urn:schemas-microsoft-com:office:smarttags" w:element="City">
                                  <w:r w:rsidRPr="003B2196">
                                    <w:rPr>
                                      <w:rFonts w:ascii="Arial" w:hAnsi="Arial" w:cs="Arial"/>
                                      <w:sz w:val="14"/>
                                      <w:szCs w:val="14"/>
                                    </w:rPr>
                                    <w:t>Warrington</w:t>
                                  </w:r>
                                </w:smartTag>
                              </w:smartTag>
                              <w:r w:rsidRPr="003B2196">
                                <w:rPr>
                                  <w:rFonts w:ascii="Arial" w:hAnsi="Arial" w:cs="Arial"/>
                                  <w:sz w:val="14"/>
                                  <w:szCs w:val="14"/>
                                </w:rPr>
                                <w:t xml:space="preserve"> WA5 2UD</w:t>
                              </w:r>
                            </w:p>
                            <w:p w14:paraId="48FA6470" w14:textId="77777777" w:rsidR="00443D10" w:rsidRPr="003B2196" w:rsidRDefault="00443D10" w:rsidP="00443D10">
                              <w:pPr>
                                <w:rPr>
                                  <w:rFonts w:ascii="Arial" w:hAnsi="Arial" w:cs="Arial"/>
                                  <w:b/>
                                  <w:sz w:val="14"/>
                                  <w:szCs w:val="14"/>
                                </w:rPr>
                              </w:pPr>
                              <w:r w:rsidRPr="003B2196">
                                <w:rPr>
                                  <w:rFonts w:ascii="Arial" w:hAnsi="Arial" w:cs="Arial"/>
                                  <w:b/>
                                  <w:sz w:val="14"/>
                                  <w:szCs w:val="14"/>
                                </w:rPr>
                                <w:t xml:space="preserve">Tel: </w:t>
                              </w:r>
                              <w:r w:rsidRPr="003B2196">
                                <w:rPr>
                                  <w:rFonts w:ascii="Arial" w:hAnsi="Arial" w:cs="Arial"/>
                                  <w:b/>
                                  <w:sz w:val="14"/>
                                  <w:szCs w:val="14"/>
                                </w:rPr>
                                <w:tab/>
                                <w:t>01925 722003</w:t>
                              </w:r>
                            </w:p>
                            <w:p w14:paraId="48EBFC25" w14:textId="77777777" w:rsidR="00443D10" w:rsidRPr="003B2196" w:rsidRDefault="00443D10" w:rsidP="00443D10">
                              <w:pPr>
                                <w:rPr>
                                  <w:rFonts w:ascii="Arial" w:hAnsi="Arial" w:cs="Arial"/>
                                  <w:sz w:val="14"/>
                                  <w:szCs w:val="14"/>
                                </w:rPr>
                              </w:pPr>
                              <w:r w:rsidRPr="003B2196">
                                <w:rPr>
                                  <w:rFonts w:ascii="Arial" w:hAnsi="Arial" w:cs="Arial"/>
                                  <w:sz w:val="14"/>
                                  <w:szCs w:val="14"/>
                                </w:rPr>
                                <w:t xml:space="preserve">Fax: </w:t>
                              </w:r>
                              <w:r w:rsidRPr="003B2196">
                                <w:rPr>
                                  <w:rFonts w:ascii="Arial" w:hAnsi="Arial" w:cs="Arial"/>
                                  <w:sz w:val="14"/>
                                  <w:szCs w:val="14"/>
                                </w:rPr>
                                <w:tab/>
                                <w:t>01925 728002</w:t>
                              </w:r>
                            </w:p>
                            <w:p w14:paraId="20350105" w14:textId="77777777" w:rsidR="00443D10" w:rsidRPr="003B2196" w:rsidRDefault="00443D10" w:rsidP="00443D10">
                              <w:pPr>
                                <w:rPr>
                                  <w:rFonts w:ascii="Arial" w:hAnsi="Arial" w:cs="Arial"/>
                                  <w:sz w:val="14"/>
                                  <w:szCs w:val="14"/>
                                </w:rPr>
                              </w:pPr>
                              <w:r w:rsidRPr="003B2196">
                                <w:rPr>
                                  <w:rFonts w:ascii="Arial" w:hAnsi="Arial" w:cs="Arial"/>
                                  <w:sz w:val="14"/>
                                  <w:szCs w:val="14"/>
                                </w:rPr>
                                <w:t>e-mail:</w:t>
                              </w:r>
                              <w:r w:rsidRPr="003B2196">
                                <w:rPr>
                                  <w:rFonts w:ascii="Arial" w:hAnsi="Arial" w:cs="Arial"/>
                                  <w:sz w:val="14"/>
                                  <w:szCs w:val="14"/>
                                </w:rPr>
                                <w:tab/>
                                <w:t>info@shpltd.com</w:t>
                              </w:r>
                            </w:p>
                          </w:txbxContent>
                        </v:textbox>
                      </v:shape>
                      <v:rect id="Rectangle 617" o:spid="_x0000_s1068" style="position:absolute;left:887;top:2541;width:6489;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" fillcolor="#eff5fc" stroked="f">
                        <v:fill color2="#06c" rotate="t" angle="90" focus="100%" type="gradient"/>
                      </v:rect>
                      <v:shape id="Text Box 618" o:spid="_x0000_s1069" type="#_x0000_t202" style="position:absolute;left:871;top:2547;width:57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18030372" w14:textId="77777777" w:rsidR="00443D10" w:rsidRPr="003B2196" w:rsidRDefault="00443D10" w:rsidP="00443D10">
                              <w:pPr>
                                <w:rPr>
                                  <w:b/>
                                  <w:i/>
                                  <w:spacing w:val="20"/>
                                  <w:sz w:val="26"/>
                                  <w:szCs w:val="26"/>
                                </w:rPr>
                              </w:pPr>
                              <w:r w:rsidRPr="003B2196">
                                <w:rPr>
                                  <w:b/>
                                  <w:i/>
                                  <w:spacing w:val="20"/>
                                  <w:sz w:val="26"/>
                                  <w:szCs w:val="26"/>
                                </w:rPr>
                                <w:t>Consulting Civil &amp; Structural Engineers</w:t>
                              </w:r>
                            </w:p>
                          </w:txbxContent>
                        </v:textbox>
                      </v:shape>
                    </v:group>
                  </w:pict>
                </mc:Fallback>
              </mc:AlternateContent>
            </w:r>
          </w:p>
          <w:p w14:paraId="3A631704" w14:textId="77777777" w:rsidR="00443D10" w:rsidRPr="007A061E" w:rsidRDefault="00443D10" w:rsidP="00383126">
            <w:pPr>
              <w:tabs>
                <w:tab w:val="left" w:pos="6006"/>
              </w:tabs>
              <w:jc w:val="center"/>
              <w:rPr>
                <w:sz w:val="18"/>
                <w:szCs w:val="18"/>
              </w:rPr>
            </w:pPr>
          </w:p>
          <w:p w14:paraId="0676B8B7" w14:textId="77777777" w:rsidR="00443D10" w:rsidRPr="007A061E" w:rsidRDefault="00443D10" w:rsidP="00383126">
            <w:pPr>
              <w:tabs>
                <w:tab w:val="left" w:pos="6006"/>
              </w:tabs>
              <w:jc w:val="center"/>
              <w:rPr>
                <w:sz w:val="18"/>
                <w:szCs w:val="18"/>
              </w:rPr>
            </w:pPr>
          </w:p>
          <w:p w14:paraId="13990A2B" w14:textId="77777777" w:rsidR="00443D10" w:rsidRPr="007A061E" w:rsidRDefault="00443D10" w:rsidP="00383126">
            <w:pPr>
              <w:tabs>
                <w:tab w:val="left" w:pos="6006"/>
              </w:tabs>
              <w:jc w:val="center"/>
              <w:rPr>
                <w:sz w:val="18"/>
                <w:szCs w:val="18"/>
              </w:rPr>
            </w:pPr>
          </w:p>
          <w:p w14:paraId="7127C43F" w14:textId="77777777" w:rsidR="00443D10" w:rsidRPr="007A061E" w:rsidRDefault="00443D10" w:rsidP="00383126">
            <w:pPr>
              <w:tabs>
                <w:tab w:val="left" w:pos="6006"/>
              </w:tabs>
              <w:jc w:val="center"/>
              <w:rPr>
                <w:sz w:val="18"/>
                <w:szCs w:val="18"/>
              </w:rPr>
            </w:pPr>
          </w:p>
          <w:p w14:paraId="1DA0A0AC" w14:textId="77777777" w:rsidR="00443D10" w:rsidRPr="007A061E" w:rsidRDefault="00443D10" w:rsidP="00383126">
            <w:pPr>
              <w:tabs>
                <w:tab w:val="left" w:pos="6006"/>
              </w:tabs>
              <w:jc w:val="center"/>
              <w:rPr>
                <w:sz w:val="18"/>
                <w:szCs w:val="18"/>
              </w:rPr>
            </w:pPr>
          </w:p>
          <w:p w14:paraId="36409CA9" w14:textId="77777777" w:rsidR="00443D10" w:rsidRPr="007A061E" w:rsidRDefault="00443D10" w:rsidP="00383126">
            <w:pPr>
              <w:tabs>
                <w:tab w:val="left" w:pos="6006"/>
              </w:tabs>
              <w:jc w:val="center"/>
              <w:rPr>
                <w:sz w:val="18"/>
                <w:szCs w:val="18"/>
              </w:rPr>
            </w:pPr>
          </w:p>
          <w:p w14:paraId="67C6BF62" w14:textId="77777777" w:rsidR="00443D10" w:rsidRPr="007A061E" w:rsidRDefault="00443D10" w:rsidP="00383126">
            <w:pPr>
              <w:tabs>
                <w:tab w:val="left" w:pos="6006"/>
              </w:tabs>
              <w:jc w:val="center"/>
              <w:rPr>
                <w:sz w:val="18"/>
                <w:szCs w:val="18"/>
              </w:rPr>
            </w:pPr>
          </w:p>
        </w:tc>
        <w:tc>
          <w:tcPr>
            <w:tcW w:w="1417" w:type="dxa"/>
            <w:shd w:val="clear" w:color="auto" w:fill="auto"/>
          </w:tcPr>
          <w:p w14:paraId="4EA8F116" w14:textId="77777777" w:rsidR="00443D10" w:rsidRPr="007A061E" w:rsidRDefault="00443D10" w:rsidP="00383126">
            <w:pPr>
              <w:tabs>
                <w:tab w:val="left" w:pos="6006"/>
              </w:tabs>
              <w:rPr>
                <w:rFonts w:ascii="Arial" w:hAnsi="Arial" w:cs="Arial"/>
                <w:i/>
                <w:sz w:val="18"/>
                <w:szCs w:val="18"/>
              </w:rPr>
            </w:pPr>
            <w:r w:rsidRPr="007A061E">
              <w:rPr>
                <w:rFonts w:ascii="Arial" w:hAnsi="Arial" w:cs="Arial"/>
                <w:i/>
                <w:sz w:val="18"/>
                <w:szCs w:val="18"/>
              </w:rPr>
              <w:t>SHP Ref</w:t>
            </w:r>
          </w:p>
        </w:tc>
        <w:tc>
          <w:tcPr>
            <w:tcW w:w="2232" w:type="dxa"/>
          </w:tcPr>
          <w:p w14:paraId="4235B4B4" w14:textId="77777777" w:rsidR="00443D10" w:rsidRPr="00450AB9" w:rsidRDefault="00443D10" w:rsidP="00383126">
            <w:pPr>
              <w:tabs>
                <w:tab w:val="left" w:pos="6006"/>
              </w:tabs>
              <w:rPr>
                <w:rFonts w:ascii="Arial" w:hAnsi="Arial" w:cs="Arial"/>
                <w:i/>
                <w:color w:val="000000"/>
                <w:sz w:val="18"/>
                <w:szCs w:val="18"/>
              </w:rPr>
            </w:pPr>
            <w:r>
              <w:rPr>
                <w:rFonts w:ascii="Arial" w:hAnsi="Arial" w:cs="Arial"/>
                <w:i/>
                <w:color w:val="000000"/>
                <w:sz w:val="18"/>
                <w:szCs w:val="18"/>
              </w:rPr>
              <w:t>19-9550</w:t>
            </w:r>
          </w:p>
        </w:tc>
      </w:tr>
      <w:tr w:rsidR="00443D10" w:rsidRPr="007A061E" w14:paraId="4C2978DB" w14:textId="77777777" w:rsidTr="00383126">
        <w:trPr>
          <w:trHeight w:val="358"/>
        </w:trPr>
        <w:tc>
          <w:tcPr>
            <w:tcW w:w="6771" w:type="dxa"/>
            <w:vMerge/>
            <w:shd w:val="clear" w:color="auto" w:fill="auto"/>
          </w:tcPr>
          <w:p w14:paraId="51D08E61" w14:textId="77777777" w:rsidR="00443D10" w:rsidRPr="007A061E" w:rsidRDefault="00443D10" w:rsidP="00383126">
            <w:pPr>
              <w:tabs>
                <w:tab w:val="left" w:pos="6006"/>
              </w:tabs>
              <w:jc w:val="center"/>
              <w:rPr>
                <w:noProof/>
                <w:sz w:val="18"/>
                <w:szCs w:val="18"/>
                <w:lang w:val="en-US"/>
              </w:rPr>
            </w:pPr>
          </w:p>
        </w:tc>
        <w:tc>
          <w:tcPr>
            <w:tcW w:w="1417" w:type="dxa"/>
            <w:shd w:val="clear" w:color="auto" w:fill="auto"/>
          </w:tcPr>
          <w:p w14:paraId="48F2F6D4" w14:textId="77777777" w:rsidR="00443D10" w:rsidRPr="007A061E" w:rsidRDefault="00443D10" w:rsidP="00383126">
            <w:pPr>
              <w:tabs>
                <w:tab w:val="left" w:pos="6006"/>
              </w:tabs>
              <w:rPr>
                <w:rFonts w:ascii="Arial" w:hAnsi="Arial" w:cs="Arial"/>
                <w:i/>
                <w:sz w:val="18"/>
                <w:szCs w:val="18"/>
              </w:rPr>
            </w:pPr>
            <w:r>
              <w:rPr>
                <w:rFonts w:ascii="Arial" w:hAnsi="Arial" w:cs="Arial"/>
                <w:i/>
                <w:sz w:val="18"/>
                <w:szCs w:val="18"/>
              </w:rPr>
              <w:t>Client</w:t>
            </w:r>
          </w:p>
        </w:tc>
        <w:tc>
          <w:tcPr>
            <w:tcW w:w="2232" w:type="dxa"/>
          </w:tcPr>
          <w:p w14:paraId="2BF409D2" w14:textId="77777777" w:rsidR="00443D10" w:rsidRPr="00450AB9" w:rsidRDefault="00443D10" w:rsidP="00383126">
            <w:pPr>
              <w:tabs>
                <w:tab w:val="left" w:pos="6006"/>
              </w:tabs>
              <w:rPr>
                <w:rFonts w:ascii="Arial" w:hAnsi="Arial" w:cs="Arial"/>
                <w:i/>
                <w:color w:val="000000"/>
                <w:sz w:val="18"/>
                <w:szCs w:val="18"/>
              </w:rPr>
            </w:pPr>
            <w:r>
              <w:rPr>
                <w:rFonts w:ascii="Arial" w:hAnsi="Arial" w:cs="Arial"/>
                <w:i/>
                <w:color w:val="000000"/>
                <w:sz w:val="18"/>
                <w:szCs w:val="18"/>
              </w:rPr>
              <w:t>Lymm Parish Council</w:t>
            </w:r>
          </w:p>
        </w:tc>
      </w:tr>
      <w:tr w:rsidR="00443D10" w:rsidRPr="007A061E" w14:paraId="5A60B48C" w14:textId="77777777" w:rsidTr="00383126">
        <w:trPr>
          <w:trHeight w:val="620"/>
        </w:trPr>
        <w:tc>
          <w:tcPr>
            <w:tcW w:w="6771" w:type="dxa"/>
            <w:vMerge/>
            <w:shd w:val="clear" w:color="auto" w:fill="auto"/>
          </w:tcPr>
          <w:p w14:paraId="6E0E52E8" w14:textId="77777777" w:rsidR="00443D10" w:rsidRPr="007A061E" w:rsidRDefault="00443D10" w:rsidP="00383126">
            <w:pPr>
              <w:tabs>
                <w:tab w:val="left" w:pos="6006"/>
              </w:tabs>
              <w:jc w:val="center"/>
              <w:rPr>
                <w:noProof/>
                <w:sz w:val="18"/>
                <w:szCs w:val="18"/>
                <w:lang w:val="en-US"/>
              </w:rPr>
            </w:pPr>
          </w:p>
        </w:tc>
        <w:tc>
          <w:tcPr>
            <w:tcW w:w="1417" w:type="dxa"/>
            <w:shd w:val="clear" w:color="auto" w:fill="auto"/>
          </w:tcPr>
          <w:p w14:paraId="368F76F5" w14:textId="77777777" w:rsidR="00443D10" w:rsidRPr="007A061E" w:rsidRDefault="00443D10" w:rsidP="00383126">
            <w:pPr>
              <w:tabs>
                <w:tab w:val="left" w:pos="6006"/>
              </w:tabs>
              <w:rPr>
                <w:rFonts w:ascii="Arial" w:hAnsi="Arial" w:cs="Arial"/>
                <w:i/>
                <w:sz w:val="18"/>
                <w:szCs w:val="18"/>
              </w:rPr>
            </w:pPr>
            <w:r>
              <w:rPr>
                <w:rFonts w:ascii="Arial" w:hAnsi="Arial" w:cs="Arial"/>
                <w:i/>
                <w:sz w:val="18"/>
                <w:szCs w:val="18"/>
              </w:rPr>
              <w:t>Project</w:t>
            </w:r>
            <w:r w:rsidRPr="007A061E">
              <w:rPr>
                <w:rFonts w:ascii="Arial" w:hAnsi="Arial" w:cs="Arial"/>
                <w:i/>
                <w:sz w:val="18"/>
                <w:szCs w:val="18"/>
              </w:rPr>
              <w:t xml:space="preserve"> Address</w:t>
            </w:r>
          </w:p>
        </w:tc>
        <w:tc>
          <w:tcPr>
            <w:tcW w:w="2232" w:type="dxa"/>
          </w:tcPr>
          <w:p w14:paraId="38D36567" w14:textId="77777777" w:rsidR="00443D10" w:rsidRDefault="00443D10" w:rsidP="00383126">
            <w:pPr>
              <w:tabs>
                <w:tab w:val="left" w:pos="6006"/>
              </w:tabs>
              <w:rPr>
                <w:rFonts w:ascii="Arial" w:hAnsi="Arial" w:cs="Arial"/>
                <w:i/>
                <w:sz w:val="18"/>
                <w:szCs w:val="18"/>
              </w:rPr>
            </w:pPr>
            <w:r>
              <w:rPr>
                <w:rFonts w:ascii="Arial" w:hAnsi="Arial" w:cs="Arial"/>
                <w:i/>
                <w:sz w:val="18"/>
                <w:szCs w:val="18"/>
              </w:rPr>
              <w:t>Proposed Roof Works at Lymm Village Hall, Pepper St, Lymm</w:t>
            </w:r>
          </w:p>
          <w:p w14:paraId="20E5F670" w14:textId="77777777" w:rsidR="00443D10" w:rsidRDefault="00443D10" w:rsidP="00383126">
            <w:pPr>
              <w:tabs>
                <w:tab w:val="left" w:pos="6006"/>
              </w:tabs>
              <w:rPr>
                <w:rFonts w:ascii="Arial" w:hAnsi="Arial" w:cs="Arial"/>
                <w:i/>
                <w:sz w:val="18"/>
                <w:szCs w:val="18"/>
              </w:rPr>
            </w:pPr>
          </w:p>
          <w:p w14:paraId="312BEE3F" w14:textId="77777777" w:rsidR="00443D10" w:rsidRDefault="00443D10" w:rsidP="00383126">
            <w:pPr>
              <w:tabs>
                <w:tab w:val="left" w:pos="6006"/>
              </w:tabs>
              <w:rPr>
                <w:rFonts w:ascii="Arial" w:hAnsi="Arial" w:cs="Arial"/>
                <w:i/>
                <w:sz w:val="18"/>
                <w:szCs w:val="18"/>
              </w:rPr>
            </w:pPr>
          </w:p>
          <w:p w14:paraId="7D5FAC44" w14:textId="77777777" w:rsidR="00443D10" w:rsidRDefault="00443D10" w:rsidP="00383126">
            <w:pPr>
              <w:tabs>
                <w:tab w:val="left" w:pos="6006"/>
              </w:tabs>
              <w:rPr>
                <w:rFonts w:ascii="Arial" w:hAnsi="Arial" w:cs="Arial"/>
                <w:i/>
                <w:sz w:val="18"/>
                <w:szCs w:val="18"/>
              </w:rPr>
            </w:pPr>
          </w:p>
        </w:tc>
      </w:tr>
      <w:tr w:rsidR="00443D10" w:rsidRPr="007A061E" w14:paraId="5BE4E03F" w14:textId="77777777" w:rsidTr="00383126">
        <w:trPr>
          <w:trHeight w:val="314"/>
        </w:trPr>
        <w:tc>
          <w:tcPr>
            <w:tcW w:w="6771" w:type="dxa"/>
            <w:vMerge w:val="restart"/>
            <w:shd w:val="clear" w:color="auto" w:fill="auto"/>
            <w:vAlign w:val="center"/>
          </w:tcPr>
          <w:p w14:paraId="4AFB44D6" w14:textId="77777777" w:rsidR="00443D10" w:rsidRPr="007A061E" w:rsidRDefault="00443D10" w:rsidP="00383126">
            <w:pPr>
              <w:jc w:val="center"/>
              <w:rPr>
                <w:rFonts w:ascii="Arial" w:hAnsi="Arial" w:cs="Arial"/>
                <w:b/>
                <w:i/>
                <w:color w:val="333399"/>
                <w:sz w:val="18"/>
                <w:szCs w:val="18"/>
              </w:rPr>
            </w:pPr>
          </w:p>
          <w:p w14:paraId="248CA7C0" w14:textId="77777777" w:rsidR="00443D10" w:rsidRDefault="00443D10" w:rsidP="00383126">
            <w:pPr>
              <w:rPr>
                <w:rFonts w:ascii="Arial" w:hAnsi="Arial" w:cs="Arial"/>
                <w:b/>
                <w:i/>
                <w:color w:val="333399"/>
              </w:rPr>
            </w:pPr>
            <w:r w:rsidRPr="007A061E">
              <w:rPr>
                <w:rFonts w:ascii="Arial" w:hAnsi="Arial" w:cs="Arial"/>
                <w:b/>
                <w:i/>
                <w:color w:val="333399"/>
              </w:rPr>
              <w:t>SCHEDULE OF WORKS</w:t>
            </w:r>
          </w:p>
          <w:p w14:paraId="430C3AB4" w14:textId="77777777" w:rsidR="00443D10" w:rsidRPr="00B674B5" w:rsidRDefault="00443D10" w:rsidP="00383126">
            <w:pPr>
              <w:rPr>
                <w:rFonts w:ascii="Arial" w:hAnsi="Arial" w:cs="Arial"/>
                <w:b/>
                <w:i/>
                <w:color w:val="333399"/>
              </w:rPr>
            </w:pPr>
            <w:r w:rsidRPr="00B674B5">
              <w:rPr>
                <w:rFonts w:ascii="Arial" w:hAnsi="Arial" w:cs="Arial"/>
                <w:b/>
                <w:i/>
                <w:color w:val="333399"/>
              </w:rPr>
              <w:t>Proposed</w:t>
            </w:r>
            <w:r>
              <w:rPr>
                <w:rFonts w:ascii="Arial" w:hAnsi="Arial" w:cs="Arial"/>
                <w:b/>
                <w:i/>
                <w:color w:val="333399"/>
              </w:rPr>
              <w:t xml:space="preserve"> Main Hall Roofing Works-Option 2 (Slates)</w:t>
            </w:r>
          </w:p>
          <w:p w14:paraId="4734EFF2" w14:textId="77777777" w:rsidR="00443D10" w:rsidRDefault="00443D10" w:rsidP="00383126">
            <w:pPr>
              <w:rPr>
                <w:rFonts w:ascii="Arial" w:hAnsi="Arial" w:cs="Arial"/>
                <w:b/>
                <w:i/>
                <w:color w:val="333399"/>
              </w:rPr>
            </w:pPr>
            <w:r w:rsidRPr="007A061E">
              <w:rPr>
                <w:rFonts w:ascii="Arial" w:hAnsi="Arial" w:cs="Arial"/>
                <w:b/>
                <w:i/>
                <w:color w:val="333399"/>
              </w:rPr>
              <w:t>Tender Su</w:t>
            </w:r>
            <w:r>
              <w:rPr>
                <w:rFonts w:ascii="Arial" w:hAnsi="Arial" w:cs="Arial"/>
                <w:b/>
                <w:i/>
                <w:color w:val="333399"/>
              </w:rPr>
              <w:t>pport Information</w:t>
            </w:r>
          </w:p>
          <w:p w14:paraId="54E5E79C" w14:textId="77777777" w:rsidR="00443D10" w:rsidRPr="007A061E" w:rsidRDefault="00443D10" w:rsidP="00383126">
            <w:pPr>
              <w:rPr>
                <w:rFonts w:ascii="Arial" w:hAnsi="Arial" w:cs="Arial"/>
                <w:b/>
                <w:i/>
                <w:color w:val="333399"/>
              </w:rPr>
            </w:pPr>
            <w:r>
              <w:rPr>
                <w:rFonts w:ascii="Arial" w:hAnsi="Arial" w:cs="Arial"/>
                <w:b/>
                <w:i/>
                <w:color w:val="333399"/>
              </w:rPr>
              <w:t>Contractor:</w:t>
            </w:r>
          </w:p>
          <w:p w14:paraId="12F33D91" w14:textId="77777777" w:rsidR="00443D10" w:rsidRPr="007A061E" w:rsidRDefault="00443D10" w:rsidP="00383126">
            <w:pPr>
              <w:jc w:val="center"/>
              <w:rPr>
                <w:rFonts w:ascii="Arial" w:hAnsi="Arial" w:cs="Arial"/>
                <w:b/>
                <w:i/>
                <w:color w:val="333399"/>
                <w:sz w:val="18"/>
                <w:szCs w:val="18"/>
              </w:rPr>
            </w:pPr>
          </w:p>
        </w:tc>
        <w:tc>
          <w:tcPr>
            <w:tcW w:w="1417" w:type="dxa"/>
            <w:shd w:val="clear" w:color="auto" w:fill="auto"/>
            <w:vAlign w:val="center"/>
          </w:tcPr>
          <w:p w14:paraId="188D9AC0" w14:textId="77777777" w:rsidR="00443D10" w:rsidRPr="007A061E" w:rsidRDefault="00443D10" w:rsidP="00383126">
            <w:pPr>
              <w:tabs>
                <w:tab w:val="left" w:pos="6006"/>
              </w:tabs>
              <w:rPr>
                <w:rFonts w:ascii="Arial" w:hAnsi="Arial" w:cs="Arial"/>
                <w:i/>
                <w:sz w:val="18"/>
                <w:szCs w:val="18"/>
              </w:rPr>
            </w:pPr>
            <w:r w:rsidRPr="007A061E">
              <w:rPr>
                <w:rFonts w:ascii="Arial" w:hAnsi="Arial" w:cs="Arial"/>
                <w:i/>
                <w:sz w:val="18"/>
                <w:szCs w:val="18"/>
              </w:rPr>
              <w:t>Date</w:t>
            </w:r>
          </w:p>
        </w:tc>
        <w:tc>
          <w:tcPr>
            <w:tcW w:w="2232" w:type="dxa"/>
            <w:vAlign w:val="center"/>
          </w:tcPr>
          <w:p w14:paraId="0B767EA3" w14:textId="77777777" w:rsidR="00443D10" w:rsidRPr="007A061E" w:rsidRDefault="00443D10" w:rsidP="00383126">
            <w:pPr>
              <w:tabs>
                <w:tab w:val="left" w:pos="6006"/>
              </w:tabs>
              <w:rPr>
                <w:rFonts w:ascii="Arial" w:hAnsi="Arial" w:cs="Arial"/>
                <w:i/>
                <w:sz w:val="18"/>
                <w:szCs w:val="18"/>
              </w:rPr>
            </w:pPr>
            <w:r>
              <w:rPr>
                <w:rFonts w:ascii="Arial" w:hAnsi="Arial" w:cs="Arial"/>
                <w:i/>
                <w:sz w:val="18"/>
                <w:szCs w:val="18"/>
              </w:rPr>
              <w:t>April 2023</w:t>
            </w:r>
          </w:p>
        </w:tc>
      </w:tr>
      <w:tr w:rsidR="00443D10" w:rsidRPr="007A061E" w14:paraId="4BA06257" w14:textId="77777777" w:rsidTr="00383126">
        <w:trPr>
          <w:trHeight w:val="313"/>
        </w:trPr>
        <w:tc>
          <w:tcPr>
            <w:tcW w:w="6771" w:type="dxa"/>
            <w:vMerge/>
            <w:shd w:val="clear" w:color="auto" w:fill="auto"/>
            <w:vAlign w:val="center"/>
          </w:tcPr>
          <w:p w14:paraId="767BB117" w14:textId="77777777" w:rsidR="00443D10" w:rsidRPr="007A061E" w:rsidRDefault="00443D10" w:rsidP="00383126">
            <w:pPr>
              <w:jc w:val="center"/>
              <w:rPr>
                <w:rFonts w:ascii="Arial" w:hAnsi="Arial" w:cs="Arial"/>
                <w:b/>
                <w:i/>
                <w:color w:val="333399"/>
                <w:sz w:val="18"/>
                <w:szCs w:val="18"/>
              </w:rPr>
            </w:pPr>
          </w:p>
        </w:tc>
        <w:tc>
          <w:tcPr>
            <w:tcW w:w="1417" w:type="dxa"/>
            <w:shd w:val="clear" w:color="auto" w:fill="auto"/>
            <w:vAlign w:val="center"/>
          </w:tcPr>
          <w:p w14:paraId="0245C841" w14:textId="77777777" w:rsidR="00443D10" w:rsidRPr="007A061E" w:rsidRDefault="00443D10" w:rsidP="00383126">
            <w:pPr>
              <w:tabs>
                <w:tab w:val="left" w:pos="6006"/>
              </w:tabs>
              <w:rPr>
                <w:rFonts w:ascii="Arial" w:hAnsi="Arial" w:cs="Arial"/>
                <w:i/>
                <w:sz w:val="18"/>
                <w:szCs w:val="18"/>
              </w:rPr>
            </w:pPr>
            <w:r w:rsidRPr="007A061E">
              <w:rPr>
                <w:rFonts w:ascii="Arial" w:hAnsi="Arial" w:cs="Arial"/>
                <w:i/>
                <w:sz w:val="18"/>
                <w:szCs w:val="18"/>
              </w:rPr>
              <w:t>Revision</w:t>
            </w:r>
          </w:p>
        </w:tc>
        <w:tc>
          <w:tcPr>
            <w:tcW w:w="2232" w:type="dxa"/>
            <w:vAlign w:val="center"/>
          </w:tcPr>
          <w:p w14:paraId="4A2013B2" w14:textId="77777777" w:rsidR="00443D10" w:rsidRPr="007A061E" w:rsidRDefault="00443D10" w:rsidP="00383126">
            <w:pPr>
              <w:tabs>
                <w:tab w:val="left" w:pos="6006"/>
              </w:tabs>
              <w:rPr>
                <w:rFonts w:ascii="Arial" w:hAnsi="Arial" w:cs="Arial"/>
                <w:i/>
                <w:sz w:val="18"/>
                <w:szCs w:val="18"/>
              </w:rPr>
            </w:pPr>
            <w:r>
              <w:rPr>
                <w:rFonts w:ascii="Arial" w:hAnsi="Arial" w:cs="Arial"/>
                <w:i/>
                <w:sz w:val="18"/>
                <w:szCs w:val="18"/>
              </w:rPr>
              <w:t>C</w:t>
            </w:r>
          </w:p>
        </w:tc>
      </w:tr>
      <w:tr w:rsidR="00443D10" w:rsidRPr="007A061E" w14:paraId="0BE37049" w14:textId="77777777" w:rsidTr="00383126">
        <w:trPr>
          <w:trHeight w:val="313"/>
        </w:trPr>
        <w:tc>
          <w:tcPr>
            <w:tcW w:w="6771" w:type="dxa"/>
            <w:vMerge/>
            <w:shd w:val="clear" w:color="auto" w:fill="auto"/>
            <w:vAlign w:val="center"/>
          </w:tcPr>
          <w:p w14:paraId="62E989CE" w14:textId="77777777" w:rsidR="00443D10" w:rsidRPr="007A061E" w:rsidRDefault="00443D10" w:rsidP="00383126">
            <w:pPr>
              <w:jc w:val="center"/>
              <w:rPr>
                <w:rFonts w:ascii="Arial" w:hAnsi="Arial" w:cs="Arial"/>
                <w:b/>
                <w:i/>
                <w:color w:val="333399"/>
                <w:sz w:val="18"/>
                <w:szCs w:val="18"/>
              </w:rPr>
            </w:pPr>
          </w:p>
        </w:tc>
        <w:tc>
          <w:tcPr>
            <w:tcW w:w="1417" w:type="dxa"/>
            <w:shd w:val="clear" w:color="auto" w:fill="auto"/>
            <w:vAlign w:val="center"/>
          </w:tcPr>
          <w:p w14:paraId="34589AC0" w14:textId="77777777" w:rsidR="00443D10" w:rsidRPr="007A061E" w:rsidRDefault="00443D10" w:rsidP="00383126">
            <w:pPr>
              <w:tabs>
                <w:tab w:val="left" w:pos="6006"/>
              </w:tabs>
              <w:rPr>
                <w:rFonts w:ascii="Arial" w:hAnsi="Arial" w:cs="Arial"/>
                <w:i/>
                <w:sz w:val="18"/>
                <w:szCs w:val="18"/>
              </w:rPr>
            </w:pPr>
            <w:r w:rsidRPr="007A061E">
              <w:rPr>
                <w:rFonts w:ascii="Arial" w:hAnsi="Arial" w:cs="Arial"/>
                <w:i/>
                <w:sz w:val="18"/>
                <w:szCs w:val="18"/>
              </w:rPr>
              <w:t>Tender Return Date</w:t>
            </w:r>
          </w:p>
        </w:tc>
        <w:tc>
          <w:tcPr>
            <w:tcW w:w="2232" w:type="dxa"/>
            <w:vAlign w:val="center"/>
          </w:tcPr>
          <w:p w14:paraId="46357557" w14:textId="77777777" w:rsidR="00443D10" w:rsidRPr="007A061E" w:rsidRDefault="00443D10" w:rsidP="00383126">
            <w:pPr>
              <w:tabs>
                <w:tab w:val="left" w:pos="6006"/>
              </w:tabs>
              <w:rPr>
                <w:rFonts w:ascii="Arial" w:hAnsi="Arial" w:cs="Arial"/>
                <w:i/>
                <w:sz w:val="18"/>
                <w:szCs w:val="18"/>
              </w:rPr>
            </w:pPr>
          </w:p>
        </w:tc>
      </w:tr>
    </w:tbl>
    <w:p w14:paraId="7F984B4B" w14:textId="77777777" w:rsidR="00443D10" w:rsidRDefault="00443D10" w:rsidP="00E031C7">
      <w:pPr>
        <w:tabs>
          <w:tab w:val="left" w:pos="6006"/>
        </w:tabs>
        <w:jc w:val="center"/>
        <w:rPr>
          <w:sz w:val="18"/>
          <w:szCs w:val="18"/>
        </w:rPr>
      </w:pPr>
    </w:p>
    <w:p w14:paraId="1CB5D314" w14:textId="77777777" w:rsidR="00443D10" w:rsidRDefault="00443D10" w:rsidP="00E031C7">
      <w:pPr>
        <w:tabs>
          <w:tab w:val="left" w:pos="6006"/>
        </w:tabs>
        <w:jc w:val="center"/>
        <w:rPr>
          <w:sz w:val="18"/>
          <w:szCs w:val="18"/>
        </w:rPr>
      </w:pPr>
    </w:p>
    <w:p w14:paraId="368C4E4C" w14:textId="77777777" w:rsidR="00443D10" w:rsidRDefault="00443D10" w:rsidP="00E031C7">
      <w:pPr>
        <w:tabs>
          <w:tab w:val="left" w:pos="6006"/>
        </w:tabs>
        <w:jc w:val="center"/>
        <w:rPr>
          <w:sz w:val="18"/>
          <w:szCs w:val="18"/>
        </w:rPr>
      </w:pPr>
    </w:p>
    <w:tbl>
      <w:tblPr>
        <w:tblW w:w="1045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2962"/>
        <w:gridCol w:w="7494"/>
      </w:tblGrid>
      <w:tr w:rsidR="00443D10" w:rsidRPr="007A061E" w14:paraId="4FDF50D6" w14:textId="77777777" w:rsidTr="00383126">
        <w:trPr>
          <w:trHeight w:val="376"/>
        </w:trPr>
        <w:tc>
          <w:tcPr>
            <w:tcW w:w="10456" w:type="dxa"/>
            <w:gridSpan w:val="2"/>
            <w:shd w:val="clear" w:color="auto" w:fill="auto"/>
          </w:tcPr>
          <w:p w14:paraId="7F9D3D60" w14:textId="77777777" w:rsidR="00443D10" w:rsidRPr="00D012FE" w:rsidRDefault="00443D10" w:rsidP="00383126">
            <w:pPr>
              <w:tabs>
                <w:tab w:val="left" w:pos="6006"/>
              </w:tabs>
              <w:rPr>
                <w:rFonts w:ascii="Arial" w:hAnsi="Arial" w:cs="Arial"/>
                <w:b/>
                <w:bCs/>
                <w:i/>
                <w:iCs/>
                <w:sz w:val="18"/>
                <w:szCs w:val="18"/>
              </w:rPr>
            </w:pPr>
            <w:r w:rsidRPr="00D012FE">
              <w:rPr>
                <w:rFonts w:ascii="Arial" w:hAnsi="Arial" w:cs="Arial"/>
                <w:b/>
                <w:bCs/>
                <w:i/>
                <w:iCs/>
                <w:sz w:val="18"/>
                <w:szCs w:val="18"/>
              </w:rPr>
              <w:t>The following information is required to support your tender submission and allow a full and proper tender analysis to be completed</w:t>
            </w:r>
            <w:r>
              <w:rPr>
                <w:rFonts w:ascii="Arial" w:hAnsi="Arial" w:cs="Arial"/>
                <w:b/>
                <w:bCs/>
                <w:i/>
                <w:iCs/>
                <w:sz w:val="18"/>
                <w:szCs w:val="18"/>
              </w:rPr>
              <w:t>:</w:t>
            </w:r>
          </w:p>
          <w:p w14:paraId="4E4889E7" w14:textId="77777777" w:rsidR="00443D10" w:rsidRPr="007A061E" w:rsidRDefault="00443D10" w:rsidP="00383126">
            <w:pPr>
              <w:tabs>
                <w:tab w:val="left" w:pos="6006"/>
              </w:tabs>
              <w:rPr>
                <w:rFonts w:ascii="Arial" w:hAnsi="Arial" w:cs="Arial"/>
                <w:b/>
                <w:i/>
                <w:sz w:val="18"/>
                <w:szCs w:val="18"/>
              </w:rPr>
            </w:pPr>
          </w:p>
        </w:tc>
      </w:tr>
      <w:tr w:rsidR="00443D10" w:rsidRPr="007A061E" w14:paraId="6CCAF1BA" w14:textId="77777777" w:rsidTr="00383126">
        <w:trPr>
          <w:trHeight w:val="376"/>
        </w:trPr>
        <w:tc>
          <w:tcPr>
            <w:tcW w:w="2962" w:type="dxa"/>
            <w:shd w:val="clear" w:color="auto" w:fill="auto"/>
          </w:tcPr>
          <w:p w14:paraId="452D0D7D" w14:textId="77777777" w:rsidR="00443D10" w:rsidRPr="00973849" w:rsidRDefault="00443D10" w:rsidP="00383126">
            <w:pPr>
              <w:tabs>
                <w:tab w:val="left" w:pos="6006"/>
              </w:tabs>
              <w:rPr>
                <w:rFonts w:ascii="Arial" w:hAnsi="Arial" w:cs="Arial"/>
                <w:b/>
                <w:bCs/>
                <w:i/>
                <w:sz w:val="18"/>
                <w:szCs w:val="18"/>
              </w:rPr>
            </w:pPr>
            <w:r>
              <w:rPr>
                <w:rFonts w:ascii="Arial" w:hAnsi="Arial" w:cs="Arial"/>
                <w:b/>
                <w:bCs/>
                <w:i/>
                <w:sz w:val="18"/>
                <w:szCs w:val="18"/>
              </w:rPr>
              <w:t>Requirements</w:t>
            </w:r>
          </w:p>
        </w:tc>
        <w:tc>
          <w:tcPr>
            <w:tcW w:w="7494" w:type="dxa"/>
            <w:shd w:val="clear" w:color="auto" w:fill="auto"/>
          </w:tcPr>
          <w:p w14:paraId="6C6B55E4" w14:textId="77777777" w:rsidR="00443D10" w:rsidRDefault="00443D10" w:rsidP="00383126">
            <w:pPr>
              <w:tabs>
                <w:tab w:val="left" w:pos="6006"/>
              </w:tabs>
              <w:rPr>
                <w:rFonts w:ascii="Arial" w:hAnsi="Arial" w:cs="Arial"/>
                <w:b/>
                <w:i/>
                <w:sz w:val="18"/>
                <w:szCs w:val="18"/>
              </w:rPr>
            </w:pPr>
            <w:r>
              <w:rPr>
                <w:rFonts w:ascii="Arial" w:hAnsi="Arial" w:cs="Arial"/>
                <w:b/>
                <w:i/>
                <w:sz w:val="18"/>
                <w:szCs w:val="18"/>
              </w:rPr>
              <w:t>Tender Responses</w:t>
            </w:r>
          </w:p>
        </w:tc>
      </w:tr>
      <w:tr w:rsidR="00443D10" w:rsidRPr="007A061E" w14:paraId="5C83A074" w14:textId="77777777" w:rsidTr="00383126">
        <w:trPr>
          <w:trHeight w:val="1230"/>
        </w:trPr>
        <w:tc>
          <w:tcPr>
            <w:tcW w:w="2962" w:type="dxa"/>
            <w:shd w:val="clear" w:color="auto" w:fill="auto"/>
          </w:tcPr>
          <w:p w14:paraId="40A86DF9" w14:textId="77777777" w:rsidR="00443D10" w:rsidRPr="00CE2043" w:rsidRDefault="00443D10" w:rsidP="00383126">
            <w:pPr>
              <w:tabs>
                <w:tab w:val="left" w:pos="6006"/>
              </w:tabs>
              <w:rPr>
                <w:rFonts w:ascii="Arial" w:hAnsi="Arial" w:cs="Arial"/>
                <w:bCs/>
                <w:i/>
                <w:sz w:val="18"/>
                <w:szCs w:val="18"/>
              </w:rPr>
            </w:pPr>
            <w:r w:rsidRPr="00CE2043">
              <w:rPr>
                <w:rFonts w:ascii="Arial" w:hAnsi="Arial" w:cs="Arial"/>
                <w:bCs/>
                <w:i/>
                <w:sz w:val="18"/>
                <w:szCs w:val="18"/>
              </w:rPr>
              <w:t xml:space="preserve">Please provide </w:t>
            </w:r>
            <w:r>
              <w:rPr>
                <w:rFonts w:ascii="Arial" w:hAnsi="Arial" w:cs="Arial"/>
                <w:bCs/>
                <w:i/>
                <w:sz w:val="18"/>
                <w:szCs w:val="18"/>
              </w:rPr>
              <w:t>details of your project team</w:t>
            </w:r>
          </w:p>
        </w:tc>
        <w:tc>
          <w:tcPr>
            <w:tcW w:w="7494" w:type="dxa"/>
            <w:shd w:val="clear" w:color="auto" w:fill="auto"/>
          </w:tcPr>
          <w:p w14:paraId="188FB79C" w14:textId="77777777" w:rsidR="00443D10" w:rsidRPr="00CE2043" w:rsidRDefault="00443D10" w:rsidP="00383126">
            <w:pPr>
              <w:tabs>
                <w:tab w:val="left" w:pos="6006"/>
              </w:tabs>
              <w:rPr>
                <w:rFonts w:ascii="Arial" w:hAnsi="Arial" w:cs="Arial"/>
                <w:bCs/>
                <w:i/>
                <w:color w:val="000000"/>
                <w:sz w:val="18"/>
                <w:szCs w:val="18"/>
              </w:rPr>
            </w:pPr>
          </w:p>
        </w:tc>
      </w:tr>
      <w:tr w:rsidR="00443D10" w:rsidRPr="007A061E" w14:paraId="2AC3162F" w14:textId="77777777" w:rsidTr="00383126">
        <w:trPr>
          <w:trHeight w:val="1170"/>
        </w:trPr>
        <w:tc>
          <w:tcPr>
            <w:tcW w:w="2962" w:type="dxa"/>
            <w:shd w:val="clear" w:color="auto" w:fill="auto"/>
          </w:tcPr>
          <w:p w14:paraId="40AF789A" w14:textId="77777777" w:rsidR="00443D10" w:rsidRPr="00CE2043" w:rsidRDefault="00443D10" w:rsidP="00383126">
            <w:pPr>
              <w:keepLines/>
              <w:jc w:val="both"/>
              <w:rPr>
                <w:rFonts w:ascii="Arial" w:hAnsi="Arial" w:cs="Arial"/>
                <w:bCs/>
                <w:i/>
                <w:sz w:val="18"/>
                <w:szCs w:val="18"/>
              </w:rPr>
            </w:pPr>
            <w:r>
              <w:rPr>
                <w:rFonts w:ascii="Arial" w:hAnsi="Arial" w:cs="Arial"/>
                <w:bCs/>
                <w:i/>
                <w:sz w:val="18"/>
                <w:szCs w:val="18"/>
              </w:rPr>
              <w:t>Please provide a description of the proposed management structure for this project and any experience the team has managing projects of this nature.</w:t>
            </w:r>
          </w:p>
        </w:tc>
        <w:tc>
          <w:tcPr>
            <w:tcW w:w="7494" w:type="dxa"/>
            <w:shd w:val="clear" w:color="auto" w:fill="auto"/>
          </w:tcPr>
          <w:p w14:paraId="26B28C74" w14:textId="77777777" w:rsidR="00443D10" w:rsidRPr="00CE2043" w:rsidRDefault="00443D10" w:rsidP="00383126">
            <w:pPr>
              <w:tabs>
                <w:tab w:val="left" w:pos="6006"/>
              </w:tabs>
              <w:rPr>
                <w:rFonts w:ascii="Arial" w:hAnsi="Arial" w:cs="Arial"/>
                <w:bCs/>
                <w:i/>
                <w:color w:val="000000"/>
                <w:sz w:val="18"/>
                <w:szCs w:val="18"/>
              </w:rPr>
            </w:pPr>
          </w:p>
        </w:tc>
      </w:tr>
      <w:tr w:rsidR="00443D10" w:rsidRPr="007A061E" w14:paraId="4F7246A3" w14:textId="77777777" w:rsidTr="00383126">
        <w:trPr>
          <w:trHeight w:val="1333"/>
        </w:trPr>
        <w:tc>
          <w:tcPr>
            <w:tcW w:w="2962" w:type="dxa"/>
            <w:shd w:val="clear" w:color="auto" w:fill="auto"/>
          </w:tcPr>
          <w:p w14:paraId="1936CCF6" w14:textId="77777777" w:rsidR="00443D10" w:rsidRPr="00CE2043" w:rsidRDefault="00443D10" w:rsidP="00383126">
            <w:pPr>
              <w:tabs>
                <w:tab w:val="left" w:pos="6006"/>
              </w:tabs>
              <w:rPr>
                <w:rFonts w:ascii="Arial" w:hAnsi="Arial" w:cs="Arial"/>
                <w:bCs/>
                <w:i/>
                <w:iCs/>
                <w:sz w:val="18"/>
                <w:szCs w:val="18"/>
              </w:rPr>
            </w:pPr>
            <w:r w:rsidRPr="00CE2043">
              <w:rPr>
                <w:rFonts w:ascii="Arial" w:hAnsi="Arial" w:cs="Arial"/>
                <w:i/>
                <w:iCs/>
                <w:sz w:val="18"/>
                <w:szCs w:val="18"/>
              </w:rPr>
              <w:t>Please explain how you see the working relationship with yourselves, the Consultant and Lymm Parish Council</w:t>
            </w:r>
          </w:p>
        </w:tc>
        <w:tc>
          <w:tcPr>
            <w:tcW w:w="7494" w:type="dxa"/>
            <w:shd w:val="clear" w:color="auto" w:fill="auto"/>
          </w:tcPr>
          <w:p w14:paraId="6661C292" w14:textId="77777777" w:rsidR="00443D10" w:rsidRPr="00CE2043" w:rsidRDefault="00443D10" w:rsidP="00383126">
            <w:pPr>
              <w:tabs>
                <w:tab w:val="left" w:pos="6006"/>
              </w:tabs>
              <w:rPr>
                <w:rFonts w:ascii="Arial" w:hAnsi="Arial" w:cs="Arial"/>
                <w:bCs/>
                <w:i/>
                <w:iCs/>
                <w:color w:val="000000"/>
                <w:sz w:val="18"/>
                <w:szCs w:val="18"/>
              </w:rPr>
            </w:pPr>
          </w:p>
        </w:tc>
      </w:tr>
      <w:tr w:rsidR="00443D10" w:rsidRPr="007A061E" w14:paraId="4BD14C33" w14:textId="77777777" w:rsidTr="00383126">
        <w:trPr>
          <w:trHeight w:val="1394"/>
        </w:trPr>
        <w:tc>
          <w:tcPr>
            <w:tcW w:w="2962" w:type="dxa"/>
            <w:tcBorders>
              <w:bottom w:val="single" w:sz="12" w:space="0" w:color="808080"/>
            </w:tcBorders>
            <w:shd w:val="clear" w:color="auto" w:fill="auto"/>
          </w:tcPr>
          <w:p w14:paraId="6E0CAEC2" w14:textId="77777777" w:rsidR="00443D10" w:rsidRPr="00CE2043" w:rsidRDefault="00443D10" w:rsidP="00383126">
            <w:pPr>
              <w:tabs>
                <w:tab w:val="left" w:pos="6006"/>
              </w:tabs>
              <w:rPr>
                <w:rFonts w:ascii="Arial" w:hAnsi="Arial" w:cs="Arial"/>
                <w:bCs/>
                <w:i/>
                <w:iCs/>
                <w:sz w:val="18"/>
                <w:szCs w:val="18"/>
              </w:rPr>
            </w:pPr>
            <w:r w:rsidRPr="00CE2043">
              <w:rPr>
                <w:rFonts w:ascii="Arial" w:hAnsi="Arial" w:cs="Arial"/>
                <w:i/>
                <w:iCs/>
                <w:sz w:val="18"/>
                <w:szCs w:val="18"/>
              </w:rPr>
              <w:t>Please detail your proposals for health and safety of the site.</w:t>
            </w:r>
          </w:p>
        </w:tc>
        <w:tc>
          <w:tcPr>
            <w:tcW w:w="7494" w:type="dxa"/>
            <w:tcBorders>
              <w:bottom w:val="single" w:sz="12" w:space="0" w:color="808080"/>
            </w:tcBorders>
            <w:shd w:val="clear" w:color="auto" w:fill="auto"/>
          </w:tcPr>
          <w:p w14:paraId="7799369E" w14:textId="77777777" w:rsidR="00443D10" w:rsidRPr="00CE2043" w:rsidRDefault="00443D10" w:rsidP="00383126">
            <w:pPr>
              <w:tabs>
                <w:tab w:val="left" w:pos="6006"/>
              </w:tabs>
              <w:rPr>
                <w:rFonts w:ascii="Arial" w:hAnsi="Arial" w:cs="Arial"/>
                <w:bCs/>
                <w:i/>
                <w:iCs/>
                <w:color w:val="000000"/>
                <w:sz w:val="18"/>
                <w:szCs w:val="18"/>
              </w:rPr>
            </w:pPr>
          </w:p>
        </w:tc>
      </w:tr>
      <w:tr w:rsidR="00443D10" w:rsidRPr="007A061E" w14:paraId="64EAF11E" w14:textId="77777777" w:rsidTr="00383126">
        <w:trPr>
          <w:trHeight w:val="1394"/>
        </w:trPr>
        <w:tc>
          <w:tcPr>
            <w:tcW w:w="2962" w:type="dxa"/>
            <w:tcBorders>
              <w:bottom w:val="single" w:sz="12" w:space="0" w:color="808080"/>
            </w:tcBorders>
            <w:shd w:val="clear" w:color="auto" w:fill="auto"/>
          </w:tcPr>
          <w:p w14:paraId="376523A9" w14:textId="77777777" w:rsidR="00443D10" w:rsidRPr="00CE2043" w:rsidRDefault="00443D10" w:rsidP="00383126">
            <w:pPr>
              <w:tabs>
                <w:tab w:val="left" w:pos="6006"/>
              </w:tabs>
              <w:rPr>
                <w:rFonts w:ascii="Arial" w:hAnsi="Arial" w:cs="Arial"/>
                <w:i/>
                <w:iCs/>
                <w:sz w:val="18"/>
                <w:szCs w:val="18"/>
              </w:rPr>
            </w:pPr>
            <w:r w:rsidRPr="00CE2043">
              <w:rPr>
                <w:rFonts w:ascii="Arial" w:hAnsi="Arial" w:cs="Arial"/>
                <w:i/>
                <w:iCs/>
                <w:sz w:val="18"/>
                <w:szCs w:val="18"/>
              </w:rPr>
              <w:t>Please detail your proposals for health and safety of the site.</w:t>
            </w:r>
          </w:p>
        </w:tc>
        <w:tc>
          <w:tcPr>
            <w:tcW w:w="7494" w:type="dxa"/>
            <w:tcBorders>
              <w:bottom w:val="single" w:sz="12" w:space="0" w:color="808080"/>
            </w:tcBorders>
            <w:shd w:val="clear" w:color="auto" w:fill="auto"/>
          </w:tcPr>
          <w:p w14:paraId="3E15C9C9" w14:textId="77777777" w:rsidR="00443D10" w:rsidRPr="00CE2043" w:rsidRDefault="00443D10" w:rsidP="00383126">
            <w:pPr>
              <w:tabs>
                <w:tab w:val="left" w:pos="6006"/>
              </w:tabs>
              <w:jc w:val="both"/>
              <w:rPr>
                <w:rFonts w:ascii="Arial" w:hAnsi="Arial" w:cs="Arial"/>
                <w:bCs/>
                <w:i/>
                <w:iCs/>
                <w:color w:val="000000"/>
                <w:sz w:val="18"/>
                <w:szCs w:val="18"/>
              </w:rPr>
            </w:pPr>
          </w:p>
        </w:tc>
      </w:tr>
      <w:tr w:rsidR="00443D10" w:rsidRPr="007A061E" w14:paraId="40BECE6D" w14:textId="77777777" w:rsidTr="00383126">
        <w:trPr>
          <w:trHeight w:val="1394"/>
        </w:trPr>
        <w:tc>
          <w:tcPr>
            <w:tcW w:w="2962" w:type="dxa"/>
            <w:tcBorders>
              <w:bottom w:val="single" w:sz="12" w:space="0" w:color="808080"/>
            </w:tcBorders>
            <w:shd w:val="clear" w:color="auto" w:fill="auto"/>
          </w:tcPr>
          <w:p w14:paraId="24310895" w14:textId="77777777" w:rsidR="00443D10" w:rsidRPr="00CE2043" w:rsidRDefault="00443D10" w:rsidP="00383126">
            <w:pPr>
              <w:tabs>
                <w:tab w:val="left" w:pos="6006"/>
              </w:tabs>
              <w:rPr>
                <w:rFonts w:ascii="Arial" w:hAnsi="Arial" w:cs="Arial"/>
                <w:i/>
                <w:iCs/>
                <w:sz w:val="18"/>
                <w:szCs w:val="18"/>
              </w:rPr>
            </w:pPr>
            <w:r w:rsidRPr="00CE2043">
              <w:rPr>
                <w:rFonts w:ascii="Arial" w:hAnsi="Arial" w:cs="Arial"/>
                <w:i/>
                <w:iCs/>
                <w:sz w:val="18"/>
                <w:szCs w:val="18"/>
              </w:rPr>
              <w:t>Please clarify whether you are a real living wage employer</w:t>
            </w:r>
          </w:p>
        </w:tc>
        <w:tc>
          <w:tcPr>
            <w:tcW w:w="7494" w:type="dxa"/>
            <w:tcBorders>
              <w:bottom w:val="single" w:sz="12" w:space="0" w:color="808080"/>
            </w:tcBorders>
            <w:shd w:val="clear" w:color="auto" w:fill="auto"/>
          </w:tcPr>
          <w:p w14:paraId="0822F933" w14:textId="77777777" w:rsidR="00443D10" w:rsidRPr="00CE2043" w:rsidRDefault="00443D10" w:rsidP="00383126">
            <w:pPr>
              <w:tabs>
                <w:tab w:val="left" w:pos="6006"/>
              </w:tabs>
              <w:jc w:val="both"/>
              <w:rPr>
                <w:rFonts w:ascii="Arial" w:hAnsi="Arial" w:cs="Arial"/>
                <w:bCs/>
                <w:i/>
                <w:iCs/>
                <w:color w:val="000000"/>
                <w:sz w:val="18"/>
                <w:szCs w:val="18"/>
              </w:rPr>
            </w:pPr>
          </w:p>
        </w:tc>
      </w:tr>
      <w:tr w:rsidR="00443D10" w:rsidRPr="007A061E" w14:paraId="6C8CF878" w14:textId="77777777" w:rsidTr="00383126">
        <w:trPr>
          <w:trHeight w:val="1394"/>
        </w:trPr>
        <w:tc>
          <w:tcPr>
            <w:tcW w:w="2962" w:type="dxa"/>
            <w:tcBorders>
              <w:bottom w:val="single" w:sz="12" w:space="0" w:color="808080"/>
            </w:tcBorders>
            <w:shd w:val="clear" w:color="auto" w:fill="auto"/>
          </w:tcPr>
          <w:p w14:paraId="73020E93" w14:textId="77777777" w:rsidR="00443D10" w:rsidRPr="00CE2043" w:rsidRDefault="00443D10" w:rsidP="00383126">
            <w:pPr>
              <w:tabs>
                <w:tab w:val="left" w:pos="6006"/>
              </w:tabs>
              <w:rPr>
                <w:rFonts w:ascii="Arial" w:hAnsi="Arial" w:cs="Arial"/>
                <w:i/>
                <w:iCs/>
                <w:sz w:val="18"/>
                <w:szCs w:val="18"/>
              </w:rPr>
            </w:pPr>
            <w:r w:rsidRPr="00CE2043">
              <w:rPr>
                <w:rFonts w:ascii="Arial" w:hAnsi="Arial" w:cs="Arial"/>
                <w:i/>
                <w:iCs/>
                <w:sz w:val="18"/>
                <w:szCs w:val="18"/>
              </w:rPr>
              <w:lastRenderedPageBreak/>
              <w:t>Lymm Parish Council has declared a climate and environment emergency. How would you manage the impact of this project on the environment. What steps would you take to minimise this. What positive steps would you take to protect the environment.</w:t>
            </w:r>
          </w:p>
        </w:tc>
        <w:tc>
          <w:tcPr>
            <w:tcW w:w="7494" w:type="dxa"/>
            <w:tcBorders>
              <w:bottom w:val="single" w:sz="12" w:space="0" w:color="808080"/>
            </w:tcBorders>
            <w:shd w:val="clear" w:color="auto" w:fill="auto"/>
          </w:tcPr>
          <w:p w14:paraId="30F61B95" w14:textId="77777777" w:rsidR="00443D10" w:rsidRPr="00CE2043" w:rsidRDefault="00443D10" w:rsidP="00383126">
            <w:pPr>
              <w:tabs>
                <w:tab w:val="left" w:pos="6006"/>
              </w:tabs>
              <w:jc w:val="both"/>
              <w:rPr>
                <w:rFonts w:ascii="Arial" w:hAnsi="Arial" w:cs="Arial"/>
                <w:bCs/>
                <w:i/>
                <w:iCs/>
                <w:color w:val="000000"/>
                <w:sz w:val="18"/>
                <w:szCs w:val="18"/>
              </w:rPr>
            </w:pPr>
          </w:p>
        </w:tc>
      </w:tr>
      <w:tr w:rsidR="00443D10" w:rsidRPr="007A061E" w14:paraId="751AE017" w14:textId="77777777" w:rsidTr="00383126">
        <w:trPr>
          <w:trHeight w:val="1394"/>
        </w:trPr>
        <w:tc>
          <w:tcPr>
            <w:tcW w:w="2962" w:type="dxa"/>
            <w:tcBorders>
              <w:bottom w:val="single" w:sz="12" w:space="0" w:color="808080"/>
            </w:tcBorders>
            <w:shd w:val="clear" w:color="auto" w:fill="auto"/>
          </w:tcPr>
          <w:p w14:paraId="77250F86" w14:textId="77777777" w:rsidR="00443D10" w:rsidRPr="00CE2043" w:rsidRDefault="00443D10" w:rsidP="00383126">
            <w:pPr>
              <w:tabs>
                <w:tab w:val="left" w:pos="6006"/>
              </w:tabs>
              <w:rPr>
                <w:rFonts w:ascii="Arial" w:hAnsi="Arial" w:cs="Arial"/>
                <w:i/>
                <w:iCs/>
                <w:sz w:val="18"/>
                <w:szCs w:val="18"/>
              </w:rPr>
            </w:pPr>
            <w:r w:rsidRPr="00CE2043">
              <w:rPr>
                <w:rFonts w:ascii="Arial" w:hAnsi="Arial" w:cs="Arial"/>
                <w:i/>
                <w:iCs/>
                <w:sz w:val="18"/>
                <w:szCs w:val="18"/>
              </w:rPr>
              <w:t>Please describe your approach to the payment of suppliers.</w:t>
            </w:r>
          </w:p>
        </w:tc>
        <w:tc>
          <w:tcPr>
            <w:tcW w:w="7494" w:type="dxa"/>
            <w:tcBorders>
              <w:bottom w:val="single" w:sz="12" w:space="0" w:color="808080"/>
            </w:tcBorders>
            <w:shd w:val="clear" w:color="auto" w:fill="auto"/>
          </w:tcPr>
          <w:p w14:paraId="63D1724D" w14:textId="77777777" w:rsidR="00443D10" w:rsidRPr="00CE2043" w:rsidRDefault="00443D10" w:rsidP="00383126">
            <w:pPr>
              <w:tabs>
                <w:tab w:val="left" w:pos="6006"/>
              </w:tabs>
              <w:jc w:val="both"/>
              <w:rPr>
                <w:rFonts w:ascii="Arial" w:hAnsi="Arial" w:cs="Arial"/>
                <w:bCs/>
                <w:i/>
                <w:iCs/>
                <w:color w:val="000000"/>
                <w:sz w:val="18"/>
                <w:szCs w:val="18"/>
              </w:rPr>
            </w:pPr>
          </w:p>
        </w:tc>
      </w:tr>
      <w:tr w:rsidR="00443D10" w:rsidRPr="007A061E" w14:paraId="17AFF1E2" w14:textId="77777777" w:rsidTr="00383126">
        <w:trPr>
          <w:trHeight w:val="1394"/>
        </w:trPr>
        <w:tc>
          <w:tcPr>
            <w:tcW w:w="2962" w:type="dxa"/>
            <w:tcBorders>
              <w:bottom w:val="single" w:sz="12" w:space="0" w:color="808080"/>
            </w:tcBorders>
            <w:shd w:val="clear" w:color="auto" w:fill="auto"/>
          </w:tcPr>
          <w:p w14:paraId="2313D6AE" w14:textId="77777777" w:rsidR="00443D10" w:rsidRPr="00D012FE" w:rsidRDefault="00443D10" w:rsidP="00383126">
            <w:pPr>
              <w:tabs>
                <w:tab w:val="left" w:pos="6006"/>
              </w:tabs>
              <w:rPr>
                <w:rFonts w:ascii="Arial" w:hAnsi="Arial" w:cs="Arial"/>
                <w:i/>
                <w:iCs/>
                <w:sz w:val="18"/>
                <w:szCs w:val="18"/>
              </w:rPr>
            </w:pPr>
            <w:r w:rsidRPr="00D012FE">
              <w:rPr>
                <w:rFonts w:ascii="Arial" w:hAnsi="Arial" w:cs="Arial"/>
                <w:i/>
                <w:iCs/>
                <w:sz w:val="18"/>
                <w:szCs w:val="18"/>
              </w:rPr>
              <w:t>How will the local supply chain be utilised in the delivery of this project.</w:t>
            </w:r>
          </w:p>
        </w:tc>
        <w:tc>
          <w:tcPr>
            <w:tcW w:w="7494" w:type="dxa"/>
            <w:tcBorders>
              <w:bottom w:val="single" w:sz="12" w:space="0" w:color="808080"/>
            </w:tcBorders>
            <w:shd w:val="clear" w:color="auto" w:fill="auto"/>
          </w:tcPr>
          <w:p w14:paraId="4B1FA2A8" w14:textId="77777777" w:rsidR="00443D10" w:rsidRPr="00CE2043" w:rsidRDefault="00443D10" w:rsidP="00383126">
            <w:pPr>
              <w:tabs>
                <w:tab w:val="left" w:pos="6006"/>
              </w:tabs>
              <w:jc w:val="both"/>
              <w:rPr>
                <w:rFonts w:ascii="Arial" w:hAnsi="Arial" w:cs="Arial"/>
                <w:bCs/>
                <w:i/>
                <w:iCs/>
                <w:color w:val="000000"/>
                <w:sz w:val="18"/>
                <w:szCs w:val="18"/>
              </w:rPr>
            </w:pPr>
          </w:p>
        </w:tc>
      </w:tr>
      <w:tr w:rsidR="00443D10" w:rsidRPr="007A061E" w14:paraId="6CC2F5FB" w14:textId="77777777" w:rsidTr="00383126">
        <w:trPr>
          <w:trHeight w:val="853"/>
        </w:trPr>
        <w:tc>
          <w:tcPr>
            <w:tcW w:w="2962" w:type="dxa"/>
            <w:shd w:val="clear" w:color="auto" w:fill="auto"/>
          </w:tcPr>
          <w:p w14:paraId="53DF1F53" w14:textId="77777777" w:rsidR="00443D10" w:rsidRPr="00CE2043" w:rsidRDefault="00443D10" w:rsidP="00383126">
            <w:pPr>
              <w:tabs>
                <w:tab w:val="left" w:pos="6006"/>
              </w:tabs>
              <w:rPr>
                <w:rFonts w:ascii="Arial" w:hAnsi="Arial" w:cs="Arial"/>
                <w:bCs/>
                <w:i/>
                <w:iCs/>
                <w:sz w:val="18"/>
                <w:szCs w:val="18"/>
              </w:rPr>
            </w:pPr>
            <w:r w:rsidRPr="00CE2043">
              <w:rPr>
                <w:rFonts w:ascii="Arial" w:hAnsi="Arial" w:cs="Arial"/>
                <w:bCs/>
                <w:i/>
                <w:iCs/>
                <w:sz w:val="18"/>
                <w:szCs w:val="18"/>
              </w:rPr>
              <w:t>Signature:</w:t>
            </w:r>
          </w:p>
        </w:tc>
        <w:tc>
          <w:tcPr>
            <w:tcW w:w="7494" w:type="dxa"/>
            <w:shd w:val="clear" w:color="auto" w:fill="auto"/>
          </w:tcPr>
          <w:p w14:paraId="31C1A425" w14:textId="77777777" w:rsidR="00443D10" w:rsidRPr="00CE2043" w:rsidRDefault="00443D10" w:rsidP="00383126">
            <w:pPr>
              <w:tabs>
                <w:tab w:val="left" w:pos="6006"/>
              </w:tabs>
              <w:jc w:val="right"/>
              <w:rPr>
                <w:rFonts w:ascii="Arial" w:hAnsi="Arial" w:cs="Arial"/>
                <w:bCs/>
                <w:i/>
                <w:iCs/>
                <w:color w:val="000000"/>
                <w:sz w:val="18"/>
                <w:szCs w:val="18"/>
              </w:rPr>
            </w:pPr>
          </w:p>
        </w:tc>
      </w:tr>
      <w:tr w:rsidR="00443D10" w:rsidRPr="007A061E" w14:paraId="0DFC50D4" w14:textId="77777777" w:rsidTr="00383126">
        <w:trPr>
          <w:trHeight w:val="398"/>
        </w:trPr>
        <w:tc>
          <w:tcPr>
            <w:tcW w:w="2962" w:type="dxa"/>
            <w:shd w:val="clear" w:color="auto" w:fill="auto"/>
          </w:tcPr>
          <w:p w14:paraId="0E639686" w14:textId="77777777" w:rsidR="00443D10" w:rsidRPr="00CE2043" w:rsidRDefault="00443D10" w:rsidP="00383126">
            <w:pPr>
              <w:tabs>
                <w:tab w:val="left" w:pos="6006"/>
              </w:tabs>
              <w:rPr>
                <w:rFonts w:ascii="Arial" w:hAnsi="Arial" w:cs="Arial"/>
                <w:i/>
                <w:iCs/>
                <w:sz w:val="18"/>
                <w:szCs w:val="18"/>
              </w:rPr>
            </w:pPr>
            <w:r w:rsidRPr="00CE2043">
              <w:rPr>
                <w:rFonts w:ascii="Arial" w:hAnsi="Arial" w:cs="Arial"/>
                <w:i/>
                <w:iCs/>
                <w:sz w:val="18"/>
                <w:szCs w:val="18"/>
              </w:rPr>
              <w:t>Date:</w:t>
            </w:r>
          </w:p>
        </w:tc>
        <w:tc>
          <w:tcPr>
            <w:tcW w:w="7494" w:type="dxa"/>
            <w:shd w:val="clear" w:color="auto" w:fill="auto"/>
          </w:tcPr>
          <w:p w14:paraId="1D923B5E" w14:textId="77777777" w:rsidR="00443D10" w:rsidRPr="00CE2043" w:rsidRDefault="00443D10" w:rsidP="00383126">
            <w:pPr>
              <w:tabs>
                <w:tab w:val="left" w:pos="6006"/>
              </w:tabs>
              <w:jc w:val="right"/>
              <w:rPr>
                <w:rFonts w:ascii="Arial" w:hAnsi="Arial" w:cs="Arial"/>
                <w:b/>
                <w:i/>
                <w:iCs/>
                <w:color w:val="000000"/>
                <w:sz w:val="18"/>
                <w:szCs w:val="18"/>
              </w:rPr>
            </w:pPr>
          </w:p>
        </w:tc>
      </w:tr>
    </w:tbl>
    <w:p w14:paraId="27DED2C5" w14:textId="77777777" w:rsidR="00443D10" w:rsidRDefault="00443D10" w:rsidP="00E031C7">
      <w:pPr>
        <w:tabs>
          <w:tab w:val="left" w:pos="6006"/>
        </w:tabs>
        <w:jc w:val="center"/>
        <w:rPr>
          <w:sz w:val="18"/>
          <w:szCs w:val="18"/>
        </w:rPr>
      </w:pPr>
    </w:p>
    <w:p w14:paraId="05AFA64F" w14:textId="77777777" w:rsidR="00443D10" w:rsidRDefault="00443D10" w:rsidP="00E031C7">
      <w:pPr>
        <w:tabs>
          <w:tab w:val="left" w:pos="6006"/>
        </w:tabs>
        <w:jc w:val="center"/>
        <w:rPr>
          <w:sz w:val="18"/>
          <w:szCs w:val="18"/>
        </w:rPr>
      </w:pPr>
    </w:p>
    <w:tbl>
      <w:tblPr>
        <w:tblW w:w="1045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10456"/>
      </w:tblGrid>
      <w:tr w:rsidR="00016B94" w:rsidRPr="007A061E" w14:paraId="606DF372" w14:textId="77777777" w:rsidTr="009B0AFB">
        <w:trPr>
          <w:trHeight w:val="376"/>
        </w:trPr>
        <w:tc>
          <w:tcPr>
            <w:tcW w:w="10456" w:type="dxa"/>
            <w:shd w:val="clear" w:color="auto" w:fill="auto"/>
          </w:tcPr>
          <w:p w14:paraId="711E179B" w14:textId="77777777" w:rsidR="00016B94" w:rsidRDefault="00016B94" w:rsidP="009B0AFB">
            <w:pPr>
              <w:tabs>
                <w:tab w:val="left" w:pos="6006"/>
              </w:tabs>
              <w:rPr>
                <w:rFonts w:ascii="Arial" w:hAnsi="Arial" w:cs="Arial"/>
                <w:b/>
                <w:i/>
                <w:sz w:val="18"/>
                <w:szCs w:val="18"/>
              </w:rPr>
            </w:pPr>
          </w:p>
          <w:p w14:paraId="0517CDC1" w14:textId="77777777" w:rsidR="00016B94" w:rsidRDefault="00016B94" w:rsidP="009B0AFB">
            <w:pPr>
              <w:tabs>
                <w:tab w:val="left" w:pos="6006"/>
              </w:tabs>
              <w:rPr>
                <w:rFonts w:ascii="Arial" w:hAnsi="Arial" w:cs="Arial"/>
                <w:b/>
                <w:i/>
                <w:sz w:val="18"/>
                <w:szCs w:val="18"/>
              </w:rPr>
            </w:pPr>
            <w:r>
              <w:rPr>
                <w:rFonts w:ascii="Arial" w:hAnsi="Arial" w:cs="Arial"/>
                <w:b/>
                <w:i/>
                <w:sz w:val="18"/>
                <w:szCs w:val="18"/>
              </w:rPr>
              <w:t>IMPORTANT NOTE:</w:t>
            </w:r>
          </w:p>
          <w:p w14:paraId="53AAF460" w14:textId="643CA1CB" w:rsidR="00016B94" w:rsidRPr="007A061E" w:rsidRDefault="00016B94" w:rsidP="009B0AFB">
            <w:pPr>
              <w:tabs>
                <w:tab w:val="left" w:pos="6006"/>
              </w:tabs>
              <w:rPr>
                <w:rFonts w:ascii="Arial" w:hAnsi="Arial" w:cs="Arial"/>
                <w:b/>
                <w:i/>
                <w:sz w:val="18"/>
                <w:szCs w:val="18"/>
              </w:rPr>
            </w:pPr>
          </w:p>
        </w:tc>
      </w:tr>
      <w:tr w:rsidR="00016B94" w:rsidRPr="007A061E" w14:paraId="133CE9F2" w14:textId="77777777" w:rsidTr="00665F46">
        <w:trPr>
          <w:trHeight w:val="376"/>
        </w:trPr>
        <w:tc>
          <w:tcPr>
            <w:tcW w:w="10456" w:type="dxa"/>
            <w:shd w:val="clear" w:color="auto" w:fill="auto"/>
          </w:tcPr>
          <w:p w14:paraId="61DF00A3" w14:textId="77777777" w:rsidR="00016B94" w:rsidRDefault="00016B94" w:rsidP="009B0AFB">
            <w:pPr>
              <w:tabs>
                <w:tab w:val="left" w:pos="6006"/>
              </w:tabs>
              <w:rPr>
                <w:rFonts w:ascii="Arial" w:hAnsi="Arial" w:cs="Arial"/>
                <w:i/>
                <w:iCs/>
                <w:sz w:val="18"/>
                <w:szCs w:val="18"/>
              </w:rPr>
            </w:pPr>
          </w:p>
          <w:p w14:paraId="4766A5A9" w14:textId="77777777" w:rsidR="00016B94" w:rsidRPr="00016B94" w:rsidRDefault="00016B94" w:rsidP="009B0AFB">
            <w:pPr>
              <w:tabs>
                <w:tab w:val="left" w:pos="6006"/>
              </w:tabs>
              <w:rPr>
                <w:rFonts w:ascii="Arial" w:hAnsi="Arial" w:cs="Arial"/>
                <w:b/>
                <w:bCs/>
                <w:i/>
                <w:iCs/>
                <w:sz w:val="18"/>
                <w:szCs w:val="18"/>
              </w:rPr>
            </w:pPr>
            <w:r w:rsidRPr="00016B94">
              <w:rPr>
                <w:rFonts w:ascii="Arial" w:hAnsi="Arial" w:cs="Arial"/>
                <w:b/>
                <w:bCs/>
                <w:i/>
                <w:iCs/>
                <w:sz w:val="18"/>
                <w:szCs w:val="18"/>
              </w:rPr>
              <w:t xml:space="preserve">All forms need to be returned in a Parish Council approved envelope.  </w:t>
            </w:r>
          </w:p>
          <w:p w14:paraId="125BB461" w14:textId="77777777" w:rsidR="00016B94" w:rsidRPr="00016B94" w:rsidRDefault="00016B94" w:rsidP="009B0AFB">
            <w:pPr>
              <w:tabs>
                <w:tab w:val="left" w:pos="6006"/>
              </w:tabs>
              <w:rPr>
                <w:rFonts w:ascii="Arial" w:hAnsi="Arial" w:cs="Arial"/>
                <w:b/>
                <w:bCs/>
                <w:i/>
                <w:iCs/>
                <w:sz w:val="18"/>
                <w:szCs w:val="18"/>
              </w:rPr>
            </w:pPr>
          </w:p>
          <w:p w14:paraId="7D3C107D" w14:textId="77777777" w:rsidR="00016B94" w:rsidRPr="00016B94" w:rsidRDefault="00016B94" w:rsidP="009B0AFB">
            <w:pPr>
              <w:tabs>
                <w:tab w:val="left" w:pos="6006"/>
              </w:tabs>
              <w:rPr>
                <w:rFonts w:ascii="Arial" w:hAnsi="Arial" w:cs="Arial"/>
                <w:b/>
                <w:bCs/>
                <w:i/>
                <w:iCs/>
                <w:sz w:val="18"/>
                <w:szCs w:val="18"/>
              </w:rPr>
            </w:pPr>
            <w:r w:rsidRPr="00016B94">
              <w:rPr>
                <w:rFonts w:ascii="Arial" w:hAnsi="Arial" w:cs="Arial"/>
                <w:b/>
                <w:bCs/>
                <w:i/>
                <w:iCs/>
                <w:sz w:val="18"/>
                <w:szCs w:val="18"/>
              </w:rPr>
              <w:t>Please contact the Clerk to arrange delivery. All completed forms and any additional supporting documents to be returned to</w:t>
            </w:r>
            <w:r w:rsidRPr="00016B94">
              <w:rPr>
                <w:rFonts w:ascii="Arial" w:hAnsi="Arial" w:cs="Arial"/>
                <w:b/>
                <w:bCs/>
                <w:i/>
                <w:iCs/>
                <w:sz w:val="18"/>
                <w:szCs w:val="18"/>
              </w:rPr>
              <w:t>:</w:t>
            </w:r>
          </w:p>
          <w:p w14:paraId="47715744" w14:textId="77777777" w:rsidR="00016B94" w:rsidRPr="00016B94" w:rsidRDefault="00016B94" w:rsidP="009B0AFB">
            <w:pPr>
              <w:tabs>
                <w:tab w:val="left" w:pos="6006"/>
              </w:tabs>
              <w:rPr>
                <w:rFonts w:ascii="Arial" w:hAnsi="Arial" w:cs="Arial"/>
                <w:b/>
                <w:bCs/>
                <w:i/>
                <w:iCs/>
                <w:sz w:val="18"/>
                <w:szCs w:val="18"/>
              </w:rPr>
            </w:pPr>
          </w:p>
          <w:p w14:paraId="7C7CA745" w14:textId="2C384E47" w:rsidR="00016B94" w:rsidRPr="00016B94" w:rsidRDefault="00016B94" w:rsidP="009B0AFB">
            <w:pPr>
              <w:tabs>
                <w:tab w:val="left" w:pos="6006"/>
              </w:tabs>
              <w:rPr>
                <w:rFonts w:ascii="Arial" w:hAnsi="Arial" w:cs="Arial"/>
                <w:b/>
                <w:bCs/>
                <w:i/>
                <w:iCs/>
                <w:sz w:val="18"/>
                <w:szCs w:val="18"/>
              </w:rPr>
            </w:pPr>
            <w:r w:rsidRPr="00016B94">
              <w:rPr>
                <w:rFonts w:ascii="Arial" w:hAnsi="Arial" w:cs="Arial"/>
                <w:b/>
                <w:bCs/>
                <w:i/>
                <w:iCs/>
                <w:sz w:val="18"/>
                <w:szCs w:val="18"/>
              </w:rPr>
              <w:t>T</w:t>
            </w:r>
            <w:r w:rsidRPr="00016B94">
              <w:rPr>
                <w:rFonts w:ascii="Arial" w:hAnsi="Arial" w:cs="Arial"/>
                <w:b/>
                <w:bCs/>
                <w:i/>
                <w:iCs/>
                <w:sz w:val="18"/>
                <w:szCs w:val="18"/>
              </w:rPr>
              <w:t>he Clerk, The Village Hall, Pepper St, Lymm WA13 0JB by noon on 15th May. </w:t>
            </w:r>
          </w:p>
          <w:p w14:paraId="174D803A" w14:textId="43284F72" w:rsidR="00016B94" w:rsidRPr="00016B94" w:rsidRDefault="00016B94" w:rsidP="009B0AFB">
            <w:pPr>
              <w:tabs>
                <w:tab w:val="left" w:pos="6006"/>
              </w:tabs>
              <w:rPr>
                <w:rFonts w:ascii="Arial" w:hAnsi="Arial" w:cs="Arial"/>
                <w:b/>
                <w:i/>
                <w:iCs/>
                <w:sz w:val="18"/>
                <w:szCs w:val="18"/>
              </w:rPr>
            </w:pPr>
          </w:p>
        </w:tc>
      </w:tr>
    </w:tbl>
    <w:p w14:paraId="3E3F077C" w14:textId="77777777" w:rsidR="00443D10" w:rsidRDefault="00443D10" w:rsidP="00E031C7">
      <w:pPr>
        <w:tabs>
          <w:tab w:val="left" w:pos="6006"/>
        </w:tabs>
        <w:jc w:val="center"/>
        <w:rPr>
          <w:sz w:val="18"/>
          <w:szCs w:val="18"/>
        </w:rPr>
      </w:pPr>
    </w:p>
    <w:p w14:paraId="3D5C5041" w14:textId="77777777" w:rsidR="00443D10" w:rsidRDefault="00443D10" w:rsidP="00E031C7">
      <w:pPr>
        <w:tabs>
          <w:tab w:val="left" w:pos="6006"/>
        </w:tabs>
        <w:jc w:val="center"/>
        <w:rPr>
          <w:sz w:val="18"/>
          <w:szCs w:val="18"/>
        </w:rPr>
      </w:pPr>
    </w:p>
    <w:p w14:paraId="503C8AD7" w14:textId="77777777" w:rsidR="00443D10" w:rsidRDefault="00443D10" w:rsidP="00E031C7">
      <w:pPr>
        <w:tabs>
          <w:tab w:val="left" w:pos="6006"/>
        </w:tabs>
        <w:jc w:val="center"/>
        <w:rPr>
          <w:sz w:val="18"/>
          <w:szCs w:val="18"/>
        </w:rPr>
      </w:pPr>
    </w:p>
    <w:p w14:paraId="5260FE02" w14:textId="77777777" w:rsidR="00443D10" w:rsidRDefault="00443D10" w:rsidP="00E031C7">
      <w:pPr>
        <w:tabs>
          <w:tab w:val="left" w:pos="6006"/>
        </w:tabs>
        <w:jc w:val="center"/>
        <w:rPr>
          <w:sz w:val="18"/>
          <w:szCs w:val="18"/>
        </w:rPr>
      </w:pPr>
    </w:p>
    <w:p w14:paraId="2F34DD19" w14:textId="77777777" w:rsidR="00443D10" w:rsidRDefault="00443D10" w:rsidP="00E031C7">
      <w:pPr>
        <w:tabs>
          <w:tab w:val="left" w:pos="6006"/>
        </w:tabs>
        <w:jc w:val="center"/>
        <w:rPr>
          <w:sz w:val="18"/>
          <w:szCs w:val="18"/>
        </w:rPr>
      </w:pPr>
    </w:p>
    <w:p w14:paraId="5F66C3F1" w14:textId="77777777" w:rsidR="00443D10" w:rsidRDefault="00443D10" w:rsidP="00E031C7">
      <w:pPr>
        <w:tabs>
          <w:tab w:val="left" w:pos="6006"/>
        </w:tabs>
        <w:jc w:val="center"/>
        <w:rPr>
          <w:sz w:val="18"/>
          <w:szCs w:val="18"/>
        </w:rPr>
      </w:pPr>
    </w:p>
    <w:p w14:paraId="064F004F" w14:textId="77777777" w:rsidR="00443D10" w:rsidRDefault="00443D10" w:rsidP="00E031C7">
      <w:pPr>
        <w:tabs>
          <w:tab w:val="left" w:pos="6006"/>
        </w:tabs>
        <w:jc w:val="center"/>
        <w:rPr>
          <w:sz w:val="18"/>
          <w:szCs w:val="18"/>
        </w:rPr>
      </w:pPr>
    </w:p>
    <w:p w14:paraId="6074DB84" w14:textId="77777777" w:rsidR="00443D10" w:rsidRDefault="00443D10" w:rsidP="00E031C7">
      <w:pPr>
        <w:tabs>
          <w:tab w:val="left" w:pos="6006"/>
        </w:tabs>
        <w:jc w:val="center"/>
        <w:rPr>
          <w:sz w:val="18"/>
          <w:szCs w:val="18"/>
        </w:rPr>
      </w:pPr>
    </w:p>
    <w:p w14:paraId="360F99C3" w14:textId="77777777" w:rsidR="00443D10" w:rsidRDefault="00443D10" w:rsidP="00E031C7">
      <w:pPr>
        <w:tabs>
          <w:tab w:val="left" w:pos="6006"/>
        </w:tabs>
        <w:jc w:val="center"/>
        <w:rPr>
          <w:sz w:val="18"/>
          <w:szCs w:val="18"/>
        </w:rPr>
      </w:pPr>
    </w:p>
    <w:p w14:paraId="53612620" w14:textId="77777777" w:rsidR="00443D10" w:rsidRDefault="00443D10" w:rsidP="00E031C7">
      <w:pPr>
        <w:tabs>
          <w:tab w:val="left" w:pos="6006"/>
        </w:tabs>
        <w:jc w:val="center"/>
        <w:rPr>
          <w:sz w:val="18"/>
          <w:szCs w:val="18"/>
        </w:rPr>
      </w:pPr>
    </w:p>
    <w:p w14:paraId="1C068F20" w14:textId="77777777" w:rsidR="00443D10" w:rsidRDefault="00443D10" w:rsidP="00E031C7">
      <w:pPr>
        <w:tabs>
          <w:tab w:val="left" w:pos="6006"/>
        </w:tabs>
        <w:jc w:val="center"/>
        <w:rPr>
          <w:sz w:val="18"/>
          <w:szCs w:val="18"/>
        </w:rPr>
      </w:pPr>
    </w:p>
    <w:p w14:paraId="156C0530" w14:textId="77777777" w:rsidR="00443D10" w:rsidRDefault="00443D10" w:rsidP="00E031C7">
      <w:pPr>
        <w:tabs>
          <w:tab w:val="left" w:pos="6006"/>
        </w:tabs>
        <w:jc w:val="center"/>
        <w:rPr>
          <w:sz w:val="18"/>
          <w:szCs w:val="18"/>
        </w:rPr>
      </w:pPr>
    </w:p>
    <w:p w14:paraId="308671E8" w14:textId="77777777" w:rsidR="00443D10" w:rsidRDefault="00443D10" w:rsidP="00E031C7">
      <w:pPr>
        <w:tabs>
          <w:tab w:val="left" w:pos="6006"/>
        </w:tabs>
        <w:jc w:val="center"/>
        <w:rPr>
          <w:sz w:val="18"/>
          <w:szCs w:val="18"/>
        </w:rPr>
      </w:pPr>
    </w:p>
    <w:p w14:paraId="35AE22DE" w14:textId="77777777" w:rsidR="00443D10" w:rsidRDefault="00443D10" w:rsidP="00E031C7">
      <w:pPr>
        <w:tabs>
          <w:tab w:val="left" w:pos="6006"/>
        </w:tabs>
        <w:jc w:val="center"/>
        <w:rPr>
          <w:sz w:val="18"/>
          <w:szCs w:val="18"/>
        </w:rPr>
      </w:pPr>
    </w:p>
    <w:p w14:paraId="649A76ED" w14:textId="77777777" w:rsidR="00443D10" w:rsidRDefault="00443D10" w:rsidP="00E031C7">
      <w:pPr>
        <w:tabs>
          <w:tab w:val="left" w:pos="6006"/>
        </w:tabs>
        <w:jc w:val="center"/>
        <w:rPr>
          <w:sz w:val="18"/>
          <w:szCs w:val="18"/>
        </w:rPr>
      </w:pPr>
    </w:p>
    <w:p w14:paraId="3EA1020F" w14:textId="77777777" w:rsidR="00443D10" w:rsidRDefault="00443D10" w:rsidP="00E031C7">
      <w:pPr>
        <w:tabs>
          <w:tab w:val="left" w:pos="6006"/>
        </w:tabs>
        <w:jc w:val="center"/>
        <w:rPr>
          <w:sz w:val="18"/>
          <w:szCs w:val="18"/>
        </w:rPr>
      </w:pPr>
    </w:p>
    <w:p w14:paraId="37E93BA4" w14:textId="77777777" w:rsidR="00443D10" w:rsidRDefault="00443D10" w:rsidP="00E031C7">
      <w:pPr>
        <w:tabs>
          <w:tab w:val="left" w:pos="6006"/>
        </w:tabs>
        <w:jc w:val="center"/>
        <w:rPr>
          <w:sz w:val="18"/>
          <w:szCs w:val="18"/>
        </w:rPr>
      </w:pPr>
    </w:p>
    <w:p w14:paraId="1E616B46" w14:textId="77777777" w:rsidR="00443D10" w:rsidRDefault="00443D10" w:rsidP="00E031C7">
      <w:pPr>
        <w:tabs>
          <w:tab w:val="left" w:pos="6006"/>
        </w:tabs>
        <w:jc w:val="center"/>
        <w:rPr>
          <w:sz w:val="18"/>
          <w:szCs w:val="18"/>
        </w:rPr>
      </w:pPr>
    </w:p>
    <w:p w14:paraId="0212281C" w14:textId="77777777" w:rsidR="00443D10" w:rsidRDefault="00443D10" w:rsidP="00E031C7">
      <w:pPr>
        <w:tabs>
          <w:tab w:val="left" w:pos="6006"/>
        </w:tabs>
        <w:jc w:val="center"/>
        <w:rPr>
          <w:sz w:val="18"/>
          <w:szCs w:val="18"/>
        </w:rPr>
      </w:pPr>
    </w:p>
    <w:p w14:paraId="505B5EA3" w14:textId="77777777" w:rsidR="00443D10" w:rsidRDefault="00443D10" w:rsidP="00E031C7">
      <w:pPr>
        <w:tabs>
          <w:tab w:val="left" w:pos="6006"/>
        </w:tabs>
        <w:jc w:val="center"/>
        <w:rPr>
          <w:sz w:val="18"/>
          <w:szCs w:val="18"/>
        </w:rPr>
      </w:pPr>
    </w:p>
    <w:p w14:paraId="2DCAE952" w14:textId="77777777" w:rsidR="00443D10" w:rsidRDefault="00443D10" w:rsidP="00E031C7">
      <w:pPr>
        <w:tabs>
          <w:tab w:val="left" w:pos="6006"/>
        </w:tabs>
        <w:jc w:val="center"/>
        <w:rPr>
          <w:sz w:val="18"/>
          <w:szCs w:val="18"/>
        </w:rPr>
      </w:pPr>
    </w:p>
    <w:p w14:paraId="458CD428" w14:textId="77777777" w:rsidR="00443D10" w:rsidRDefault="00443D10" w:rsidP="00E031C7">
      <w:pPr>
        <w:tabs>
          <w:tab w:val="left" w:pos="6006"/>
        </w:tabs>
        <w:jc w:val="center"/>
        <w:rPr>
          <w:sz w:val="18"/>
          <w:szCs w:val="18"/>
        </w:rPr>
      </w:pPr>
    </w:p>
    <w:p w14:paraId="7AAFF5FC" w14:textId="77777777" w:rsidR="00443D10" w:rsidRDefault="00443D10" w:rsidP="00E031C7">
      <w:pPr>
        <w:tabs>
          <w:tab w:val="left" w:pos="6006"/>
        </w:tabs>
        <w:jc w:val="center"/>
        <w:rPr>
          <w:sz w:val="18"/>
          <w:szCs w:val="18"/>
        </w:rPr>
      </w:pPr>
    </w:p>
    <w:p w14:paraId="0D106604" w14:textId="77777777" w:rsidR="00443D10" w:rsidRDefault="00443D10" w:rsidP="00E031C7">
      <w:pPr>
        <w:tabs>
          <w:tab w:val="left" w:pos="6006"/>
        </w:tabs>
        <w:jc w:val="center"/>
        <w:rPr>
          <w:sz w:val="18"/>
          <w:szCs w:val="18"/>
        </w:rPr>
      </w:pPr>
    </w:p>
    <w:p w14:paraId="5DF15FD9" w14:textId="77777777" w:rsidR="00443D10" w:rsidRDefault="00443D10" w:rsidP="00E031C7">
      <w:pPr>
        <w:tabs>
          <w:tab w:val="left" w:pos="6006"/>
        </w:tabs>
        <w:jc w:val="center"/>
        <w:rPr>
          <w:sz w:val="18"/>
          <w:szCs w:val="18"/>
        </w:rPr>
      </w:pPr>
    </w:p>
    <w:p w14:paraId="114A0679" w14:textId="77777777" w:rsidR="00443D10" w:rsidRDefault="00443D10" w:rsidP="00E031C7">
      <w:pPr>
        <w:tabs>
          <w:tab w:val="left" w:pos="6006"/>
        </w:tabs>
        <w:jc w:val="center"/>
        <w:rPr>
          <w:sz w:val="18"/>
          <w:szCs w:val="18"/>
        </w:rPr>
      </w:pPr>
    </w:p>
    <w:p w14:paraId="3DAF1D29" w14:textId="77777777" w:rsidR="00443D10" w:rsidRDefault="00443D10" w:rsidP="00E031C7">
      <w:pPr>
        <w:tabs>
          <w:tab w:val="left" w:pos="6006"/>
        </w:tabs>
        <w:jc w:val="center"/>
        <w:rPr>
          <w:sz w:val="18"/>
          <w:szCs w:val="18"/>
        </w:rPr>
      </w:pPr>
    </w:p>
    <w:p w14:paraId="19C18A77" w14:textId="77777777" w:rsidR="00443D10" w:rsidRDefault="00443D10" w:rsidP="00E031C7">
      <w:pPr>
        <w:tabs>
          <w:tab w:val="left" w:pos="6006"/>
        </w:tabs>
        <w:jc w:val="center"/>
        <w:rPr>
          <w:sz w:val="18"/>
          <w:szCs w:val="18"/>
        </w:rPr>
      </w:pPr>
    </w:p>
    <w:p w14:paraId="13EFB4C3" w14:textId="77777777" w:rsidR="00443D10" w:rsidRDefault="00443D10" w:rsidP="00E031C7">
      <w:pPr>
        <w:tabs>
          <w:tab w:val="left" w:pos="6006"/>
        </w:tabs>
        <w:jc w:val="center"/>
        <w:rPr>
          <w:sz w:val="18"/>
          <w:szCs w:val="18"/>
        </w:rPr>
      </w:pPr>
    </w:p>
    <w:p w14:paraId="1E70F9B8" w14:textId="77777777" w:rsidR="00443D10" w:rsidRDefault="00443D10" w:rsidP="00E031C7">
      <w:pPr>
        <w:tabs>
          <w:tab w:val="left" w:pos="6006"/>
        </w:tabs>
        <w:jc w:val="center"/>
        <w:rPr>
          <w:sz w:val="18"/>
          <w:szCs w:val="18"/>
        </w:rPr>
      </w:pPr>
    </w:p>
    <w:p w14:paraId="0BC066C5" w14:textId="77777777" w:rsidR="00443D10" w:rsidRDefault="00443D10" w:rsidP="00E031C7">
      <w:pPr>
        <w:tabs>
          <w:tab w:val="left" w:pos="6006"/>
        </w:tabs>
        <w:jc w:val="center"/>
        <w:rPr>
          <w:sz w:val="18"/>
          <w:szCs w:val="18"/>
        </w:rPr>
      </w:pPr>
    </w:p>
    <w:p w14:paraId="1F332BE9" w14:textId="77777777" w:rsidR="00443D10" w:rsidRDefault="00443D10" w:rsidP="00E031C7">
      <w:pPr>
        <w:tabs>
          <w:tab w:val="left" w:pos="6006"/>
        </w:tabs>
        <w:jc w:val="center"/>
        <w:rPr>
          <w:sz w:val="18"/>
          <w:szCs w:val="18"/>
        </w:rPr>
      </w:pPr>
    </w:p>
    <w:p w14:paraId="683C1A3E" w14:textId="77777777" w:rsidR="00443D10" w:rsidRDefault="00443D10" w:rsidP="00E031C7">
      <w:pPr>
        <w:tabs>
          <w:tab w:val="left" w:pos="6006"/>
        </w:tabs>
        <w:jc w:val="center"/>
        <w:rPr>
          <w:sz w:val="18"/>
          <w:szCs w:val="18"/>
        </w:rPr>
      </w:pPr>
    </w:p>
    <w:p w14:paraId="59616E20" w14:textId="77777777" w:rsidR="00443D10" w:rsidRDefault="00443D10" w:rsidP="00E031C7">
      <w:pPr>
        <w:tabs>
          <w:tab w:val="left" w:pos="6006"/>
        </w:tabs>
        <w:jc w:val="center"/>
        <w:rPr>
          <w:sz w:val="18"/>
          <w:szCs w:val="18"/>
        </w:rPr>
      </w:pPr>
    </w:p>
    <w:p w14:paraId="4024CE96" w14:textId="77777777" w:rsidR="00443D10" w:rsidRDefault="00443D10" w:rsidP="00E031C7">
      <w:pPr>
        <w:tabs>
          <w:tab w:val="left" w:pos="6006"/>
        </w:tabs>
        <w:jc w:val="center"/>
        <w:rPr>
          <w:sz w:val="18"/>
          <w:szCs w:val="18"/>
        </w:rPr>
      </w:pPr>
    </w:p>
    <w:p w14:paraId="724B7A90" w14:textId="77777777" w:rsidR="00443D10" w:rsidRDefault="00443D10" w:rsidP="00E031C7">
      <w:pPr>
        <w:tabs>
          <w:tab w:val="left" w:pos="6006"/>
        </w:tabs>
        <w:jc w:val="center"/>
        <w:rPr>
          <w:sz w:val="18"/>
          <w:szCs w:val="18"/>
        </w:rPr>
      </w:pPr>
    </w:p>
    <w:p w14:paraId="136AB9CF" w14:textId="77777777" w:rsidR="00443D10" w:rsidRDefault="00443D10" w:rsidP="00E031C7">
      <w:pPr>
        <w:tabs>
          <w:tab w:val="left" w:pos="6006"/>
        </w:tabs>
        <w:jc w:val="center"/>
        <w:rPr>
          <w:sz w:val="18"/>
          <w:szCs w:val="18"/>
        </w:rPr>
      </w:pPr>
    </w:p>
    <w:p w14:paraId="08EC69AF" w14:textId="77777777" w:rsidR="00443D10" w:rsidRDefault="00443D10" w:rsidP="00E031C7">
      <w:pPr>
        <w:tabs>
          <w:tab w:val="left" w:pos="6006"/>
        </w:tabs>
        <w:jc w:val="center"/>
        <w:rPr>
          <w:sz w:val="18"/>
          <w:szCs w:val="18"/>
        </w:rPr>
      </w:pPr>
    </w:p>
    <w:p w14:paraId="245B9C0E" w14:textId="77777777" w:rsidR="00443D10" w:rsidRDefault="00443D10" w:rsidP="00E031C7">
      <w:pPr>
        <w:tabs>
          <w:tab w:val="left" w:pos="6006"/>
        </w:tabs>
        <w:jc w:val="center"/>
        <w:rPr>
          <w:sz w:val="18"/>
          <w:szCs w:val="18"/>
        </w:rPr>
      </w:pPr>
    </w:p>
    <w:p w14:paraId="358D6AD8" w14:textId="77777777" w:rsidR="00443D10" w:rsidRDefault="00443D10" w:rsidP="00E031C7">
      <w:pPr>
        <w:tabs>
          <w:tab w:val="left" w:pos="6006"/>
        </w:tabs>
        <w:jc w:val="center"/>
        <w:rPr>
          <w:sz w:val="18"/>
          <w:szCs w:val="18"/>
        </w:rPr>
      </w:pPr>
    </w:p>
    <w:p w14:paraId="3AA4746C" w14:textId="77777777" w:rsidR="00443D10" w:rsidRDefault="00443D10" w:rsidP="00E031C7">
      <w:pPr>
        <w:tabs>
          <w:tab w:val="left" w:pos="6006"/>
        </w:tabs>
        <w:jc w:val="center"/>
        <w:rPr>
          <w:sz w:val="18"/>
          <w:szCs w:val="18"/>
        </w:rPr>
      </w:pPr>
    </w:p>
    <w:p w14:paraId="44FA0078" w14:textId="77777777" w:rsidR="00443D10" w:rsidRDefault="00443D10" w:rsidP="00E031C7">
      <w:pPr>
        <w:tabs>
          <w:tab w:val="left" w:pos="6006"/>
        </w:tabs>
        <w:jc w:val="center"/>
        <w:rPr>
          <w:sz w:val="18"/>
          <w:szCs w:val="18"/>
        </w:rPr>
      </w:pPr>
    </w:p>
    <w:p w14:paraId="459479D6" w14:textId="77777777" w:rsidR="00443D10" w:rsidRDefault="00443D10" w:rsidP="00E031C7">
      <w:pPr>
        <w:tabs>
          <w:tab w:val="left" w:pos="6006"/>
        </w:tabs>
        <w:jc w:val="center"/>
        <w:rPr>
          <w:sz w:val="18"/>
          <w:szCs w:val="18"/>
        </w:rPr>
      </w:pPr>
    </w:p>
    <w:p w14:paraId="2DB6E95A" w14:textId="77777777" w:rsidR="00443D10" w:rsidRDefault="00443D10" w:rsidP="00E031C7">
      <w:pPr>
        <w:tabs>
          <w:tab w:val="left" w:pos="6006"/>
        </w:tabs>
        <w:jc w:val="center"/>
        <w:rPr>
          <w:sz w:val="18"/>
          <w:szCs w:val="18"/>
        </w:rPr>
      </w:pPr>
    </w:p>
    <w:p w14:paraId="1E69B2DD" w14:textId="77777777" w:rsidR="00443D10" w:rsidRDefault="00443D10" w:rsidP="00E031C7">
      <w:pPr>
        <w:tabs>
          <w:tab w:val="left" w:pos="6006"/>
        </w:tabs>
        <w:jc w:val="center"/>
        <w:rPr>
          <w:sz w:val="18"/>
          <w:szCs w:val="18"/>
        </w:rPr>
      </w:pPr>
    </w:p>
    <w:p w14:paraId="00836AC6" w14:textId="77777777" w:rsidR="00443D10" w:rsidRDefault="00443D10" w:rsidP="00E031C7">
      <w:pPr>
        <w:tabs>
          <w:tab w:val="left" w:pos="6006"/>
        </w:tabs>
        <w:jc w:val="center"/>
        <w:rPr>
          <w:sz w:val="18"/>
          <w:szCs w:val="18"/>
        </w:rPr>
      </w:pPr>
    </w:p>
    <w:p w14:paraId="448FB586" w14:textId="77777777" w:rsidR="00443D10" w:rsidRDefault="00443D10" w:rsidP="00E031C7">
      <w:pPr>
        <w:tabs>
          <w:tab w:val="left" w:pos="6006"/>
        </w:tabs>
        <w:jc w:val="center"/>
        <w:rPr>
          <w:sz w:val="18"/>
          <w:szCs w:val="18"/>
        </w:rPr>
      </w:pPr>
    </w:p>
    <w:p w14:paraId="54905414" w14:textId="77777777" w:rsidR="00443D10" w:rsidRDefault="00443D10" w:rsidP="00E031C7">
      <w:pPr>
        <w:tabs>
          <w:tab w:val="left" w:pos="6006"/>
        </w:tabs>
        <w:jc w:val="center"/>
        <w:rPr>
          <w:sz w:val="18"/>
          <w:szCs w:val="18"/>
        </w:rPr>
      </w:pPr>
    </w:p>
    <w:p w14:paraId="6B2D71A8" w14:textId="77777777" w:rsidR="00443D10" w:rsidRDefault="00443D10" w:rsidP="00E031C7">
      <w:pPr>
        <w:tabs>
          <w:tab w:val="left" w:pos="6006"/>
        </w:tabs>
        <w:jc w:val="center"/>
        <w:rPr>
          <w:sz w:val="18"/>
          <w:szCs w:val="18"/>
        </w:rPr>
      </w:pPr>
    </w:p>
    <w:p w14:paraId="22F995ED" w14:textId="77777777" w:rsidR="00443D10" w:rsidRDefault="00443D10" w:rsidP="00E031C7">
      <w:pPr>
        <w:tabs>
          <w:tab w:val="left" w:pos="6006"/>
        </w:tabs>
        <w:jc w:val="center"/>
        <w:rPr>
          <w:sz w:val="18"/>
          <w:szCs w:val="18"/>
        </w:rPr>
      </w:pPr>
    </w:p>
    <w:p w14:paraId="0906E2B9" w14:textId="77777777" w:rsidR="00443D10" w:rsidRDefault="00443D10" w:rsidP="00E031C7">
      <w:pPr>
        <w:tabs>
          <w:tab w:val="left" w:pos="6006"/>
        </w:tabs>
        <w:jc w:val="center"/>
        <w:rPr>
          <w:sz w:val="18"/>
          <w:szCs w:val="18"/>
        </w:rPr>
      </w:pPr>
    </w:p>
    <w:p w14:paraId="427E94FA" w14:textId="77777777" w:rsidR="00443D10" w:rsidRDefault="00443D10" w:rsidP="00E031C7">
      <w:pPr>
        <w:tabs>
          <w:tab w:val="left" w:pos="6006"/>
        </w:tabs>
        <w:jc w:val="center"/>
        <w:rPr>
          <w:sz w:val="18"/>
          <w:szCs w:val="18"/>
        </w:rPr>
      </w:pPr>
    </w:p>
    <w:p w14:paraId="0B7FEBB7" w14:textId="77777777" w:rsidR="00443D10" w:rsidRDefault="00443D10" w:rsidP="00E031C7">
      <w:pPr>
        <w:tabs>
          <w:tab w:val="left" w:pos="6006"/>
        </w:tabs>
        <w:jc w:val="center"/>
        <w:rPr>
          <w:sz w:val="18"/>
          <w:szCs w:val="18"/>
        </w:rPr>
      </w:pPr>
    </w:p>
    <w:p w14:paraId="3805C8EE" w14:textId="77777777" w:rsidR="00443D10" w:rsidRDefault="00443D10" w:rsidP="00E031C7">
      <w:pPr>
        <w:tabs>
          <w:tab w:val="left" w:pos="6006"/>
        </w:tabs>
        <w:jc w:val="center"/>
        <w:rPr>
          <w:sz w:val="18"/>
          <w:szCs w:val="18"/>
        </w:rPr>
      </w:pPr>
    </w:p>
    <w:p w14:paraId="2754853A" w14:textId="77777777" w:rsidR="00443D10" w:rsidRDefault="00443D10" w:rsidP="00E031C7">
      <w:pPr>
        <w:tabs>
          <w:tab w:val="left" w:pos="6006"/>
        </w:tabs>
        <w:jc w:val="center"/>
        <w:rPr>
          <w:sz w:val="18"/>
          <w:szCs w:val="18"/>
        </w:rPr>
      </w:pPr>
    </w:p>
    <w:p w14:paraId="22D65BD1" w14:textId="77777777" w:rsidR="00443D10" w:rsidRDefault="00443D10" w:rsidP="00E031C7">
      <w:pPr>
        <w:tabs>
          <w:tab w:val="left" w:pos="6006"/>
        </w:tabs>
        <w:jc w:val="center"/>
        <w:rPr>
          <w:sz w:val="18"/>
          <w:szCs w:val="18"/>
        </w:rPr>
      </w:pPr>
    </w:p>
    <w:p w14:paraId="04E6F2FD" w14:textId="77777777" w:rsidR="00443D10" w:rsidRDefault="00443D10" w:rsidP="00E031C7">
      <w:pPr>
        <w:tabs>
          <w:tab w:val="left" w:pos="6006"/>
        </w:tabs>
        <w:jc w:val="center"/>
        <w:rPr>
          <w:sz w:val="18"/>
          <w:szCs w:val="18"/>
        </w:rPr>
      </w:pPr>
    </w:p>
    <w:p w14:paraId="677FF5FF" w14:textId="77777777" w:rsidR="00443D10" w:rsidRDefault="00443D10" w:rsidP="00E031C7">
      <w:pPr>
        <w:tabs>
          <w:tab w:val="left" w:pos="6006"/>
        </w:tabs>
        <w:jc w:val="center"/>
        <w:rPr>
          <w:sz w:val="18"/>
          <w:szCs w:val="18"/>
        </w:rPr>
      </w:pPr>
    </w:p>
    <w:p w14:paraId="1BE21344" w14:textId="77777777" w:rsidR="00443D10" w:rsidRDefault="00443D10" w:rsidP="00E031C7">
      <w:pPr>
        <w:tabs>
          <w:tab w:val="left" w:pos="6006"/>
        </w:tabs>
        <w:jc w:val="center"/>
        <w:rPr>
          <w:sz w:val="18"/>
          <w:szCs w:val="18"/>
        </w:rPr>
      </w:pPr>
    </w:p>
    <w:p w14:paraId="51E13417" w14:textId="77777777" w:rsidR="00443D10" w:rsidRDefault="00443D10" w:rsidP="00E031C7">
      <w:pPr>
        <w:tabs>
          <w:tab w:val="left" w:pos="6006"/>
        </w:tabs>
        <w:jc w:val="center"/>
        <w:rPr>
          <w:sz w:val="18"/>
          <w:szCs w:val="18"/>
        </w:rPr>
      </w:pPr>
    </w:p>
    <w:p w14:paraId="33FF4587" w14:textId="77777777" w:rsidR="00443D10" w:rsidRDefault="00443D10" w:rsidP="00E031C7">
      <w:pPr>
        <w:tabs>
          <w:tab w:val="left" w:pos="6006"/>
        </w:tabs>
        <w:jc w:val="center"/>
        <w:rPr>
          <w:sz w:val="18"/>
          <w:szCs w:val="18"/>
        </w:rPr>
      </w:pPr>
    </w:p>
    <w:p w14:paraId="21E573A8" w14:textId="77777777" w:rsidR="00443D10" w:rsidRDefault="00443D10" w:rsidP="00E031C7">
      <w:pPr>
        <w:tabs>
          <w:tab w:val="left" w:pos="6006"/>
        </w:tabs>
        <w:jc w:val="center"/>
        <w:rPr>
          <w:sz w:val="18"/>
          <w:szCs w:val="18"/>
        </w:rPr>
      </w:pPr>
    </w:p>
    <w:p w14:paraId="6B0DCB68" w14:textId="77777777" w:rsidR="00443D10" w:rsidRDefault="00443D10" w:rsidP="00E031C7">
      <w:pPr>
        <w:tabs>
          <w:tab w:val="left" w:pos="6006"/>
        </w:tabs>
        <w:jc w:val="center"/>
        <w:rPr>
          <w:sz w:val="18"/>
          <w:szCs w:val="18"/>
        </w:rPr>
      </w:pPr>
    </w:p>
    <w:p w14:paraId="649F96B5" w14:textId="77777777" w:rsidR="00443D10" w:rsidRDefault="00443D10" w:rsidP="00E031C7">
      <w:pPr>
        <w:tabs>
          <w:tab w:val="left" w:pos="6006"/>
        </w:tabs>
        <w:jc w:val="center"/>
        <w:rPr>
          <w:sz w:val="18"/>
          <w:szCs w:val="18"/>
        </w:rPr>
      </w:pPr>
    </w:p>
    <w:p w14:paraId="24C97278" w14:textId="77777777" w:rsidR="00443D10" w:rsidRDefault="00443D10" w:rsidP="00E031C7">
      <w:pPr>
        <w:tabs>
          <w:tab w:val="left" w:pos="6006"/>
        </w:tabs>
        <w:jc w:val="center"/>
        <w:rPr>
          <w:sz w:val="18"/>
          <w:szCs w:val="18"/>
        </w:rPr>
      </w:pPr>
    </w:p>
    <w:p w14:paraId="1D6D15CB" w14:textId="5965786A" w:rsidR="00FB5AFD" w:rsidRPr="004405BA" w:rsidRDefault="00E031C7" w:rsidP="00E031C7">
      <w:pPr>
        <w:tabs>
          <w:tab w:val="left" w:pos="6006"/>
        </w:tabs>
        <w:jc w:val="center"/>
        <w:rPr>
          <w:sz w:val="18"/>
          <w:szCs w:val="18"/>
        </w:rPr>
      </w:pPr>
      <w:r w:rsidRPr="004405BA">
        <w:rPr>
          <w:sz w:val="18"/>
          <w:szCs w:val="18"/>
        </w:rPr>
        <w:t xml:space="preserve"> </w:t>
      </w:r>
    </w:p>
    <w:sectPr w:rsidR="00FB5AFD" w:rsidRPr="004405BA" w:rsidSect="006A250E">
      <w:footerReference w:type="default" r:id="rId8"/>
      <w:pgSz w:w="11906" w:h="16838"/>
      <w:pgMar w:top="680" w:right="851" w:bottom="71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94BE" w14:textId="77777777" w:rsidR="00F44E3A" w:rsidRDefault="00F44E3A">
      <w:r>
        <w:separator/>
      </w:r>
    </w:p>
  </w:endnote>
  <w:endnote w:type="continuationSeparator" w:id="0">
    <w:p w14:paraId="5D149E11" w14:textId="77777777" w:rsidR="00F44E3A" w:rsidRDefault="00F4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0446" w14:textId="2A8938CB" w:rsidR="00657AD1" w:rsidRPr="004405BA" w:rsidRDefault="00657AD1" w:rsidP="00334459">
    <w:pPr>
      <w:pStyle w:val="Footer"/>
      <w:rPr>
        <w:rStyle w:val="PageNumber"/>
        <w:rFonts w:ascii="Arial" w:hAnsi="Arial" w:cs="Arial"/>
        <w:color w:val="808080"/>
        <w:sz w:val="18"/>
        <w:szCs w:val="18"/>
      </w:rPr>
    </w:pPr>
    <w:r w:rsidRPr="004405BA">
      <w:rPr>
        <w:rStyle w:val="PageNumber"/>
        <w:rFonts w:ascii="Arial" w:hAnsi="Arial" w:cs="Arial"/>
        <w:color w:val="808080"/>
        <w:sz w:val="18"/>
        <w:szCs w:val="18"/>
      </w:rPr>
      <w:t>Schedule of Works</w:t>
    </w:r>
    <w:r>
      <w:rPr>
        <w:rStyle w:val="PageNumber"/>
        <w:rFonts w:ascii="Arial" w:hAnsi="Arial" w:cs="Arial"/>
        <w:color w:val="808080"/>
        <w:sz w:val="18"/>
        <w:szCs w:val="18"/>
      </w:rPr>
      <w:t xml:space="preserve">: </w:t>
    </w:r>
    <w:r w:rsidR="00397D82">
      <w:rPr>
        <w:rStyle w:val="PageNumber"/>
        <w:rFonts w:ascii="Arial" w:hAnsi="Arial" w:cs="Arial"/>
        <w:color w:val="808080"/>
        <w:sz w:val="18"/>
        <w:szCs w:val="18"/>
      </w:rPr>
      <w:t xml:space="preserve">Proposed Roof Works @ Lymm Village Hall                                      </w:t>
    </w:r>
    <w:r>
      <w:rPr>
        <w:rStyle w:val="PageNumber"/>
        <w:rFonts w:ascii="Arial" w:hAnsi="Arial" w:cs="Arial"/>
        <w:color w:val="808080"/>
        <w:sz w:val="18"/>
        <w:szCs w:val="18"/>
      </w:rPr>
      <w:t xml:space="preserve">               </w:t>
    </w:r>
    <w:r w:rsidRPr="004405BA">
      <w:rPr>
        <w:rStyle w:val="PageNumber"/>
        <w:rFonts w:ascii="Arial" w:hAnsi="Arial" w:cs="Arial"/>
        <w:color w:val="808080"/>
        <w:sz w:val="18"/>
        <w:szCs w:val="18"/>
      </w:rPr>
      <w:t xml:space="preserve">                             Page </w:t>
    </w:r>
    <w:r w:rsidRPr="004405BA">
      <w:rPr>
        <w:rStyle w:val="PageNumber"/>
        <w:rFonts w:ascii="Arial" w:hAnsi="Arial" w:cs="Arial"/>
        <w:color w:val="808080"/>
        <w:sz w:val="18"/>
        <w:szCs w:val="18"/>
      </w:rPr>
      <w:fldChar w:fldCharType="begin"/>
    </w:r>
    <w:r w:rsidRPr="004405BA">
      <w:rPr>
        <w:rStyle w:val="PageNumber"/>
        <w:rFonts w:ascii="Arial" w:hAnsi="Arial" w:cs="Arial"/>
        <w:color w:val="808080"/>
        <w:sz w:val="18"/>
        <w:szCs w:val="18"/>
      </w:rPr>
      <w:instrText xml:space="preserve"> PAGE </w:instrText>
    </w:r>
    <w:r w:rsidRPr="004405BA">
      <w:rPr>
        <w:rStyle w:val="PageNumber"/>
        <w:rFonts w:ascii="Arial" w:hAnsi="Arial" w:cs="Arial"/>
        <w:color w:val="808080"/>
        <w:sz w:val="18"/>
        <w:szCs w:val="18"/>
      </w:rPr>
      <w:fldChar w:fldCharType="separate"/>
    </w:r>
    <w:r>
      <w:rPr>
        <w:rStyle w:val="PageNumber"/>
        <w:rFonts w:ascii="Arial" w:hAnsi="Arial" w:cs="Arial"/>
        <w:noProof/>
        <w:color w:val="808080"/>
        <w:sz w:val="18"/>
        <w:szCs w:val="18"/>
      </w:rPr>
      <w:t>7</w:t>
    </w:r>
    <w:r w:rsidRPr="004405BA">
      <w:rPr>
        <w:rStyle w:val="PageNumber"/>
        <w:rFonts w:ascii="Arial" w:hAnsi="Arial" w:cs="Arial"/>
        <w:color w:val="808080"/>
        <w:sz w:val="18"/>
        <w:szCs w:val="18"/>
      </w:rPr>
      <w:fldChar w:fldCharType="end"/>
    </w:r>
    <w:r w:rsidRPr="004405BA">
      <w:rPr>
        <w:rStyle w:val="PageNumber"/>
        <w:rFonts w:ascii="Arial" w:hAnsi="Arial" w:cs="Arial"/>
        <w:color w:val="808080"/>
        <w:sz w:val="18"/>
        <w:szCs w:val="18"/>
      </w:rPr>
      <w:t xml:space="preserve"> of </w:t>
    </w:r>
    <w:r w:rsidRPr="004405BA">
      <w:rPr>
        <w:rStyle w:val="PageNumber"/>
        <w:rFonts w:ascii="Arial" w:hAnsi="Arial" w:cs="Arial"/>
        <w:color w:val="808080"/>
        <w:sz w:val="18"/>
        <w:szCs w:val="18"/>
      </w:rPr>
      <w:fldChar w:fldCharType="begin"/>
    </w:r>
    <w:r w:rsidRPr="004405BA">
      <w:rPr>
        <w:rStyle w:val="PageNumber"/>
        <w:rFonts w:ascii="Arial" w:hAnsi="Arial" w:cs="Arial"/>
        <w:color w:val="808080"/>
        <w:sz w:val="18"/>
        <w:szCs w:val="18"/>
      </w:rPr>
      <w:instrText xml:space="preserve"> NUMPAGES </w:instrText>
    </w:r>
    <w:r w:rsidRPr="004405BA">
      <w:rPr>
        <w:rStyle w:val="PageNumber"/>
        <w:rFonts w:ascii="Arial" w:hAnsi="Arial" w:cs="Arial"/>
        <w:color w:val="808080"/>
        <w:sz w:val="18"/>
        <w:szCs w:val="18"/>
      </w:rPr>
      <w:fldChar w:fldCharType="separate"/>
    </w:r>
    <w:r>
      <w:rPr>
        <w:rStyle w:val="PageNumber"/>
        <w:rFonts w:ascii="Arial" w:hAnsi="Arial" w:cs="Arial"/>
        <w:noProof/>
        <w:color w:val="808080"/>
        <w:sz w:val="18"/>
        <w:szCs w:val="18"/>
      </w:rPr>
      <w:t>7</w:t>
    </w:r>
    <w:r w:rsidRPr="004405BA">
      <w:rPr>
        <w:rStyle w:val="PageNumber"/>
        <w:rFonts w:ascii="Arial" w:hAnsi="Arial" w:cs="Arial"/>
        <w:color w:val="808080"/>
        <w:sz w:val="18"/>
        <w:szCs w:val="18"/>
      </w:rPr>
      <w:fldChar w:fldCharType="end"/>
    </w:r>
  </w:p>
  <w:p w14:paraId="0207B3BF" w14:textId="0B4197DB" w:rsidR="00657AD1" w:rsidRPr="004405BA" w:rsidRDefault="00657AD1" w:rsidP="00334459">
    <w:pPr>
      <w:pStyle w:val="Footer"/>
      <w:rPr>
        <w:rFonts w:ascii="Arial" w:hAnsi="Arial" w:cs="Arial"/>
        <w:color w:val="808080"/>
        <w:sz w:val="18"/>
        <w:szCs w:val="18"/>
      </w:rPr>
    </w:pPr>
    <w:r w:rsidRPr="004405BA">
      <w:rPr>
        <w:rFonts w:ascii="Arial" w:hAnsi="Arial" w:cs="Arial"/>
        <w:color w:val="808080"/>
        <w:sz w:val="18"/>
        <w:szCs w:val="18"/>
      </w:rPr>
      <w:t>SHP Ref:</w:t>
    </w:r>
    <w:r>
      <w:rPr>
        <w:rFonts w:ascii="Arial" w:hAnsi="Arial" w:cs="Arial"/>
        <w:color w:val="808080"/>
        <w:sz w:val="18"/>
        <w:szCs w:val="18"/>
      </w:rPr>
      <w:t xml:space="preserve"> </w:t>
    </w:r>
    <w:r w:rsidR="00397D82">
      <w:rPr>
        <w:rFonts w:ascii="Arial" w:hAnsi="Arial" w:cs="Arial"/>
        <w:color w:val="808080"/>
        <w:sz w:val="18"/>
        <w:szCs w:val="18"/>
      </w:rPr>
      <w:t>19-9550</w:t>
    </w:r>
  </w:p>
  <w:p w14:paraId="7C875058" w14:textId="0753342C" w:rsidR="00657AD1" w:rsidRPr="004405BA" w:rsidRDefault="00657AD1" w:rsidP="00334459">
    <w:pPr>
      <w:pStyle w:val="Footer"/>
      <w:rPr>
        <w:rFonts w:ascii="Arial" w:hAnsi="Arial" w:cs="Arial"/>
        <w:color w:val="808080"/>
        <w:sz w:val="18"/>
        <w:szCs w:val="18"/>
      </w:rPr>
    </w:pPr>
    <w:r w:rsidRPr="004405BA">
      <w:rPr>
        <w:rFonts w:ascii="Arial" w:hAnsi="Arial" w:cs="Arial"/>
        <w:color w:val="808080"/>
        <w:sz w:val="18"/>
        <w:szCs w:val="18"/>
      </w:rPr>
      <w:t>Revision:</w:t>
    </w:r>
    <w:r>
      <w:rPr>
        <w:rFonts w:ascii="Arial" w:hAnsi="Arial" w:cs="Arial"/>
        <w:color w:val="808080"/>
        <w:sz w:val="18"/>
        <w:szCs w:val="18"/>
      </w:rPr>
      <w:t xml:space="preserve"> </w:t>
    </w:r>
    <w:r w:rsidR="002C427A">
      <w:rPr>
        <w:rFonts w:ascii="Arial" w:hAnsi="Arial" w:cs="Arial"/>
        <w:color w:val="808080"/>
        <w:sz w:val="18"/>
        <w:szCs w:val="18"/>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A2CF3" w14:textId="77777777" w:rsidR="00F44E3A" w:rsidRDefault="00F44E3A">
      <w:r>
        <w:separator/>
      </w:r>
    </w:p>
  </w:footnote>
  <w:footnote w:type="continuationSeparator" w:id="0">
    <w:p w14:paraId="29D676B5" w14:textId="77777777" w:rsidR="00F44E3A" w:rsidRDefault="00F44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13F4"/>
    <w:multiLevelType w:val="hybridMultilevel"/>
    <w:tmpl w:val="53484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648DA"/>
    <w:multiLevelType w:val="hybridMultilevel"/>
    <w:tmpl w:val="622CB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5C433E"/>
    <w:multiLevelType w:val="hybridMultilevel"/>
    <w:tmpl w:val="BF3A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119BF"/>
    <w:multiLevelType w:val="hybridMultilevel"/>
    <w:tmpl w:val="B51C848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56996257"/>
    <w:multiLevelType w:val="hybridMultilevel"/>
    <w:tmpl w:val="E4A8A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1C32ED6"/>
    <w:multiLevelType w:val="hybridMultilevel"/>
    <w:tmpl w:val="045C8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131006">
    <w:abstractNumId w:val="0"/>
  </w:num>
  <w:num w:numId="2" w16cid:durableId="1862937671">
    <w:abstractNumId w:val="1"/>
  </w:num>
  <w:num w:numId="3" w16cid:durableId="1496384634">
    <w:abstractNumId w:val="2"/>
  </w:num>
  <w:num w:numId="4" w16cid:durableId="143667882">
    <w:abstractNumId w:val="4"/>
  </w:num>
  <w:num w:numId="5" w16cid:durableId="191723056">
    <w:abstractNumId w:val="5"/>
  </w:num>
  <w:num w:numId="6" w16cid:durableId="517961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DE"/>
    <w:rsid w:val="00000CC9"/>
    <w:rsid w:val="000038D5"/>
    <w:rsid w:val="000041B7"/>
    <w:rsid w:val="00006433"/>
    <w:rsid w:val="00007882"/>
    <w:rsid w:val="000107DF"/>
    <w:rsid w:val="00011128"/>
    <w:rsid w:val="0001319C"/>
    <w:rsid w:val="00014B22"/>
    <w:rsid w:val="00014E88"/>
    <w:rsid w:val="00016B94"/>
    <w:rsid w:val="000273A9"/>
    <w:rsid w:val="00027EA5"/>
    <w:rsid w:val="00031BE5"/>
    <w:rsid w:val="00032F2F"/>
    <w:rsid w:val="00035747"/>
    <w:rsid w:val="00036082"/>
    <w:rsid w:val="00045E69"/>
    <w:rsid w:val="0004645A"/>
    <w:rsid w:val="00053D4E"/>
    <w:rsid w:val="000619DE"/>
    <w:rsid w:val="00061C3A"/>
    <w:rsid w:val="00063340"/>
    <w:rsid w:val="00063838"/>
    <w:rsid w:val="000648CA"/>
    <w:rsid w:val="00065438"/>
    <w:rsid w:val="00066897"/>
    <w:rsid w:val="0007022A"/>
    <w:rsid w:val="00070681"/>
    <w:rsid w:val="0007290D"/>
    <w:rsid w:val="000763ED"/>
    <w:rsid w:val="00076FF9"/>
    <w:rsid w:val="00081DFF"/>
    <w:rsid w:val="00082307"/>
    <w:rsid w:val="000830CE"/>
    <w:rsid w:val="000836AD"/>
    <w:rsid w:val="00092EA5"/>
    <w:rsid w:val="000A1573"/>
    <w:rsid w:val="000A1ABE"/>
    <w:rsid w:val="000A1F29"/>
    <w:rsid w:val="000A405A"/>
    <w:rsid w:val="000A40B7"/>
    <w:rsid w:val="000A6B1B"/>
    <w:rsid w:val="000A6EA3"/>
    <w:rsid w:val="000B085F"/>
    <w:rsid w:val="000B17E7"/>
    <w:rsid w:val="000B1932"/>
    <w:rsid w:val="000B1BCC"/>
    <w:rsid w:val="000B1E57"/>
    <w:rsid w:val="000B1F48"/>
    <w:rsid w:val="000B374B"/>
    <w:rsid w:val="000C000A"/>
    <w:rsid w:val="000C03E3"/>
    <w:rsid w:val="000C2348"/>
    <w:rsid w:val="000C26EE"/>
    <w:rsid w:val="000C3D90"/>
    <w:rsid w:val="000C4D88"/>
    <w:rsid w:val="000C4DFF"/>
    <w:rsid w:val="000C51DE"/>
    <w:rsid w:val="000D1010"/>
    <w:rsid w:val="000E1432"/>
    <w:rsid w:val="000E1D7F"/>
    <w:rsid w:val="000E444C"/>
    <w:rsid w:val="000E4D83"/>
    <w:rsid w:val="000E50FF"/>
    <w:rsid w:val="000E6929"/>
    <w:rsid w:val="000E7106"/>
    <w:rsid w:val="000E7E84"/>
    <w:rsid w:val="000F0180"/>
    <w:rsid w:val="000F0798"/>
    <w:rsid w:val="000F1A44"/>
    <w:rsid w:val="000F2761"/>
    <w:rsid w:val="001008D7"/>
    <w:rsid w:val="0010148B"/>
    <w:rsid w:val="00102F4C"/>
    <w:rsid w:val="0010362A"/>
    <w:rsid w:val="001121D5"/>
    <w:rsid w:val="001134CE"/>
    <w:rsid w:val="001144D4"/>
    <w:rsid w:val="001155D2"/>
    <w:rsid w:val="00115977"/>
    <w:rsid w:val="00120031"/>
    <w:rsid w:val="001238E3"/>
    <w:rsid w:val="00124979"/>
    <w:rsid w:val="00126054"/>
    <w:rsid w:val="00127F35"/>
    <w:rsid w:val="001303A1"/>
    <w:rsid w:val="00131E90"/>
    <w:rsid w:val="00132330"/>
    <w:rsid w:val="00132D13"/>
    <w:rsid w:val="001346B5"/>
    <w:rsid w:val="00134775"/>
    <w:rsid w:val="00135818"/>
    <w:rsid w:val="00141FB4"/>
    <w:rsid w:val="0014238D"/>
    <w:rsid w:val="00142469"/>
    <w:rsid w:val="00144CDF"/>
    <w:rsid w:val="00146D73"/>
    <w:rsid w:val="00146F31"/>
    <w:rsid w:val="00147D6E"/>
    <w:rsid w:val="001504A4"/>
    <w:rsid w:val="001527AB"/>
    <w:rsid w:val="00153952"/>
    <w:rsid w:val="00155084"/>
    <w:rsid w:val="001572A9"/>
    <w:rsid w:val="0016032D"/>
    <w:rsid w:val="0016129A"/>
    <w:rsid w:val="00167000"/>
    <w:rsid w:val="00170E28"/>
    <w:rsid w:val="001720A4"/>
    <w:rsid w:val="0017260F"/>
    <w:rsid w:val="0017272D"/>
    <w:rsid w:val="0018020B"/>
    <w:rsid w:val="001807BB"/>
    <w:rsid w:val="00180DDE"/>
    <w:rsid w:val="00182BBC"/>
    <w:rsid w:val="00183276"/>
    <w:rsid w:val="00185824"/>
    <w:rsid w:val="001878DD"/>
    <w:rsid w:val="00190BCA"/>
    <w:rsid w:val="00191795"/>
    <w:rsid w:val="0019423B"/>
    <w:rsid w:val="00195329"/>
    <w:rsid w:val="00195C90"/>
    <w:rsid w:val="0019604F"/>
    <w:rsid w:val="00196544"/>
    <w:rsid w:val="0019717E"/>
    <w:rsid w:val="0019754F"/>
    <w:rsid w:val="00197E04"/>
    <w:rsid w:val="001A00F2"/>
    <w:rsid w:val="001A0D23"/>
    <w:rsid w:val="001A19CD"/>
    <w:rsid w:val="001A3255"/>
    <w:rsid w:val="001A404E"/>
    <w:rsid w:val="001A5740"/>
    <w:rsid w:val="001A6CCB"/>
    <w:rsid w:val="001B147C"/>
    <w:rsid w:val="001B2640"/>
    <w:rsid w:val="001B2953"/>
    <w:rsid w:val="001C1807"/>
    <w:rsid w:val="001C47A5"/>
    <w:rsid w:val="001C5843"/>
    <w:rsid w:val="001C5C78"/>
    <w:rsid w:val="001D13A6"/>
    <w:rsid w:val="001D28F7"/>
    <w:rsid w:val="001D31D4"/>
    <w:rsid w:val="001D41FD"/>
    <w:rsid w:val="001D44D8"/>
    <w:rsid w:val="001D5761"/>
    <w:rsid w:val="001D64A8"/>
    <w:rsid w:val="001D65E3"/>
    <w:rsid w:val="001D69F7"/>
    <w:rsid w:val="001D79FA"/>
    <w:rsid w:val="001D7E4B"/>
    <w:rsid w:val="001E1DE0"/>
    <w:rsid w:val="001E3A86"/>
    <w:rsid w:val="001E4D9E"/>
    <w:rsid w:val="001F04F4"/>
    <w:rsid w:val="00200C87"/>
    <w:rsid w:val="002018B0"/>
    <w:rsid w:val="00202DE4"/>
    <w:rsid w:val="00204628"/>
    <w:rsid w:val="00205784"/>
    <w:rsid w:val="00205E23"/>
    <w:rsid w:val="00206FB7"/>
    <w:rsid w:val="00207F32"/>
    <w:rsid w:val="002121AB"/>
    <w:rsid w:val="00215111"/>
    <w:rsid w:val="002163EA"/>
    <w:rsid w:val="00217BB9"/>
    <w:rsid w:val="0022106E"/>
    <w:rsid w:val="00222026"/>
    <w:rsid w:val="002278A7"/>
    <w:rsid w:val="00231088"/>
    <w:rsid w:val="00235B15"/>
    <w:rsid w:val="00237BE1"/>
    <w:rsid w:val="002403AD"/>
    <w:rsid w:val="0024228B"/>
    <w:rsid w:val="0024379D"/>
    <w:rsid w:val="00245545"/>
    <w:rsid w:val="00247D26"/>
    <w:rsid w:val="00250E6B"/>
    <w:rsid w:val="00251817"/>
    <w:rsid w:val="00252601"/>
    <w:rsid w:val="00253BFE"/>
    <w:rsid w:val="002616C5"/>
    <w:rsid w:val="00262778"/>
    <w:rsid w:val="00265DDE"/>
    <w:rsid w:val="002662CD"/>
    <w:rsid w:val="00273976"/>
    <w:rsid w:val="00273BF6"/>
    <w:rsid w:val="00273E48"/>
    <w:rsid w:val="00274A6A"/>
    <w:rsid w:val="00276533"/>
    <w:rsid w:val="0028056D"/>
    <w:rsid w:val="002806E5"/>
    <w:rsid w:val="0028168E"/>
    <w:rsid w:val="00284360"/>
    <w:rsid w:val="002849AD"/>
    <w:rsid w:val="002878FA"/>
    <w:rsid w:val="002919CC"/>
    <w:rsid w:val="00291F60"/>
    <w:rsid w:val="002959EA"/>
    <w:rsid w:val="002973B3"/>
    <w:rsid w:val="0029770B"/>
    <w:rsid w:val="00297ADE"/>
    <w:rsid w:val="002A0FEA"/>
    <w:rsid w:val="002A1627"/>
    <w:rsid w:val="002A24F5"/>
    <w:rsid w:val="002A6B2A"/>
    <w:rsid w:val="002A7A67"/>
    <w:rsid w:val="002A7B5A"/>
    <w:rsid w:val="002B1173"/>
    <w:rsid w:val="002B157E"/>
    <w:rsid w:val="002B3E3A"/>
    <w:rsid w:val="002B6744"/>
    <w:rsid w:val="002C1ADC"/>
    <w:rsid w:val="002C427A"/>
    <w:rsid w:val="002D05D9"/>
    <w:rsid w:val="002D200A"/>
    <w:rsid w:val="002D41A2"/>
    <w:rsid w:val="002D441E"/>
    <w:rsid w:val="002D5E84"/>
    <w:rsid w:val="002D5F91"/>
    <w:rsid w:val="002D61B4"/>
    <w:rsid w:val="002D6666"/>
    <w:rsid w:val="002E004C"/>
    <w:rsid w:val="002E0A3C"/>
    <w:rsid w:val="002E20B1"/>
    <w:rsid w:val="002E46B0"/>
    <w:rsid w:val="002E4D39"/>
    <w:rsid w:val="002E51E8"/>
    <w:rsid w:val="002F1476"/>
    <w:rsid w:val="002F1BB0"/>
    <w:rsid w:val="002F3829"/>
    <w:rsid w:val="002F44DD"/>
    <w:rsid w:val="002F6FA1"/>
    <w:rsid w:val="003004D9"/>
    <w:rsid w:val="00302DE8"/>
    <w:rsid w:val="00304AAE"/>
    <w:rsid w:val="00304F02"/>
    <w:rsid w:val="0030656E"/>
    <w:rsid w:val="00315915"/>
    <w:rsid w:val="0031631A"/>
    <w:rsid w:val="00330818"/>
    <w:rsid w:val="003308F3"/>
    <w:rsid w:val="00330EF5"/>
    <w:rsid w:val="003314A2"/>
    <w:rsid w:val="00331873"/>
    <w:rsid w:val="00333858"/>
    <w:rsid w:val="00334459"/>
    <w:rsid w:val="00335B3A"/>
    <w:rsid w:val="003425DE"/>
    <w:rsid w:val="00342B55"/>
    <w:rsid w:val="00343F35"/>
    <w:rsid w:val="00345FF0"/>
    <w:rsid w:val="00347F76"/>
    <w:rsid w:val="0035025A"/>
    <w:rsid w:val="00350C64"/>
    <w:rsid w:val="003545F4"/>
    <w:rsid w:val="00354842"/>
    <w:rsid w:val="00354BA1"/>
    <w:rsid w:val="0035713C"/>
    <w:rsid w:val="00357FCC"/>
    <w:rsid w:val="0036156B"/>
    <w:rsid w:val="00362927"/>
    <w:rsid w:val="003767BE"/>
    <w:rsid w:val="00380D70"/>
    <w:rsid w:val="00386880"/>
    <w:rsid w:val="003974B9"/>
    <w:rsid w:val="00397D82"/>
    <w:rsid w:val="003A0EDA"/>
    <w:rsid w:val="003A0FDB"/>
    <w:rsid w:val="003A39E3"/>
    <w:rsid w:val="003A4192"/>
    <w:rsid w:val="003A5FE4"/>
    <w:rsid w:val="003B783C"/>
    <w:rsid w:val="003B794E"/>
    <w:rsid w:val="003C05EF"/>
    <w:rsid w:val="003C1380"/>
    <w:rsid w:val="003C1994"/>
    <w:rsid w:val="003C2EC1"/>
    <w:rsid w:val="003C3491"/>
    <w:rsid w:val="003C4939"/>
    <w:rsid w:val="003C5E10"/>
    <w:rsid w:val="003D36C1"/>
    <w:rsid w:val="003D4A85"/>
    <w:rsid w:val="003E1217"/>
    <w:rsid w:val="003E2A7F"/>
    <w:rsid w:val="003E2CCC"/>
    <w:rsid w:val="003E32E7"/>
    <w:rsid w:val="003F1248"/>
    <w:rsid w:val="003F1D67"/>
    <w:rsid w:val="003F1E5F"/>
    <w:rsid w:val="003F3042"/>
    <w:rsid w:val="003F39A3"/>
    <w:rsid w:val="003F5B13"/>
    <w:rsid w:val="003F5E99"/>
    <w:rsid w:val="004015A0"/>
    <w:rsid w:val="00401B42"/>
    <w:rsid w:val="004035E7"/>
    <w:rsid w:val="00406F84"/>
    <w:rsid w:val="0040763F"/>
    <w:rsid w:val="004105BF"/>
    <w:rsid w:val="00410BFB"/>
    <w:rsid w:val="00410FD3"/>
    <w:rsid w:val="0041196C"/>
    <w:rsid w:val="00412F15"/>
    <w:rsid w:val="00414C6A"/>
    <w:rsid w:val="00415097"/>
    <w:rsid w:val="004153FA"/>
    <w:rsid w:val="0041679F"/>
    <w:rsid w:val="00421015"/>
    <w:rsid w:val="004213F4"/>
    <w:rsid w:val="004226CC"/>
    <w:rsid w:val="004228E7"/>
    <w:rsid w:val="00422D0B"/>
    <w:rsid w:val="00422F94"/>
    <w:rsid w:val="0042658E"/>
    <w:rsid w:val="00431B9F"/>
    <w:rsid w:val="004323C2"/>
    <w:rsid w:val="00436596"/>
    <w:rsid w:val="004405BA"/>
    <w:rsid w:val="004437CD"/>
    <w:rsid w:val="00443920"/>
    <w:rsid w:val="00443D10"/>
    <w:rsid w:val="00450AB9"/>
    <w:rsid w:val="00450D70"/>
    <w:rsid w:val="00452EB8"/>
    <w:rsid w:val="004542AA"/>
    <w:rsid w:val="00454AB4"/>
    <w:rsid w:val="00460711"/>
    <w:rsid w:val="00460BEE"/>
    <w:rsid w:val="004612A2"/>
    <w:rsid w:val="0046360C"/>
    <w:rsid w:val="00464757"/>
    <w:rsid w:val="004717DD"/>
    <w:rsid w:val="00471814"/>
    <w:rsid w:val="004718A4"/>
    <w:rsid w:val="00473BEE"/>
    <w:rsid w:val="004740B2"/>
    <w:rsid w:val="0047537F"/>
    <w:rsid w:val="00477F08"/>
    <w:rsid w:val="00483F3D"/>
    <w:rsid w:val="00483FF5"/>
    <w:rsid w:val="004860E7"/>
    <w:rsid w:val="004872A3"/>
    <w:rsid w:val="00487E8A"/>
    <w:rsid w:val="004906F4"/>
    <w:rsid w:val="00494603"/>
    <w:rsid w:val="00495D28"/>
    <w:rsid w:val="0049744A"/>
    <w:rsid w:val="004A0BAF"/>
    <w:rsid w:val="004A2ED7"/>
    <w:rsid w:val="004A6690"/>
    <w:rsid w:val="004A700C"/>
    <w:rsid w:val="004B32ED"/>
    <w:rsid w:val="004B4493"/>
    <w:rsid w:val="004B7A7F"/>
    <w:rsid w:val="004C0988"/>
    <w:rsid w:val="004C10FD"/>
    <w:rsid w:val="004C1CFE"/>
    <w:rsid w:val="004C209D"/>
    <w:rsid w:val="004C3281"/>
    <w:rsid w:val="004C482C"/>
    <w:rsid w:val="004C4D89"/>
    <w:rsid w:val="004C5968"/>
    <w:rsid w:val="004C5D36"/>
    <w:rsid w:val="004D2330"/>
    <w:rsid w:val="004D26EC"/>
    <w:rsid w:val="004D2C00"/>
    <w:rsid w:val="004D32A0"/>
    <w:rsid w:val="004D49F1"/>
    <w:rsid w:val="004E0539"/>
    <w:rsid w:val="004E1B4E"/>
    <w:rsid w:val="004E3F52"/>
    <w:rsid w:val="004F0836"/>
    <w:rsid w:val="004F4C3A"/>
    <w:rsid w:val="004F68DB"/>
    <w:rsid w:val="004F7C93"/>
    <w:rsid w:val="004F7DB1"/>
    <w:rsid w:val="004F7E57"/>
    <w:rsid w:val="00503527"/>
    <w:rsid w:val="00506BD5"/>
    <w:rsid w:val="00507C6E"/>
    <w:rsid w:val="00513BC2"/>
    <w:rsid w:val="00517974"/>
    <w:rsid w:val="00521FCC"/>
    <w:rsid w:val="005244BB"/>
    <w:rsid w:val="0054200F"/>
    <w:rsid w:val="00542BF3"/>
    <w:rsid w:val="005432B7"/>
    <w:rsid w:val="0054379C"/>
    <w:rsid w:val="00544B00"/>
    <w:rsid w:val="005479CE"/>
    <w:rsid w:val="0055223A"/>
    <w:rsid w:val="00552BA3"/>
    <w:rsid w:val="00560324"/>
    <w:rsid w:val="005640FF"/>
    <w:rsid w:val="005642A9"/>
    <w:rsid w:val="00565218"/>
    <w:rsid w:val="005652C4"/>
    <w:rsid w:val="00565804"/>
    <w:rsid w:val="00566EC7"/>
    <w:rsid w:val="00567AD2"/>
    <w:rsid w:val="00573AED"/>
    <w:rsid w:val="0057411E"/>
    <w:rsid w:val="005754C2"/>
    <w:rsid w:val="005758FE"/>
    <w:rsid w:val="005770CC"/>
    <w:rsid w:val="00580894"/>
    <w:rsid w:val="00582309"/>
    <w:rsid w:val="0058413C"/>
    <w:rsid w:val="00585A33"/>
    <w:rsid w:val="00585CC2"/>
    <w:rsid w:val="00585F55"/>
    <w:rsid w:val="00587C1A"/>
    <w:rsid w:val="00587C6E"/>
    <w:rsid w:val="00587D2E"/>
    <w:rsid w:val="005965F8"/>
    <w:rsid w:val="00597A98"/>
    <w:rsid w:val="00597EA5"/>
    <w:rsid w:val="005A69D0"/>
    <w:rsid w:val="005B29C2"/>
    <w:rsid w:val="005B32F8"/>
    <w:rsid w:val="005B3B8F"/>
    <w:rsid w:val="005B58BF"/>
    <w:rsid w:val="005B726F"/>
    <w:rsid w:val="005B7E90"/>
    <w:rsid w:val="005C28A9"/>
    <w:rsid w:val="005C7AFC"/>
    <w:rsid w:val="005D06DD"/>
    <w:rsid w:val="005D17CF"/>
    <w:rsid w:val="005D2515"/>
    <w:rsid w:val="005D3B82"/>
    <w:rsid w:val="005D4819"/>
    <w:rsid w:val="005D5CCB"/>
    <w:rsid w:val="005D6600"/>
    <w:rsid w:val="005D6FEA"/>
    <w:rsid w:val="005E081B"/>
    <w:rsid w:val="005E176C"/>
    <w:rsid w:val="005E2E3A"/>
    <w:rsid w:val="005E4D2E"/>
    <w:rsid w:val="005E5636"/>
    <w:rsid w:val="005E65B7"/>
    <w:rsid w:val="005E7A60"/>
    <w:rsid w:val="005F032E"/>
    <w:rsid w:val="005F0AE8"/>
    <w:rsid w:val="005F1091"/>
    <w:rsid w:val="005F216B"/>
    <w:rsid w:val="005F275A"/>
    <w:rsid w:val="005F2B40"/>
    <w:rsid w:val="005F3353"/>
    <w:rsid w:val="005F741E"/>
    <w:rsid w:val="005F7546"/>
    <w:rsid w:val="00600D50"/>
    <w:rsid w:val="00601571"/>
    <w:rsid w:val="0060219D"/>
    <w:rsid w:val="00603440"/>
    <w:rsid w:val="0060371A"/>
    <w:rsid w:val="00604A79"/>
    <w:rsid w:val="00604FAC"/>
    <w:rsid w:val="00607F96"/>
    <w:rsid w:val="00612062"/>
    <w:rsid w:val="00617B9D"/>
    <w:rsid w:val="006208AB"/>
    <w:rsid w:val="00620A4A"/>
    <w:rsid w:val="006211B5"/>
    <w:rsid w:val="0062234B"/>
    <w:rsid w:val="006302F6"/>
    <w:rsid w:val="00631537"/>
    <w:rsid w:val="006348EB"/>
    <w:rsid w:val="00634F40"/>
    <w:rsid w:val="006359E6"/>
    <w:rsid w:val="006425FF"/>
    <w:rsid w:val="006432E5"/>
    <w:rsid w:val="00643D57"/>
    <w:rsid w:val="006440DD"/>
    <w:rsid w:val="00647A13"/>
    <w:rsid w:val="00647EAF"/>
    <w:rsid w:val="00653E73"/>
    <w:rsid w:val="0065626C"/>
    <w:rsid w:val="00657AD1"/>
    <w:rsid w:val="0066108F"/>
    <w:rsid w:val="00661F01"/>
    <w:rsid w:val="0066297B"/>
    <w:rsid w:val="00666888"/>
    <w:rsid w:val="00667685"/>
    <w:rsid w:val="006677B1"/>
    <w:rsid w:val="00671AF4"/>
    <w:rsid w:val="00672434"/>
    <w:rsid w:val="00672818"/>
    <w:rsid w:val="00676F88"/>
    <w:rsid w:val="00677686"/>
    <w:rsid w:val="006814B8"/>
    <w:rsid w:val="00681F67"/>
    <w:rsid w:val="00681F87"/>
    <w:rsid w:val="00682237"/>
    <w:rsid w:val="006947BD"/>
    <w:rsid w:val="00695B12"/>
    <w:rsid w:val="00695BAA"/>
    <w:rsid w:val="006A1AEF"/>
    <w:rsid w:val="006A250E"/>
    <w:rsid w:val="006A61C9"/>
    <w:rsid w:val="006B06CA"/>
    <w:rsid w:val="006B215D"/>
    <w:rsid w:val="006B2C7A"/>
    <w:rsid w:val="006B3401"/>
    <w:rsid w:val="006B370A"/>
    <w:rsid w:val="006B3940"/>
    <w:rsid w:val="006B418F"/>
    <w:rsid w:val="006B4A93"/>
    <w:rsid w:val="006B69F1"/>
    <w:rsid w:val="006B79A7"/>
    <w:rsid w:val="006C05EB"/>
    <w:rsid w:val="006C17E4"/>
    <w:rsid w:val="006C374B"/>
    <w:rsid w:val="006C7CF9"/>
    <w:rsid w:val="006D25D8"/>
    <w:rsid w:val="006D271A"/>
    <w:rsid w:val="006D5643"/>
    <w:rsid w:val="006D7045"/>
    <w:rsid w:val="006D7945"/>
    <w:rsid w:val="006E2752"/>
    <w:rsid w:val="006F000D"/>
    <w:rsid w:val="006F043E"/>
    <w:rsid w:val="006F70DF"/>
    <w:rsid w:val="00700F18"/>
    <w:rsid w:val="00702969"/>
    <w:rsid w:val="007035F9"/>
    <w:rsid w:val="0070469D"/>
    <w:rsid w:val="0071223B"/>
    <w:rsid w:val="00716331"/>
    <w:rsid w:val="00716ED4"/>
    <w:rsid w:val="0071775A"/>
    <w:rsid w:val="007222B3"/>
    <w:rsid w:val="007223E0"/>
    <w:rsid w:val="007244A1"/>
    <w:rsid w:val="00724C30"/>
    <w:rsid w:val="00724EAF"/>
    <w:rsid w:val="00725808"/>
    <w:rsid w:val="00726002"/>
    <w:rsid w:val="00726874"/>
    <w:rsid w:val="007303A3"/>
    <w:rsid w:val="00730723"/>
    <w:rsid w:val="00733574"/>
    <w:rsid w:val="00737732"/>
    <w:rsid w:val="00740B0C"/>
    <w:rsid w:val="00744480"/>
    <w:rsid w:val="00745D50"/>
    <w:rsid w:val="0074722B"/>
    <w:rsid w:val="007537E9"/>
    <w:rsid w:val="00754CFC"/>
    <w:rsid w:val="0075585D"/>
    <w:rsid w:val="00756944"/>
    <w:rsid w:val="007614AF"/>
    <w:rsid w:val="007642D1"/>
    <w:rsid w:val="00766371"/>
    <w:rsid w:val="0076646C"/>
    <w:rsid w:val="0076771A"/>
    <w:rsid w:val="007678DC"/>
    <w:rsid w:val="007706F5"/>
    <w:rsid w:val="00772225"/>
    <w:rsid w:val="00773008"/>
    <w:rsid w:val="00773141"/>
    <w:rsid w:val="00774D96"/>
    <w:rsid w:val="00781210"/>
    <w:rsid w:val="00785641"/>
    <w:rsid w:val="0079128B"/>
    <w:rsid w:val="00792205"/>
    <w:rsid w:val="00794605"/>
    <w:rsid w:val="0079698C"/>
    <w:rsid w:val="007A061E"/>
    <w:rsid w:val="007A0834"/>
    <w:rsid w:val="007A1581"/>
    <w:rsid w:val="007A1B3D"/>
    <w:rsid w:val="007A374E"/>
    <w:rsid w:val="007A60FA"/>
    <w:rsid w:val="007A6FE3"/>
    <w:rsid w:val="007A70A5"/>
    <w:rsid w:val="007A7266"/>
    <w:rsid w:val="007B19B7"/>
    <w:rsid w:val="007B46FF"/>
    <w:rsid w:val="007B7F30"/>
    <w:rsid w:val="007C2632"/>
    <w:rsid w:val="007C28CC"/>
    <w:rsid w:val="007C3D46"/>
    <w:rsid w:val="007C5FB7"/>
    <w:rsid w:val="007D29A2"/>
    <w:rsid w:val="007D5AAC"/>
    <w:rsid w:val="007D7150"/>
    <w:rsid w:val="007E05BD"/>
    <w:rsid w:val="007E1DF3"/>
    <w:rsid w:val="007E4DAA"/>
    <w:rsid w:val="007E6221"/>
    <w:rsid w:val="007E6E2C"/>
    <w:rsid w:val="007F05B1"/>
    <w:rsid w:val="007F3AB5"/>
    <w:rsid w:val="007F3FDF"/>
    <w:rsid w:val="007F42B6"/>
    <w:rsid w:val="007F73A7"/>
    <w:rsid w:val="0080051B"/>
    <w:rsid w:val="00800570"/>
    <w:rsid w:val="00801C57"/>
    <w:rsid w:val="00801D50"/>
    <w:rsid w:val="0080431A"/>
    <w:rsid w:val="0080439E"/>
    <w:rsid w:val="008049FC"/>
    <w:rsid w:val="00812BD1"/>
    <w:rsid w:val="00813D6F"/>
    <w:rsid w:val="00820205"/>
    <w:rsid w:val="00820CE3"/>
    <w:rsid w:val="0082110C"/>
    <w:rsid w:val="00827827"/>
    <w:rsid w:val="008431A4"/>
    <w:rsid w:val="0084538B"/>
    <w:rsid w:val="00850040"/>
    <w:rsid w:val="0085157C"/>
    <w:rsid w:val="00854BE2"/>
    <w:rsid w:val="0085573B"/>
    <w:rsid w:val="00856C95"/>
    <w:rsid w:val="00857ECF"/>
    <w:rsid w:val="00860C4C"/>
    <w:rsid w:val="008615FD"/>
    <w:rsid w:val="00862C8C"/>
    <w:rsid w:val="00862DDA"/>
    <w:rsid w:val="00863522"/>
    <w:rsid w:val="00866D1E"/>
    <w:rsid w:val="0086716F"/>
    <w:rsid w:val="00867833"/>
    <w:rsid w:val="008711B8"/>
    <w:rsid w:val="008816F4"/>
    <w:rsid w:val="00882372"/>
    <w:rsid w:val="00882997"/>
    <w:rsid w:val="00883B5D"/>
    <w:rsid w:val="00886CDD"/>
    <w:rsid w:val="00890A45"/>
    <w:rsid w:val="0089242C"/>
    <w:rsid w:val="008957A7"/>
    <w:rsid w:val="008A0004"/>
    <w:rsid w:val="008A210D"/>
    <w:rsid w:val="008A69A4"/>
    <w:rsid w:val="008B1DCF"/>
    <w:rsid w:val="008B2712"/>
    <w:rsid w:val="008C07BD"/>
    <w:rsid w:val="008C3CB3"/>
    <w:rsid w:val="008C3F91"/>
    <w:rsid w:val="008C4EB5"/>
    <w:rsid w:val="008C5E5B"/>
    <w:rsid w:val="008D23F4"/>
    <w:rsid w:val="008D3309"/>
    <w:rsid w:val="008E436A"/>
    <w:rsid w:val="008E55D9"/>
    <w:rsid w:val="008E5834"/>
    <w:rsid w:val="008E729A"/>
    <w:rsid w:val="008F1540"/>
    <w:rsid w:val="008F23BB"/>
    <w:rsid w:val="008F253E"/>
    <w:rsid w:val="008F42C1"/>
    <w:rsid w:val="008F5039"/>
    <w:rsid w:val="00902624"/>
    <w:rsid w:val="0090378D"/>
    <w:rsid w:val="009044F5"/>
    <w:rsid w:val="009053A1"/>
    <w:rsid w:val="009101C4"/>
    <w:rsid w:val="00910FE4"/>
    <w:rsid w:val="00911BD1"/>
    <w:rsid w:val="00912B28"/>
    <w:rsid w:val="00916DBB"/>
    <w:rsid w:val="009207DD"/>
    <w:rsid w:val="009228FB"/>
    <w:rsid w:val="00923E3E"/>
    <w:rsid w:val="00923E9F"/>
    <w:rsid w:val="00924792"/>
    <w:rsid w:val="0092708B"/>
    <w:rsid w:val="00927A77"/>
    <w:rsid w:val="00930CB2"/>
    <w:rsid w:val="00931447"/>
    <w:rsid w:val="00936982"/>
    <w:rsid w:val="00940676"/>
    <w:rsid w:val="009420C1"/>
    <w:rsid w:val="00943A8F"/>
    <w:rsid w:val="00945DCF"/>
    <w:rsid w:val="0094744E"/>
    <w:rsid w:val="00950C6A"/>
    <w:rsid w:val="009563F0"/>
    <w:rsid w:val="00957FDA"/>
    <w:rsid w:val="00960392"/>
    <w:rsid w:val="009643B4"/>
    <w:rsid w:val="009645FC"/>
    <w:rsid w:val="00966E0F"/>
    <w:rsid w:val="00970132"/>
    <w:rsid w:val="00971B5D"/>
    <w:rsid w:val="00972921"/>
    <w:rsid w:val="009736CE"/>
    <w:rsid w:val="00973A47"/>
    <w:rsid w:val="00976151"/>
    <w:rsid w:val="00980947"/>
    <w:rsid w:val="00980AD2"/>
    <w:rsid w:val="009818C4"/>
    <w:rsid w:val="009851F0"/>
    <w:rsid w:val="00987ACD"/>
    <w:rsid w:val="00991172"/>
    <w:rsid w:val="009924E4"/>
    <w:rsid w:val="009928F9"/>
    <w:rsid w:val="009974D5"/>
    <w:rsid w:val="009A011E"/>
    <w:rsid w:val="009A0F47"/>
    <w:rsid w:val="009A6368"/>
    <w:rsid w:val="009A7E16"/>
    <w:rsid w:val="009B0AFD"/>
    <w:rsid w:val="009B0CC0"/>
    <w:rsid w:val="009B1BA9"/>
    <w:rsid w:val="009B1D73"/>
    <w:rsid w:val="009B2A1F"/>
    <w:rsid w:val="009B5380"/>
    <w:rsid w:val="009C05D8"/>
    <w:rsid w:val="009C7894"/>
    <w:rsid w:val="009D194F"/>
    <w:rsid w:val="009D29FC"/>
    <w:rsid w:val="009D3DF1"/>
    <w:rsid w:val="009D46B6"/>
    <w:rsid w:val="009D50EE"/>
    <w:rsid w:val="009D6770"/>
    <w:rsid w:val="009E225B"/>
    <w:rsid w:val="009E3DA5"/>
    <w:rsid w:val="009F0ADB"/>
    <w:rsid w:val="009F1BB8"/>
    <w:rsid w:val="009F4C00"/>
    <w:rsid w:val="009F5826"/>
    <w:rsid w:val="009F7C08"/>
    <w:rsid w:val="00A00544"/>
    <w:rsid w:val="00A012AD"/>
    <w:rsid w:val="00A017A4"/>
    <w:rsid w:val="00A03F70"/>
    <w:rsid w:val="00A07E83"/>
    <w:rsid w:val="00A12626"/>
    <w:rsid w:val="00A13659"/>
    <w:rsid w:val="00A153EC"/>
    <w:rsid w:val="00A16212"/>
    <w:rsid w:val="00A171E1"/>
    <w:rsid w:val="00A17837"/>
    <w:rsid w:val="00A20D03"/>
    <w:rsid w:val="00A210B1"/>
    <w:rsid w:val="00A211FD"/>
    <w:rsid w:val="00A2211F"/>
    <w:rsid w:val="00A2242B"/>
    <w:rsid w:val="00A22BC1"/>
    <w:rsid w:val="00A22E6A"/>
    <w:rsid w:val="00A254D9"/>
    <w:rsid w:val="00A26185"/>
    <w:rsid w:val="00A26B42"/>
    <w:rsid w:val="00A328F2"/>
    <w:rsid w:val="00A32A27"/>
    <w:rsid w:val="00A34436"/>
    <w:rsid w:val="00A357B8"/>
    <w:rsid w:val="00A35812"/>
    <w:rsid w:val="00A43D3F"/>
    <w:rsid w:val="00A43E1D"/>
    <w:rsid w:val="00A44163"/>
    <w:rsid w:val="00A4552B"/>
    <w:rsid w:val="00A47588"/>
    <w:rsid w:val="00A50529"/>
    <w:rsid w:val="00A51417"/>
    <w:rsid w:val="00A51452"/>
    <w:rsid w:val="00A55184"/>
    <w:rsid w:val="00A55FE8"/>
    <w:rsid w:val="00A56FCD"/>
    <w:rsid w:val="00A60B80"/>
    <w:rsid w:val="00A62E5C"/>
    <w:rsid w:val="00A6319F"/>
    <w:rsid w:val="00A637B2"/>
    <w:rsid w:val="00A71BDF"/>
    <w:rsid w:val="00A73749"/>
    <w:rsid w:val="00A75434"/>
    <w:rsid w:val="00A75ACE"/>
    <w:rsid w:val="00A75BCD"/>
    <w:rsid w:val="00A76F5E"/>
    <w:rsid w:val="00A77759"/>
    <w:rsid w:val="00A80DC5"/>
    <w:rsid w:val="00A86320"/>
    <w:rsid w:val="00A863C0"/>
    <w:rsid w:val="00A86503"/>
    <w:rsid w:val="00A86956"/>
    <w:rsid w:val="00A92B6C"/>
    <w:rsid w:val="00A93B9A"/>
    <w:rsid w:val="00A956E5"/>
    <w:rsid w:val="00A964B6"/>
    <w:rsid w:val="00A96865"/>
    <w:rsid w:val="00A97B55"/>
    <w:rsid w:val="00A97E45"/>
    <w:rsid w:val="00AA10F8"/>
    <w:rsid w:val="00AA1BB0"/>
    <w:rsid w:val="00AA4C58"/>
    <w:rsid w:val="00AA66B4"/>
    <w:rsid w:val="00AB161A"/>
    <w:rsid w:val="00AB2A53"/>
    <w:rsid w:val="00AB2DEB"/>
    <w:rsid w:val="00AB37C0"/>
    <w:rsid w:val="00AB43F8"/>
    <w:rsid w:val="00AB4F61"/>
    <w:rsid w:val="00AC2752"/>
    <w:rsid w:val="00AC2D9E"/>
    <w:rsid w:val="00AC2F8A"/>
    <w:rsid w:val="00AD07FA"/>
    <w:rsid w:val="00AD2F04"/>
    <w:rsid w:val="00AD5572"/>
    <w:rsid w:val="00AD5803"/>
    <w:rsid w:val="00AD5F61"/>
    <w:rsid w:val="00AD6438"/>
    <w:rsid w:val="00AE0DBF"/>
    <w:rsid w:val="00AE4CB0"/>
    <w:rsid w:val="00AE60A9"/>
    <w:rsid w:val="00AE6304"/>
    <w:rsid w:val="00AE7E07"/>
    <w:rsid w:val="00AF09C2"/>
    <w:rsid w:val="00AF2807"/>
    <w:rsid w:val="00AF5CFE"/>
    <w:rsid w:val="00AF68E6"/>
    <w:rsid w:val="00AF7C2D"/>
    <w:rsid w:val="00B00B92"/>
    <w:rsid w:val="00B00DA6"/>
    <w:rsid w:val="00B01C5C"/>
    <w:rsid w:val="00B038AB"/>
    <w:rsid w:val="00B1478D"/>
    <w:rsid w:val="00B1494D"/>
    <w:rsid w:val="00B16107"/>
    <w:rsid w:val="00B17B3E"/>
    <w:rsid w:val="00B2031A"/>
    <w:rsid w:val="00B2142E"/>
    <w:rsid w:val="00B25A26"/>
    <w:rsid w:val="00B25AD2"/>
    <w:rsid w:val="00B25D74"/>
    <w:rsid w:val="00B26636"/>
    <w:rsid w:val="00B31241"/>
    <w:rsid w:val="00B31EBA"/>
    <w:rsid w:val="00B342D7"/>
    <w:rsid w:val="00B3543A"/>
    <w:rsid w:val="00B373A8"/>
    <w:rsid w:val="00B3794E"/>
    <w:rsid w:val="00B43C92"/>
    <w:rsid w:val="00B44303"/>
    <w:rsid w:val="00B5352A"/>
    <w:rsid w:val="00B552D2"/>
    <w:rsid w:val="00B55425"/>
    <w:rsid w:val="00B56216"/>
    <w:rsid w:val="00B57567"/>
    <w:rsid w:val="00B61E26"/>
    <w:rsid w:val="00B6309F"/>
    <w:rsid w:val="00B64B5F"/>
    <w:rsid w:val="00B6534D"/>
    <w:rsid w:val="00B664B5"/>
    <w:rsid w:val="00B674B5"/>
    <w:rsid w:val="00B75473"/>
    <w:rsid w:val="00B75C3E"/>
    <w:rsid w:val="00B76E74"/>
    <w:rsid w:val="00B77F05"/>
    <w:rsid w:val="00B80672"/>
    <w:rsid w:val="00B81A5C"/>
    <w:rsid w:val="00B822F8"/>
    <w:rsid w:val="00B84505"/>
    <w:rsid w:val="00B85825"/>
    <w:rsid w:val="00B8625B"/>
    <w:rsid w:val="00B91933"/>
    <w:rsid w:val="00B94CCF"/>
    <w:rsid w:val="00B9704A"/>
    <w:rsid w:val="00BB3504"/>
    <w:rsid w:val="00BB41DF"/>
    <w:rsid w:val="00BB494B"/>
    <w:rsid w:val="00BB54B5"/>
    <w:rsid w:val="00BB7260"/>
    <w:rsid w:val="00BB7A09"/>
    <w:rsid w:val="00BC0624"/>
    <w:rsid w:val="00BC2556"/>
    <w:rsid w:val="00BC3940"/>
    <w:rsid w:val="00BC6CE8"/>
    <w:rsid w:val="00BD05C9"/>
    <w:rsid w:val="00BD110C"/>
    <w:rsid w:val="00BD1753"/>
    <w:rsid w:val="00BD1CA0"/>
    <w:rsid w:val="00BD211B"/>
    <w:rsid w:val="00BE3665"/>
    <w:rsid w:val="00BE38B3"/>
    <w:rsid w:val="00BE4252"/>
    <w:rsid w:val="00BE4FE3"/>
    <w:rsid w:val="00BE5058"/>
    <w:rsid w:val="00BF0E1D"/>
    <w:rsid w:val="00BF0F8B"/>
    <w:rsid w:val="00BF4A2B"/>
    <w:rsid w:val="00BF7D38"/>
    <w:rsid w:val="00C00F83"/>
    <w:rsid w:val="00C01B27"/>
    <w:rsid w:val="00C02710"/>
    <w:rsid w:val="00C0741B"/>
    <w:rsid w:val="00C07723"/>
    <w:rsid w:val="00C10A38"/>
    <w:rsid w:val="00C117DE"/>
    <w:rsid w:val="00C1281E"/>
    <w:rsid w:val="00C13F39"/>
    <w:rsid w:val="00C160F4"/>
    <w:rsid w:val="00C16DC8"/>
    <w:rsid w:val="00C201EA"/>
    <w:rsid w:val="00C205C6"/>
    <w:rsid w:val="00C20C51"/>
    <w:rsid w:val="00C22325"/>
    <w:rsid w:val="00C269E8"/>
    <w:rsid w:val="00C323FF"/>
    <w:rsid w:val="00C32F9D"/>
    <w:rsid w:val="00C368A3"/>
    <w:rsid w:val="00C3704F"/>
    <w:rsid w:val="00C4356C"/>
    <w:rsid w:val="00C517F8"/>
    <w:rsid w:val="00C5234C"/>
    <w:rsid w:val="00C549D7"/>
    <w:rsid w:val="00C555EC"/>
    <w:rsid w:val="00C57720"/>
    <w:rsid w:val="00C6193E"/>
    <w:rsid w:val="00C61A1E"/>
    <w:rsid w:val="00C624EF"/>
    <w:rsid w:val="00C62774"/>
    <w:rsid w:val="00C62B28"/>
    <w:rsid w:val="00C64114"/>
    <w:rsid w:val="00C644ED"/>
    <w:rsid w:val="00C653AA"/>
    <w:rsid w:val="00C6592D"/>
    <w:rsid w:val="00C70B71"/>
    <w:rsid w:val="00C75CB2"/>
    <w:rsid w:val="00C75EE1"/>
    <w:rsid w:val="00C819CC"/>
    <w:rsid w:val="00C81D6C"/>
    <w:rsid w:val="00C82485"/>
    <w:rsid w:val="00C83738"/>
    <w:rsid w:val="00C87B64"/>
    <w:rsid w:val="00C91513"/>
    <w:rsid w:val="00C96C1C"/>
    <w:rsid w:val="00CA0709"/>
    <w:rsid w:val="00CA199D"/>
    <w:rsid w:val="00CA250B"/>
    <w:rsid w:val="00CB276B"/>
    <w:rsid w:val="00CB3A26"/>
    <w:rsid w:val="00CB3FBF"/>
    <w:rsid w:val="00CB44DE"/>
    <w:rsid w:val="00CB5BD6"/>
    <w:rsid w:val="00CB732E"/>
    <w:rsid w:val="00CB75AE"/>
    <w:rsid w:val="00CC0CB3"/>
    <w:rsid w:val="00CC41CF"/>
    <w:rsid w:val="00CC6108"/>
    <w:rsid w:val="00CD2A68"/>
    <w:rsid w:val="00CD3FBB"/>
    <w:rsid w:val="00CD4104"/>
    <w:rsid w:val="00CD4805"/>
    <w:rsid w:val="00CD4C72"/>
    <w:rsid w:val="00CE3173"/>
    <w:rsid w:val="00CE3536"/>
    <w:rsid w:val="00CE52EB"/>
    <w:rsid w:val="00CE573E"/>
    <w:rsid w:val="00CE5FE7"/>
    <w:rsid w:val="00CF3B16"/>
    <w:rsid w:val="00CF4563"/>
    <w:rsid w:val="00CF5115"/>
    <w:rsid w:val="00CF5BD5"/>
    <w:rsid w:val="00CF664C"/>
    <w:rsid w:val="00CF6871"/>
    <w:rsid w:val="00CF6AF0"/>
    <w:rsid w:val="00CF6FB1"/>
    <w:rsid w:val="00CF7010"/>
    <w:rsid w:val="00CF7170"/>
    <w:rsid w:val="00D0171D"/>
    <w:rsid w:val="00D0284E"/>
    <w:rsid w:val="00D03756"/>
    <w:rsid w:val="00D06143"/>
    <w:rsid w:val="00D0660D"/>
    <w:rsid w:val="00D13D51"/>
    <w:rsid w:val="00D20074"/>
    <w:rsid w:val="00D219A0"/>
    <w:rsid w:val="00D237B5"/>
    <w:rsid w:val="00D26150"/>
    <w:rsid w:val="00D2651D"/>
    <w:rsid w:val="00D26DB9"/>
    <w:rsid w:val="00D271B8"/>
    <w:rsid w:val="00D304AF"/>
    <w:rsid w:val="00D30ACA"/>
    <w:rsid w:val="00D3200B"/>
    <w:rsid w:val="00D420C6"/>
    <w:rsid w:val="00D4335C"/>
    <w:rsid w:val="00D45C6D"/>
    <w:rsid w:val="00D4784A"/>
    <w:rsid w:val="00D55800"/>
    <w:rsid w:val="00D57C8F"/>
    <w:rsid w:val="00D61C8A"/>
    <w:rsid w:val="00D61CB5"/>
    <w:rsid w:val="00D63A91"/>
    <w:rsid w:val="00D65071"/>
    <w:rsid w:val="00D66104"/>
    <w:rsid w:val="00D71A1F"/>
    <w:rsid w:val="00D75674"/>
    <w:rsid w:val="00D75682"/>
    <w:rsid w:val="00D809D0"/>
    <w:rsid w:val="00D828DF"/>
    <w:rsid w:val="00D84C42"/>
    <w:rsid w:val="00D865EB"/>
    <w:rsid w:val="00D87AF5"/>
    <w:rsid w:val="00D9464A"/>
    <w:rsid w:val="00D94F22"/>
    <w:rsid w:val="00D958B5"/>
    <w:rsid w:val="00D95B96"/>
    <w:rsid w:val="00DA107C"/>
    <w:rsid w:val="00DA132E"/>
    <w:rsid w:val="00DA4B58"/>
    <w:rsid w:val="00DA6F60"/>
    <w:rsid w:val="00DB1B98"/>
    <w:rsid w:val="00DC0E30"/>
    <w:rsid w:val="00DC4D05"/>
    <w:rsid w:val="00DC4EA0"/>
    <w:rsid w:val="00DC54F8"/>
    <w:rsid w:val="00DC570C"/>
    <w:rsid w:val="00DD1190"/>
    <w:rsid w:val="00DD1C9A"/>
    <w:rsid w:val="00DD330D"/>
    <w:rsid w:val="00DD3A31"/>
    <w:rsid w:val="00DE0EB6"/>
    <w:rsid w:val="00DE2C25"/>
    <w:rsid w:val="00DE3C09"/>
    <w:rsid w:val="00DE6313"/>
    <w:rsid w:val="00DE69E3"/>
    <w:rsid w:val="00DF29A7"/>
    <w:rsid w:val="00DF3752"/>
    <w:rsid w:val="00DF3D10"/>
    <w:rsid w:val="00DF69AD"/>
    <w:rsid w:val="00E031C7"/>
    <w:rsid w:val="00E03FB8"/>
    <w:rsid w:val="00E04FFA"/>
    <w:rsid w:val="00E052CC"/>
    <w:rsid w:val="00E0664F"/>
    <w:rsid w:val="00E1066A"/>
    <w:rsid w:val="00E10C34"/>
    <w:rsid w:val="00E13E49"/>
    <w:rsid w:val="00E16E5B"/>
    <w:rsid w:val="00E1782F"/>
    <w:rsid w:val="00E2569D"/>
    <w:rsid w:val="00E25A3A"/>
    <w:rsid w:val="00E26777"/>
    <w:rsid w:val="00E26917"/>
    <w:rsid w:val="00E27AFA"/>
    <w:rsid w:val="00E27FDE"/>
    <w:rsid w:val="00E31F73"/>
    <w:rsid w:val="00E34236"/>
    <w:rsid w:val="00E34C7C"/>
    <w:rsid w:val="00E40221"/>
    <w:rsid w:val="00E41486"/>
    <w:rsid w:val="00E41E5E"/>
    <w:rsid w:val="00E44D65"/>
    <w:rsid w:val="00E46937"/>
    <w:rsid w:val="00E501E9"/>
    <w:rsid w:val="00E503CB"/>
    <w:rsid w:val="00E50417"/>
    <w:rsid w:val="00E51336"/>
    <w:rsid w:val="00E51A68"/>
    <w:rsid w:val="00E52148"/>
    <w:rsid w:val="00E5282D"/>
    <w:rsid w:val="00E55D77"/>
    <w:rsid w:val="00E57DEE"/>
    <w:rsid w:val="00E62DC7"/>
    <w:rsid w:val="00E633CF"/>
    <w:rsid w:val="00E67FB9"/>
    <w:rsid w:val="00E74B03"/>
    <w:rsid w:val="00E75107"/>
    <w:rsid w:val="00E75724"/>
    <w:rsid w:val="00E800F0"/>
    <w:rsid w:val="00E803E1"/>
    <w:rsid w:val="00E810B4"/>
    <w:rsid w:val="00E81415"/>
    <w:rsid w:val="00E833E8"/>
    <w:rsid w:val="00E8481C"/>
    <w:rsid w:val="00E85D24"/>
    <w:rsid w:val="00E86943"/>
    <w:rsid w:val="00E9186C"/>
    <w:rsid w:val="00E91936"/>
    <w:rsid w:val="00E938CB"/>
    <w:rsid w:val="00E93EC5"/>
    <w:rsid w:val="00EA26A1"/>
    <w:rsid w:val="00EA2889"/>
    <w:rsid w:val="00EA310C"/>
    <w:rsid w:val="00EA3F4B"/>
    <w:rsid w:val="00EA75F3"/>
    <w:rsid w:val="00EA7A05"/>
    <w:rsid w:val="00EA7FD2"/>
    <w:rsid w:val="00EB02B0"/>
    <w:rsid w:val="00EB0F1F"/>
    <w:rsid w:val="00EB213D"/>
    <w:rsid w:val="00EB233E"/>
    <w:rsid w:val="00EB33FE"/>
    <w:rsid w:val="00EB3F8F"/>
    <w:rsid w:val="00EB47D5"/>
    <w:rsid w:val="00EC0504"/>
    <w:rsid w:val="00EC06C8"/>
    <w:rsid w:val="00EC4C7B"/>
    <w:rsid w:val="00EC7985"/>
    <w:rsid w:val="00ED2363"/>
    <w:rsid w:val="00ED2DAD"/>
    <w:rsid w:val="00ED2E8D"/>
    <w:rsid w:val="00ED4E35"/>
    <w:rsid w:val="00ED5671"/>
    <w:rsid w:val="00ED7D35"/>
    <w:rsid w:val="00EE0B81"/>
    <w:rsid w:val="00EE4A61"/>
    <w:rsid w:val="00EE4B69"/>
    <w:rsid w:val="00EE51AF"/>
    <w:rsid w:val="00EE5243"/>
    <w:rsid w:val="00EE6181"/>
    <w:rsid w:val="00EE678B"/>
    <w:rsid w:val="00EE70CC"/>
    <w:rsid w:val="00EF0733"/>
    <w:rsid w:val="00EF18BE"/>
    <w:rsid w:val="00EF2AF1"/>
    <w:rsid w:val="00EF6ECF"/>
    <w:rsid w:val="00EF7B3C"/>
    <w:rsid w:val="00F016EF"/>
    <w:rsid w:val="00F01E63"/>
    <w:rsid w:val="00F04753"/>
    <w:rsid w:val="00F0483C"/>
    <w:rsid w:val="00F05163"/>
    <w:rsid w:val="00F0551A"/>
    <w:rsid w:val="00F06313"/>
    <w:rsid w:val="00F06489"/>
    <w:rsid w:val="00F07973"/>
    <w:rsid w:val="00F101C4"/>
    <w:rsid w:val="00F13D6F"/>
    <w:rsid w:val="00F17783"/>
    <w:rsid w:val="00F2015A"/>
    <w:rsid w:val="00F21B84"/>
    <w:rsid w:val="00F2379A"/>
    <w:rsid w:val="00F2411A"/>
    <w:rsid w:val="00F312B8"/>
    <w:rsid w:val="00F31386"/>
    <w:rsid w:val="00F33D9C"/>
    <w:rsid w:val="00F3427A"/>
    <w:rsid w:val="00F35A6E"/>
    <w:rsid w:val="00F35C2A"/>
    <w:rsid w:val="00F371FF"/>
    <w:rsid w:val="00F42C49"/>
    <w:rsid w:val="00F43D44"/>
    <w:rsid w:val="00F44E3A"/>
    <w:rsid w:val="00F46AFB"/>
    <w:rsid w:val="00F527C7"/>
    <w:rsid w:val="00F52AC8"/>
    <w:rsid w:val="00F53BA3"/>
    <w:rsid w:val="00F54504"/>
    <w:rsid w:val="00F54967"/>
    <w:rsid w:val="00F5527C"/>
    <w:rsid w:val="00F55396"/>
    <w:rsid w:val="00F55925"/>
    <w:rsid w:val="00F560F5"/>
    <w:rsid w:val="00F61FDA"/>
    <w:rsid w:val="00F62AAC"/>
    <w:rsid w:val="00F631ED"/>
    <w:rsid w:val="00F635AA"/>
    <w:rsid w:val="00F6381C"/>
    <w:rsid w:val="00F719F3"/>
    <w:rsid w:val="00F72666"/>
    <w:rsid w:val="00F73A66"/>
    <w:rsid w:val="00F75355"/>
    <w:rsid w:val="00F76C89"/>
    <w:rsid w:val="00F817AF"/>
    <w:rsid w:val="00F85E53"/>
    <w:rsid w:val="00F87F08"/>
    <w:rsid w:val="00F90FC9"/>
    <w:rsid w:val="00F926F2"/>
    <w:rsid w:val="00FA0DF0"/>
    <w:rsid w:val="00FA3036"/>
    <w:rsid w:val="00FA6639"/>
    <w:rsid w:val="00FA7565"/>
    <w:rsid w:val="00FB0750"/>
    <w:rsid w:val="00FB1DC1"/>
    <w:rsid w:val="00FB3818"/>
    <w:rsid w:val="00FB50C7"/>
    <w:rsid w:val="00FB5AFD"/>
    <w:rsid w:val="00FB6863"/>
    <w:rsid w:val="00FC0EB5"/>
    <w:rsid w:val="00FC1357"/>
    <w:rsid w:val="00FC1DB5"/>
    <w:rsid w:val="00FC3959"/>
    <w:rsid w:val="00FD0EDC"/>
    <w:rsid w:val="00FD1A68"/>
    <w:rsid w:val="00FD288B"/>
    <w:rsid w:val="00FD29F6"/>
    <w:rsid w:val="00FD2DD6"/>
    <w:rsid w:val="00FD5721"/>
    <w:rsid w:val="00FD6823"/>
    <w:rsid w:val="00FD6A6B"/>
    <w:rsid w:val="00FE055E"/>
    <w:rsid w:val="00FE582A"/>
    <w:rsid w:val="00FE5AB1"/>
    <w:rsid w:val="00FF3D4D"/>
    <w:rsid w:val="00FF4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colormru v:ext="edit" colors="#cde6ff,#ddd"/>
    </o:shapedefaults>
    <o:shapelayout v:ext="edit">
      <o:idmap v:ext="edit" data="1"/>
    </o:shapelayout>
  </w:shapeDefaults>
  <w:decimalSymbol w:val="."/>
  <w:listSeparator w:val=","/>
  <w14:docId w14:val="67E054CE"/>
  <w15:chartTrackingRefBased/>
  <w15:docId w15:val="{DAF4AA0D-ADF4-4F30-877E-BADDDB61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8E6"/>
    <w:rPr>
      <w:sz w:val="24"/>
      <w:szCs w:val="24"/>
      <w:lang w:eastAsia="en-US"/>
    </w:rPr>
  </w:style>
  <w:style w:type="paragraph" w:styleId="Heading1">
    <w:name w:val="heading 1"/>
    <w:basedOn w:val="Normal"/>
    <w:next w:val="Normal"/>
    <w:qFormat/>
    <w:rsid w:val="00AF68E6"/>
    <w:pPr>
      <w:keepNext/>
      <w:jc w:val="center"/>
      <w:outlineLvl w:val="0"/>
    </w:pPr>
    <w:rPr>
      <w:b/>
      <w:sz w:val="36"/>
      <w:szCs w:val="46"/>
      <w:u w:val="single"/>
    </w:rPr>
  </w:style>
  <w:style w:type="paragraph" w:styleId="Heading5">
    <w:name w:val="heading 5"/>
    <w:basedOn w:val="Normal"/>
    <w:next w:val="Normal"/>
    <w:qFormat/>
    <w:rsid w:val="003F3042"/>
    <w:pPr>
      <w:keepNext/>
      <w:outlineLvl w:val="4"/>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3042"/>
    <w:rPr>
      <w:rFonts w:cs="Times New Roman"/>
      <w:color w:val="0000FF"/>
      <w:u w:val="single"/>
    </w:rPr>
  </w:style>
  <w:style w:type="paragraph" w:styleId="Header">
    <w:name w:val="header"/>
    <w:basedOn w:val="Normal"/>
    <w:rsid w:val="00F62AAC"/>
    <w:pPr>
      <w:tabs>
        <w:tab w:val="center" w:pos="4153"/>
        <w:tab w:val="right" w:pos="8306"/>
      </w:tabs>
    </w:pPr>
  </w:style>
  <w:style w:type="paragraph" w:styleId="Footer">
    <w:name w:val="footer"/>
    <w:basedOn w:val="Normal"/>
    <w:rsid w:val="00F62AAC"/>
    <w:pPr>
      <w:tabs>
        <w:tab w:val="center" w:pos="4153"/>
        <w:tab w:val="right" w:pos="8306"/>
      </w:tabs>
    </w:pPr>
  </w:style>
  <w:style w:type="character" w:styleId="PageNumber">
    <w:name w:val="page number"/>
    <w:basedOn w:val="DefaultParagraphFont"/>
    <w:rsid w:val="00F62AAC"/>
  </w:style>
  <w:style w:type="table" w:styleId="TableGrid">
    <w:name w:val="Table Grid"/>
    <w:basedOn w:val="TableNormal"/>
    <w:rsid w:val="0033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D46B6"/>
    <w:rPr>
      <w:rFonts w:ascii="Segoe UI" w:hAnsi="Segoe UI" w:cs="Segoe UI"/>
      <w:sz w:val="18"/>
      <w:szCs w:val="18"/>
    </w:rPr>
  </w:style>
  <w:style w:type="character" w:customStyle="1" w:styleId="BalloonTextChar">
    <w:name w:val="Balloon Text Char"/>
    <w:link w:val="BalloonText"/>
    <w:rsid w:val="009D46B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schedule%20of%20works%20(a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1A9E350CD60C4F9CE03B633D3D1DA1" ma:contentTypeVersion="16" ma:contentTypeDescription="Create a new document." ma:contentTypeScope="" ma:versionID="44eee76908cb3786801771fcb938e71e">
  <xsd:schema xmlns:xsd="http://www.w3.org/2001/XMLSchema" xmlns:xs="http://www.w3.org/2001/XMLSchema" xmlns:p="http://schemas.microsoft.com/office/2006/metadata/properties" xmlns:ns2="dde09b32-7cf0-454e-aab8-4fe2b8d05af4" xmlns:ns3="e6db4e76-e42a-4cb9-aae1-bebe326eab4c" targetNamespace="http://schemas.microsoft.com/office/2006/metadata/properties" ma:root="true" ma:fieldsID="687e507b7c1ad4016b03f7a6abb7f041" ns2:_="" ns3:_="">
    <xsd:import namespace="dde09b32-7cf0-454e-aab8-4fe2b8d05af4"/>
    <xsd:import namespace="e6db4e76-e42a-4cb9-aae1-bebe326eab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09b32-7cf0-454e-aab8-4fe2b8d05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04352f-399c-455d-9ac1-780d755554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db4e76-e42a-4cb9-aae1-bebe326eab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27c906-5721-43b4-98d0-bfc399ec68a3}" ma:internalName="TaxCatchAll" ma:showField="CatchAllData" ma:web="e6db4e76-e42a-4cb9-aae1-bebe326eab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AC179-4CC1-4FBF-BE19-B662B69E6DFD}">
  <ds:schemaRefs>
    <ds:schemaRef ds:uri="http://schemas.openxmlformats.org/officeDocument/2006/bibliography"/>
  </ds:schemaRefs>
</ds:datastoreItem>
</file>

<file path=customXml/itemProps2.xml><?xml version="1.0" encoding="utf-8"?>
<ds:datastoreItem xmlns:ds="http://schemas.openxmlformats.org/officeDocument/2006/customXml" ds:itemID="{77E100F1-84B0-4DA5-B098-D09A292D5C57}"/>
</file>

<file path=customXml/itemProps3.xml><?xml version="1.0" encoding="utf-8"?>
<ds:datastoreItem xmlns:ds="http://schemas.openxmlformats.org/officeDocument/2006/customXml" ds:itemID="{9E6EBCA7-5B0D-4504-9387-12D71C0B5A8A}"/>
</file>

<file path=docProps/app.xml><?xml version="1.0" encoding="utf-8"?>
<Properties xmlns="http://schemas.openxmlformats.org/officeDocument/2006/extended-properties" xmlns:vt="http://schemas.openxmlformats.org/officeDocument/2006/docPropsVTypes">
  <Template>schedule of works (all)</Template>
  <TotalTime>19</TotalTime>
  <Pages>11</Pages>
  <Words>2717</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STEVE HUNT PARTNERSHIP LTD</vt:lpstr>
    </vt:vector>
  </TitlesOfParts>
  <Company>pmc</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 HUNT PARTNERSHIP LTD</dc:title>
  <dc:subject/>
  <dc:creator>Steve Hunt</dc:creator>
  <cp:keywords/>
  <dc:description/>
  <cp:lastModifiedBy>Steve Hunt</cp:lastModifiedBy>
  <cp:revision>12</cp:revision>
  <cp:lastPrinted>2022-11-07T08:45:00Z</cp:lastPrinted>
  <dcterms:created xsi:type="dcterms:W3CDTF">2023-03-13T15:05:00Z</dcterms:created>
  <dcterms:modified xsi:type="dcterms:W3CDTF">2023-04-11T15:01:00Z</dcterms:modified>
</cp:coreProperties>
</file>