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4A6AF3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04BC5">
              <w:rPr>
                <w:rFonts w:ascii="Arial" w:hAnsi="Arial" w:cs="Arial"/>
                <w:b/>
                <w:sz w:val="22"/>
              </w:rPr>
              <w:t>1132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D725E50" w:rsidR="004E4BD7" w:rsidRDefault="005569D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04BC5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E1A1EDE" w:rsidR="005C6E7D" w:rsidRDefault="00304BC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92F9046" w:rsidR="00627D44" w:rsidRDefault="00304BC5" w:rsidP="00A53652">
      <w:pPr>
        <w:jc w:val="center"/>
        <w:rPr>
          <w:rFonts w:ascii="Arial" w:hAnsi="Arial" w:cs="Arial"/>
          <w:b/>
        </w:rPr>
      </w:pPr>
      <w:r w:rsidRPr="00304BC5">
        <w:rPr>
          <w:rFonts w:ascii="Arial" w:hAnsi="Arial" w:cs="Arial"/>
          <w:b/>
        </w:rPr>
        <w:t xml:space="preserve">1-1132 Zero Carbon research study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D42EA3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4BC5">
            <w:rPr>
              <w:rFonts w:ascii="Arial" w:hAnsi="Arial" w:cs="Arial"/>
            </w:rPr>
            <w:t>10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0305B1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4BC5">
            <w:rPr>
              <w:rFonts w:ascii="Arial" w:hAnsi="Arial" w:cs="Arial"/>
            </w:rPr>
            <w:t>01 August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4BC5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7B1103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04BC5">
        <w:rPr>
          <w:rFonts w:ascii="Arial" w:hAnsi="Arial" w:cs="Arial"/>
          <w:b/>
        </w:rPr>
        <w:t>700,644.50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6F77710" w:rsidR="00627D44" w:rsidRPr="00627D44" w:rsidRDefault="0095210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7A5E039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33CD1166" w:rsidR="006A5D1C" w:rsidRDefault="00952108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569DF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5AE7A0D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304BC5">
              <w:rPr>
                <w:rFonts w:ascii="Arial" w:hAnsi="Arial" w:cs="Arial"/>
              </w:rPr>
              <w:t>1132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D0EADE7" w:rsidR="00CB4F85" w:rsidRPr="00627D44" w:rsidRDefault="00E1299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976BB80" w:rsidR="00CB4F85" w:rsidRPr="00627D44" w:rsidRDefault="00E1299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607036 / 607038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10A50" w14:textId="77777777" w:rsidR="005569DF" w:rsidRDefault="005569DF">
      <w:r>
        <w:separator/>
      </w:r>
    </w:p>
  </w:endnote>
  <w:endnote w:type="continuationSeparator" w:id="0">
    <w:p w14:paraId="3DAC6D6A" w14:textId="77777777" w:rsidR="005569DF" w:rsidRDefault="005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C11C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BC3F8" w14:textId="77777777" w:rsidR="005569DF" w:rsidRDefault="005569DF">
      <w:r>
        <w:separator/>
      </w:r>
    </w:p>
  </w:footnote>
  <w:footnote w:type="continuationSeparator" w:id="0">
    <w:p w14:paraId="3B2367D3" w14:textId="77777777" w:rsidR="005569DF" w:rsidRDefault="0055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04BC5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569DF"/>
    <w:rsid w:val="005A7BBA"/>
    <w:rsid w:val="005C6E7D"/>
    <w:rsid w:val="00627D44"/>
    <w:rsid w:val="00655821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368D2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52108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B3DF4"/>
    <w:rsid w:val="00BC11C2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1299A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34E24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94A11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12F20"/>
    <w:rsid w:val="009A65F4"/>
    <w:rsid w:val="009A7FAF"/>
    <w:rsid w:val="009C4044"/>
    <w:rsid w:val="00A8024D"/>
    <w:rsid w:val="00BC28F6"/>
    <w:rsid w:val="00BF410C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33C6-B716-4B31-A57F-4118EFCA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2020-07-29T12:39:00Z</dcterms:created>
  <dcterms:modified xsi:type="dcterms:W3CDTF">2020-07-31T09:14:00Z</dcterms:modified>
</cp:coreProperties>
</file>