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8B76FD4" w:rsidR="00CB3E0B" w:rsidRDefault="0044076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8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0EE824F3" w:rsidR="006862FE" w:rsidRDefault="00440763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August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0D8A455" w:rsidR="00A53652" w:rsidRPr="00CB3E0B" w:rsidRDefault="0044076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012C9AF3" w:rsidR="004D6EDE" w:rsidRDefault="005A5B07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5A34F0" w:rsidRPr="005A34F0">
            <w:rPr>
              <w:rStyle w:val="Style1"/>
              <w:b/>
            </w:rPr>
            <w:t>T0468 TRST1003</w:t>
          </w:r>
        </w:sdtContent>
      </w:sdt>
    </w:p>
    <w:p w14:paraId="7187D257" w14:textId="08A7E847" w:rsidR="00841DFA" w:rsidRPr="00F841A8" w:rsidRDefault="005A5B07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17EA1" w:rsidRPr="00817EA1">
            <w:rPr>
              <w:rStyle w:val="Style1"/>
              <w:b/>
            </w:rPr>
            <w:t>Review of Whole Life Carbon Analysis Tools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BC3B863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A507C">
            <w:rPr>
              <w:rFonts w:ascii="Arial" w:hAnsi="Arial" w:cs="Arial"/>
              <w:b/>
            </w:rPr>
            <w:t>14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3A1BA2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8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25FA5">
            <w:rPr>
              <w:rFonts w:ascii="Arial" w:hAnsi="Arial" w:cs="Arial"/>
              <w:b/>
            </w:rPr>
            <w:t>15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1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A5B07">
            <w:rPr>
              <w:rFonts w:ascii="Arial" w:hAnsi="Arial" w:cs="Arial"/>
              <w:b/>
            </w:rPr>
            <w:t>15 January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64499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B7549A" w:rsidRPr="00B7549A">
            <w:rPr>
              <w:rStyle w:val="Style1"/>
              <w:b/>
            </w:rPr>
            <w:t>45,653.84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F474234" w:rsidR="00627D44" w:rsidRPr="00311C5F" w:rsidRDefault="005A5B07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3C622A06" w:rsidR="000E740D" w:rsidRDefault="005A5B07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769F8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769F8"/>
    <w:rsid w:val="00087732"/>
    <w:rsid w:val="000A3C3C"/>
    <w:rsid w:val="000A507C"/>
    <w:rsid w:val="000B5932"/>
    <w:rsid w:val="000B6B21"/>
    <w:rsid w:val="000D0D7A"/>
    <w:rsid w:val="000E0A93"/>
    <w:rsid w:val="000E5C2C"/>
    <w:rsid w:val="000E740D"/>
    <w:rsid w:val="001135FB"/>
    <w:rsid w:val="001209C0"/>
    <w:rsid w:val="0013631C"/>
    <w:rsid w:val="0016707D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0763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43D13"/>
    <w:rsid w:val="0055496D"/>
    <w:rsid w:val="0058213F"/>
    <w:rsid w:val="005A34F0"/>
    <w:rsid w:val="005A5B07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6E7B2C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17EA1"/>
    <w:rsid w:val="00841DFA"/>
    <w:rsid w:val="00845431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7EB3"/>
    <w:rsid w:val="00B738D0"/>
    <w:rsid w:val="00B7549A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25FA5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elements/1.1/"/>
    <ds:schemaRef ds:uri="http://schemas.microsoft.com/office/2006/metadata/properties"/>
    <ds:schemaRef ds:uri="431bcfc0-d58a-441b-abfe-87dd5a1a7e1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aa39a3-21f4-4c2b-9a70-033ed3a7a8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195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4</cp:revision>
  <cp:lastPrinted>2016-01-12T11:01:00Z</cp:lastPrinted>
  <dcterms:created xsi:type="dcterms:W3CDTF">2023-08-22T12:45:00Z</dcterms:created>
  <dcterms:modified xsi:type="dcterms:W3CDTF">2023-08-22T12:46:00Z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