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73" w:rsidRDefault="006A3673">
      <w:bookmarkStart w:id="0" w:name="_GoBack"/>
      <w:bookmarkEnd w:id="0"/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563"/>
        <w:gridCol w:w="6265"/>
        <w:gridCol w:w="444"/>
      </w:tblGrid>
      <w:tr w:rsidR="0013604E" w:rsidRPr="0013604E" w:rsidTr="00832CB5">
        <w:trPr>
          <w:trHeight w:val="510"/>
        </w:trPr>
        <w:tc>
          <w:tcPr>
            <w:tcW w:w="10272" w:type="dxa"/>
            <w:gridSpan w:val="3"/>
            <w:shd w:val="clear" w:color="auto" w:fill="FF9900"/>
            <w:vAlign w:val="center"/>
          </w:tcPr>
          <w:p w:rsidR="0013604E" w:rsidRPr="004F53CE" w:rsidRDefault="0013604E" w:rsidP="00DA4466">
            <w:pPr>
              <w:rPr>
                <w:rFonts w:ascii="Arial Bold" w:hAnsi="Arial Bold" w:cs="Arial"/>
                <w:color w:val="FFFFFF"/>
              </w:rPr>
            </w:pPr>
            <w:r w:rsidRPr="004F53CE">
              <w:rPr>
                <w:rFonts w:ascii="Arial Bold" w:hAnsi="Arial Bold" w:cs="Arial"/>
                <w:color w:val="FFFFFF"/>
              </w:rPr>
              <w:tab/>
            </w:r>
            <w:r w:rsidRPr="004F53CE">
              <w:rPr>
                <w:rFonts w:ascii="Arial Bold" w:hAnsi="Arial Bold" w:cs="Arial"/>
                <w:color w:val="FFFFFF"/>
              </w:rPr>
              <w:tab/>
              <w:t>Fees &amp; Charges - to be attached to all tenders</w:t>
            </w:r>
          </w:p>
          <w:p w:rsidR="0013604E" w:rsidRPr="004F53CE" w:rsidRDefault="0013604E" w:rsidP="0013604E">
            <w:pPr>
              <w:rPr>
                <w:rFonts w:cs="Arial"/>
                <w:sz w:val="22"/>
                <w:szCs w:val="22"/>
              </w:rPr>
            </w:pPr>
          </w:p>
        </w:tc>
      </w:tr>
      <w:tr w:rsidR="005E56FA" w:rsidRPr="004F53CE" w:rsidTr="00832CB5">
        <w:trPr>
          <w:gridAfter w:val="1"/>
          <w:wAfter w:w="444" w:type="dxa"/>
          <w:trHeight w:val="510"/>
        </w:trPr>
        <w:tc>
          <w:tcPr>
            <w:tcW w:w="9828" w:type="dxa"/>
            <w:gridSpan w:val="2"/>
            <w:vAlign w:val="center"/>
          </w:tcPr>
          <w:tbl>
            <w:tblPr>
              <w:tblpPr w:leftFromText="180" w:rightFromText="180" w:vertAnchor="text" w:horzAnchor="margin" w:tblpY="1783"/>
              <w:tblOverlap w:val="never"/>
              <w:tblW w:w="10277" w:type="dxa"/>
              <w:tblBorders>
                <w:insideH w:val="single" w:sz="4" w:space="0" w:color="FF9900"/>
                <w:insideV w:val="single" w:sz="4" w:space="0" w:color="FF99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"/>
              <w:gridCol w:w="2081"/>
              <w:gridCol w:w="1856"/>
              <w:gridCol w:w="1750"/>
              <w:gridCol w:w="2985"/>
            </w:tblGrid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bCs/>
                      <w:sz w:val="22"/>
                      <w:szCs w:val="22"/>
                    </w:rPr>
                    <w:t>Action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bCs/>
                      <w:sz w:val="22"/>
                      <w:szCs w:val="22"/>
                    </w:rPr>
                    <w:t>Diameter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bCs/>
                      <w:sz w:val="22"/>
                      <w:szCs w:val="22"/>
                    </w:rPr>
                    <w:t>Normal</w:t>
                  </w:r>
                </w:p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bCs/>
                      <w:sz w:val="22"/>
                      <w:szCs w:val="22"/>
                    </w:rPr>
                    <w:t>Tree Maintenance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>Emergency Tree Maintenance (Normal Working Hours)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 xml:space="preserve">Emergency </w:t>
                  </w:r>
                </w:p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 xml:space="preserve">Tree </w:t>
                  </w:r>
                </w:p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 xml:space="preserve">Maintenance </w:t>
                  </w:r>
                </w:p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>(Out of working</w:t>
                  </w:r>
                </w:p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 xml:space="preserve"> hours – 5pm to </w:t>
                  </w:r>
                </w:p>
                <w:p w:rsidR="005E56FA" w:rsidRPr="00957AF9" w:rsidRDefault="005E56FA" w:rsidP="0037561B">
                  <w:pPr>
                    <w:tabs>
                      <w:tab w:val="left" w:pos="180"/>
                    </w:tabs>
                    <w:rPr>
                      <w:rFonts w:cs="Arial"/>
                      <w:sz w:val="19"/>
                      <w:szCs w:val="19"/>
                    </w:rPr>
                  </w:pPr>
                  <w:r w:rsidRPr="00957AF9">
                    <w:rPr>
                      <w:rFonts w:cs="Arial"/>
                      <w:b/>
                      <w:sz w:val="22"/>
                      <w:szCs w:val="22"/>
                    </w:rPr>
                    <w:t>8am)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both"/>
                    <w:rPr>
                      <w:rFonts w:cs="Arial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1m from Ground 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/>
                      <w:bCs/>
                      <w:sz w:val="20"/>
                      <w:szCs w:val="20"/>
                    </w:rPr>
                    <w:t>Cost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/>
                      <w:sz w:val="20"/>
                      <w:szCs w:val="20"/>
                    </w:rPr>
                    <w:t>Cost</w:t>
                  </w: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615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/>
                      <w:sz w:val="20"/>
                      <w:szCs w:val="20"/>
                    </w:rPr>
                    <w:t xml:space="preserve">         Cost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Cs/>
                      <w:sz w:val="20"/>
                      <w:szCs w:val="20"/>
                    </w:rPr>
                    <w:t>Clean Out Crown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Cs/>
                      <w:sz w:val="20"/>
                      <w:szCs w:val="20"/>
                    </w:rPr>
                    <w:t>51-60cm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51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Clear Overhead Wires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60+cm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right" w:pos="2301"/>
                    </w:tabs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21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ab/>
                    <w:t xml:space="preserve">    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Clear Street Light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36-50cm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right" w:pos="2301"/>
                    </w:tabs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21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ab/>
                    <w:t xml:space="preserve">    </w:t>
                  </w:r>
                </w:p>
              </w:tc>
            </w:tr>
            <w:tr w:rsidR="005E56FA" w:rsidRPr="004B4336" w:rsidTr="007D677F">
              <w:trPr>
                <w:trHeight w:val="430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Lift Complete Crown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0-15cm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Lift Complete Footway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51-60cm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right" w:pos="2301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Lift Crown over Roadway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51-60cm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91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Reduce Complete Crown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20% 36-50cm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Reduce Complete Crown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30% 16-35cm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right" w:pos="2301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Reduce Complete Crown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40% 0-15cm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Reduce Complete Crown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50% 60+cm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Reduce Crown from Property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36-50cm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285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8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Remove Tree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0-15cm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Remove Tree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16-35cm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right" w:pos="2301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Remove Tree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36-50cm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tabs>
                      <w:tab w:val="left" w:pos="195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5E56FA" w:rsidRPr="004B4336" w:rsidTr="007D677F">
              <w:trPr>
                <w:trHeight w:val="306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 xml:space="preserve">Remove Tree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>51-60cm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7D677F">
                  <w:pPr>
                    <w:tabs>
                      <w:tab w:val="right" w:pos="2769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sz w:val="20"/>
                      <w:szCs w:val="20"/>
                    </w:rPr>
                    <w:tab/>
                    <w:t>.00</w:t>
                  </w:r>
                </w:p>
              </w:tc>
            </w:tr>
            <w:tr w:rsidR="005E56FA" w:rsidRPr="004B4336" w:rsidTr="007D677F">
              <w:trPr>
                <w:trHeight w:val="258"/>
              </w:trPr>
              <w:tc>
                <w:tcPr>
                  <w:tcW w:w="1605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Cs/>
                      <w:sz w:val="20"/>
                      <w:szCs w:val="20"/>
                    </w:rPr>
                    <w:t xml:space="preserve">Remove Tree </w:t>
                  </w:r>
                </w:p>
              </w:tc>
              <w:tc>
                <w:tcPr>
                  <w:tcW w:w="2081" w:type="dxa"/>
                </w:tcPr>
                <w:p w:rsidR="005E56FA" w:rsidRPr="00957AF9" w:rsidRDefault="005E56FA" w:rsidP="0037561B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57AF9">
                    <w:rPr>
                      <w:rFonts w:cs="Arial"/>
                      <w:bCs/>
                      <w:sz w:val="20"/>
                      <w:szCs w:val="20"/>
                    </w:rPr>
                    <w:t>60+cm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5" w:type="dxa"/>
                  <w:shd w:val="clear" w:color="auto" w:fill="auto"/>
                </w:tcPr>
                <w:p w:rsidR="005E56FA" w:rsidRPr="00957AF9" w:rsidRDefault="005E56FA" w:rsidP="0037561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7D677F" w:rsidRDefault="00FF3750" w:rsidP="00FF3750">
            <w:pPr>
              <w:rPr>
                <w:rFonts w:eastAsia="Arial Unicode MS" w:cs="Arial"/>
                <w:bCs/>
                <w:sz w:val="20"/>
                <w:szCs w:val="20"/>
              </w:rPr>
            </w:pPr>
            <w:r>
              <w:rPr>
                <w:rFonts w:eastAsia="Arial Unicode MS" w:cs="Arial"/>
                <w:bCs/>
                <w:sz w:val="20"/>
                <w:szCs w:val="20"/>
              </w:rPr>
              <w:t xml:space="preserve">   </w:t>
            </w:r>
          </w:p>
          <w:p w:rsidR="005E56FA" w:rsidRPr="0037561B" w:rsidRDefault="0037561B" w:rsidP="00FF3750">
            <w:pPr>
              <w:rPr>
                <w:rFonts w:eastAsia="Arial Unicode MS" w:cs="Arial"/>
                <w:bCs/>
                <w:sz w:val="20"/>
                <w:szCs w:val="20"/>
              </w:rPr>
            </w:pPr>
            <w:r w:rsidRPr="0037561B">
              <w:rPr>
                <w:rFonts w:eastAsia="Arial Unicode MS" w:cs="Arial"/>
                <w:bCs/>
                <w:sz w:val="20"/>
                <w:szCs w:val="20"/>
              </w:rPr>
              <w:t xml:space="preserve">Our Tender Price for the </w:t>
            </w:r>
            <w:r w:rsidR="004E7032">
              <w:rPr>
                <w:rFonts w:eastAsia="Arial Unicode MS" w:cs="Arial"/>
                <w:bCs/>
                <w:sz w:val="20"/>
                <w:szCs w:val="20"/>
              </w:rPr>
              <w:t>Arboriculture</w:t>
            </w:r>
            <w:r w:rsidRPr="0037561B">
              <w:rPr>
                <w:rFonts w:eastAsia="Arial Unicode MS" w:cs="Arial"/>
                <w:bCs/>
                <w:sz w:val="20"/>
                <w:szCs w:val="20"/>
              </w:rPr>
              <w:t xml:space="preserve"> Services works as specified within Document 2 and the Schedule of Rates contained within Document 2 are :</w:t>
            </w:r>
          </w:p>
        </w:tc>
      </w:tr>
      <w:tr w:rsidR="005E56FA" w:rsidRPr="004F53CE" w:rsidTr="00832CB5">
        <w:trPr>
          <w:gridAfter w:val="1"/>
          <w:wAfter w:w="444" w:type="dxa"/>
          <w:trHeight w:hRule="exact" w:val="675"/>
        </w:trPr>
        <w:tc>
          <w:tcPr>
            <w:tcW w:w="3563" w:type="dxa"/>
          </w:tcPr>
          <w:p w:rsidR="005E56FA" w:rsidRPr="00C70D45" w:rsidRDefault="005E56FA" w:rsidP="0037561B">
            <w:pPr>
              <w:rPr>
                <w:rFonts w:cs="Arial"/>
                <w:color w:val="FFFFFF"/>
              </w:rPr>
            </w:pPr>
          </w:p>
        </w:tc>
        <w:tc>
          <w:tcPr>
            <w:tcW w:w="6265" w:type="dxa"/>
            <w:vAlign w:val="center"/>
          </w:tcPr>
          <w:p w:rsidR="005E56FA" w:rsidRPr="004F53CE" w:rsidRDefault="005E56FA" w:rsidP="00401448">
            <w:pPr>
              <w:spacing w:after="120"/>
              <w:rPr>
                <w:rFonts w:cs="Arial"/>
                <w:sz w:val="22"/>
                <w:szCs w:val="22"/>
              </w:rPr>
            </w:pPr>
          </w:p>
          <w:p w:rsidR="005E56FA" w:rsidRPr="004F53CE" w:rsidRDefault="005E56FA" w:rsidP="00401448">
            <w:pPr>
              <w:spacing w:after="120"/>
              <w:rPr>
                <w:rFonts w:cs="Arial"/>
                <w:sz w:val="22"/>
                <w:szCs w:val="22"/>
              </w:rPr>
            </w:pPr>
          </w:p>
          <w:p w:rsidR="005E56FA" w:rsidRPr="004F53CE" w:rsidRDefault="005E56FA" w:rsidP="00401448">
            <w:pPr>
              <w:autoSpaceDE w:val="0"/>
              <w:autoSpaceDN w:val="0"/>
              <w:adjustRightInd w:val="0"/>
              <w:rPr>
                <w:rFonts w:ascii="Wingdings" w:hAnsi="Wingdings" w:cs="Wingdings"/>
                <w:sz w:val="40"/>
                <w:szCs w:val="40"/>
                <w:lang w:eastAsia="en-GB"/>
              </w:rPr>
            </w:pPr>
          </w:p>
        </w:tc>
      </w:tr>
      <w:tr w:rsidR="005E56FA" w:rsidRPr="004F53CE" w:rsidTr="00832CB5">
        <w:trPr>
          <w:gridAfter w:val="1"/>
          <w:wAfter w:w="444" w:type="dxa"/>
          <w:trHeight w:hRule="exact" w:val="723"/>
        </w:trPr>
        <w:tc>
          <w:tcPr>
            <w:tcW w:w="3563" w:type="dxa"/>
          </w:tcPr>
          <w:p w:rsidR="005E56FA" w:rsidRPr="00832CB5" w:rsidRDefault="005E56FA" w:rsidP="004E7032">
            <w:pPr>
              <w:rPr>
                <w:rFonts w:cs="Arial"/>
                <w:bCs/>
                <w:sz w:val="22"/>
                <w:szCs w:val="22"/>
              </w:rPr>
            </w:pPr>
            <w:r w:rsidRPr="00832CB5">
              <w:rPr>
                <w:rFonts w:cs="Arial"/>
                <w:bCs/>
                <w:sz w:val="22"/>
                <w:szCs w:val="22"/>
              </w:rPr>
              <w:t xml:space="preserve">Day Work Labour rate  = £_._ </w:t>
            </w:r>
            <w:r w:rsidR="004E7032" w:rsidRPr="00832CB5">
              <w:rPr>
                <w:rFonts w:cs="Arial"/>
                <w:bCs/>
                <w:sz w:val="22"/>
                <w:szCs w:val="22"/>
              </w:rPr>
              <w:t>per hour</w:t>
            </w:r>
          </w:p>
          <w:p w:rsidR="007D677F" w:rsidRPr="00832CB5" w:rsidRDefault="007D677F" w:rsidP="004E7032">
            <w:pPr>
              <w:rPr>
                <w:rFonts w:cs="Arial"/>
                <w:bCs/>
                <w:sz w:val="22"/>
                <w:szCs w:val="22"/>
              </w:rPr>
            </w:pPr>
          </w:p>
          <w:p w:rsidR="007D677F" w:rsidRPr="00832CB5" w:rsidRDefault="007D677F" w:rsidP="004E7032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265" w:type="dxa"/>
            <w:vAlign w:val="center"/>
          </w:tcPr>
          <w:p w:rsidR="005E56FA" w:rsidRPr="00832CB5" w:rsidRDefault="007D677F" w:rsidP="00401448">
            <w:pPr>
              <w:spacing w:after="120"/>
              <w:rPr>
                <w:rFonts w:cs="Arial"/>
                <w:sz w:val="22"/>
                <w:szCs w:val="22"/>
              </w:rPr>
            </w:pPr>
            <w:r w:rsidRPr="00832CB5">
              <w:rPr>
                <w:rFonts w:cs="Arial"/>
                <w:sz w:val="22"/>
                <w:szCs w:val="22"/>
              </w:rPr>
              <w:t>Tree Survey, e.g. Inspect tree and provide report = £</w:t>
            </w:r>
            <w:r w:rsidR="00832CB5" w:rsidRPr="00832CB5">
              <w:rPr>
                <w:rFonts w:cs="Arial"/>
                <w:sz w:val="22"/>
                <w:szCs w:val="22"/>
              </w:rPr>
              <w:t>__.__ per site visit</w:t>
            </w:r>
            <w:r w:rsidRPr="00832CB5">
              <w:rPr>
                <w:rFonts w:cs="Arial"/>
                <w:sz w:val="22"/>
                <w:szCs w:val="22"/>
              </w:rPr>
              <w:t xml:space="preserve">  </w:t>
            </w:r>
          </w:p>
          <w:p w:rsidR="005E56FA" w:rsidRPr="00832CB5" w:rsidRDefault="005E56FA" w:rsidP="004E7032">
            <w:pPr>
              <w:spacing w:after="12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:rsidR="007F6AA4" w:rsidRDefault="007F6AA4"/>
    <w:sectPr w:rsidR="007F6AA4" w:rsidSect="004F53CE">
      <w:footerReference w:type="default" r:id="rId9"/>
      <w:footerReference w:type="first" r:id="rId10"/>
      <w:pgSz w:w="11906" w:h="16838" w:code="9"/>
      <w:pgMar w:top="1134" w:right="431" w:bottom="1440" w:left="720" w:header="709" w:footer="837" w:gutter="0"/>
      <w:pgBorders w:offsetFrom="page">
        <w:top w:val="single" w:sz="18" w:space="24" w:color="FF9900"/>
        <w:left w:val="single" w:sz="18" w:space="24" w:color="FF9900"/>
        <w:bottom w:val="single" w:sz="18" w:space="24" w:color="FF9900"/>
        <w:right w:val="single" w:sz="18" w:space="24" w:color="FF990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66" w:rsidRDefault="00DA4466">
      <w:r>
        <w:separator/>
      </w:r>
    </w:p>
  </w:endnote>
  <w:endnote w:type="continuationSeparator" w:id="0">
    <w:p w:rsidR="00DA4466" w:rsidRDefault="00DA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66" w:rsidRPr="0060610D" w:rsidRDefault="00DA4466" w:rsidP="0060610D">
    <w:pPr>
      <w:pStyle w:val="Footer"/>
      <w:rPr>
        <w:rFonts w:ascii="Arial" w:hAnsi="Arial" w:cs="Arial"/>
      </w:rPr>
    </w:pPr>
    <w:r>
      <w:rPr>
        <w:noProof/>
      </w:rPr>
      <w:drawing>
        <wp:inline distT="0" distB="0" distL="0" distR="0" wp14:anchorId="56F89DB5" wp14:editId="1AC71E52">
          <wp:extent cx="1028700" cy="695325"/>
          <wp:effectExtent l="0" t="0" r="0" b="9525"/>
          <wp:docPr id="3" name="Picture 2" descr="Description: Southway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outhway 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rFonts w:ascii="Arial" w:hAnsi="Arial" w:cs="Arial"/>
        <w:lang w:val="en-US"/>
      </w:rPr>
      <w:t xml:space="preserve">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66" w:rsidRDefault="00DA4466" w:rsidP="00AB0D10">
    <w:pPr>
      <w:pStyle w:val="Footer"/>
      <w:jc w:val="cen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66" w:rsidRDefault="00DA4466">
      <w:r>
        <w:separator/>
      </w:r>
    </w:p>
  </w:footnote>
  <w:footnote w:type="continuationSeparator" w:id="0">
    <w:p w:rsidR="00DA4466" w:rsidRDefault="00DA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3B"/>
    <w:multiLevelType w:val="hybridMultilevel"/>
    <w:tmpl w:val="26366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40A7"/>
    <w:multiLevelType w:val="multilevel"/>
    <w:tmpl w:val="7B7EED2A"/>
    <w:name w:val="CobbettsLLPLetterNumbering"/>
    <w:lvl w:ilvl="0">
      <w:start w:val="1"/>
      <w:numFmt w:val="decimal"/>
      <w:lvlRestart w:val="0"/>
      <w:pStyle w:val="PlainNumber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">
    <w:nsid w:val="0C98490D"/>
    <w:multiLevelType w:val="hybridMultilevel"/>
    <w:tmpl w:val="9B9666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372355"/>
    <w:multiLevelType w:val="multilevel"/>
    <w:tmpl w:val="5FD02E04"/>
    <w:name w:val="CobbettsLLPScheduleNumbering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4">
    <w:nsid w:val="111F7693"/>
    <w:multiLevelType w:val="hybridMultilevel"/>
    <w:tmpl w:val="674ADC6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69726A"/>
    <w:multiLevelType w:val="hybridMultilevel"/>
    <w:tmpl w:val="E9CCF5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B1998"/>
    <w:multiLevelType w:val="hybridMultilevel"/>
    <w:tmpl w:val="69EE35CA"/>
    <w:lvl w:ilvl="0" w:tplc="04090001">
      <w:start w:val="1"/>
      <w:numFmt w:val="bullet"/>
      <w:pStyle w:val="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Level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Level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Level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Level6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Level7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Level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DA048A"/>
    <w:multiLevelType w:val="hybridMultilevel"/>
    <w:tmpl w:val="C3C4E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D6B2A"/>
    <w:multiLevelType w:val="hybridMultilevel"/>
    <w:tmpl w:val="08061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35447"/>
    <w:multiLevelType w:val="hybridMultilevel"/>
    <w:tmpl w:val="48E0266E"/>
    <w:lvl w:ilvl="0" w:tplc="FD869234">
      <w:start w:val="2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23A79"/>
    <w:multiLevelType w:val="hybridMultilevel"/>
    <w:tmpl w:val="F4668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E4E05"/>
    <w:multiLevelType w:val="multilevel"/>
    <w:tmpl w:val="0882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2">
    <w:nsid w:val="36910624"/>
    <w:multiLevelType w:val="hybridMultilevel"/>
    <w:tmpl w:val="11065D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F2696"/>
    <w:multiLevelType w:val="hybridMultilevel"/>
    <w:tmpl w:val="F91A23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B4C16"/>
    <w:multiLevelType w:val="hybridMultilevel"/>
    <w:tmpl w:val="3C40B3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34DE7"/>
    <w:multiLevelType w:val="hybridMultilevel"/>
    <w:tmpl w:val="5C86D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42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F2E5C"/>
    <w:multiLevelType w:val="hybridMultilevel"/>
    <w:tmpl w:val="6292D946"/>
    <w:lvl w:ilvl="0" w:tplc="6240B808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3A14D4"/>
    <w:multiLevelType w:val="multilevel"/>
    <w:tmpl w:val="37E47796"/>
    <w:name w:val="CobbettsLLPStyledNumbering"/>
    <w:lvl w:ilvl="0">
      <w:start w:val="1"/>
      <w:numFmt w:val="decimal"/>
      <w:lvlRestart w:val="0"/>
      <w:pStyle w:val="TOCMark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Numbering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Numbering3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decimal"/>
      <w:pStyle w:val="Numbering4"/>
      <w:lvlText w:val="%1.%2.%3.%4"/>
      <w:lvlJc w:val="left"/>
      <w:pPr>
        <w:tabs>
          <w:tab w:val="num" w:pos="3787"/>
        </w:tabs>
        <w:ind w:left="3787" w:hanging="1267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Letter"/>
      <w:pStyle w:val="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Roman"/>
      <w:pStyle w:val="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Letter"/>
      <w:pStyle w:val="Numbering7"/>
      <w:lvlText w:val="(%7)"/>
      <w:lvlJc w:val="left"/>
      <w:pPr>
        <w:tabs>
          <w:tab w:val="num" w:pos="2520"/>
        </w:tabs>
        <w:ind w:left="2520" w:hanging="10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lowerRoman"/>
      <w:pStyle w:val="Numbering8"/>
      <w:lvlText w:val="(%8)"/>
      <w:lvlJc w:val="left"/>
      <w:pPr>
        <w:tabs>
          <w:tab w:val="num" w:pos="2520"/>
        </w:tabs>
        <w:ind w:left="2520" w:hanging="108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bullet"/>
      <w:pStyle w:val="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8">
    <w:nsid w:val="4EB002D9"/>
    <w:multiLevelType w:val="multilevel"/>
    <w:tmpl w:val="ED0A35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D0CD4"/>
    <w:multiLevelType w:val="hybridMultilevel"/>
    <w:tmpl w:val="85A6C710"/>
    <w:lvl w:ilvl="0" w:tplc="308E031A">
      <w:start w:val="1"/>
      <w:numFmt w:val="decimal"/>
      <w:lvlRestart w:val="0"/>
      <w:pStyle w:val="NumberedParties"/>
      <w:lvlText w:val="(%1)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B43DA5"/>
    <w:multiLevelType w:val="hybridMultilevel"/>
    <w:tmpl w:val="677A3FA2"/>
    <w:lvl w:ilvl="0" w:tplc="BCDCF47C">
      <w:numFmt w:val="bullet"/>
      <w:pStyle w:val="Achievemen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D7099"/>
    <w:multiLevelType w:val="hybridMultilevel"/>
    <w:tmpl w:val="3CCCC1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C90140"/>
    <w:multiLevelType w:val="hybridMultilevel"/>
    <w:tmpl w:val="DF94BCF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7F053BA"/>
    <w:multiLevelType w:val="hybridMultilevel"/>
    <w:tmpl w:val="5B901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656E78"/>
    <w:multiLevelType w:val="hybridMultilevel"/>
    <w:tmpl w:val="A630F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A63D7"/>
    <w:multiLevelType w:val="hybridMultilevel"/>
    <w:tmpl w:val="F7FA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3268B"/>
    <w:multiLevelType w:val="hybridMultilevel"/>
    <w:tmpl w:val="E0665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226041"/>
    <w:multiLevelType w:val="hybridMultilevel"/>
    <w:tmpl w:val="DBF4D458"/>
    <w:name w:val="CobbNumbering22"/>
    <w:lvl w:ilvl="0" w:tplc="2D10110A">
      <w:start w:val="1"/>
      <w:numFmt w:val="decimal"/>
      <w:lvlRestart w:val="0"/>
      <w:pStyle w:val="NumberedBackgrounds"/>
      <w:lvlText w:val="%1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A3B14"/>
    <w:multiLevelType w:val="hybridMultilevel"/>
    <w:tmpl w:val="82927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748DA"/>
    <w:multiLevelType w:val="hybridMultilevel"/>
    <w:tmpl w:val="2FBEE54A"/>
    <w:lvl w:ilvl="0" w:tplc="08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0">
    <w:nsid w:val="6B93251C"/>
    <w:multiLevelType w:val="hybridMultilevel"/>
    <w:tmpl w:val="345E8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F75ADB"/>
    <w:multiLevelType w:val="hybridMultilevel"/>
    <w:tmpl w:val="DA187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92EEF"/>
    <w:multiLevelType w:val="hybridMultilevel"/>
    <w:tmpl w:val="A7201EFE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44660EC"/>
    <w:multiLevelType w:val="multilevel"/>
    <w:tmpl w:val="44480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34">
    <w:nsid w:val="74FA7A6D"/>
    <w:multiLevelType w:val="hybridMultilevel"/>
    <w:tmpl w:val="08C0E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E17C48"/>
    <w:multiLevelType w:val="hybridMultilevel"/>
    <w:tmpl w:val="4266B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753B77"/>
    <w:multiLevelType w:val="hybridMultilevel"/>
    <w:tmpl w:val="96C82086"/>
    <w:lvl w:ilvl="0" w:tplc="08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6"/>
  </w:num>
  <w:num w:numId="5">
    <w:abstractNumId w:val="33"/>
  </w:num>
  <w:num w:numId="6">
    <w:abstractNumId w:val="21"/>
  </w:num>
  <w:num w:numId="7">
    <w:abstractNumId w:val="16"/>
  </w:num>
  <w:num w:numId="8">
    <w:abstractNumId w:val="15"/>
  </w:num>
  <w:num w:numId="9">
    <w:abstractNumId w:val="18"/>
  </w:num>
  <w:num w:numId="10">
    <w:abstractNumId w:val="3"/>
  </w:num>
  <w:num w:numId="11">
    <w:abstractNumId w:val="27"/>
  </w:num>
  <w:num w:numId="12">
    <w:abstractNumId w:val="1"/>
  </w:num>
  <w:num w:numId="13">
    <w:abstractNumId w:val="20"/>
  </w:num>
  <w:num w:numId="14">
    <w:abstractNumId w:val="29"/>
  </w:num>
  <w:num w:numId="15">
    <w:abstractNumId w:val="9"/>
  </w:num>
  <w:num w:numId="16">
    <w:abstractNumId w:val="36"/>
  </w:num>
  <w:num w:numId="17">
    <w:abstractNumId w:val="2"/>
  </w:num>
  <w:num w:numId="18">
    <w:abstractNumId w:val="22"/>
  </w:num>
  <w:num w:numId="19">
    <w:abstractNumId w:val="34"/>
  </w:num>
  <w:num w:numId="20">
    <w:abstractNumId w:val="14"/>
  </w:num>
  <w:num w:numId="21">
    <w:abstractNumId w:val="30"/>
  </w:num>
  <w:num w:numId="22">
    <w:abstractNumId w:val="35"/>
  </w:num>
  <w:num w:numId="23">
    <w:abstractNumId w:val="7"/>
  </w:num>
  <w:num w:numId="24">
    <w:abstractNumId w:val="28"/>
  </w:num>
  <w:num w:numId="25">
    <w:abstractNumId w:val="8"/>
  </w:num>
  <w:num w:numId="26">
    <w:abstractNumId w:val="23"/>
  </w:num>
  <w:num w:numId="27">
    <w:abstractNumId w:val="10"/>
  </w:num>
  <w:num w:numId="28">
    <w:abstractNumId w:val="12"/>
  </w:num>
  <w:num w:numId="29">
    <w:abstractNumId w:val="5"/>
  </w:num>
  <w:num w:numId="30">
    <w:abstractNumId w:val="26"/>
  </w:num>
  <w:num w:numId="31">
    <w:abstractNumId w:val="13"/>
  </w:num>
  <w:num w:numId="32">
    <w:abstractNumId w:val="0"/>
  </w:num>
  <w:num w:numId="33">
    <w:abstractNumId w:val="31"/>
  </w:num>
  <w:num w:numId="34">
    <w:abstractNumId w:val="24"/>
  </w:num>
  <w:num w:numId="35">
    <w:abstractNumId w:val="4"/>
  </w:num>
  <w:num w:numId="36">
    <w:abstractNumId w:val="32"/>
  </w:num>
  <w:num w:numId="37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19"/>
    <w:rsid w:val="000139FC"/>
    <w:rsid w:val="0001401B"/>
    <w:rsid w:val="0002049B"/>
    <w:rsid w:val="000355AD"/>
    <w:rsid w:val="00052C8E"/>
    <w:rsid w:val="00077AFC"/>
    <w:rsid w:val="000A2BED"/>
    <w:rsid w:val="000C4143"/>
    <w:rsid w:val="000E049A"/>
    <w:rsid w:val="000E1257"/>
    <w:rsid w:val="000E4AD4"/>
    <w:rsid w:val="000E4BBD"/>
    <w:rsid w:val="000F073B"/>
    <w:rsid w:val="000F111F"/>
    <w:rsid w:val="000F3D51"/>
    <w:rsid w:val="000F75CE"/>
    <w:rsid w:val="0010025E"/>
    <w:rsid w:val="00111BE3"/>
    <w:rsid w:val="00113410"/>
    <w:rsid w:val="00114AB3"/>
    <w:rsid w:val="00126B8A"/>
    <w:rsid w:val="00131590"/>
    <w:rsid w:val="0013604E"/>
    <w:rsid w:val="001375B6"/>
    <w:rsid w:val="00137FAE"/>
    <w:rsid w:val="00141FE2"/>
    <w:rsid w:val="001631BB"/>
    <w:rsid w:val="00164353"/>
    <w:rsid w:val="00171B6D"/>
    <w:rsid w:val="0017712B"/>
    <w:rsid w:val="00180363"/>
    <w:rsid w:val="00184762"/>
    <w:rsid w:val="001932EE"/>
    <w:rsid w:val="00197C6C"/>
    <w:rsid w:val="001A0AD6"/>
    <w:rsid w:val="001C172E"/>
    <w:rsid w:val="001C20B6"/>
    <w:rsid w:val="001C68F7"/>
    <w:rsid w:val="001C7427"/>
    <w:rsid w:val="001D191C"/>
    <w:rsid w:val="001D6AC6"/>
    <w:rsid w:val="001E36D6"/>
    <w:rsid w:val="002076C7"/>
    <w:rsid w:val="00211CB3"/>
    <w:rsid w:val="00215680"/>
    <w:rsid w:val="00240034"/>
    <w:rsid w:val="002471FD"/>
    <w:rsid w:val="00252FCE"/>
    <w:rsid w:val="00257592"/>
    <w:rsid w:val="0026442C"/>
    <w:rsid w:val="0026584A"/>
    <w:rsid w:val="00277F41"/>
    <w:rsid w:val="0028070C"/>
    <w:rsid w:val="00290240"/>
    <w:rsid w:val="0029681B"/>
    <w:rsid w:val="002A3CBA"/>
    <w:rsid w:val="002B4EB3"/>
    <w:rsid w:val="002B6049"/>
    <w:rsid w:val="002B64A3"/>
    <w:rsid w:val="002D0BFA"/>
    <w:rsid w:val="002E2C2D"/>
    <w:rsid w:val="002E4321"/>
    <w:rsid w:val="002E5622"/>
    <w:rsid w:val="002E6DB9"/>
    <w:rsid w:val="002F2DB8"/>
    <w:rsid w:val="002F53FD"/>
    <w:rsid w:val="003047DE"/>
    <w:rsid w:val="0031336C"/>
    <w:rsid w:val="00314A4E"/>
    <w:rsid w:val="00316549"/>
    <w:rsid w:val="003202F9"/>
    <w:rsid w:val="00320FE7"/>
    <w:rsid w:val="00322A0A"/>
    <w:rsid w:val="003268FA"/>
    <w:rsid w:val="00327186"/>
    <w:rsid w:val="00332015"/>
    <w:rsid w:val="003345E9"/>
    <w:rsid w:val="003355EA"/>
    <w:rsid w:val="0034246F"/>
    <w:rsid w:val="003534B7"/>
    <w:rsid w:val="003669E3"/>
    <w:rsid w:val="00370677"/>
    <w:rsid w:val="0037561B"/>
    <w:rsid w:val="0038484F"/>
    <w:rsid w:val="00385E4F"/>
    <w:rsid w:val="00387208"/>
    <w:rsid w:val="00390951"/>
    <w:rsid w:val="003968FA"/>
    <w:rsid w:val="00397528"/>
    <w:rsid w:val="003A24A3"/>
    <w:rsid w:val="003A63F8"/>
    <w:rsid w:val="003B548E"/>
    <w:rsid w:val="003D006D"/>
    <w:rsid w:val="003F6F83"/>
    <w:rsid w:val="00401448"/>
    <w:rsid w:val="00407B30"/>
    <w:rsid w:val="00407CD4"/>
    <w:rsid w:val="00415178"/>
    <w:rsid w:val="00415303"/>
    <w:rsid w:val="00425B5F"/>
    <w:rsid w:val="00426029"/>
    <w:rsid w:val="00432DEE"/>
    <w:rsid w:val="004333E9"/>
    <w:rsid w:val="0043447B"/>
    <w:rsid w:val="00444FEB"/>
    <w:rsid w:val="00450031"/>
    <w:rsid w:val="004520AE"/>
    <w:rsid w:val="00453CDE"/>
    <w:rsid w:val="004555B1"/>
    <w:rsid w:val="00455BD1"/>
    <w:rsid w:val="00457791"/>
    <w:rsid w:val="00461F0E"/>
    <w:rsid w:val="00463C86"/>
    <w:rsid w:val="0046687D"/>
    <w:rsid w:val="00481904"/>
    <w:rsid w:val="0048658F"/>
    <w:rsid w:val="004C6288"/>
    <w:rsid w:val="004D4C85"/>
    <w:rsid w:val="004D73A4"/>
    <w:rsid w:val="004E7032"/>
    <w:rsid w:val="004F25EA"/>
    <w:rsid w:val="004F53CE"/>
    <w:rsid w:val="00501809"/>
    <w:rsid w:val="00501B4F"/>
    <w:rsid w:val="005024F8"/>
    <w:rsid w:val="0050410A"/>
    <w:rsid w:val="00510913"/>
    <w:rsid w:val="00512577"/>
    <w:rsid w:val="00512F9C"/>
    <w:rsid w:val="005178B4"/>
    <w:rsid w:val="00537660"/>
    <w:rsid w:val="00541694"/>
    <w:rsid w:val="00543E74"/>
    <w:rsid w:val="00554F8A"/>
    <w:rsid w:val="00561A30"/>
    <w:rsid w:val="00561A86"/>
    <w:rsid w:val="00562905"/>
    <w:rsid w:val="00574110"/>
    <w:rsid w:val="0057649B"/>
    <w:rsid w:val="005802A9"/>
    <w:rsid w:val="0058777A"/>
    <w:rsid w:val="005900CB"/>
    <w:rsid w:val="00590AA5"/>
    <w:rsid w:val="00591DCE"/>
    <w:rsid w:val="00592421"/>
    <w:rsid w:val="005B5642"/>
    <w:rsid w:val="005C3B70"/>
    <w:rsid w:val="005C5DDC"/>
    <w:rsid w:val="005C786F"/>
    <w:rsid w:val="005E1E55"/>
    <w:rsid w:val="005E56FA"/>
    <w:rsid w:val="005F2D4E"/>
    <w:rsid w:val="005F6674"/>
    <w:rsid w:val="00600318"/>
    <w:rsid w:val="006055DC"/>
    <w:rsid w:val="0060610D"/>
    <w:rsid w:val="00607F21"/>
    <w:rsid w:val="00615422"/>
    <w:rsid w:val="006224DF"/>
    <w:rsid w:val="00624D07"/>
    <w:rsid w:val="00631599"/>
    <w:rsid w:val="0063260D"/>
    <w:rsid w:val="00653E7B"/>
    <w:rsid w:val="00655869"/>
    <w:rsid w:val="00680E8D"/>
    <w:rsid w:val="00681319"/>
    <w:rsid w:val="00683F4E"/>
    <w:rsid w:val="006A2876"/>
    <w:rsid w:val="006A2EA4"/>
    <w:rsid w:val="006A3673"/>
    <w:rsid w:val="006A4141"/>
    <w:rsid w:val="006C35C0"/>
    <w:rsid w:val="006D3B65"/>
    <w:rsid w:val="006D6237"/>
    <w:rsid w:val="006E090D"/>
    <w:rsid w:val="006E233A"/>
    <w:rsid w:val="006E3C93"/>
    <w:rsid w:val="006E49A0"/>
    <w:rsid w:val="006E73F9"/>
    <w:rsid w:val="006F05D3"/>
    <w:rsid w:val="006F3634"/>
    <w:rsid w:val="00703164"/>
    <w:rsid w:val="00704208"/>
    <w:rsid w:val="007063E2"/>
    <w:rsid w:val="0070787B"/>
    <w:rsid w:val="007277EE"/>
    <w:rsid w:val="0073412D"/>
    <w:rsid w:val="007416C5"/>
    <w:rsid w:val="00753093"/>
    <w:rsid w:val="00753C32"/>
    <w:rsid w:val="00755532"/>
    <w:rsid w:val="0078448C"/>
    <w:rsid w:val="00787A1E"/>
    <w:rsid w:val="007A4DC9"/>
    <w:rsid w:val="007C3344"/>
    <w:rsid w:val="007C43F9"/>
    <w:rsid w:val="007D3C60"/>
    <w:rsid w:val="007D677F"/>
    <w:rsid w:val="007D6799"/>
    <w:rsid w:val="007F1CB0"/>
    <w:rsid w:val="007F6576"/>
    <w:rsid w:val="007F6AA4"/>
    <w:rsid w:val="00803974"/>
    <w:rsid w:val="00803C8A"/>
    <w:rsid w:val="00807A9D"/>
    <w:rsid w:val="00813A60"/>
    <w:rsid w:val="008235A8"/>
    <w:rsid w:val="008237C0"/>
    <w:rsid w:val="0082402C"/>
    <w:rsid w:val="00826761"/>
    <w:rsid w:val="00832CB5"/>
    <w:rsid w:val="008518F3"/>
    <w:rsid w:val="008611F0"/>
    <w:rsid w:val="00866D97"/>
    <w:rsid w:val="00872ED5"/>
    <w:rsid w:val="00887A04"/>
    <w:rsid w:val="00892DB0"/>
    <w:rsid w:val="008A7261"/>
    <w:rsid w:val="008B17E0"/>
    <w:rsid w:val="008B4E7D"/>
    <w:rsid w:val="008C4538"/>
    <w:rsid w:val="008C61FF"/>
    <w:rsid w:val="008C7E23"/>
    <w:rsid w:val="008D7C4E"/>
    <w:rsid w:val="008E094C"/>
    <w:rsid w:val="008E24A1"/>
    <w:rsid w:val="008E435E"/>
    <w:rsid w:val="008E6DC9"/>
    <w:rsid w:val="008F1A80"/>
    <w:rsid w:val="008F50A5"/>
    <w:rsid w:val="00903822"/>
    <w:rsid w:val="009047E0"/>
    <w:rsid w:val="00906724"/>
    <w:rsid w:val="0091418C"/>
    <w:rsid w:val="00933B68"/>
    <w:rsid w:val="00943FDB"/>
    <w:rsid w:val="00945CF5"/>
    <w:rsid w:val="00951022"/>
    <w:rsid w:val="00956FCF"/>
    <w:rsid w:val="00961209"/>
    <w:rsid w:val="00961E27"/>
    <w:rsid w:val="00965F03"/>
    <w:rsid w:val="009739FA"/>
    <w:rsid w:val="009770C9"/>
    <w:rsid w:val="0098238B"/>
    <w:rsid w:val="00986F08"/>
    <w:rsid w:val="00994BE4"/>
    <w:rsid w:val="009A5B71"/>
    <w:rsid w:val="009A6297"/>
    <w:rsid w:val="009A7675"/>
    <w:rsid w:val="009B146F"/>
    <w:rsid w:val="009B3645"/>
    <w:rsid w:val="009C33F4"/>
    <w:rsid w:val="009C7324"/>
    <w:rsid w:val="009C7514"/>
    <w:rsid w:val="009D433B"/>
    <w:rsid w:val="009F0978"/>
    <w:rsid w:val="009F2E6C"/>
    <w:rsid w:val="009F5EC8"/>
    <w:rsid w:val="00A01208"/>
    <w:rsid w:val="00A21FA3"/>
    <w:rsid w:val="00A36E5B"/>
    <w:rsid w:val="00A37244"/>
    <w:rsid w:val="00A55DCB"/>
    <w:rsid w:val="00A65D08"/>
    <w:rsid w:val="00A77C94"/>
    <w:rsid w:val="00A84B72"/>
    <w:rsid w:val="00AA71C6"/>
    <w:rsid w:val="00AB0D10"/>
    <w:rsid w:val="00AB2B74"/>
    <w:rsid w:val="00AC7372"/>
    <w:rsid w:val="00AC7D3A"/>
    <w:rsid w:val="00AE0C1E"/>
    <w:rsid w:val="00AE34B7"/>
    <w:rsid w:val="00AE5AA2"/>
    <w:rsid w:val="00B024A1"/>
    <w:rsid w:val="00B04F38"/>
    <w:rsid w:val="00B07E04"/>
    <w:rsid w:val="00B07E2D"/>
    <w:rsid w:val="00B153FD"/>
    <w:rsid w:val="00B1689D"/>
    <w:rsid w:val="00B2105B"/>
    <w:rsid w:val="00B25415"/>
    <w:rsid w:val="00B333D6"/>
    <w:rsid w:val="00B44AAC"/>
    <w:rsid w:val="00B471C8"/>
    <w:rsid w:val="00B53831"/>
    <w:rsid w:val="00B64C87"/>
    <w:rsid w:val="00B668D7"/>
    <w:rsid w:val="00B706D0"/>
    <w:rsid w:val="00B75E3B"/>
    <w:rsid w:val="00B76157"/>
    <w:rsid w:val="00B775AF"/>
    <w:rsid w:val="00B82F26"/>
    <w:rsid w:val="00BA3217"/>
    <w:rsid w:val="00BA5A64"/>
    <w:rsid w:val="00BB2D0D"/>
    <w:rsid w:val="00BC69B6"/>
    <w:rsid w:val="00BC6DB0"/>
    <w:rsid w:val="00BC7E82"/>
    <w:rsid w:val="00BD364D"/>
    <w:rsid w:val="00BE4447"/>
    <w:rsid w:val="00BE6C48"/>
    <w:rsid w:val="00C25EA8"/>
    <w:rsid w:val="00C26DAF"/>
    <w:rsid w:val="00C278D9"/>
    <w:rsid w:val="00C305A5"/>
    <w:rsid w:val="00C313F4"/>
    <w:rsid w:val="00C37EA3"/>
    <w:rsid w:val="00C41174"/>
    <w:rsid w:val="00C41D69"/>
    <w:rsid w:val="00C42C16"/>
    <w:rsid w:val="00C656EF"/>
    <w:rsid w:val="00C70D45"/>
    <w:rsid w:val="00C76057"/>
    <w:rsid w:val="00C772E1"/>
    <w:rsid w:val="00C81B2C"/>
    <w:rsid w:val="00C81C6E"/>
    <w:rsid w:val="00CB578E"/>
    <w:rsid w:val="00CC1F79"/>
    <w:rsid w:val="00CC2CF3"/>
    <w:rsid w:val="00CC6D55"/>
    <w:rsid w:val="00CC7727"/>
    <w:rsid w:val="00CD5BE1"/>
    <w:rsid w:val="00CE0BE7"/>
    <w:rsid w:val="00CE5D0E"/>
    <w:rsid w:val="00CE7855"/>
    <w:rsid w:val="00CF0B36"/>
    <w:rsid w:val="00CF503E"/>
    <w:rsid w:val="00D00E9B"/>
    <w:rsid w:val="00D22B6B"/>
    <w:rsid w:val="00D27604"/>
    <w:rsid w:val="00D30E0F"/>
    <w:rsid w:val="00D30F92"/>
    <w:rsid w:val="00D5717B"/>
    <w:rsid w:val="00D60AC6"/>
    <w:rsid w:val="00D620BE"/>
    <w:rsid w:val="00D6269E"/>
    <w:rsid w:val="00D63FD7"/>
    <w:rsid w:val="00D709F3"/>
    <w:rsid w:val="00D70B7B"/>
    <w:rsid w:val="00D7776F"/>
    <w:rsid w:val="00D77C90"/>
    <w:rsid w:val="00D84CED"/>
    <w:rsid w:val="00D87A77"/>
    <w:rsid w:val="00D90BBC"/>
    <w:rsid w:val="00DA0356"/>
    <w:rsid w:val="00DA215B"/>
    <w:rsid w:val="00DA4466"/>
    <w:rsid w:val="00DB1B25"/>
    <w:rsid w:val="00DB57FD"/>
    <w:rsid w:val="00DC273E"/>
    <w:rsid w:val="00DD3B12"/>
    <w:rsid w:val="00DD4210"/>
    <w:rsid w:val="00DE3097"/>
    <w:rsid w:val="00DE43FF"/>
    <w:rsid w:val="00DE44F6"/>
    <w:rsid w:val="00DE5CA2"/>
    <w:rsid w:val="00DE73FD"/>
    <w:rsid w:val="00E01093"/>
    <w:rsid w:val="00E1207F"/>
    <w:rsid w:val="00E12174"/>
    <w:rsid w:val="00E13F7A"/>
    <w:rsid w:val="00E2775E"/>
    <w:rsid w:val="00E50771"/>
    <w:rsid w:val="00E61CC7"/>
    <w:rsid w:val="00E6676F"/>
    <w:rsid w:val="00E67F94"/>
    <w:rsid w:val="00E70D8A"/>
    <w:rsid w:val="00E7346E"/>
    <w:rsid w:val="00E7789F"/>
    <w:rsid w:val="00E77EC3"/>
    <w:rsid w:val="00E901C1"/>
    <w:rsid w:val="00E92BA6"/>
    <w:rsid w:val="00E92D35"/>
    <w:rsid w:val="00EA2412"/>
    <w:rsid w:val="00EA56C2"/>
    <w:rsid w:val="00EA570B"/>
    <w:rsid w:val="00EA605E"/>
    <w:rsid w:val="00EB28EE"/>
    <w:rsid w:val="00EB5F7D"/>
    <w:rsid w:val="00EB7F19"/>
    <w:rsid w:val="00EC3487"/>
    <w:rsid w:val="00EC437F"/>
    <w:rsid w:val="00EE56F3"/>
    <w:rsid w:val="00EE5F88"/>
    <w:rsid w:val="00EF0BE7"/>
    <w:rsid w:val="00F2091E"/>
    <w:rsid w:val="00F25EEC"/>
    <w:rsid w:val="00F27D4E"/>
    <w:rsid w:val="00F339FA"/>
    <w:rsid w:val="00F37792"/>
    <w:rsid w:val="00F41EAD"/>
    <w:rsid w:val="00F55B1A"/>
    <w:rsid w:val="00F8332B"/>
    <w:rsid w:val="00F86241"/>
    <w:rsid w:val="00F8768A"/>
    <w:rsid w:val="00F94AFD"/>
    <w:rsid w:val="00FA0E67"/>
    <w:rsid w:val="00FB3EEB"/>
    <w:rsid w:val="00FC13E7"/>
    <w:rsid w:val="00FC3DD7"/>
    <w:rsid w:val="00FC7B4D"/>
    <w:rsid w:val="00FE0DA4"/>
    <w:rsid w:val="00FF1255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24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6288"/>
    <w:pPr>
      <w:keepNext/>
      <w:spacing w:before="240" w:after="6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6288"/>
    <w:pPr>
      <w:keepNext/>
      <w:spacing w:before="240" w:after="60" w:line="36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6288"/>
    <w:pPr>
      <w:keepNext/>
      <w:spacing w:before="240" w:after="60" w:line="36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C6288"/>
    <w:pPr>
      <w:keepNext/>
      <w:spacing w:before="240" w:after="60" w:line="360" w:lineRule="auto"/>
      <w:jc w:val="both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D5717B"/>
    <w:pPr>
      <w:spacing w:before="240" w:after="60" w:line="360" w:lineRule="auto"/>
      <w:jc w:val="both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qFormat/>
    <w:rsid w:val="004C6288"/>
    <w:pPr>
      <w:spacing w:before="240" w:after="60" w:line="360" w:lineRule="auto"/>
      <w:jc w:val="both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D5717B"/>
    <w:pPr>
      <w:spacing w:before="240" w:after="60" w:line="360" w:lineRule="auto"/>
      <w:jc w:val="both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5717B"/>
    <w:pPr>
      <w:spacing w:before="240" w:after="60" w:line="360" w:lineRule="auto"/>
      <w:jc w:val="both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D5717B"/>
    <w:pPr>
      <w:spacing w:before="240" w:after="60" w:line="360" w:lineRule="auto"/>
      <w:jc w:val="both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semiHidden/>
    <w:rsid w:val="000F3D51"/>
    <w:pPr>
      <w:tabs>
        <w:tab w:val="right" w:pos="9029"/>
      </w:tabs>
      <w:spacing w:line="360" w:lineRule="auto"/>
      <w:ind w:left="965" w:right="720" w:hanging="965"/>
    </w:pPr>
    <w:rPr>
      <w:rFonts w:ascii="Arial" w:hAnsi="Arial"/>
      <w:caps/>
      <w:lang w:eastAsia="en-US"/>
    </w:rPr>
  </w:style>
  <w:style w:type="character" w:styleId="Hyperlink">
    <w:name w:val="Hyperlink"/>
    <w:rsid w:val="000F3D51"/>
    <w:rPr>
      <w:rFonts w:ascii="Arial" w:hAnsi="Arial"/>
      <w:color w:val="0000FF"/>
      <w:sz w:val="20"/>
      <w:u w:val="single"/>
    </w:rPr>
  </w:style>
  <w:style w:type="paragraph" w:styleId="TOC9">
    <w:name w:val="toc 9"/>
    <w:basedOn w:val="TOC1"/>
    <w:next w:val="Normal"/>
    <w:semiHidden/>
    <w:rsid w:val="000F3D51"/>
    <w:pPr>
      <w:ind w:left="0" w:firstLine="0"/>
    </w:pPr>
  </w:style>
  <w:style w:type="paragraph" w:customStyle="1" w:styleId="Numbering2">
    <w:name w:val="Numbering 2"/>
    <w:basedOn w:val="Normal"/>
    <w:rsid w:val="004C6288"/>
    <w:pPr>
      <w:numPr>
        <w:ilvl w:val="1"/>
        <w:numId w:val="1"/>
      </w:numPr>
      <w:tabs>
        <w:tab w:val="left" w:pos="720"/>
        <w:tab w:val="left" w:pos="1440"/>
        <w:tab w:val="left" w:pos="2520"/>
        <w:tab w:val="left" w:pos="3787"/>
        <w:tab w:val="left" w:pos="4507"/>
      </w:tabs>
      <w:spacing w:before="120" w:line="360" w:lineRule="auto"/>
      <w:jc w:val="both"/>
      <w:outlineLvl w:val="1"/>
    </w:pPr>
    <w:rPr>
      <w:rFonts w:cs="Arial"/>
      <w:sz w:val="20"/>
    </w:rPr>
  </w:style>
  <w:style w:type="paragraph" w:customStyle="1" w:styleId="Numbering3">
    <w:name w:val="Numbering 3"/>
    <w:basedOn w:val="Numbering2"/>
    <w:rsid w:val="004C6288"/>
    <w:pPr>
      <w:numPr>
        <w:ilvl w:val="2"/>
      </w:numPr>
      <w:tabs>
        <w:tab w:val="left" w:pos="2520"/>
      </w:tabs>
      <w:outlineLvl w:val="2"/>
    </w:pPr>
  </w:style>
  <w:style w:type="paragraph" w:customStyle="1" w:styleId="Numbering4">
    <w:name w:val="Numbering 4"/>
    <w:basedOn w:val="Numbering3"/>
    <w:rsid w:val="004C6288"/>
    <w:pPr>
      <w:numPr>
        <w:ilvl w:val="3"/>
      </w:numPr>
      <w:tabs>
        <w:tab w:val="left" w:pos="3787"/>
      </w:tabs>
      <w:outlineLvl w:val="3"/>
    </w:pPr>
  </w:style>
  <w:style w:type="paragraph" w:customStyle="1" w:styleId="Numbering5">
    <w:name w:val="Numbering 5"/>
    <w:basedOn w:val="Numbering4"/>
    <w:rsid w:val="004C6288"/>
    <w:pPr>
      <w:numPr>
        <w:ilvl w:val="4"/>
      </w:numPr>
      <w:tabs>
        <w:tab w:val="left" w:pos="1440"/>
      </w:tabs>
      <w:outlineLvl w:val="4"/>
    </w:pPr>
  </w:style>
  <w:style w:type="paragraph" w:customStyle="1" w:styleId="Numbering6">
    <w:name w:val="Numbering 6"/>
    <w:basedOn w:val="Numbering5"/>
    <w:rsid w:val="004C6288"/>
    <w:pPr>
      <w:numPr>
        <w:ilvl w:val="5"/>
      </w:numPr>
      <w:tabs>
        <w:tab w:val="left" w:pos="1440"/>
      </w:tabs>
      <w:outlineLvl w:val="5"/>
    </w:pPr>
  </w:style>
  <w:style w:type="paragraph" w:customStyle="1" w:styleId="Numbering7">
    <w:name w:val="Numbering 7"/>
    <w:basedOn w:val="Numbering6"/>
    <w:rsid w:val="004C6288"/>
    <w:pPr>
      <w:numPr>
        <w:ilvl w:val="6"/>
      </w:numPr>
      <w:tabs>
        <w:tab w:val="left" w:pos="2160"/>
        <w:tab w:val="left" w:pos="2520"/>
        <w:tab w:val="left" w:pos="3240"/>
      </w:tabs>
      <w:ind w:left="2160" w:hanging="720"/>
      <w:outlineLvl w:val="6"/>
    </w:pPr>
  </w:style>
  <w:style w:type="paragraph" w:customStyle="1" w:styleId="Numbering8">
    <w:name w:val="Numbering 8"/>
    <w:basedOn w:val="Numbering7"/>
    <w:rsid w:val="004C6288"/>
    <w:pPr>
      <w:numPr>
        <w:ilvl w:val="7"/>
      </w:numPr>
      <w:tabs>
        <w:tab w:val="left" w:pos="2520"/>
      </w:tabs>
      <w:ind w:left="2160" w:hanging="720"/>
      <w:outlineLvl w:val="7"/>
    </w:pPr>
  </w:style>
  <w:style w:type="paragraph" w:customStyle="1" w:styleId="Numbering9">
    <w:name w:val="Numbering 9"/>
    <w:basedOn w:val="Numbering8"/>
    <w:rsid w:val="004C6288"/>
    <w:pPr>
      <w:numPr>
        <w:ilvl w:val="8"/>
      </w:numPr>
      <w:tabs>
        <w:tab w:val="clear" w:pos="2160"/>
        <w:tab w:val="clear" w:pos="3240"/>
        <w:tab w:val="left" w:pos="1440"/>
      </w:tabs>
      <w:outlineLvl w:val="8"/>
    </w:pPr>
  </w:style>
  <w:style w:type="paragraph" w:customStyle="1" w:styleId="TOCMark1">
    <w:name w:val="TOC Mark 1"/>
    <w:basedOn w:val="Normal"/>
    <w:next w:val="Numbering2"/>
    <w:rsid w:val="004C6288"/>
    <w:pPr>
      <w:keepNext/>
      <w:numPr>
        <w:numId w:val="1"/>
      </w:numPr>
      <w:tabs>
        <w:tab w:val="left" w:pos="720"/>
        <w:tab w:val="left" w:pos="1440"/>
        <w:tab w:val="left" w:pos="2520"/>
        <w:tab w:val="left" w:pos="3787"/>
        <w:tab w:val="left" w:pos="4507"/>
      </w:tabs>
      <w:spacing w:before="240" w:line="360" w:lineRule="auto"/>
      <w:jc w:val="both"/>
      <w:outlineLvl w:val="0"/>
    </w:pPr>
    <w:rPr>
      <w:rFonts w:cs="Arial"/>
      <w:b/>
      <w:caps/>
      <w:sz w:val="20"/>
    </w:rPr>
  </w:style>
  <w:style w:type="paragraph" w:customStyle="1" w:styleId="Intro">
    <w:name w:val="Intro"/>
    <w:basedOn w:val="Normal"/>
    <w:rsid w:val="004C6288"/>
    <w:pPr>
      <w:spacing w:before="240" w:line="360" w:lineRule="auto"/>
      <w:jc w:val="both"/>
    </w:pPr>
    <w:rPr>
      <w:b/>
      <w:sz w:val="20"/>
    </w:rPr>
  </w:style>
  <w:style w:type="paragraph" w:customStyle="1" w:styleId="NumberedParties">
    <w:name w:val="Numbered Parties"/>
    <w:basedOn w:val="Normal"/>
    <w:rsid w:val="004C6288"/>
    <w:pPr>
      <w:numPr>
        <w:numId w:val="2"/>
      </w:numPr>
      <w:spacing w:before="120" w:line="360" w:lineRule="auto"/>
      <w:jc w:val="both"/>
    </w:pPr>
    <w:rPr>
      <w:sz w:val="20"/>
    </w:rPr>
  </w:style>
  <w:style w:type="paragraph" w:customStyle="1" w:styleId="ScheduleHeading1">
    <w:name w:val="Schedule Heading 1"/>
    <w:basedOn w:val="Normal"/>
    <w:rsid w:val="004C6288"/>
    <w:pPr>
      <w:spacing w:before="240" w:line="360" w:lineRule="auto"/>
      <w:jc w:val="center"/>
      <w:outlineLvl w:val="0"/>
    </w:pPr>
    <w:rPr>
      <w:rFonts w:cs="Arial"/>
      <w:b/>
      <w:caps/>
      <w:sz w:val="20"/>
    </w:rPr>
  </w:style>
  <w:style w:type="paragraph" w:customStyle="1" w:styleId="Body">
    <w:name w:val="Body"/>
    <w:basedOn w:val="Normal"/>
    <w:rsid w:val="004C6288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</w:pPr>
    <w:rPr>
      <w:rFonts w:ascii="Times New Roman" w:hAnsi="Times New Roman"/>
      <w:sz w:val="23"/>
      <w:szCs w:val="20"/>
      <w:lang w:eastAsia="en-GB"/>
    </w:rPr>
  </w:style>
  <w:style w:type="paragraph" w:styleId="z-TopofForm">
    <w:name w:val="HTML Top of Form"/>
    <w:basedOn w:val="Normal"/>
    <w:rsid w:val="004C6288"/>
    <w:rPr>
      <w:rFonts w:ascii="Times New Roman" w:hAnsi="Times New Roman"/>
      <w:szCs w:val="20"/>
      <w:lang w:val="en-US"/>
    </w:rPr>
  </w:style>
  <w:style w:type="paragraph" w:styleId="List">
    <w:name w:val="List"/>
    <w:basedOn w:val="Normal"/>
    <w:rsid w:val="004C6288"/>
    <w:pPr>
      <w:spacing w:line="276" w:lineRule="auto"/>
      <w:ind w:left="283" w:hanging="283"/>
      <w:jc w:val="both"/>
    </w:pPr>
    <w:rPr>
      <w:rFonts w:ascii="Times New Roman" w:hAnsi="Times New Roman"/>
      <w:sz w:val="23"/>
      <w:szCs w:val="20"/>
      <w:lang w:eastAsia="en-GB"/>
    </w:rPr>
  </w:style>
  <w:style w:type="paragraph" w:customStyle="1" w:styleId="DefaultText">
    <w:name w:val="Default Text"/>
    <w:basedOn w:val="Normal"/>
    <w:rsid w:val="004C62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4C628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C6288"/>
    <w:pPr>
      <w:jc w:val="center"/>
    </w:pPr>
    <w:rPr>
      <w:rFonts w:ascii="Times New Roman" w:hAnsi="Times New Roman"/>
      <w:b/>
      <w:bCs/>
      <w:color w:val="0000FF"/>
      <w:sz w:val="28"/>
      <w:u w:val="single"/>
    </w:rPr>
  </w:style>
  <w:style w:type="paragraph" w:customStyle="1" w:styleId="Body2">
    <w:name w:val="Body 2"/>
    <w:basedOn w:val="Body"/>
    <w:rsid w:val="004C6288"/>
    <w:pPr>
      <w:ind w:left="1008"/>
    </w:pPr>
  </w:style>
  <w:style w:type="character" w:customStyle="1" w:styleId="NoHeading2Text">
    <w:name w:val="No Heading 2 Text"/>
    <w:rsid w:val="004C6288"/>
    <w:rPr>
      <w:rFonts w:ascii="Arial" w:hAnsi="Arial"/>
      <w:b w:val="0"/>
      <w:caps w:val="0"/>
      <w:sz w:val="23"/>
      <w:u w:val="none"/>
    </w:rPr>
  </w:style>
  <w:style w:type="paragraph" w:styleId="Header">
    <w:name w:val="header"/>
    <w:basedOn w:val="Normal"/>
    <w:rsid w:val="00B2541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paragraph" w:styleId="Footer">
    <w:name w:val="footer"/>
    <w:basedOn w:val="Normal"/>
    <w:rsid w:val="00B2541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styleId="PageNumber">
    <w:name w:val="page number"/>
    <w:basedOn w:val="DefaultParagraphFont"/>
    <w:rsid w:val="00B25415"/>
  </w:style>
  <w:style w:type="paragraph" w:styleId="BodyText">
    <w:name w:val="Body Text"/>
    <w:basedOn w:val="Normal"/>
    <w:rsid w:val="00B25415"/>
    <w:pPr>
      <w:jc w:val="both"/>
    </w:pPr>
    <w:rPr>
      <w:rFonts w:cs="Arial"/>
      <w:b/>
      <w:u w:val="single"/>
      <w:lang w:eastAsia="en-GB"/>
    </w:rPr>
  </w:style>
  <w:style w:type="paragraph" w:styleId="BodyText2">
    <w:name w:val="Body Text 2"/>
    <w:basedOn w:val="Normal"/>
    <w:rsid w:val="00B25415"/>
    <w:pPr>
      <w:jc w:val="both"/>
    </w:pPr>
    <w:rPr>
      <w:rFonts w:cs="Arial"/>
      <w:lang w:eastAsia="en-GB"/>
    </w:rPr>
  </w:style>
  <w:style w:type="paragraph" w:styleId="PlainText">
    <w:name w:val="Plain Text"/>
    <w:basedOn w:val="Normal"/>
    <w:rsid w:val="00B25415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B25415"/>
    <w:rPr>
      <w:color w:val="606420"/>
      <w:u w:val="single"/>
    </w:rPr>
  </w:style>
  <w:style w:type="paragraph" w:customStyle="1" w:styleId="TableText">
    <w:name w:val="Table Text"/>
    <w:basedOn w:val="Normal"/>
    <w:rsid w:val="0001401B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Cs w:val="20"/>
      <w:lang w:val="en-US"/>
    </w:rPr>
  </w:style>
  <w:style w:type="paragraph" w:customStyle="1" w:styleId="xl26">
    <w:name w:val="xl26"/>
    <w:basedOn w:val="Normal"/>
    <w:rsid w:val="0001401B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Numbering1">
    <w:name w:val="Numbering 1"/>
    <w:rsid w:val="00D5717B"/>
    <w:pPr>
      <w:tabs>
        <w:tab w:val="left" w:pos="720"/>
        <w:tab w:val="left" w:pos="1440"/>
        <w:tab w:val="left" w:pos="2520"/>
        <w:tab w:val="left" w:pos="3787"/>
        <w:tab w:val="left" w:pos="4507"/>
      </w:tabs>
      <w:spacing w:before="120" w:line="360" w:lineRule="auto"/>
      <w:jc w:val="both"/>
      <w:outlineLvl w:val="0"/>
    </w:pPr>
    <w:rPr>
      <w:rFonts w:ascii="Arial" w:hAnsi="Arial" w:cs="Arial"/>
      <w:szCs w:val="24"/>
      <w:lang w:eastAsia="en-US"/>
    </w:rPr>
  </w:style>
  <w:style w:type="paragraph" w:customStyle="1" w:styleId="TOCMark2">
    <w:name w:val="TOC Mark 2"/>
    <w:basedOn w:val="Numbering2"/>
    <w:next w:val="Numbering3"/>
    <w:rsid w:val="00D5717B"/>
    <w:pPr>
      <w:keepNext/>
    </w:pPr>
    <w:rPr>
      <w:b/>
    </w:rPr>
  </w:style>
  <w:style w:type="paragraph" w:styleId="BlockText">
    <w:name w:val="Block Text"/>
    <w:basedOn w:val="Normal"/>
    <w:rsid w:val="00D5717B"/>
    <w:pPr>
      <w:spacing w:before="120" w:after="120" w:line="360" w:lineRule="auto"/>
      <w:ind w:left="1440" w:right="1440"/>
      <w:jc w:val="both"/>
    </w:pPr>
    <w:rPr>
      <w:sz w:val="20"/>
    </w:rPr>
  </w:style>
  <w:style w:type="paragraph" w:customStyle="1" w:styleId="AppendixHeading1">
    <w:name w:val="Appendix Heading 1"/>
    <w:basedOn w:val="Normal"/>
    <w:rsid w:val="00D5717B"/>
    <w:pPr>
      <w:spacing w:before="120" w:line="360" w:lineRule="auto"/>
      <w:jc w:val="center"/>
      <w:outlineLvl w:val="0"/>
    </w:pPr>
    <w:rPr>
      <w:rFonts w:cs="Arial"/>
      <w:b/>
      <w:caps/>
      <w:sz w:val="20"/>
    </w:rPr>
  </w:style>
  <w:style w:type="paragraph" w:customStyle="1" w:styleId="PlainNumbering1">
    <w:name w:val="Plain Numbering 1"/>
    <w:rsid w:val="00D5717B"/>
    <w:pPr>
      <w:numPr>
        <w:numId w:val="12"/>
      </w:numPr>
      <w:spacing w:before="120" w:line="360" w:lineRule="auto"/>
      <w:jc w:val="both"/>
      <w:outlineLvl w:val="0"/>
    </w:pPr>
    <w:rPr>
      <w:rFonts w:ascii="Arial" w:hAnsi="Arial"/>
      <w:lang w:eastAsia="en-US"/>
    </w:rPr>
  </w:style>
  <w:style w:type="paragraph" w:customStyle="1" w:styleId="ScheduleNumbering1">
    <w:name w:val="Schedule Numbering 1"/>
    <w:rsid w:val="00D5717B"/>
    <w:pPr>
      <w:tabs>
        <w:tab w:val="num" w:pos="720"/>
      </w:tabs>
      <w:spacing w:before="240" w:line="360" w:lineRule="auto"/>
      <w:ind w:left="720" w:hanging="720"/>
      <w:jc w:val="both"/>
      <w:outlineLvl w:val="0"/>
    </w:pPr>
    <w:rPr>
      <w:rFonts w:ascii="Arial" w:hAnsi="Arial" w:cs="Arial"/>
      <w:b/>
      <w:caps/>
      <w:szCs w:val="24"/>
      <w:lang w:eastAsia="en-US"/>
    </w:rPr>
  </w:style>
  <w:style w:type="paragraph" w:customStyle="1" w:styleId="ScheduleNumbering2">
    <w:name w:val="Schedule Numbering 2"/>
    <w:basedOn w:val="Normal"/>
    <w:rsid w:val="00D5717B"/>
    <w:pPr>
      <w:tabs>
        <w:tab w:val="num" w:pos="1440"/>
      </w:tabs>
      <w:spacing w:before="120" w:line="360" w:lineRule="auto"/>
      <w:ind w:left="1440" w:hanging="720"/>
      <w:jc w:val="both"/>
      <w:outlineLvl w:val="1"/>
    </w:pPr>
    <w:rPr>
      <w:rFonts w:cs="Arial"/>
      <w:sz w:val="20"/>
    </w:rPr>
  </w:style>
  <w:style w:type="paragraph" w:customStyle="1" w:styleId="ScheduleNumbering3">
    <w:name w:val="Schedule Numbering 3"/>
    <w:basedOn w:val="ScheduleNumbering2"/>
    <w:rsid w:val="00D5717B"/>
    <w:pPr>
      <w:numPr>
        <w:ilvl w:val="2"/>
      </w:numPr>
      <w:tabs>
        <w:tab w:val="num" w:pos="1440"/>
      </w:tabs>
      <w:ind w:left="1440" w:hanging="720"/>
      <w:outlineLvl w:val="2"/>
    </w:pPr>
  </w:style>
  <w:style w:type="paragraph" w:customStyle="1" w:styleId="ScheduleNumbering4">
    <w:name w:val="Schedule Numbering 4"/>
    <w:basedOn w:val="ScheduleNumbering2"/>
    <w:rsid w:val="00D5717B"/>
    <w:pPr>
      <w:numPr>
        <w:ilvl w:val="3"/>
      </w:numPr>
      <w:tabs>
        <w:tab w:val="num" w:pos="1440"/>
      </w:tabs>
      <w:ind w:left="1440" w:hanging="720"/>
      <w:outlineLvl w:val="3"/>
    </w:pPr>
  </w:style>
  <w:style w:type="paragraph" w:customStyle="1" w:styleId="ScheduleNumbering5">
    <w:name w:val="Schedule Numbering 5"/>
    <w:basedOn w:val="ScheduleNumbering2"/>
    <w:rsid w:val="00D5717B"/>
    <w:pPr>
      <w:numPr>
        <w:ilvl w:val="4"/>
      </w:numPr>
      <w:tabs>
        <w:tab w:val="num" w:pos="1440"/>
      </w:tabs>
      <w:ind w:left="1440" w:hanging="720"/>
      <w:outlineLvl w:val="4"/>
    </w:pPr>
  </w:style>
  <w:style w:type="paragraph" w:customStyle="1" w:styleId="ScheduleNumbering6">
    <w:name w:val="Schedule Numbering 6"/>
    <w:basedOn w:val="ScheduleNumbering2"/>
    <w:rsid w:val="00D5717B"/>
    <w:pPr>
      <w:numPr>
        <w:ilvl w:val="5"/>
      </w:numPr>
      <w:tabs>
        <w:tab w:val="num" w:pos="1440"/>
      </w:tabs>
      <w:ind w:left="1440" w:hanging="720"/>
      <w:outlineLvl w:val="5"/>
    </w:pPr>
  </w:style>
  <w:style w:type="paragraph" w:customStyle="1" w:styleId="ScheduleNumbering7">
    <w:name w:val="Schedule Numbering 7"/>
    <w:basedOn w:val="ScheduleNumbering2"/>
    <w:rsid w:val="00D5717B"/>
    <w:pPr>
      <w:numPr>
        <w:ilvl w:val="6"/>
      </w:numPr>
      <w:tabs>
        <w:tab w:val="num" w:pos="1440"/>
      </w:tabs>
      <w:ind w:left="1440" w:hanging="720"/>
      <w:outlineLvl w:val="6"/>
    </w:pPr>
  </w:style>
  <w:style w:type="paragraph" w:customStyle="1" w:styleId="ScheduleNumbering8">
    <w:name w:val="Schedule Numbering 8"/>
    <w:basedOn w:val="ScheduleNumbering2"/>
    <w:rsid w:val="00D5717B"/>
    <w:pPr>
      <w:numPr>
        <w:ilvl w:val="7"/>
      </w:numPr>
      <w:tabs>
        <w:tab w:val="num" w:pos="1440"/>
      </w:tabs>
      <w:ind w:left="1440" w:hanging="720"/>
      <w:outlineLvl w:val="7"/>
    </w:pPr>
  </w:style>
  <w:style w:type="paragraph" w:customStyle="1" w:styleId="ScheduleNumbering9">
    <w:name w:val="Schedule Numbering 9"/>
    <w:basedOn w:val="ScheduleNumbering2"/>
    <w:rsid w:val="00D5717B"/>
    <w:pPr>
      <w:numPr>
        <w:ilvl w:val="8"/>
      </w:numPr>
      <w:tabs>
        <w:tab w:val="num" w:pos="1440"/>
      </w:tabs>
      <w:ind w:left="1440" w:hanging="720"/>
      <w:outlineLvl w:val="8"/>
    </w:pPr>
  </w:style>
  <w:style w:type="paragraph" w:customStyle="1" w:styleId="FrontPage">
    <w:name w:val="FrontPage"/>
    <w:basedOn w:val="Normal"/>
    <w:rsid w:val="00D5717B"/>
    <w:pPr>
      <w:spacing w:before="120" w:line="360" w:lineRule="auto"/>
      <w:jc w:val="center"/>
    </w:pPr>
    <w:rPr>
      <w:sz w:val="20"/>
    </w:rPr>
  </w:style>
  <w:style w:type="paragraph" w:customStyle="1" w:styleId="LetterNumbering1">
    <w:name w:val="Letter Numbering 1"/>
    <w:rsid w:val="00D5717B"/>
    <w:pPr>
      <w:spacing w:before="120" w:line="360" w:lineRule="auto"/>
      <w:jc w:val="both"/>
      <w:outlineLvl w:val="0"/>
    </w:pPr>
    <w:rPr>
      <w:rFonts w:ascii="Arial" w:hAnsi="Arial"/>
      <w:lang w:eastAsia="en-US"/>
    </w:rPr>
  </w:style>
  <w:style w:type="paragraph" w:customStyle="1" w:styleId="NumberedBackgrounds">
    <w:name w:val="Numbered Backgrounds"/>
    <w:basedOn w:val="Normal"/>
    <w:rsid w:val="00D5717B"/>
    <w:pPr>
      <w:numPr>
        <w:numId w:val="11"/>
      </w:numPr>
      <w:spacing w:before="120" w:line="360" w:lineRule="auto"/>
      <w:jc w:val="both"/>
    </w:pPr>
    <w:rPr>
      <w:sz w:val="20"/>
    </w:rPr>
  </w:style>
  <w:style w:type="paragraph" w:customStyle="1" w:styleId="LetterNumbering2">
    <w:name w:val="Letter Numbering 2"/>
    <w:basedOn w:val="LetterNumbering1"/>
    <w:rsid w:val="00D5717B"/>
    <w:pPr>
      <w:outlineLvl w:val="1"/>
    </w:pPr>
  </w:style>
  <w:style w:type="paragraph" w:customStyle="1" w:styleId="LetterNumbering3">
    <w:name w:val="Letter Numbering 3"/>
    <w:basedOn w:val="LetterNumbering2"/>
    <w:rsid w:val="00D5717B"/>
    <w:pPr>
      <w:outlineLvl w:val="2"/>
    </w:pPr>
  </w:style>
  <w:style w:type="paragraph" w:customStyle="1" w:styleId="LetterNumbering4">
    <w:name w:val="Letter Numbering 4"/>
    <w:basedOn w:val="LetterNumbering3"/>
    <w:rsid w:val="00D5717B"/>
    <w:pPr>
      <w:outlineLvl w:val="3"/>
    </w:pPr>
  </w:style>
  <w:style w:type="paragraph" w:customStyle="1" w:styleId="LetterNumbering5">
    <w:name w:val="Letter Numbering 5"/>
    <w:basedOn w:val="LetterNumbering4"/>
    <w:rsid w:val="00D5717B"/>
    <w:pPr>
      <w:outlineLvl w:val="4"/>
    </w:pPr>
  </w:style>
  <w:style w:type="paragraph" w:customStyle="1" w:styleId="LetterNumbering6">
    <w:name w:val="Letter Numbering 6"/>
    <w:basedOn w:val="LetterNumbering5"/>
    <w:rsid w:val="00D5717B"/>
    <w:pPr>
      <w:outlineLvl w:val="5"/>
    </w:pPr>
  </w:style>
  <w:style w:type="paragraph" w:customStyle="1" w:styleId="LetterNumbering7">
    <w:name w:val="Letter Numbering 7"/>
    <w:basedOn w:val="LetterNumbering6"/>
    <w:rsid w:val="00D5717B"/>
    <w:pPr>
      <w:outlineLvl w:val="6"/>
    </w:pPr>
  </w:style>
  <w:style w:type="paragraph" w:customStyle="1" w:styleId="LetterNumbering8">
    <w:name w:val="Letter Numbering 8"/>
    <w:basedOn w:val="LetterNumbering7"/>
    <w:rsid w:val="00D5717B"/>
    <w:pPr>
      <w:outlineLvl w:val="7"/>
    </w:pPr>
  </w:style>
  <w:style w:type="paragraph" w:customStyle="1" w:styleId="LetterNumbering9">
    <w:name w:val="Letter Numbering 9"/>
    <w:basedOn w:val="LetterNumbering8"/>
    <w:rsid w:val="00D5717B"/>
    <w:pPr>
      <w:outlineLvl w:val="8"/>
    </w:pPr>
  </w:style>
  <w:style w:type="paragraph" w:customStyle="1" w:styleId="FSAddress">
    <w:name w:val="FSAddress"/>
    <w:basedOn w:val="Normal"/>
    <w:rsid w:val="00D5717B"/>
    <w:pPr>
      <w:jc w:val="center"/>
    </w:pPr>
    <w:rPr>
      <w:sz w:val="20"/>
    </w:rPr>
  </w:style>
  <w:style w:type="paragraph" w:customStyle="1" w:styleId="PlainNumbering2">
    <w:name w:val="Plain Numbering 2"/>
    <w:basedOn w:val="PlainNumbering1"/>
    <w:rsid w:val="00D5717B"/>
    <w:pPr>
      <w:numPr>
        <w:numId w:val="0"/>
      </w:numPr>
      <w:tabs>
        <w:tab w:val="num" w:pos="1440"/>
      </w:tabs>
      <w:ind w:left="1440" w:hanging="720"/>
      <w:outlineLvl w:val="1"/>
    </w:pPr>
  </w:style>
  <w:style w:type="paragraph" w:customStyle="1" w:styleId="PlainNumbering3">
    <w:name w:val="Plain Numbering 3"/>
    <w:basedOn w:val="PlainNumbering2"/>
    <w:rsid w:val="00D5717B"/>
    <w:pPr>
      <w:numPr>
        <w:ilvl w:val="2"/>
      </w:numPr>
      <w:tabs>
        <w:tab w:val="num" w:pos="1440"/>
      </w:tabs>
      <w:ind w:left="1440" w:hanging="720"/>
      <w:outlineLvl w:val="2"/>
    </w:pPr>
  </w:style>
  <w:style w:type="paragraph" w:customStyle="1" w:styleId="PlainNumbering4">
    <w:name w:val="Plain Numbering 4"/>
    <w:basedOn w:val="PlainNumbering3"/>
    <w:rsid w:val="00D5717B"/>
    <w:pPr>
      <w:numPr>
        <w:ilvl w:val="3"/>
      </w:numPr>
      <w:tabs>
        <w:tab w:val="num" w:pos="1440"/>
      </w:tabs>
      <w:ind w:left="1440" w:hanging="720"/>
      <w:outlineLvl w:val="3"/>
    </w:pPr>
  </w:style>
  <w:style w:type="paragraph" w:customStyle="1" w:styleId="PlainNumbering5">
    <w:name w:val="Plain Numbering 5"/>
    <w:basedOn w:val="PlainNumbering4"/>
    <w:rsid w:val="00D5717B"/>
    <w:pPr>
      <w:numPr>
        <w:ilvl w:val="4"/>
      </w:numPr>
      <w:tabs>
        <w:tab w:val="num" w:pos="1440"/>
      </w:tabs>
      <w:ind w:left="1440" w:hanging="720"/>
      <w:outlineLvl w:val="4"/>
    </w:pPr>
  </w:style>
  <w:style w:type="paragraph" w:customStyle="1" w:styleId="PlainNumbering6">
    <w:name w:val="Plain Numbering 6"/>
    <w:basedOn w:val="PlainNumbering5"/>
    <w:rsid w:val="00D5717B"/>
    <w:pPr>
      <w:numPr>
        <w:ilvl w:val="5"/>
      </w:numPr>
      <w:tabs>
        <w:tab w:val="num" w:pos="1440"/>
      </w:tabs>
      <w:ind w:left="1440" w:hanging="720"/>
      <w:outlineLvl w:val="5"/>
    </w:pPr>
  </w:style>
  <w:style w:type="paragraph" w:customStyle="1" w:styleId="PlainNumbering7">
    <w:name w:val="Plain Numbering 7"/>
    <w:basedOn w:val="PlainNumbering6"/>
    <w:rsid w:val="00D5717B"/>
    <w:pPr>
      <w:numPr>
        <w:ilvl w:val="6"/>
      </w:numPr>
      <w:tabs>
        <w:tab w:val="num" w:pos="1440"/>
      </w:tabs>
      <w:ind w:left="1440" w:hanging="720"/>
      <w:outlineLvl w:val="6"/>
    </w:pPr>
  </w:style>
  <w:style w:type="paragraph" w:customStyle="1" w:styleId="PlainNumbering8">
    <w:name w:val="Plain Numbering 8"/>
    <w:basedOn w:val="PlainNumbering7"/>
    <w:rsid w:val="00D5717B"/>
    <w:pPr>
      <w:numPr>
        <w:ilvl w:val="7"/>
      </w:numPr>
      <w:tabs>
        <w:tab w:val="num" w:pos="1440"/>
      </w:tabs>
      <w:ind w:left="1440" w:hanging="720"/>
      <w:outlineLvl w:val="7"/>
    </w:pPr>
  </w:style>
  <w:style w:type="paragraph" w:customStyle="1" w:styleId="PlainNumbering9">
    <w:name w:val="Plain Numbering 9"/>
    <w:basedOn w:val="PlainNumbering8"/>
    <w:rsid w:val="00D5717B"/>
    <w:pPr>
      <w:numPr>
        <w:ilvl w:val="8"/>
      </w:numPr>
      <w:tabs>
        <w:tab w:val="num" w:pos="1440"/>
      </w:tabs>
      <w:ind w:left="1440" w:hanging="720"/>
      <w:outlineLvl w:val="8"/>
    </w:pPr>
  </w:style>
  <w:style w:type="paragraph" w:customStyle="1" w:styleId="Level7">
    <w:name w:val="Level 7"/>
    <w:basedOn w:val="Normal"/>
    <w:next w:val="Normal"/>
    <w:rsid w:val="00D5717B"/>
    <w:pPr>
      <w:numPr>
        <w:ilvl w:val="6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Times New Roman" w:hAnsi="Times New Roman"/>
      <w:sz w:val="23"/>
      <w:szCs w:val="20"/>
      <w:lang w:eastAsia="en-GB"/>
    </w:rPr>
  </w:style>
  <w:style w:type="paragraph" w:customStyle="1" w:styleId="Level1">
    <w:name w:val="Level 1"/>
    <w:basedOn w:val="Normal"/>
    <w:next w:val="Normal"/>
    <w:rsid w:val="00D5717B"/>
    <w:pPr>
      <w:numPr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0"/>
    </w:pPr>
    <w:rPr>
      <w:rFonts w:ascii="Times New Roman" w:hAnsi="Times New Roman"/>
      <w:sz w:val="23"/>
      <w:szCs w:val="20"/>
      <w:lang w:eastAsia="en-GB"/>
    </w:rPr>
  </w:style>
  <w:style w:type="paragraph" w:customStyle="1" w:styleId="Level2">
    <w:name w:val="Level 2"/>
    <w:basedOn w:val="Normal"/>
    <w:next w:val="Normal"/>
    <w:rsid w:val="00D5717B"/>
    <w:pPr>
      <w:numPr>
        <w:ilvl w:val="1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Times New Roman" w:hAnsi="Times New Roman"/>
      <w:sz w:val="23"/>
      <w:szCs w:val="20"/>
      <w:lang w:eastAsia="en-GB"/>
    </w:rPr>
  </w:style>
  <w:style w:type="paragraph" w:customStyle="1" w:styleId="Level3">
    <w:name w:val="Level 3"/>
    <w:basedOn w:val="Normal"/>
    <w:next w:val="Normal"/>
    <w:rsid w:val="00D5717B"/>
    <w:pPr>
      <w:numPr>
        <w:ilvl w:val="2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Times New Roman" w:hAnsi="Times New Roman"/>
      <w:sz w:val="23"/>
      <w:szCs w:val="20"/>
      <w:lang w:eastAsia="en-GB"/>
    </w:rPr>
  </w:style>
  <w:style w:type="paragraph" w:customStyle="1" w:styleId="Level4">
    <w:name w:val="Level 4"/>
    <w:basedOn w:val="Normal"/>
    <w:next w:val="Normal"/>
    <w:rsid w:val="00D5717B"/>
    <w:pPr>
      <w:numPr>
        <w:ilvl w:val="3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Times New Roman" w:hAnsi="Times New Roman"/>
      <w:sz w:val="23"/>
      <w:szCs w:val="20"/>
      <w:lang w:eastAsia="en-GB"/>
    </w:rPr>
  </w:style>
  <w:style w:type="paragraph" w:customStyle="1" w:styleId="Level5">
    <w:name w:val="Level 5"/>
    <w:basedOn w:val="Normal"/>
    <w:next w:val="Normal"/>
    <w:rsid w:val="00D5717B"/>
    <w:pPr>
      <w:numPr>
        <w:ilvl w:val="4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Times New Roman" w:hAnsi="Times New Roman"/>
      <w:sz w:val="23"/>
      <w:szCs w:val="20"/>
      <w:lang w:eastAsia="en-GB"/>
    </w:rPr>
  </w:style>
  <w:style w:type="paragraph" w:customStyle="1" w:styleId="Level6">
    <w:name w:val="Level 6"/>
    <w:basedOn w:val="Normal"/>
    <w:next w:val="Normal"/>
    <w:rsid w:val="00D5717B"/>
    <w:pPr>
      <w:numPr>
        <w:ilvl w:val="5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Times New Roman" w:hAnsi="Times New Roman"/>
      <w:sz w:val="23"/>
      <w:szCs w:val="20"/>
      <w:lang w:eastAsia="en-GB"/>
    </w:rPr>
  </w:style>
  <w:style w:type="paragraph" w:customStyle="1" w:styleId="Level8">
    <w:name w:val="Level 8"/>
    <w:basedOn w:val="Normal"/>
    <w:next w:val="Normal"/>
    <w:rsid w:val="00D5717B"/>
    <w:pPr>
      <w:numPr>
        <w:ilvl w:val="7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Times New Roman" w:hAnsi="Times New Roman"/>
      <w:sz w:val="23"/>
      <w:szCs w:val="20"/>
      <w:lang w:eastAsia="en-GB"/>
    </w:rPr>
  </w:style>
  <w:style w:type="paragraph" w:customStyle="1" w:styleId="Achievement">
    <w:name w:val="Achievement"/>
    <w:basedOn w:val="Normal"/>
    <w:rsid w:val="00D5717B"/>
    <w:pPr>
      <w:numPr>
        <w:numId w:val="13"/>
      </w:numPr>
      <w:spacing w:before="120" w:line="360" w:lineRule="auto"/>
      <w:jc w:val="both"/>
    </w:pPr>
    <w:rPr>
      <w:sz w:val="20"/>
    </w:rPr>
  </w:style>
  <w:style w:type="paragraph" w:customStyle="1" w:styleId="xl22">
    <w:name w:val="xl22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@Arial Unicode MS" w:eastAsia="@Arial Unicode MS" w:hAnsi="@Arial Unicode MS" w:cs="@Arial Unicode MS" w:hint="eastAsia"/>
      <w:b/>
      <w:bCs/>
    </w:rPr>
  </w:style>
  <w:style w:type="paragraph" w:customStyle="1" w:styleId="xl23">
    <w:name w:val="xl23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entury Gothic" w:eastAsia="Arial Unicode MS" w:hAnsi="Century Gothic" w:cs="Arial Unicode MS"/>
    </w:rPr>
  </w:style>
  <w:style w:type="paragraph" w:customStyle="1" w:styleId="xl25">
    <w:name w:val="xl25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eastAsia="Arial Unicode MS" w:hAnsi="Century Gothic" w:cs="Arial Unicode MS"/>
    </w:rPr>
  </w:style>
  <w:style w:type="paragraph" w:customStyle="1" w:styleId="xl27">
    <w:name w:val="xl27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Arial Unicode MS" w:hAnsi="Wingdings 2" w:cs="Arial Unicode MS"/>
    </w:rPr>
  </w:style>
  <w:style w:type="paragraph" w:customStyle="1" w:styleId="xl28">
    <w:name w:val="xl28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 2" w:eastAsia="Arial Unicode MS" w:hAnsi="Wingdings 2" w:cs="Arial Unicode MS"/>
    </w:rPr>
  </w:style>
  <w:style w:type="paragraph" w:customStyle="1" w:styleId="xl29">
    <w:name w:val="xl29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@Arial Unicode MS" w:eastAsia="@Arial Unicode MS" w:hAnsi="@Arial Unicode MS" w:cs="@Arial Unicode MS" w:hint="eastAsia"/>
    </w:rPr>
  </w:style>
  <w:style w:type="paragraph" w:customStyle="1" w:styleId="xl30">
    <w:name w:val="xl30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Arial Unicode MS" w:hAnsi="Wingdings 2" w:cs="Arial Unicode MS"/>
    </w:rPr>
  </w:style>
  <w:style w:type="paragraph" w:styleId="BodyTextIndent2">
    <w:name w:val="Body Text Indent 2"/>
    <w:basedOn w:val="Normal"/>
    <w:rsid w:val="00D5717B"/>
    <w:pPr>
      <w:autoSpaceDE w:val="0"/>
      <w:autoSpaceDN w:val="0"/>
      <w:adjustRightInd w:val="0"/>
      <w:ind w:left="540" w:hanging="540"/>
    </w:pPr>
    <w:rPr>
      <w:rFonts w:cs="Arial"/>
      <w:szCs w:val="26"/>
    </w:rPr>
  </w:style>
  <w:style w:type="paragraph" w:styleId="BodyText3">
    <w:name w:val="Body Text 3"/>
    <w:basedOn w:val="Normal"/>
    <w:rsid w:val="00D5717B"/>
    <w:pPr>
      <w:autoSpaceDE w:val="0"/>
      <w:autoSpaceDN w:val="0"/>
      <w:adjustRightInd w:val="0"/>
      <w:spacing w:line="360" w:lineRule="auto"/>
    </w:pPr>
    <w:rPr>
      <w:rFonts w:cs="Arial"/>
      <w:b/>
      <w:bCs/>
      <w:lang w:val="en-US"/>
    </w:rPr>
  </w:style>
  <w:style w:type="paragraph" w:styleId="BodyTextIndent3">
    <w:name w:val="Body Text Indent 3"/>
    <w:basedOn w:val="Normal"/>
    <w:rsid w:val="00D5717B"/>
    <w:pPr>
      <w:autoSpaceDE w:val="0"/>
      <w:autoSpaceDN w:val="0"/>
      <w:adjustRightInd w:val="0"/>
      <w:ind w:left="720" w:hanging="720"/>
    </w:pPr>
    <w:rPr>
      <w:rFonts w:cs="Arial"/>
    </w:rPr>
  </w:style>
  <w:style w:type="paragraph" w:styleId="BodyTextIndent">
    <w:name w:val="Body Text Indent"/>
    <w:basedOn w:val="Normal"/>
    <w:rsid w:val="00D5717B"/>
    <w:pPr>
      <w:autoSpaceDE w:val="0"/>
      <w:autoSpaceDN w:val="0"/>
      <w:adjustRightInd w:val="0"/>
      <w:spacing w:before="120" w:line="360" w:lineRule="auto"/>
      <w:ind w:firstLine="720"/>
    </w:pPr>
    <w:rPr>
      <w:rFonts w:cs="Arial"/>
      <w:sz w:val="20"/>
      <w:szCs w:val="26"/>
    </w:rPr>
  </w:style>
  <w:style w:type="paragraph" w:styleId="ListParagraph">
    <w:name w:val="List Paragraph"/>
    <w:basedOn w:val="Normal"/>
    <w:uiPriority w:val="34"/>
    <w:qFormat/>
    <w:rsid w:val="00D6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24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6288"/>
    <w:pPr>
      <w:keepNext/>
      <w:spacing w:before="240" w:after="60" w:line="36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6288"/>
    <w:pPr>
      <w:keepNext/>
      <w:spacing w:before="240" w:after="60" w:line="36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6288"/>
    <w:pPr>
      <w:keepNext/>
      <w:spacing w:before="240" w:after="60" w:line="36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C6288"/>
    <w:pPr>
      <w:keepNext/>
      <w:spacing w:before="240" w:after="60" w:line="360" w:lineRule="auto"/>
      <w:jc w:val="both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D5717B"/>
    <w:pPr>
      <w:spacing w:before="240" w:after="60" w:line="360" w:lineRule="auto"/>
      <w:jc w:val="both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qFormat/>
    <w:rsid w:val="004C6288"/>
    <w:pPr>
      <w:spacing w:before="240" w:after="60" w:line="360" w:lineRule="auto"/>
      <w:jc w:val="both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D5717B"/>
    <w:pPr>
      <w:spacing w:before="240" w:after="60" w:line="360" w:lineRule="auto"/>
      <w:jc w:val="both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5717B"/>
    <w:pPr>
      <w:spacing w:before="240" w:after="60" w:line="360" w:lineRule="auto"/>
      <w:jc w:val="both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D5717B"/>
    <w:pPr>
      <w:spacing w:before="240" w:after="60" w:line="360" w:lineRule="auto"/>
      <w:jc w:val="both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semiHidden/>
    <w:rsid w:val="000F3D51"/>
    <w:pPr>
      <w:tabs>
        <w:tab w:val="right" w:pos="9029"/>
      </w:tabs>
      <w:spacing w:line="360" w:lineRule="auto"/>
      <w:ind w:left="965" w:right="720" w:hanging="965"/>
    </w:pPr>
    <w:rPr>
      <w:rFonts w:ascii="Arial" w:hAnsi="Arial"/>
      <w:caps/>
      <w:lang w:eastAsia="en-US"/>
    </w:rPr>
  </w:style>
  <w:style w:type="character" w:styleId="Hyperlink">
    <w:name w:val="Hyperlink"/>
    <w:rsid w:val="000F3D51"/>
    <w:rPr>
      <w:rFonts w:ascii="Arial" w:hAnsi="Arial"/>
      <w:color w:val="0000FF"/>
      <w:sz w:val="20"/>
      <w:u w:val="single"/>
    </w:rPr>
  </w:style>
  <w:style w:type="paragraph" w:styleId="TOC9">
    <w:name w:val="toc 9"/>
    <w:basedOn w:val="TOC1"/>
    <w:next w:val="Normal"/>
    <w:semiHidden/>
    <w:rsid w:val="000F3D51"/>
    <w:pPr>
      <w:ind w:left="0" w:firstLine="0"/>
    </w:pPr>
  </w:style>
  <w:style w:type="paragraph" w:customStyle="1" w:styleId="Numbering2">
    <w:name w:val="Numbering 2"/>
    <w:basedOn w:val="Normal"/>
    <w:rsid w:val="004C6288"/>
    <w:pPr>
      <w:numPr>
        <w:ilvl w:val="1"/>
        <w:numId w:val="1"/>
      </w:numPr>
      <w:tabs>
        <w:tab w:val="left" w:pos="720"/>
        <w:tab w:val="left" w:pos="1440"/>
        <w:tab w:val="left" w:pos="2520"/>
        <w:tab w:val="left" w:pos="3787"/>
        <w:tab w:val="left" w:pos="4507"/>
      </w:tabs>
      <w:spacing w:before="120" w:line="360" w:lineRule="auto"/>
      <w:jc w:val="both"/>
      <w:outlineLvl w:val="1"/>
    </w:pPr>
    <w:rPr>
      <w:rFonts w:cs="Arial"/>
      <w:sz w:val="20"/>
    </w:rPr>
  </w:style>
  <w:style w:type="paragraph" w:customStyle="1" w:styleId="Numbering3">
    <w:name w:val="Numbering 3"/>
    <w:basedOn w:val="Numbering2"/>
    <w:rsid w:val="004C6288"/>
    <w:pPr>
      <w:numPr>
        <w:ilvl w:val="2"/>
      </w:numPr>
      <w:tabs>
        <w:tab w:val="left" w:pos="2520"/>
      </w:tabs>
      <w:outlineLvl w:val="2"/>
    </w:pPr>
  </w:style>
  <w:style w:type="paragraph" w:customStyle="1" w:styleId="Numbering4">
    <w:name w:val="Numbering 4"/>
    <w:basedOn w:val="Numbering3"/>
    <w:rsid w:val="004C6288"/>
    <w:pPr>
      <w:numPr>
        <w:ilvl w:val="3"/>
      </w:numPr>
      <w:tabs>
        <w:tab w:val="left" w:pos="3787"/>
      </w:tabs>
      <w:outlineLvl w:val="3"/>
    </w:pPr>
  </w:style>
  <w:style w:type="paragraph" w:customStyle="1" w:styleId="Numbering5">
    <w:name w:val="Numbering 5"/>
    <w:basedOn w:val="Numbering4"/>
    <w:rsid w:val="004C6288"/>
    <w:pPr>
      <w:numPr>
        <w:ilvl w:val="4"/>
      </w:numPr>
      <w:tabs>
        <w:tab w:val="left" w:pos="1440"/>
      </w:tabs>
      <w:outlineLvl w:val="4"/>
    </w:pPr>
  </w:style>
  <w:style w:type="paragraph" w:customStyle="1" w:styleId="Numbering6">
    <w:name w:val="Numbering 6"/>
    <w:basedOn w:val="Numbering5"/>
    <w:rsid w:val="004C6288"/>
    <w:pPr>
      <w:numPr>
        <w:ilvl w:val="5"/>
      </w:numPr>
      <w:tabs>
        <w:tab w:val="left" w:pos="1440"/>
      </w:tabs>
      <w:outlineLvl w:val="5"/>
    </w:pPr>
  </w:style>
  <w:style w:type="paragraph" w:customStyle="1" w:styleId="Numbering7">
    <w:name w:val="Numbering 7"/>
    <w:basedOn w:val="Numbering6"/>
    <w:rsid w:val="004C6288"/>
    <w:pPr>
      <w:numPr>
        <w:ilvl w:val="6"/>
      </w:numPr>
      <w:tabs>
        <w:tab w:val="left" w:pos="2160"/>
        <w:tab w:val="left" w:pos="2520"/>
        <w:tab w:val="left" w:pos="3240"/>
      </w:tabs>
      <w:ind w:left="2160" w:hanging="720"/>
      <w:outlineLvl w:val="6"/>
    </w:pPr>
  </w:style>
  <w:style w:type="paragraph" w:customStyle="1" w:styleId="Numbering8">
    <w:name w:val="Numbering 8"/>
    <w:basedOn w:val="Numbering7"/>
    <w:rsid w:val="004C6288"/>
    <w:pPr>
      <w:numPr>
        <w:ilvl w:val="7"/>
      </w:numPr>
      <w:tabs>
        <w:tab w:val="left" w:pos="2520"/>
      </w:tabs>
      <w:ind w:left="2160" w:hanging="720"/>
      <w:outlineLvl w:val="7"/>
    </w:pPr>
  </w:style>
  <w:style w:type="paragraph" w:customStyle="1" w:styleId="Numbering9">
    <w:name w:val="Numbering 9"/>
    <w:basedOn w:val="Numbering8"/>
    <w:rsid w:val="004C6288"/>
    <w:pPr>
      <w:numPr>
        <w:ilvl w:val="8"/>
      </w:numPr>
      <w:tabs>
        <w:tab w:val="clear" w:pos="2160"/>
        <w:tab w:val="clear" w:pos="3240"/>
        <w:tab w:val="left" w:pos="1440"/>
      </w:tabs>
      <w:outlineLvl w:val="8"/>
    </w:pPr>
  </w:style>
  <w:style w:type="paragraph" w:customStyle="1" w:styleId="TOCMark1">
    <w:name w:val="TOC Mark 1"/>
    <w:basedOn w:val="Normal"/>
    <w:next w:val="Numbering2"/>
    <w:rsid w:val="004C6288"/>
    <w:pPr>
      <w:keepNext/>
      <w:numPr>
        <w:numId w:val="1"/>
      </w:numPr>
      <w:tabs>
        <w:tab w:val="left" w:pos="720"/>
        <w:tab w:val="left" w:pos="1440"/>
        <w:tab w:val="left" w:pos="2520"/>
        <w:tab w:val="left" w:pos="3787"/>
        <w:tab w:val="left" w:pos="4507"/>
      </w:tabs>
      <w:spacing w:before="240" w:line="360" w:lineRule="auto"/>
      <w:jc w:val="both"/>
      <w:outlineLvl w:val="0"/>
    </w:pPr>
    <w:rPr>
      <w:rFonts w:cs="Arial"/>
      <w:b/>
      <w:caps/>
      <w:sz w:val="20"/>
    </w:rPr>
  </w:style>
  <w:style w:type="paragraph" w:customStyle="1" w:styleId="Intro">
    <w:name w:val="Intro"/>
    <w:basedOn w:val="Normal"/>
    <w:rsid w:val="004C6288"/>
    <w:pPr>
      <w:spacing w:before="240" w:line="360" w:lineRule="auto"/>
      <w:jc w:val="both"/>
    </w:pPr>
    <w:rPr>
      <w:b/>
      <w:sz w:val="20"/>
    </w:rPr>
  </w:style>
  <w:style w:type="paragraph" w:customStyle="1" w:styleId="NumberedParties">
    <w:name w:val="Numbered Parties"/>
    <w:basedOn w:val="Normal"/>
    <w:rsid w:val="004C6288"/>
    <w:pPr>
      <w:numPr>
        <w:numId w:val="2"/>
      </w:numPr>
      <w:spacing w:before="120" w:line="360" w:lineRule="auto"/>
      <w:jc w:val="both"/>
    </w:pPr>
    <w:rPr>
      <w:sz w:val="20"/>
    </w:rPr>
  </w:style>
  <w:style w:type="paragraph" w:customStyle="1" w:styleId="ScheduleHeading1">
    <w:name w:val="Schedule Heading 1"/>
    <w:basedOn w:val="Normal"/>
    <w:rsid w:val="004C6288"/>
    <w:pPr>
      <w:spacing w:before="240" w:line="360" w:lineRule="auto"/>
      <w:jc w:val="center"/>
      <w:outlineLvl w:val="0"/>
    </w:pPr>
    <w:rPr>
      <w:rFonts w:cs="Arial"/>
      <w:b/>
      <w:caps/>
      <w:sz w:val="20"/>
    </w:rPr>
  </w:style>
  <w:style w:type="paragraph" w:customStyle="1" w:styleId="Body">
    <w:name w:val="Body"/>
    <w:basedOn w:val="Normal"/>
    <w:rsid w:val="004C6288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</w:pPr>
    <w:rPr>
      <w:rFonts w:ascii="Times New Roman" w:hAnsi="Times New Roman"/>
      <w:sz w:val="23"/>
      <w:szCs w:val="20"/>
      <w:lang w:eastAsia="en-GB"/>
    </w:rPr>
  </w:style>
  <w:style w:type="paragraph" w:styleId="z-TopofForm">
    <w:name w:val="HTML Top of Form"/>
    <w:basedOn w:val="Normal"/>
    <w:rsid w:val="004C6288"/>
    <w:rPr>
      <w:rFonts w:ascii="Times New Roman" w:hAnsi="Times New Roman"/>
      <w:szCs w:val="20"/>
      <w:lang w:val="en-US"/>
    </w:rPr>
  </w:style>
  <w:style w:type="paragraph" w:styleId="List">
    <w:name w:val="List"/>
    <w:basedOn w:val="Normal"/>
    <w:rsid w:val="004C6288"/>
    <w:pPr>
      <w:spacing w:line="276" w:lineRule="auto"/>
      <w:ind w:left="283" w:hanging="283"/>
      <w:jc w:val="both"/>
    </w:pPr>
    <w:rPr>
      <w:rFonts w:ascii="Times New Roman" w:hAnsi="Times New Roman"/>
      <w:sz w:val="23"/>
      <w:szCs w:val="20"/>
      <w:lang w:eastAsia="en-GB"/>
    </w:rPr>
  </w:style>
  <w:style w:type="paragraph" w:customStyle="1" w:styleId="DefaultText">
    <w:name w:val="Default Text"/>
    <w:basedOn w:val="Normal"/>
    <w:rsid w:val="004C62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4C628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C6288"/>
    <w:pPr>
      <w:jc w:val="center"/>
    </w:pPr>
    <w:rPr>
      <w:rFonts w:ascii="Times New Roman" w:hAnsi="Times New Roman"/>
      <w:b/>
      <w:bCs/>
      <w:color w:val="0000FF"/>
      <w:sz w:val="28"/>
      <w:u w:val="single"/>
    </w:rPr>
  </w:style>
  <w:style w:type="paragraph" w:customStyle="1" w:styleId="Body2">
    <w:name w:val="Body 2"/>
    <w:basedOn w:val="Body"/>
    <w:rsid w:val="004C6288"/>
    <w:pPr>
      <w:ind w:left="1008"/>
    </w:pPr>
  </w:style>
  <w:style w:type="character" w:customStyle="1" w:styleId="NoHeading2Text">
    <w:name w:val="No Heading 2 Text"/>
    <w:rsid w:val="004C6288"/>
    <w:rPr>
      <w:rFonts w:ascii="Arial" w:hAnsi="Arial"/>
      <w:b w:val="0"/>
      <w:caps w:val="0"/>
      <w:sz w:val="23"/>
      <w:u w:val="none"/>
    </w:rPr>
  </w:style>
  <w:style w:type="paragraph" w:styleId="Header">
    <w:name w:val="header"/>
    <w:basedOn w:val="Normal"/>
    <w:rsid w:val="00B2541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paragraph" w:styleId="Footer">
    <w:name w:val="footer"/>
    <w:basedOn w:val="Normal"/>
    <w:rsid w:val="00B25415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styleId="PageNumber">
    <w:name w:val="page number"/>
    <w:basedOn w:val="DefaultParagraphFont"/>
    <w:rsid w:val="00B25415"/>
  </w:style>
  <w:style w:type="paragraph" w:styleId="BodyText">
    <w:name w:val="Body Text"/>
    <w:basedOn w:val="Normal"/>
    <w:rsid w:val="00B25415"/>
    <w:pPr>
      <w:jc w:val="both"/>
    </w:pPr>
    <w:rPr>
      <w:rFonts w:cs="Arial"/>
      <w:b/>
      <w:u w:val="single"/>
      <w:lang w:eastAsia="en-GB"/>
    </w:rPr>
  </w:style>
  <w:style w:type="paragraph" w:styleId="BodyText2">
    <w:name w:val="Body Text 2"/>
    <w:basedOn w:val="Normal"/>
    <w:rsid w:val="00B25415"/>
    <w:pPr>
      <w:jc w:val="both"/>
    </w:pPr>
    <w:rPr>
      <w:rFonts w:cs="Arial"/>
      <w:lang w:eastAsia="en-GB"/>
    </w:rPr>
  </w:style>
  <w:style w:type="paragraph" w:styleId="PlainText">
    <w:name w:val="Plain Text"/>
    <w:basedOn w:val="Normal"/>
    <w:rsid w:val="00B25415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B25415"/>
    <w:rPr>
      <w:color w:val="606420"/>
      <w:u w:val="single"/>
    </w:rPr>
  </w:style>
  <w:style w:type="paragraph" w:customStyle="1" w:styleId="TableText">
    <w:name w:val="Table Text"/>
    <w:basedOn w:val="Normal"/>
    <w:rsid w:val="0001401B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Cs w:val="20"/>
      <w:lang w:val="en-US"/>
    </w:rPr>
  </w:style>
  <w:style w:type="paragraph" w:customStyle="1" w:styleId="xl26">
    <w:name w:val="xl26"/>
    <w:basedOn w:val="Normal"/>
    <w:rsid w:val="0001401B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Numbering1">
    <w:name w:val="Numbering 1"/>
    <w:rsid w:val="00D5717B"/>
    <w:pPr>
      <w:tabs>
        <w:tab w:val="left" w:pos="720"/>
        <w:tab w:val="left" w:pos="1440"/>
        <w:tab w:val="left" w:pos="2520"/>
        <w:tab w:val="left" w:pos="3787"/>
        <w:tab w:val="left" w:pos="4507"/>
      </w:tabs>
      <w:spacing w:before="120" w:line="360" w:lineRule="auto"/>
      <w:jc w:val="both"/>
      <w:outlineLvl w:val="0"/>
    </w:pPr>
    <w:rPr>
      <w:rFonts w:ascii="Arial" w:hAnsi="Arial" w:cs="Arial"/>
      <w:szCs w:val="24"/>
      <w:lang w:eastAsia="en-US"/>
    </w:rPr>
  </w:style>
  <w:style w:type="paragraph" w:customStyle="1" w:styleId="TOCMark2">
    <w:name w:val="TOC Mark 2"/>
    <w:basedOn w:val="Numbering2"/>
    <w:next w:val="Numbering3"/>
    <w:rsid w:val="00D5717B"/>
    <w:pPr>
      <w:keepNext/>
    </w:pPr>
    <w:rPr>
      <w:b/>
    </w:rPr>
  </w:style>
  <w:style w:type="paragraph" w:styleId="BlockText">
    <w:name w:val="Block Text"/>
    <w:basedOn w:val="Normal"/>
    <w:rsid w:val="00D5717B"/>
    <w:pPr>
      <w:spacing w:before="120" w:after="120" w:line="360" w:lineRule="auto"/>
      <w:ind w:left="1440" w:right="1440"/>
      <w:jc w:val="both"/>
    </w:pPr>
    <w:rPr>
      <w:sz w:val="20"/>
    </w:rPr>
  </w:style>
  <w:style w:type="paragraph" w:customStyle="1" w:styleId="AppendixHeading1">
    <w:name w:val="Appendix Heading 1"/>
    <w:basedOn w:val="Normal"/>
    <w:rsid w:val="00D5717B"/>
    <w:pPr>
      <w:spacing w:before="120" w:line="360" w:lineRule="auto"/>
      <w:jc w:val="center"/>
      <w:outlineLvl w:val="0"/>
    </w:pPr>
    <w:rPr>
      <w:rFonts w:cs="Arial"/>
      <w:b/>
      <w:caps/>
      <w:sz w:val="20"/>
    </w:rPr>
  </w:style>
  <w:style w:type="paragraph" w:customStyle="1" w:styleId="PlainNumbering1">
    <w:name w:val="Plain Numbering 1"/>
    <w:rsid w:val="00D5717B"/>
    <w:pPr>
      <w:numPr>
        <w:numId w:val="12"/>
      </w:numPr>
      <w:spacing w:before="120" w:line="360" w:lineRule="auto"/>
      <w:jc w:val="both"/>
      <w:outlineLvl w:val="0"/>
    </w:pPr>
    <w:rPr>
      <w:rFonts w:ascii="Arial" w:hAnsi="Arial"/>
      <w:lang w:eastAsia="en-US"/>
    </w:rPr>
  </w:style>
  <w:style w:type="paragraph" w:customStyle="1" w:styleId="ScheduleNumbering1">
    <w:name w:val="Schedule Numbering 1"/>
    <w:rsid w:val="00D5717B"/>
    <w:pPr>
      <w:tabs>
        <w:tab w:val="num" w:pos="720"/>
      </w:tabs>
      <w:spacing w:before="240" w:line="360" w:lineRule="auto"/>
      <w:ind w:left="720" w:hanging="720"/>
      <w:jc w:val="both"/>
      <w:outlineLvl w:val="0"/>
    </w:pPr>
    <w:rPr>
      <w:rFonts w:ascii="Arial" w:hAnsi="Arial" w:cs="Arial"/>
      <w:b/>
      <w:caps/>
      <w:szCs w:val="24"/>
      <w:lang w:eastAsia="en-US"/>
    </w:rPr>
  </w:style>
  <w:style w:type="paragraph" w:customStyle="1" w:styleId="ScheduleNumbering2">
    <w:name w:val="Schedule Numbering 2"/>
    <w:basedOn w:val="Normal"/>
    <w:rsid w:val="00D5717B"/>
    <w:pPr>
      <w:tabs>
        <w:tab w:val="num" w:pos="1440"/>
      </w:tabs>
      <w:spacing w:before="120" w:line="360" w:lineRule="auto"/>
      <w:ind w:left="1440" w:hanging="720"/>
      <w:jc w:val="both"/>
      <w:outlineLvl w:val="1"/>
    </w:pPr>
    <w:rPr>
      <w:rFonts w:cs="Arial"/>
      <w:sz w:val="20"/>
    </w:rPr>
  </w:style>
  <w:style w:type="paragraph" w:customStyle="1" w:styleId="ScheduleNumbering3">
    <w:name w:val="Schedule Numbering 3"/>
    <w:basedOn w:val="ScheduleNumbering2"/>
    <w:rsid w:val="00D5717B"/>
    <w:pPr>
      <w:numPr>
        <w:ilvl w:val="2"/>
      </w:numPr>
      <w:tabs>
        <w:tab w:val="num" w:pos="1440"/>
      </w:tabs>
      <w:ind w:left="1440" w:hanging="720"/>
      <w:outlineLvl w:val="2"/>
    </w:pPr>
  </w:style>
  <w:style w:type="paragraph" w:customStyle="1" w:styleId="ScheduleNumbering4">
    <w:name w:val="Schedule Numbering 4"/>
    <w:basedOn w:val="ScheduleNumbering2"/>
    <w:rsid w:val="00D5717B"/>
    <w:pPr>
      <w:numPr>
        <w:ilvl w:val="3"/>
      </w:numPr>
      <w:tabs>
        <w:tab w:val="num" w:pos="1440"/>
      </w:tabs>
      <w:ind w:left="1440" w:hanging="720"/>
      <w:outlineLvl w:val="3"/>
    </w:pPr>
  </w:style>
  <w:style w:type="paragraph" w:customStyle="1" w:styleId="ScheduleNumbering5">
    <w:name w:val="Schedule Numbering 5"/>
    <w:basedOn w:val="ScheduleNumbering2"/>
    <w:rsid w:val="00D5717B"/>
    <w:pPr>
      <w:numPr>
        <w:ilvl w:val="4"/>
      </w:numPr>
      <w:tabs>
        <w:tab w:val="num" w:pos="1440"/>
      </w:tabs>
      <w:ind w:left="1440" w:hanging="720"/>
      <w:outlineLvl w:val="4"/>
    </w:pPr>
  </w:style>
  <w:style w:type="paragraph" w:customStyle="1" w:styleId="ScheduleNumbering6">
    <w:name w:val="Schedule Numbering 6"/>
    <w:basedOn w:val="ScheduleNumbering2"/>
    <w:rsid w:val="00D5717B"/>
    <w:pPr>
      <w:numPr>
        <w:ilvl w:val="5"/>
      </w:numPr>
      <w:tabs>
        <w:tab w:val="num" w:pos="1440"/>
      </w:tabs>
      <w:ind w:left="1440" w:hanging="720"/>
      <w:outlineLvl w:val="5"/>
    </w:pPr>
  </w:style>
  <w:style w:type="paragraph" w:customStyle="1" w:styleId="ScheduleNumbering7">
    <w:name w:val="Schedule Numbering 7"/>
    <w:basedOn w:val="ScheduleNumbering2"/>
    <w:rsid w:val="00D5717B"/>
    <w:pPr>
      <w:numPr>
        <w:ilvl w:val="6"/>
      </w:numPr>
      <w:tabs>
        <w:tab w:val="num" w:pos="1440"/>
      </w:tabs>
      <w:ind w:left="1440" w:hanging="720"/>
      <w:outlineLvl w:val="6"/>
    </w:pPr>
  </w:style>
  <w:style w:type="paragraph" w:customStyle="1" w:styleId="ScheduleNumbering8">
    <w:name w:val="Schedule Numbering 8"/>
    <w:basedOn w:val="ScheduleNumbering2"/>
    <w:rsid w:val="00D5717B"/>
    <w:pPr>
      <w:numPr>
        <w:ilvl w:val="7"/>
      </w:numPr>
      <w:tabs>
        <w:tab w:val="num" w:pos="1440"/>
      </w:tabs>
      <w:ind w:left="1440" w:hanging="720"/>
      <w:outlineLvl w:val="7"/>
    </w:pPr>
  </w:style>
  <w:style w:type="paragraph" w:customStyle="1" w:styleId="ScheduleNumbering9">
    <w:name w:val="Schedule Numbering 9"/>
    <w:basedOn w:val="ScheduleNumbering2"/>
    <w:rsid w:val="00D5717B"/>
    <w:pPr>
      <w:numPr>
        <w:ilvl w:val="8"/>
      </w:numPr>
      <w:tabs>
        <w:tab w:val="num" w:pos="1440"/>
      </w:tabs>
      <w:ind w:left="1440" w:hanging="720"/>
      <w:outlineLvl w:val="8"/>
    </w:pPr>
  </w:style>
  <w:style w:type="paragraph" w:customStyle="1" w:styleId="FrontPage">
    <w:name w:val="FrontPage"/>
    <w:basedOn w:val="Normal"/>
    <w:rsid w:val="00D5717B"/>
    <w:pPr>
      <w:spacing w:before="120" w:line="360" w:lineRule="auto"/>
      <w:jc w:val="center"/>
    </w:pPr>
    <w:rPr>
      <w:sz w:val="20"/>
    </w:rPr>
  </w:style>
  <w:style w:type="paragraph" w:customStyle="1" w:styleId="LetterNumbering1">
    <w:name w:val="Letter Numbering 1"/>
    <w:rsid w:val="00D5717B"/>
    <w:pPr>
      <w:spacing w:before="120" w:line="360" w:lineRule="auto"/>
      <w:jc w:val="both"/>
      <w:outlineLvl w:val="0"/>
    </w:pPr>
    <w:rPr>
      <w:rFonts w:ascii="Arial" w:hAnsi="Arial"/>
      <w:lang w:eastAsia="en-US"/>
    </w:rPr>
  </w:style>
  <w:style w:type="paragraph" w:customStyle="1" w:styleId="NumberedBackgrounds">
    <w:name w:val="Numbered Backgrounds"/>
    <w:basedOn w:val="Normal"/>
    <w:rsid w:val="00D5717B"/>
    <w:pPr>
      <w:numPr>
        <w:numId w:val="11"/>
      </w:numPr>
      <w:spacing w:before="120" w:line="360" w:lineRule="auto"/>
      <w:jc w:val="both"/>
    </w:pPr>
    <w:rPr>
      <w:sz w:val="20"/>
    </w:rPr>
  </w:style>
  <w:style w:type="paragraph" w:customStyle="1" w:styleId="LetterNumbering2">
    <w:name w:val="Letter Numbering 2"/>
    <w:basedOn w:val="LetterNumbering1"/>
    <w:rsid w:val="00D5717B"/>
    <w:pPr>
      <w:outlineLvl w:val="1"/>
    </w:pPr>
  </w:style>
  <w:style w:type="paragraph" w:customStyle="1" w:styleId="LetterNumbering3">
    <w:name w:val="Letter Numbering 3"/>
    <w:basedOn w:val="LetterNumbering2"/>
    <w:rsid w:val="00D5717B"/>
    <w:pPr>
      <w:outlineLvl w:val="2"/>
    </w:pPr>
  </w:style>
  <w:style w:type="paragraph" w:customStyle="1" w:styleId="LetterNumbering4">
    <w:name w:val="Letter Numbering 4"/>
    <w:basedOn w:val="LetterNumbering3"/>
    <w:rsid w:val="00D5717B"/>
    <w:pPr>
      <w:outlineLvl w:val="3"/>
    </w:pPr>
  </w:style>
  <w:style w:type="paragraph" w:customStyle="1" w:styleId="LetterNumbering5">
    <w:name w:val="Letter Numbering 5"/>
    <w:basedOn w:val="LetterNumbering4"/>
    <w:rsid w:val="00D5717B"/>
    <w:pPr>
      <w:outlineLvl w:val="4"/>
    </w:pPr>
  </w:style>
  <w:style w:type="paragraph" w:customStyle="1" w:styleId="LetterNumbering6">
    <w:name w:val="Letter Numbering 6"/>
    <w:basedOn w:val="LetterNumbering5"/>
    <w:rsid w:val="00D5717B"/>
    <w:pPr>
      <w:outlineLvl w:val="5"/>
    </w:pPr>
  </w:style>
  <w:style w:type="paragraph" w:customStyle="1" w:styleId="LetterNumbering7">
    <w:name w:val="Letter Numbering 7"/>
    <w:basedOn w:val="LetterNumbering6"/>
    <w:rsid w:val="00D5717B"/>
    <w:pPr>
      <w:outlineLvl w:val="6"/>
    </w:pPr>
  </w:style>
  <w:style w:type="paragraph" w:customStyle="1" w:styleId="LetterNumbering8">
    <w:name w:val="Letter Numbering 8"/>
    <w:basedOn w:val="LetterNumbering7"/>
    <w:rsid w:val="00D5717B"/>
    <w:pPr>
      <w:outlineLvl w:val="7"/>
    </w:pPr>
  </w:style>
  <w:style w:type="paragraph" w:customStyle="1" w:styleId="LetterNumbering9">
    <w:name w:val="Letter Numbering 9"/>
    <w:basedOn w:val="LetterNumbering8"/>
    <w:rsid w:val="00D5717B"/>
    <w:pPr>
      <w:outlineLvl w:val="8"/>
    </w:pPr>
  </w:style>
  <w:style w:type="paragraph" w:customStyle="1" w:styleId="FSAddress">
    <w:name w:val="FSAddress"/>
    <w:basedOn w:val="Normal"/>
    <w:rsid w:val="00D5717B"/>
    <w:pPr>
      <w:jc w:val="center"/>
    </w:pPr>
    <w:rPr>
      <w:sz w:val="20"/>
    </w:rPr>
  </w:style>
  <w:style w:type="paragraph" w:customStyle="1" w:styleId="PlainNumbering2">
    <w:name w:val="Plain Numbering 2"/>
    <w:basedOn w:val="PlainNumbering1"/>
    <w:rsid w:val="00D5717B"/>
    <w:pPr>
      <w:numPr>
        <w:numId w:val="0"/>
      </w:numPr>
      <w:tabs>
        <w:tab w:val="num" w:pos="1440"/>
      </w:tabs>
      <w:ind w:left="1440" w:hanging="720"/>
      <w:outlineLvl w:val="1"/>
    </w:pPr>
  </w:style>
  <w:style w:type="paragraph" w:customStyle="1" w:styleId="PlainNumbering3">
    <w:name w:val="Plain Numbering 3"/>
    <w:basedOn w:val="PlainNumbering2"/>
    <w:rsid w:val="00D5717B"/>
    <w:pPr>
      <w:numPr>
        <w:ilvl w:val="2"/>
      </w:numPr>
      <w:tabs>
        <w:tab w:val="num" w:pos="1440"/>
      </w:tabs>
      <w:ind w:left="1440" w:hanging="720"/>
      <w:outlineLvl w:val="2"/>
    </w:pPr>
  </w:style>
  <w:style w:type="paragraph" w:customStyle="1" w:styleId="PlainNumbering4">
    <w:name w:val="Plain Numbering 4"/>
    <w:basedOn w:val="PlainNumbering3"/>
    <w:rsid w:val="00D5717B"/>
    <w:pPr>
      <w:numPr>
        <w:ilvl w:val="3"/>
      </w:numPr>
      <w:tabs>
        <w:tab w:val="num" w:pos="1440"/>
      </w:tabs>
      <w:ind w:left="1440" w:hanging="720"/>
      <w:outlineLvl w:val="3"/>
    </w:pPr>
  </w:style>
  <w:style w:type="paragraph" w:customStyle="1" w:styleId="PlainNumbering5">
    <w:name w:val="Plain Numbering 5"/>
    <w:basedOn w:val="PlainNumbering4"/>
    <w:rsid w:val="00D5717B"/>
    <w:pPr>
      <w:numPr>
        <w:ilvl w:val="4"/>
      </w:numPr>
      <w:tabs>
        <w:tab w:val="num" w:pos="1440"/>
      </w:tabs>
      <w:ind w:left="1440" w:hanging="720"/>
      <w:outlineLvl w:val="4"/>
    </w:pPr>
  </w:style>
  <w:style w:type="paragraph" w:customStyle="1" w:styleId="PlainNumbering6">
    <w:name w:val="Plain Numbering 6"/>
    <w:basedOn w:val="PlainNumbering5"/>
    <w:rsid w:val="00D5717B"/>
    <w:pPr>
      <w:numPr>
        <w:ilvl w:val="5"/>
      </w:numPr>
      <w:tabs>
        <w:tab w:val="num" w:pos="1440"/>
      </w:tabs>
      <w:ind w:left="1440" w:hanging="720"/>
      <w:outlineLvl w:val="5"/>
    </w:pPr>
  </w:style>
  <w:style w:type="paragraph" w:customStyle="1" w:styleId="PlainNumbering7">
    <w:name w:val="Plain Numbering 7"/>
    <w:basedOn w:val="PlainNumbering6"/>
    <w:rsid w:val="00D5717B"/>
    <w:pPr>
      <w:numPr>
        <w:ilvl w:val="6"/>
      </w:numPr>
      <w:tabs>
        <w:tab w:val="num" w:pos="1440"/>
      </w:tabs>
      <w:ind w:left="1440" w:hanging="720"/>
      <w:outlineLvl w:val="6"/>
    </w:pPr>
  </w:style>
  <w:style w:type="paragraph" w:customStyle="1" w:styleId="PlainNumbering8">
    <w:name w:val="Plain Numbering 8"/>
    <w:basedOn w:val="PlainNumbering7"/>
    <w:rsid w:val="00D5717B"/>
    <w:pPr>
      <w:numPr>
        <w:ilvl w:val="7"/>
      </w:numPr>
      <w:tabs>
        <w:tab w:val="num" w:pos="1440"/>
      </w:tabs>
      <w:ind w:left="1440" w:hanging="720"/>
      <w:outlineLvl w:val="7"/>
    </w:pPr>
  </w:style>
  <w:style w:type="paragraph" w:customStyle="1" w:styleId="PlainNumbering9">
    <w:name w:val="Plain Numbering 9"/>
    <w:basedOn w:val="PlainNumbering8"/>
    <w:rsid w:val="00D5717B"/>
    <w:pPr>
      <w:numPr>
        <w:ilvl w:val="8"/>
      </w:numPr>
      <w:tabs>
        <w:tab w:val="num" w:pos="1440"/>
      </w:tabs>
      <w:ind w:left="1440" w:hanging="720"/>
      <w:outlineLvl w:val="8"/>
    </w:pPr>
  </w:style>
  <w:style w:type="paragraph" w:customStyle="1" w:styleId="Level7">
    <w:name w:val="Level 7"/>
    <w:basedOn w:val="Normal"/>
    <w:next w:val="Normal"/>
    <w:rsid w:val="00D5717B"/>
    <w:pPr>
      <w:numPr>
        <w:ilvl w:val="6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Times New Roman" w:hAnsi="Times New Roman"/>
      <w:sz w:val="23"/>
      <w:szCs w:val="20"/>
      <w:lang w:eastAsia="en-GB"/>
    </w:rPr>
  </w:style>
  <w:style w:type="paragraph" w:customStyle="1" w:styleId="Level1">
    <w:name w:val="Level 1"/>
    <w:basedOn w:val="Normal"/>
    <w:next w:val="Normal"/>
    <w:rsid w:val="00D5717B"/>
    <w:pPr>
      <w:numPr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0"/>
    </w:pPr>
    <w:rPr>
      <w:rFonts w:ascii="Times New Roman" w:hAnsi="Times New Roman"/>
      <w:sz w:val="23"/>
      <w:szCs w:val="20"/>
      <w:lang w:eastAsia="en-GB"/>
    </w:rPr>
  </w:style>
  <w:style w:type="paragraph" w:customStyle="1" w:styleId="Level2">
    <w:name w:val="Level 2"/>
    <w:basedOn w:val="Normal"/>
    <w:next w:val="Normal"/>
    <w:rsid w:val="00D5717B"/>
    <w:pPr>
      <w:numPr>
        <w:ilvl w:val="1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Times New Roman" w:hAnsi="Times New Roman"/>
      <w:sz w:val="23"/>
      <w:szCs w:val="20"/>
      <w:lang w:eastAsia="en-GB"/>
    </w:rPr>
  </w:style>
  <w:style w:type="paragraph" w:customStyle="1" w:styleId="Level3">
    <w:name w:val="Level 3"/>
    <w:basedOn w:val="Normal"/>
    <w:next w:val="Normal"/>
    <w:rsid w:val="00D5717B"/>
    <w:pPr>
      <w:numPr>
        <w:ilvl w:val="2"/>
        <w:numId w:val="4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Times New Roman" w:hAnsi="Times New Roman"/>
      <w:sz w:val="23"/>
      <w:szCs w:val="20"/>
      <w:lang w:eastAsia="en-GB"/>
    </w:rPr>
  </w:style>
  <w:style w:type="paragraph" w:customStyle="1" w:styleId="Level4">
    <w:name w:val="Level 4"/>
    <w:basedOn w:val="Normal"/>
    <w:next w:val="Normal"/>
    <w:rsid w:val="00D5717B"/>
    <w:pPr>
      <w:numPr>
        <w:ilvl w:val="3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Times New Roman" w:hAnsi="Times New Roman"/>
      <w:sz w:val="23"/>
      <w:szCs w:val="20"/>
      <w:lang w:eastAsia="en-GB"/>
    </w:rPr>
  </w:style>
  <w:style w:type="paragraph" w:customStyle="1" w:styleId="Level5">
    <w:name w:val="Level 5"/>
    <w:basedOn w:val="Normal"/>
    <w:next w:val="Normal"/>
    <w:rsid w:val="00D5717B"/>
    <w:pPr>
      <w:numPr>
        <w:ilvl w:val="4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Times New Roman" w:hAnsi="Times New Roman"/>
      <w:sz w:val="23"/>
      <w:szCs w:val="20"/>
      <w:lang w:eastAsia="en-GB"/>
    </w:rPr>
  </w:style>
  <w:style w:type="paragraph" w:customStyle="1" w:styleId="Level6">
    <w:name w:val="Level 6"/>
    <w:basedOn w:val="Normal"/>
    <w:next w:val="Normal"/>
    <w:rsid w:val="00D5717B"/>
    <w:pPr>
      <w:numPr>
        <w:ilvl w:val="5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Times New Roman" w:hAnsi="Times New Roman"/>
      <w:sz w:val="23"/>
      <w:szCs w:val="20"/>
      <w:lang w:eastAsia="en-GB"/>
    </w:rPr>
  </w:style>
  <w:style w:type="paragraph" w:customStyle="1" w:styleId="Level8">
    <w:name w:val="Level 8"/>
    <w:basedOn w:val="Normal"/>
    <w:next w:val="Normal"/>
    <w:rsid w:val="00D5717B"/>
    <w:pPr>
      <w:numPr>
        <w:ilvl w:val="7"/>
        <w:numId w:val="4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Times New Roman" w:hAnsi="Times New Roman"/>
      <w:sz w:val="23"/>
      <w:szCs w:val="20"/>
      <w:lang w:eastAsia="en-GB"/>
    </w:rPr>
  </w:style>
  <w:style w:type="paragraph" w:customStyle="1" w:styleId="Achievement">
    <w:name w:val="Achievement"/>
    <w:basedOn w:val="Normal"/>
    <w:rsid w:val="00D5717B"/>
    <w:pPr>
      <w:numPr>
        <w:numId w:val="13"/>
      </w:numPr>
      <w:spacing w:before="120" w:line="360" w:lineRule="auto"/>
      <w:jc w:val="both"/>
    </w:pPr>
    <w:rPr>
      <w:sz w:val="20"/>
    </w:rPr>
  </w:style>
  <w:style w:type="paragraph" w:customStyle="1" w:styleId="xl22">
    <w:name w:val="xl22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@Arial Unicode MS" w:eastAsia="@Arial Unicode MS" w:hAnsi="@Arial Unicode MS" w:cs="@Arial Unicode MS" w:hint="eastAsia"/>
      <w:b/>
      <w:bCs/>
    </w:rPr>
  </w:style>
  <w:style w:type="paragraph" w:customStyle="1" w:styleId="xl23">
    <w:name w:val="xl23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entury Gothic" w:eastAsia="Arial Unicode MS" w:hAnsi="Century Gothic" w:cs="Arial Unicode MS"/>
    </w:rPr>
  </w:style>
  <w:style w:type="paragraph" w:customStyle="1" w:styleId="xl25">
    <w:name w:val="xl25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eastAsia="Arial Unicode MS" w:hAnsi="Century Gothic" w:cs="Arial Unicode MS"/>
    </w:rPr>
  </w:style>
  <w:style w:type="paragraph" w:customStyle="1" w:styleId="xl27">
    <w:name w:val="xl27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Arial Unicode MS" w:hAnsi="Wingdings 2" w:cs="Arial Unicode MS"/>
    </w:rPr>
  </w:style>
  <w:style w:type="paragraph" w:customStyle="1" w:styleId="xl28">
    <w:name w:val="xl28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Wingdings 2" w:eastAsia="Arial Unicode MS" w:hAnsi="Wingdings 2" w:cs="Arial Unicode MS"/>
    </w:rPr>
  </w:style>
  <w:style w:type="paragraph" w:customStyle="1" w:styleId="xl29">
    <w:name w:val="xl29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@Arial Unicode MS" w:eastAsia="@Arial Unicode MS" w:hAnsi="@Arial Unicode MS" w:cs="@Arial Unicode MS" w:hint="eastAsia"/>
    </w:rPr>
  </w:style>
  <w:style w:type="paragraph" w:customStyle="1" w:styleId="xl30">
    <w:name w:val="xl30"/>
    <w:basedOn w:val="Normal"/>
    <w:rsid w:val="00D57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 2" w:eastAsia="Arial Unicode MS" w:hAnsi="Wingdings 2" w:cs="Arial Unicode MS"/>
    </w:rPr>
  </w:style>
  <w:style w:type="paragraph" w:styleId="BodyTextIndent2">
    <w:name w:val="Body Text Indent 2"/>
    <w:basedOn w:val="Normal"/>
    <w:rsid w:val="00D5717B"/>
    <w:pPr>
      <w:autoSpaceDE w:val="0"/>
      <w:autoSpaceDN w:val="0"/>
      <w:adjustRightInd w:val="0"/>
      <w:ind w:left="540" w:hanging="540"/>
    </w:pPr>
    <w:rPr>
      <w:rFonts w:cs="Arial"/>
      <w:szCs w:val="26"/>
    </w:rPr>
  </w:style>
  <w:style w:type="paragraph" w:styleId="BodyText3">
    <w:name w:val="Body Text 3"/>
    <w:basedOn w:val="Normal"/>
    <w:rsid w:val="00D5717B"/>
    <w:pPr>
      <w:autoSpaceDE w:val="0"/>
      <w:autoSpaceDN w:val="0"/>
      <w:adjustRightInd w:val="0"/>
      <w:spacing w:line="360" w:lineRule="auto"/>
    </w:pPr>
    <w:rPr>
      <w:rFonts w:cs="Arial"/>
      <w:b/>
      <w:bCs/>
      <w:lang w:val="en-US"/>
    </w:rPr>
  </w:style>
  <w:style w:type="paragraph" w:styleId="BodyTextIndent3">
    <w:name w:val="Body Text Indent 3"/>
    <w:basedOn w:val="Normal"/>
    <w:rsid w:val="00D5717B"/>
    <w:pPr>
      <w:autoSpaceDE w:val="0"/>
      <w:autoSpaceDN w:val="0"/>
      <w:adjustRightInd w:val="0"/>
      <w:ind w:left="720" w:hanging="720"/>
    </w:pPr>
    <w:rPr>
      <w:rFonts w:cs="Arial"/>
    </w:rPr>
  </w:style>
  <w:style w:type="paragraph" w:styleId="BodyTextIndent">
    <w:name w:val="Body Text Indent"/>
    <w:basedOn w:val="Normal"/>
    <w:rsid w:val="00D5717B"/>
    <w:pPr>
      <w:autoSpaceDE w:val="0"/>
      <w:autoSpaceDN w:val="0"/>
      <w:adjustRightInd w:val="0"/>
      <w:spacing w:before="120" w:line="360" w:lineRule="auto"/>
      <w:ind w:firstLine="720"/>
    </w:pPr>
    <w:rPr>
      <w:rFonts w:cs="Arial"/>
      <w:sz w:val="20"/>
      <w:szCs w:val="26"/>
    </w:rPr>
  </w:style>
  <w:style w:type="paragraph" w:styleId="ListParagraph">
    <w:name w:val="List Paragraph"/>
    <w:basedOn w:val="Normal"/>
    <w:uiPriority w:val="34"/>
    <w:qFormat/>
    <w:rsid w:val="00D6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D1A9-CDC8-458F-A6F4-3E4D312D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DFE9B36D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Southway Housing Trust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prestons</dc:creator>
  <cp:lastModifiedBy>Emily Makin</cp:lastModifiedBy>
  <cp:revision>2</cp:revision>
  <cp:lastPrinted>2015-06-12T12:46:00Z</cp:lastPrinted>
  <dcterms:created xsi:type="dcterms:W3CDTF">2017-06-30T12:41:00Z</dcterms:created>
  <dcterms:modified xsi:type="dcterms:W3CDTF">2017-06-30T12:41:00Z</dcterms:modified>
</cp:coreProperties>
</file>