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5AC9E2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13856">
              <w:rPr>
                <w:rFonts w:ascii="Arial" w:hAnsi="Arial" w:cs="Arial"/>
                <w:b/>
                <w:sz w:val="22"/>
              </w:rPr>
              <w:t>237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683EB50" w:rsidR="00727813" w:rsidRDefault="00013856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1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379A4923" w:rsidR="00906CE7" w:rsidRDefault="00013856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December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7A71500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013856" w:rsidRPr="00013856">
        <w:rPr>
          <w:rFonts w:ascii="Arial" w:hAnsi="Arial" w:cs="Arial"/>
          <w:b/>
        </w:rPr>
        <w:t>237 Contract Advisor to Delivery Director and SMP programme to assist in achieving OFT for M62 10-12, M23 8-10, M6 2-4 and M20 3-5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F41F152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12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13856">
            <w:rPr>
              <w:rStyle w:val="Style1"/>
            </w:rPr>
            <w:t>19 December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AD1F23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1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13856">
            <w:rPr>
              <w:rStyle w:val="Style1"/>
            </w:rPr>
            <w:t>06 January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13856">
            <w:rPr>
              <w:rStyle w:val="Style1"/>
            </w:rPr>
            <w:t>01 May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AE7963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13856">
        <w:rPr>
          <w:rFonts w:ascii="Arial" w:hAnsi="Arial" w:cs="Arial"/>
          <w:b/>
        </w:rPr>
        <w:t>105,794.56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7245745" w:rsidR="00627D44" w:rsidRPr="00627D44" w:rsidRDefault="00B11BB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07E96D7C" w14:textId="77777777" w:rsidR="00013856" w:rsidRDefault="00013856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7B77461F" w14:textId="77777777" w:rsidR="00013856" w:rsidRDefault="00013856" w:rsidP="00BC2E32">
      <w:pPr>
        <w:rPr>
          <w:rFonts w:ascii="Arial" w:hAnsi="Arial" w:cs="Arial"/>
        </w:rPr>
      </w:pPr>
    </w:p>
    <w:p w14:paraId="1C6885F9" w14:textId="6834AEE8" w:rsidR="00BC2E32" w:rsidRDefault="00013856" w:rsidP="00BC2E3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B91A0CF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013856">
              <w:rPr>
                <w:rFonts w:ascii="Arial" w:hAnsi="Arial" w:cs="Arial"/>
              </w:rPr>
              <w:t>237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72F4889" w:rsidR="00627D44" w:rsidRPr="00627D44" w:rsidRDefault="00AE5D3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5EDE6FB" w:rsidR="00627D44" w:rsidRPr="00627D44" w:rsidRDefault="00AE5D3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9" w:name="_GoBack"/>
            <w:bookmarkEnd w:id="19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BCEF" w14:textId="77777777" w:rsidR="00FD1E1F" w:rsidRDefault="00FD1E1F">
      <w:r>
        <w:separator/>
      </w:r>
    </w:p>
  </w:endnote>
  <w:endnote w:type="continuationSeparator" w:id="0">
    <w:p w14:paraId="5A20CECA" w14:textId="77777777" w:rsidR="00FD1E1F" w:rsidRDefault="00FD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9725D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E0310" w14:textId="77777777" w:rsidR="00FD1E1F" w:rsidRDefault="00FD1E1F">
      <w:r>
        <w:separator/>
      </w:r>
    </w:p>
  </w:footnote>
  <w:footnote w:type="continuationSeparator" w:id="0">
    <w:p w14:paraId="40AA06D2" w14:textId="77777777" w:rsidR="00FD1E1F" w:rsidRDefault="00FD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3856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725D8"/>
    <w:rsid w:val="009F3E17"/>
    <w:rsid w:val="00A0630D"/>
    <w:rsid w:val="00A53995"/>
    <w:rsid w:val="00AE5D34"/>
    <w:rsid w:val="00B11BB4"/>
    <w:rsid w:val="00B50393"/>
    <w:rsid w:val="00B738D0"/>
    <w:rsid w:val="00B9343E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1E1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41178"/>
    <w:rsid w:val="0062130A"/>
    <w:rsid w:val="00793AED"/>
    <w:rsid w:val="008B12B6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7021-5967-4962-98DE-0BB6CC69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4</cp:revision>
  <cp:lastPrinted>2016-01-12T11:01:00Z</cp:lastPrinted>
  <dcterms:created xsi:type="dcterms:W3CDTF">2019-12-20T10:01:00Z</dcterms:created>
  <dcterms:modified xsi:type="dcterms:W3CDTF">2020-01-31T10:45:00Z</dcterms:modified>
</cp:coreProperties>
</file>