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F17C62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B1447">
              <w:rPr>
                <w:rFonts w:ascii="Arial" w:hAnsi="Arial" w:cs="Arial"/>
                <w:b/>
                <w:sz w:val="22"/>
              </w:rPr>
              <w:t>966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9C1B9D6" w:rsidR="004E4BD7" w:rsidRDefault="00854B6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B1447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DD56B87" w:rsidR="005C6E7D" w:rsidRDefault="000B144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04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D8272E0" w:rsidR="00627D44" w:rsidRDefault="000B1447" w:rsidP="00A53652">
      <w:pPr>
        <w:jc w:val="center"/>
        <w:rPr>
          <w:rFonts w:ascii="Arial" w:hAnsi="Arial" w:cs="Arial"/>
          <w:b/>
        </w:rPr>
      </w:pPr>
      <w:r w:rsidRPr="000B1447">
        <w:rPr>
          <w:rFonts w:ascii="Arial" w:hAnsi="Arial" w:cs="Arial"/>
          <w:b/>
        </w:rPr>
        <w:t>1-966 Smart Motorway / UTC /AQ Linking study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2B001C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1447">
            <w:rPr>
              <w:rFonts w:ascii="Arial" w:hAnsi="Arial" w:cs="Arial"/>
            </w:rPr>
            <w:t>28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2EB9D2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1447">
            <w:rPr>
              <w:rFonts w:ascii="Arial" w:hAnsi="Arial" w:cs="Arial"/>
            </w:rPr>
            <w:t>04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1447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2F4643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B1447">
        <w:rPr>
          <w:rFonts w:ascii="Arial" w:hAnsi="Arial" w:cs="Arial"/>
          <w:b/>
        </w:rPr>
        <w:t>94,377.28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F966029" w:rsidR="00627D44" w:rsidRPr="00627D44" w:rsidRDefault="00FC09A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315A1075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7361DF6" w14:textId="4F03C02A" w:rsidR="00F619FD" w:rsidRDefault="00F619FD" w:rsidP="00727813">
      <w:pPr>
        <w:rPr>
          <w:rFonts w:ascii="Arial" w:hAnsi="Arial" w:cs="Arial"/>
        </w:rPr>
      </w:pPr>
    </w:p>
    <w:p w14:paraId="5DEFFC2C" w14:textId="77777777" w:rsidR="00F619FD" w:rsidRDefault="00F619FD" w:rsidP="00727813">
      <w:pPr>
        <w:rPr>
          <w:rFonts w:ascii="Arial" w:hAnsi="Arial" w:cs="Arial"/>
        </w:rPr>
      </w:pP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34305E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0B1447">
              <w:rPr>
                <w:rFonts w:ascii="Arial" w:hAnsi="Arial" w:cs="Arial"/>
              </w:rPr>
              <w:t>966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6F3E481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591FA02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F7AA3" w14:textId="77777777" w:rsidR="00854B63" w:rsidRDefault="00854B63">
      <w:r>
        <w:separator/>
      </w:r>
    </w:p>
  </w:endnote>
  <w:endnote w:type="continuationSeparator" w:id="0">
    <w:p w14:paraId="7834C859" w14:textId="77777777" w:rsidR="00854B63" w:rsidRDefault="0085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8482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59717" w14:textId="77777777" w:rsidR="00854B63" w:rsidRDefault="00854B63">
      <w:r>
        <w:separator/>
      </w:r>
    </w:p>
  </w:footnote>
  <w:footnote w:type="continuationSeparator" w:id="0">
    <w:p w14:paraId="7127DF6B" w14:textId="77777777" w:rsidR="00854B63" w:rsidRDefault="00854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2AE2"/>
    <w:rsid w:val="00087732"/>
    <w:rsid w:val="000B1447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54B63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619FD"/>
    <w:rsid w:val="00F7334E"/>
    <w:rsid w:val="00F8482F"/>
    <w:rsid w:val="00FB1D0E"/>
    <w:rsid w:val="00FC09A1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F743AD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BC2E7A"/>
    <w:rsid w:val="00DC58AA"/>
    <w:rsid w:val="00EE36CC"/>
    <w:rsid w:val="00F15BD3"/>
    <w:rsid w:val="00F660A4"/>
    <w:rsid w:val="00F743AD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9F1A-9FFE-42B8-8E03-7AEDCD08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2019-11-06T11:01:00Z</dcterms:created>
  <dcterms:modified xsi:type="dcterms:W3CDTF">2019-11-06T11:01:00Z</dcterms:modified>
</cp:coreProperties>
</file>