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76912A5" w:rsidR="00CB3E0B" w:rsidRDefault="00950C3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4846B19C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950C3F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80D9302" w:rsidR="00727813" w:rsidRPr="00311C5F" w:rsidRDefault="00950C3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B6E7ACD" w:rsidR="00A53652" w:rsidRPr="00CB3E0B" w:rsidRDefault="00950C3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367DA4A" w:rsidR="00727813" w:rsidRDefault="00950C3F">
      <w:pPr>
        <w:rPr>
          <w:rFonts w:ascii="Arial" w:hAnsi="Arial" w:cs="Arial"/>
          <w:b/>
        </w:rPr>
      </w:pPr>
      <w:r w:rsidRPr="00950C3F">
        <w:rPr>
          <w:rFonts w:ascii="Arial" w:hAnsi="Arial" w:cs="Arial"/>
          <w:b/>
        </w:rPr>
        <w:t>T0414a TETI0037 Measurement of emissions from brake and tyre wear (Phase 2a)</w:t>
      </w:r>
    </w:p>
    <w:p w14:paraId="022E0F05" w14:textId="77777777" w:rsidR="00950C3F" w:rsidRDefault="00950C3F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744FD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50C3F">
            <w:rPr>
              <w:rFonts w:ascii="Arial" w:hAnsi="Arial" w:cs="Arial"/>
              <w:b/>
            </w:rPr>
            <w:t>24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8BE94D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50C3F">
            <w:rPr>
              <w:rFonts w:ascii="Arial" w:hAnsi="Arial" w:cs="Arial"/>
              <w:b/>
            </w:rPr>
            <w:t>30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7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B3C8D">
            <w:rPr>
              <w:rFonts w:ascii="Arial" w:hAnsi="Arial" w:cs="Arial"/>
              <w:b/>
            </w:rPr>
            <w:t>01 July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059BC4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50C3F">
        <w:rPr>
          <w:rFonts w:ascii="Arial" w:hAnsi="Arial" w:cs="Arial"/>
          <w:b/>
        </w:rPr>
        <w:t>359,437.10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6A24C78" w:rsidR="00627D44" w:rsidRPr="00311C5F" w:rsidRDefault="00E94DE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xxx</w:t>
      </w:r>
      <w:r w:rsidR="00950C3F" w:rsidRPr="00950C3F">
        <w:rPr>
          <w:rFonts w:ascii="Arial" w:hAnsi="Arial" w:cs="Arial"/>
        </w:rPr>
        <w:t> 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D812" w14:textId="77777777" w:rsidR="00C35846" w:rsidRDefault="00C35846">
      <w:r>
        <w:separator/>
      </w:r>
    </w:p>
  </w:endnote>
  <w:endnote w:type="continuationSeparator" w:id="0">
    <w:p w14:paraId="169439B4" w14:textId="77777777" w:rsidR="00C35846" w:rsidRDefault="00C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8F90" w14:textId="77777777" w:rsidR="00C35846" w:rsidRDefault="00C35846">
      <w:r>
        <w:separator/>
      </w:r>
    </w:p>
  </w:footnote>
  <w:footnote w:type="continuationSeparator" w:id="0">
    <w:p w14:paraId="0CD4E8F8" w14:textId="77777777" w:rsidR="00C35846" w:rsidRDefault="00C3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7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5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70811"/>
    <w:rsid w:val="001E763A"/>
    <w:rsid w:val="00205CF9"/>
    <w:rsid w:val="00232772"/>
    <w:rsid w:val="00236AA1"/>
    <w:rsid w:val="00246DCD"/>
    <w:rsid w:val="002B0CC6"/>
    <w:rsid w:val="002B3C8D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0C3F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5846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4DE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8E1170"/>
    <w:rsid w:val="00986547"/>
    <w:rsid w:val="009A65F4"/>
    <w:rsid w:val="009A7FAF"/>
    <w:rsid w:val="009F2608"/>
    <w:rsid w:val="00A11CA3"/>
    <w:rsid w:val="00A263EC"/>
    <w:rsid w:val="00A8024D"/>
    <w:rsid w:val="00B752EC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Rachel Claridge</cp:lastModifiedBy>
  <cp:revision>4</cp:revision>
  <cp:lastPrinted>2016-01-12T11:01:00Z</cp:lastPrinted>
  <dcterms:created xsi:type="dcterms:W3CDTF">2023-01-30T12:40:00Z</dcterms:created>
  <dcterms:modified xsi:type="dcterms:W3CDTF">2023-02-01T09:02:00Z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