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719EA6C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240E3">
              <w:rPr>
                <w:rFonts w:ascii="Arial" w:hAnsi="Arial" w:cs="Arial"/>
                <w:sz w:val="22"/>
              </w:rPr>
              <w:t>4-0</w:t>
            </w:r>
            <w:r w:rsidR="00833D81">
              <w:rPr>
                <w:rFonts w:ascii="Arial" w:hAnsi="Arial" w:cs="Arial"/>
                <w:sz w:val="22"/>
              </w:rPr>
              <w:t>3</w:t>
            </w:r>
            <w:r w:rsidR="004E619F">
              <w:rPr>
                <w:rFonts w:ascii="Arial" w:hAnsi="Arial" w:cs="Arial"/>
                <w:sz w:val="22"/>
              </w:rPr>
              <w:t>2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13FD36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C240E3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19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5EC77B5A" w:rsidR="004D043E" w:rsidRDefault="00B53BEE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March 2019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67783E9C" w14:textId="202BAB47" w:rsidR="00727813" w:rsidRDefault="004D043E" w:rsidP="00077F8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C240E3">
        <w:rPr>
          <w:rFonts w:ascii="Arial" w:hAnsi="Arial" w:cs="Arial"/>
          <w:b/>
        </w:rPr>
        <w:t>0</w:t>
      </w:r>
      <w:r w:rsidR="00833D81">
        <w:rPr>
          <w:rFonts w:ascii="Arial" w:hAnsi="Arial" w:cs="Arial"/>
          <w:b/>
        </w:rPr>
        <w:t>3</w:t>
      </w:r>
      <w:r w:rsidR="004E619F">
        <w:rPr>
          <w:rFonts w:ascii="Arial" w:hAnsi="Arial" w:cs="Arial"/>
          <w:b/>
        </w:rPr>
        <w:t>2</w:t>
      </w:r>
      <w:r w:rsidR="00C240E3">
        <w:rPr>
          <w:rFonts w:ascii="Arial" w:hAnsi="Arial" w:cs="Arial"/>
          <w:b/>
        </w:rPr>
        <w:t xml:space="preserve"> </w:t>
      </w:r>
      <w:r w:rsidR="004E619F" w:rsidRPr="004E619F">
        <w:rPr>
          <w:rFonts w:ascii="Arial" w:hAnsi="Arial" w:cs="Arial"/>
          <w:b/>
        </w:rPr>
        <w:t>Traffic Officer Fleet Insurance 2019/20</w:t>
      </w:r>
    </w:p>
    <w:p w14:paraId="130739C2" w14:textId="77777777" w:rsidR="00833D81" w:rsidRDefault="00833D81" w:rsidP="00077F8E">
      <w:pPr>
        <w:ind w:left="2720"/>
        <w:rPr>
          <w:rFonts w:ascii="Arial" w:hAnsi="Arial" w:cs="Arial"/>
        </w:rPr>
      </w:pPr>
    </w:p>
    <w:p w14:paraId="56E79CE8" w14:textId="1609B3F6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19-03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D0833">
            <w:rPr>
              <w:rStyle w:val="Style1"/>
            </w:rPr>
            <w:t>14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080F14BC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19-03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53BEE">
            <w:rPr>
              <w:rStyle w:val="Style2"/>
            </w:rPr>
            <w:t>26 March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40E3">
            <w:rPr>
              <w:rStyle w:val="Style3"/>
            </w:rPr>
            <w:t>30 April 2019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52CE6DE1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4E619F">
        <w:rPr>
          <w:rFonts w:ascii="Arial" w:hAnsi="Arial" w:cs="Arial"/>
          <w:b/>
        </w:rPr>
        <w:t>181,198.79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3E12AB5C" w:rsidR="004D043E" w:rsidRPr="00627D44" w:rsidRDefault="00183B59" w:rsidP="004D043E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4E619F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B53BE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4FC913F2" w:rsidR="00BC2E32" w:rsidRDefault="00183B59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9" w:name="Email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737714AE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 w:rsidR="00C240E3">
              <w:rPr>
                <w:rFonts w:ascii="Arial" w:hAnsi="Arial" w:cs="Arial"/>
              </w:rPr>
              <w:t>0</w:t>
            </w:r>
            <w:r w:rsidR="00833D81">
              <w:rPr>
                <w:rFonts w:ascii="Arial" w:hAnsi="Arial" w:cs="Arial"/>
              </w:rPr>
              <w:t>3</w:t>
            </w:r>
            <w:r w:rsidR="006213C8">
              <w:rPr>
                <w:rFonts w:ascii="Arial" w:hAnsi="Arial" w:cs="Arial"/>
              </w:rPr>
              <w:t>2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22B59DB6" w:rsidR="004D043E" w:rsidRPr="00627D44" w:rsidRDefault="006213C8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3751</w:t>
            </w: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2681511A" w:rsidR="004D043E" w:rsidRPr="00627D44" w:rsidRDefault="00C240E3" w:rsidP="00C473C0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N/A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3F750" w14:textId="77777777" w:rsidR="00950D9D" w:rsidRDefault="00950D9D">
      <w:r>
        <w:separator/>
      </w:r>
    </w:p>
  </w:endnote>
  <w:endnote w:type="continuationSeparator" w:id="0">
    <w:p w14:paraId="10EAE6A0" w14:textId="77777777" w:rsidR="00950D9D" w:rsidRDefault="0095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4E723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F19EA" w14:textId="77777777" w:rsidR="00950D9D" w:rsidRDefault="00950D9D">
      <w:r>
        <w:separator/>
      </w:r>
    </w:p>
  </w:footnote>
  <w:footnote w:type="continuationSeparator" w:id="0">
    <w:p w14:paraId="31EC9E6C" w14:textId="77777777" w:rsidR="00950D9D" w:rsidRDefault="0095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7D41"/>
    <w:rsid w:val="0006272E"/>
    <w:rsid w:val="00077F8E"/>
    <w:rsid w:val="00087732"/>
    <w:rsid w:val="000B5932"/>
    <w:rsid w:val="001209C0"/>
    <w:rsid w:val="0013631C"/>
    <w:rsid w:val="00142ADE"/>
    <w:rsid w:val="00183B59"/>
    <w:rsid w:val="001E763A"/>
    <w:rsid w:val="002A6427"/>
    <w:rsid w:val="002B0CC6"/>
    <w:rsid w:val="002B4544"/>
    <w:rsid w:val="002B617C"/>
    <w:rsid w:val="00336C27"/>
    <w:rsid w:val="00375CFE"/>
    <w:rsid w:val="004830AD"/>
    <w:rsid w:val="004C63A8"/>
    <w:rsid w:val="004D043E"/>
    <w:rsid w:val="004E619F"/>
    <w:rsid w:val="004E723F"/>
    <w:rsid w:val="00524411"/>
    <w:rsid w:val="00526BD6"/>
    <w:rsid w:val="005314B7"/>
    <w:rsid w:val="005343CC"/>
    <w:rsid w:val="00545E76"/>
    <w:rsid w:val="0055496D"/>
    <w:rsid w:val="005B5869"/>
    <w:rsid w:val="006213C8"/>
    <w:rsid w:val="00627D44"/>
    <w:rsid w:val="0069504B"/>
    <w:rsid w:val="006D663F"/>
    <w:rsid w:val="007121BC"/>
    <w:rsid w:val="00727813"/>
    <w:rsid w:val="0076033B"/>
    <w:rsid w:val="00774AF4"/>
    <w:rsid w:val="00777912"/>
    <w:rsid w:val="007D0833"/>
    <w:rsid w:val="00804BDD"/>
    <w:rsid w:val="00833D81"/>
    <w:rsid w:val="008A1895"/>
    <w:rsid w:val="009207A5"/>
    <w:rsid w:val="00950D9D"/>
    <w:rsid w:val="0096338C"/>
    <w:rsid w:val="00A679AD"/>
    <w:rsid w:val="00A80CEF"/>
    <w:rsid w:val="00B50393"/>
    <w:rsid w:val="00B53BEE"/>
    <w:rsid w:val="00B738D0"/>
    <w:rsid w:val="00BC2E32"/>
    <w:rsid w:val="00C240E3"/>
    <w:rsid w:val="00C3604A"/>
    <w:rsid w:val="00C47102"/>
    <w:rsid w:val="00C509BE"/>
    <w:rsid w:val="00CF1C7A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6A7ED6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6A7ED6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6A7ED6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6A7ED6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6A7ED6"/>
    <w:rsid w:val="008B3094"/>
    <w:rsid w:val="0099595C"/>
    <w:rsid w:val="00AC0882"/>
    <w:rsid w:val="00C532AF"/>
    <w:rsid w:val="00C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0203-66E2-42EE-BCAE-DFF3A308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2019-04-01T12:54:00Z</dcterms:created>
  <dcterms:modified xsi:type="dcterms:W3CDTF">2019-04-01T12:54:00Z</dcterms:modified>
</cp:coreProperties>
</file>