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33" w:rsidRDefault="004000C8">
      <w:pPr>
        <w:rPr>
          <w:b/>
        </w:rPr>
      </w:pPr>
      <w:r>
        <w:rPr>
          <w:b/>
        </w:rPr>
        <w:t>Lot 8</w:t>
      </w:r>
      <w:bookmarkStart w:id="0" w:name="_GoBack"/>
      <w:bookmarkEnd w:id="0"/>
      <w:r w:rsidR="00907C3A" w:rsidRPr="00907C3A">
        <w:rPr>
          <w:b/>
        </w:rPr>
        <w:t xml:space="preserve"> – Appendix One</w:t>
      </w:r>
    </w:p>
    <w:p w:rsidR="00907C3A" w:rsidRDefault="00907C3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07C3A" w:rsidTr="00907C3A">
        <w:tc>
          <w:tcPr>
            <w:tcW w:w="2254" w:type="dxa"/>
          </w:tcPr>
          <w:p w:rsidR="00907C3A" w:rsidRDefault="00907C3A">
            <w:r>
              <w:t>Burniston HWRC</w:t>
            </w:r>
          </w:p>
          <w:p w:rsidR="00907C3A" w:rsidRDefault="00907C3A">
            <w:r>
              <w:t>Coastal Road</w:t>
            </w:r>
          </w:p>
          <w:p w:rsidR="00907C3A" w:rsidRDefault="00907C3A">
            <w:r>
              <w:t>Scarborough</w:t>
            </w:r>
          </w:p>
          <w:p w:rsidR="00907C3A" w:rsidRDefault="00907C3A">
            <w:r>
              <w:t>YO13 0DA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 HWRC</w:t>
            </w:r>
          </w:p>
          <w:p w:rsidR="00907C3A" w:rsidRDefault="00907C3A">
            <w:proofErr w:type="spellStart"/>
            <w:r>
              <w:t>Gatherley</w:t>
            </w:r>
            <w:proofErr w:type="spellEnd"/>
            <w:r>
              <w:t xml:space="preserve"> Road</w:t>
            </w:r>
          </w:p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</w:t>
            </w:r>
          </w:p>
          <w:p w:rsidR="00907C3A" w:rsidRDefault="00907C3A">
            <w:r>
              <w:t>DL10 7JD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Caulklands</w:t>
            </w:r>
            <w:proofErr w:type="spellEnd"/>
            <w:r>
              <w:t xml:space="preserve"> HWRC</w:t>
            </w:r>
          </w:p>
          <w:p w:rsidR="005E1366" w:rsidRDefault="005E1366">
            <w:proofErr w:type="spellStart"/>
            <w:r>
              <w:t>Outgang</w:t>
            </w:r>
            <w:proofErr w:type="spellEnd"/>
            <w:r>
              <w:t xml:space="preserve"> Lane</w:t>
            </w:r>
          </w:p>
          <w:p w:rsidR="005E1366" w:rsidRDefault="005E1366">
            <w:r>
              <w:t>Thornton Dale</w:t>
            </w:r>
          </w:p>
          <w:p w:rsidR="005E1366" w:rsidRDefault="005E1366">
            <w:r>
              <w:t>Pickering</w:t>
            </w:r>
          </w:p>
          <w:p w:rsidR="005E1366" w:rsidRDefault="005E1366">
            <w:r>
              <w:t>YO18 7QN</w:t>
            </w:r>
          </w:p>
        </w:tc>
        <w:tc>
          <w:tcPr>
            <w:tcW w:w="2254" w:type="dxa"/>
          </w:tcPr>
          <w:p w:rsidR="00907C3A" w:rsidRDefault="00907C3A">
            <w:r>
              <w:t>Harrogate (</w:t>
            </w:r>
            <w:proofErr w:type="spellStart"/>
            <w:r>
              <w:t>Stonefall</w:t>
            </w:r>
            <w:proofErr w:type="spellEnd"/>
            <w:r>
              <w:t>) HWRC</w:t>
            </w:r>
          </w:p>
          <w:p w:rsidR="00907C3A" w:rsidRDefault="00907C3A">
            <w:r>
              <w:t>Wetherby Road</w:t>
            </w:r>
          </w:p>
          <w:p w:rsidR="00907C3A" w:rsidRDefault="00907C3A">
            <w:r>
              <w:t>Harrogate</w:t>
            </w:r>
          </w:p>
          <w:p w:rsidR="00907C3A" w:rsidRDefault="00907C3A">
            <w:r>
              <w:t>HG3 1DE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>
            <w:r>
              <w:t>Hazel Court HWRC</w:t>
            </w:r>
          </w:p>
          <w:p w:rsidR="00BB12D7" w:rsidRDefault="00BB12D7">
            <w:r>
              <w:t>James Street</w:t>
            </w:r>
          </w:p>
          <w:p w:rsidR="00BB12D7" w:rsidRDefault="00BB12D7">
            <w:r>
              <w:t>York</w:t>
            </w:r>
          </w:p>
          <w:p w:rsidR="00BB12D7" w:rsidRDefault="00BB12D7">
            <w:r>
              <w:t>YO10 3DQ</w:t>
            </w:r>
          </w:p>
        </w:tc>
        <w:tc>
          <w:tcPr>
            <w:tcW w:w="2254" w:type="dxa"/>
          </w:tcPr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 HWRC</w:t>
            </w:r>
          </w:p>
          <w:p w:rsidR="00BB12D7" w:rsidRDefault="00BB12D7" w:rsidP="00751042">
            <w:proofErr w:type="spellStart"/>
            <w:r>
              <w:t>Tutin</w:t>
            </w:r>
            <w:proofErr w:type="spellEnd"/>
            <w:r>
              <w:t xml:space="preserve"> Road</w:t>
            </w:r>
          </w:p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 Industrial Estate</w:t>
            </w:r>
          </w:p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</w:t>
            </w:r>
          </w:p>
          <w:p w:rsidR="00BB12D7" w:rsidRDefault="00BB12D7" w:rsidP="00751042">
            <w:r>
              <w:t>DL7 9UJ</w:t>
            </w:r>
          </w:p>
        </w:tc>
        <w:tc>
          <w:tcPr>
            <w:tcW w:w="2254" w:type="dxa"/>
          </w:tcPr>
          <w:p w:rsidR="00BB12D7" w:rsidRDefault="00BB12D7" w:rsidP="00751042">
            <w:r>
              <w:t>Leyburn HWRC</w:t>
            </w:r>
          </w:p>
          <w:p w:rsidR="00BB12D7" w:rsidRDefault="00BB12D7" w:rsidP="00751042">
            <w:r>
              <w:t>Shawl Quarry Lane</w:t>
            </w:r>
          </w:p>
          <w:p w:rsidR="00BB12D7" w:rsidRDefault="00BB12D7" w:rsidP="00751042">
            <w:r>
              <w:t>Leyburn</w:t>
            </w:r>
          </w:p>
          <w:p w:rsidR="00BB12D7" w:rsidRDefault="00BB12D7" w:rsidP="00751042">
            <w:r>
              <w:t>DL8 5LA</w:t>
            </w:r>
          </w:p>
        </w:tc>
        <w:tc>
          <w:tcPr>
            <w:tcW w:w="2254" w:type="dxa"/>
          </w:tcPr>
          <w:p w:rsidR="00BB12D7" w:rsidRDefault="00BB12D7" w:rsidP="00751042">
            <w:r>
              <w:t xml:space="preserve">Malton &amp; </w:t>
            </w:r>
            <w:proofErr w:type="spellStart"/>
            <w:r>
              <w:t>NortonHWRC</w:t>
            </w:r>
            <w:proofErr w:type="spellEnd"/>
          </w:p>
          <w:p w:rsidR="00BB12D7" w:rsidRDefault="00BB12D7" w:rsidP="00751042">
            <w:r>
              <w:t>Pasture Lane</w:t>
            </w:r>
          </w:p>
          <w:p w:rsidR="00BB12D7" w:rsidRDefault="00BB12D7" w:rsidP="00751042">
            <w:r>
              <w:t>Malton</w:t>
            </w:r>
          </w:p>
          <w:p w:rsidR="00BB12D7" w:rsidRDefault="00BB12D7" w:rsidP="00751042">
            <w:r>
              <w:t>YO17 6BT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proofErr w:type="spellStart"/>
            <w:r>
              <w:t>Northallerton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Yafforth</w:t>
            </w:r>
            <w:proofErr w:type="spellEnd"/>
            <w:r>
              <w:t xml:space="preserve"> Road</w:t>
            </w:r>
          </w:p>
          <w:p w:rsidR="00BB12D7" w:rsidRDefault="00BB12D7" w:rsidP="008C7B24">
            <w:proofErr w:type="spellStart"/>
            <w:r>
              <w:t>Northallerton</w:t>
            </w:r>
            <w:proofErr w:type="spellEnd"/>
          </w:p>
          <w:p w:rsidR="00BB12D7" w:rsidRDefault="00BB12D7" w:rsidP="008C7B24">
            <w:r>
              <w:t>DL7 0LG</w:t>
            </w:r>
          </w:p>
        </w:tc>
        <w:tc>
          <w:tcPr>
            <w:tcW w:w="2254" w:type="dxa"/>
          </w:tcPr>
          <w:p w:rsidR="00BB12D7" w:rsidRDefault="00BB12D7" w:rsidP="008C7B24">
            <w:r>
              <w:t>Ripon HWRC</w:t>
            </w:r>
          </w:p>
          <w:p w:rsidR="00BB12D7" w:rsidRDefault="00BB12D7" w:rsidP="008C7B24">
            <w:proofErr w:type="spellStart"/>
            <w:r>
              <w:t>Dallamires</w:t>
            </w:r>
            <w:proofErr w:type="spellEnd"/>
            <w:r>
              <w:t xml:space="preserve"> Crescent</w:t>
            </w:r>
          </w:p>
          <w:p w:rsidR="00BB12D7" w:rsidRDefault="00BB12D7" w:rsidP="008C7B24">
            <w:proofErr w:type="spellStart"/>
            <w:r>
              <w:t>Dallamires</w:t>
            </w:r>
            <w:proofErr w:type="spellEnd"/>
            <w:r>
              <w:t xml:space="preserve"> Lane</w:t>
            </w:r>
          </w:p>
          <w:p w:rsidR="00BB12D7" w:rsidRDefault="00BB12D7" w:rsidP="008C7B24">
            <w:r>
              <w:t>Ripon</w:t>
            </w:r>
          </w:p>
          <w:p w:rsidR="00BB12D7" w:rsidRDefault="00BB12D7" w:rsidP="008C7B24">
            <w:r>
              <w:t>HG4 1TT</w:t>
            </w:r>
          </w:p>
        </w:tc>
        <w:tc>
          <w:tcPr>
            <w:tcW w:w="2254" w:type="dxa"/>
          </w:tcPr>
          <w:p w:rsidR="00BB12D7" w:rsidRDefault="00BB12D7" w:rsidP="008C7B24">
            <w:r>
              <w:t xml:space="preserve">Seamer </w:t>
            </w:r>
            <w:proofErr w:type="spellStart"/>
            <w:r>
              <w:t>Carr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Dunslow</w:t>
            </w:r>
            <w:proofErr w:type="spellEnd"/>
            <w:r>
              <w:t xml:space="preserve"> Road</w:t>
            </w:r>
          </w:p>
          <w:p w:rsidR="00BB12D7" w:rsidRDefault="00BB12D7" w:rsidP="008C7B24">
            <w:r>
              <w:t>Eastfield</w:t>
            </w:r>
          </w:p>
          <w:p w:rsidR="00BB12D7" w:rsidRDefault="00BB12D7" w:rsidP="008C7B24">
            <w:r>
              <w:t>YO12 4QA</w:t>
            </w:r>
          </w:p>
        </w:tc>
        <w:tc>
          <w:tcPr>
            <w:tcW w:w="2254" w:type="dxa"/>
          </w:tcPr>
          <w:p w:rsidR="00BB12D7" w:rsidRDefault="00BB12D7" w:rsidP="008C7B24">
            <w:r>
              <w:t>Selby HWRC</w:t>
            </w:r>
          </w:p>
          <w:p w:rsidR="00BB12D7" w:rsidRDefault="00BB12D7" w:rsidP="008C7B24">
            <w:r>
              <w:t>Canal Road</w:t>
            </w:r>
          </w:p>
          <w:p w:rsidR="00BB12D7" w:rsidRDefault="00BB12D7" w:rsidP="008C7B24">
            <w:r>
              <w:t>Selby</w:t>
            </w:r>
          </w:p>
          <w:p w:rsidR="00BB12D7" w:rsidRDefault="00BB12D7" w:rsidP="008C7B24">
            <w:r>
              <w:t>YO8 8AG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r>
              <w:t>Settle HWRC</w:t>
            </w:r>
          </w:p>
          <w:p w:rsidR="00BB12D7" w:rsidRDefault="00BB12D7" w:rsidP="008C7B24">
            <w:proofErr w:type="spellStart"/>
            <w:r>
              <w:t>Sowarth</w:t>
            </w:r>
            <w:proofErr w:type="spellEnd"/>
            <w:r>
              <w:t xml:space="preserve"> Field Industrial Estate</w:t>
            </w:r>
          </w:p>
          <w:p w:rsidR="00BB12D7" w:rsidRDefault="00BB12D7" w:rsidP="008C7B24">
            <w:r>
              <w:t>Settle</w:t>
            </w:r>
          </w:p>
          <w:p w:rsidR="00BB12D7" w:rsidRDefault="00BB12D7" w:rsidP="008C7B24">
            <w:r>
              <w:t>BD24 9AB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Skibeden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Harrogate Road</w:t>
            </w:r>
          </w:p>
          <w:p w:rsidR="00BB12D7" w:rsidRDefault="00BB12D7" w:rsidP="008C7B24">
            <w:r>
              <w:t>Skipton</w:t>
            </w:r>
          </w:p>
          <w:p w:rsidR="00BB12D7" w:rsidRDefault="00BB12D7" w:rsidP="008C7B24">
            <w:r>
              <w:t>North Yorkshire</w:t>
            </w:r>
          </w:p>
          <w:p w:rsidR="00BB12D7" w:rsidRDefault="00BB12D7" w:rsidP="008C7B24">
            <w:r>
              <w:t>BD23 6AB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Sowerby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Ox Moor Plantation Lane</w:t>
            </w:r>
          </w:p>
          <w:p w:rsidR="00BB12D7" w:rsidRDefault="00BB12D7" w:rsidP="008C7B24">
            <w:proofErr w:type="spellStart"/>
            <w:r>
              <w:t>Sowerby</w:t>
            </w:r>
            <w:proofErr w:type="spellEnd"/>
          </w:p>
          <w:p w:rsidR="00BB12D7" w:rsidRDefault="00BB12D7" w:rsidP="008C7B24">
            <w:r>
              <w:t>Thirsk YO7 1FA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Stokesley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 xml:space="preserve">8 </w:t>
            </w:r>
            <w:proofErr w:type="spellStart"/>
            <w:r>
              <w:t>Ellerbeck</w:t>
            </w:r>
            <w:proofErr w:type="spellEnd"/>
            <w:r>
              <w:t xml:space="preserve"> Court</w:t>
            </w:r>
          </w:p>
          <w:p w:rsidR="00BB12D7" w:rsidRDefault="00BB12D7" w:rsidP="008C7B24">
            <w:proofErr w:type="spellStart"/>
            <w:r>
              <w:t>Stokesley</w:t>
            </w:r>
            <w:proofErr w:type="spellEnd"/>
            <w:r>
              <w:t xml:space="preserve"> Business Park</w:t>
            </w:r>
          </w:p>
          <w:p w:rsidR="00BB12D7" w:rsidRDefault="00BB12D7" w:rsidP="008C7B24">
            <w:proofErr w:type="spellStart"/>
            <w:r>
              <w:t>Stokesley</w:t>
            </w:r>
            <w:proofErr w:type="spellEnd"/>
          </w:p>
          <w:p w:rsidR="00BB12D7" w:rsidRDefault="00BB12D7" w:rsidP="008C7B24">
            <w:r>
              <w:t>TS9 5PT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proofErr w:type="spellStart"/>
            <w:r>
              <w:t>Tadcaster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Station Road Industrial Estate</w:t>
            </w:r>
          </w:p>
          <w:p w:rsidR="00BB12D7" w:rsidRDefault="00BB12D7" w:rsidP="008C7B24">
            <w:proofErr w:type="spellStart"/>
            <w:r>
              <w:t>Tadcaster</w:t>
            </w:r>
            <w:proofErr w:type="spellEnd"/>
          </w:p>
          <w:p w:rsidR="00BB12D7" w:rsidRDefault="00BB12D7" w:rsidP="008C7B24">
            <w:r>
              <w:t>LS24 9SG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Tholthorpe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Flawith</w:t>
            </w:r>
            <w:proofErr w:type="spellEnd"/>
            <w:r>
              <w:t xml:space="preserve"> Lane</w:t>
            </w:r>
          </w:p>
          <w:p w:rsidR="00BB12D7" w:rsidRDefault="00BB12D7" w:rsidP="008C7B24">
            <w:proofErr w:type="spellStart"/>
            <w:r>
              <w:t>Tholthorpe</w:t>
            </w:r>
            <w:proofErr w:type="spellEnd"/>
          </w:p>
          <w:p w:rsidR="00BB12D7" w:rsidRDefault="00BB12D7" w:rsidP="008C7B24">
            <w:r>
              <w:t>YO61 1SG</w:t>
            </w:r>
          </w:p>
        </w:tc>
        <w:tc>
          <w:tcPr>
            <w:tcW w:w="2254" w:type="dxa"/>
          </w:tcPr>
          <w:p w:rsidR="00BB12D7" w:rsidRDefault="00BB12D7">
            <w:proofErr w:type="spellStart"/>
            <w:r>
              <w:t>Towthorpe</w:t>
            </w:r>
            <w:proofErr w:type="spellEnd"/>
            <w:r>
              <w:t xml:space="preserve"> HWRC</w:t>
            </w:r>
          </w:p>
          <w:p w:rsidR="00BB12D7" w:rsidRDefault="00BB12D7">
            <w:r>
              <w:t>Moore Lane</w:t>
            </w:r>
          </w:p>
          <w:p w:rsidR="00BB12D7" w:rsidRDefault="00BB12D7">
            <w:proofErr w:type="spellStart"/>
            <w:r>
              <w:t>Towthorpe</w:t>
            </w:r>
            <w:proofErr w:type="spellEnd"/>
          </w:p>
          <w:p w:rsidR="00BB12D7" w:rsidRDefault="00BB12D7">
            <w:r>
              <w:t>York</w:t>
            </w:r>
          </w:p>
          <w:p w:rsidR="00BB12D7" w:rsidRDefault="00BB12D7">
            <w:r>
              <w:t>YO32 9ST</w:t>
            </w:r>
          </w:p>
        </w:tc>
        <w:tc>
          <w:tcPr>
            <w:tcW w:w="2254" w:type="dxa"/>
          </w:tcPr>
          <w:p w:rsidR="00BB12D7" w:rsidRDefault="00BB12D7" w:rsidP="008C7B24">
            <w:r>
              <w:t>West Harrogate</w:t>
            </w:r>
          </w:p>
          <w:p w:rsidR="00BB12D7" w:rsidRDefault="00BB12D7" w:rsidP="008C7B24">
            <w:r>
              <w:t>Penny Pot Lane</w:t>
            </w:r>
          </w:p>
          <w:p w:rsidR="00BB12D7" w:rsidRDefault="00BB12D7" w:rsidP="008C7B24">
            <w:r>
              <w:t>Harrogate</w:t>
            </w:r>
          </w:p>
          <w:p w:rsidR="00BB12D7" w:rsidRDefault="00BB12D7" w:rsidP="008C7B24">
            <w:r>
              <w:t>HG3 2SN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r>
              <w:t>Whitby HWRC</w:t>
            </w:r>
          </w:p>
          <w:p w:rsidR="00BB12D7" w:rsidRDefault="00BB12D7" w:rsidP="008C7B24">
            <w:r>
              <w:t>Discovery Way</w:t>
            </w:r>
          </w:p>
          <w:p w:rsidR="00BB12D7" w:rsidRDefault="00BB12D7" w:rsidP="008C7B24">
            <w:r>
              <w:t>Whitby</w:t>
            </w:r>
          </w:p>
          <w:p w:rsidR="00BB12D7" w:rsidRDefault="00BB12D7" w:rsidP="008C7B24">
            <w:r>
              <w:t>YO22 4PZ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Wombleton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Cockerill Lane</w:t>
            </w:r>
          </w:p>
          <w:p w:rsidR="00BB12D7" w:rsidRDefault="00BB12D7" w:rsidP="008C7B24">
            <w:proofErr w:type="spellStart"/>
            <w:r>
              <w:t>Wombleton</w:t>
            </w:r>
            <w:proofErr w:type="spellEnd"/>
          </w:p>
          <w:p w:rsidR="00BB12D7" w:rsidRDefault="00BB12D7" w:rsidP="008C7B24">
            <w:r>
              <w:t>YO62 7RJ</w:t>
            </w:r>
          </w:p>
        </w:tc>
        <w:tc>
          <w:tcPr>
            <w:tcW w:w="2254" w:type="dxa"/>
          </w:tcPr>
          <w:p w:rsidR="00BB12D7" w:rsidRDefault="00BB12D7"/>
        </w:tc>
        <w:tc>
          <w:tcPr>
            <w:tcW w:w="2254" w:type="dxa"/>
          </w:tcPr>
          <w:p w:rsidR="00BB12D7" w:rsidRDefault="00BB12D7"/>
        </w:tc>
      </w:tr>
    </w:tbl>
    <w:p w:rsidR="00907C3A" w:rsidRPr="00907C3A" w:rsidRDefault="00907C3A"/>
    <w:sectPr w:rsidR="00907C3A" w:rsidRPr="00907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3A"/>
    <w:rsid w:val="00120AC0"/>
    <w:rsid w:val="00125E33"/>
    <w:rsid w:val="002C15A6"/>
    <w:rsid w:val="004000C8"/>
    <w:rsid w:val="005E1366"/>
    <w:rsid w:val="00765DB8"/>
    <w:rsid w:val="007720CA"/>
    <w:rsid w:val="007B4789"/>
    <w:rsid w:val="008C7B24"/>
    <w:rsid w:val="00907C3A"/>
    <w:rsid w:val="00B33F82"/>
    <w:rsid w:val="00B6055B"/>
    <w:rsid w:val="00BB12D7"/>
    <w:rsid w:val="00C66761"/>
    <w:rsid w:val="00CA53E4"/>
    <w:rsid w:val="00D035FC"/>
    <w:rsid w:val="00DD47CB"/>
    <w:rsid w:val="00F4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D06A955A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Bagley</dc:creator>
  <cp:lastModifiedBy>Emma Bagley</cp:lastModifiedBy>
  <cp:revision>2</cp:revision>
  <dcterms:created xsi:type="dcterms:W3CDTF">2016-12-15T07:49:00Z</dcterms:created>
  <dcterms:modified xsi:type="dcterms:W3CDTF">2016-12-15T07:49:00Z</dcterms:modified>
</cp:coreProperties>
</file>