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41" w:rsidRDefault="00A143EE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41" w:rsidRDefault="00A143EE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D0241" w:rsidRDefault="00A143EE" w:rsidP="00EE0D15">
      <w:pPr>
        <w:spacing w:after="0" w:line="259" w:lineRule="auto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FD0241" w:rsidRDefault="00A143EE">
      <w:pPr>
        <w:tabs>
          <w:tab w:val="center" w:pos="1809"/>
          <w:tab w:val="center" w:pos="7175"/>
        </w:tabs>
        <w:spacing w:after="0" w:line="259" w:lineRule="auto"/>
        <w:ind w:left="0" w:firstLine="0"/>
      </w:pP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1-728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Procurement Team </w:t>
      </w:r>
    </w:p>
    <w:p w:rsidR="00FD0241" w:rsidRDefault="00A143EE">
      <w:pPr>
        <w:tabs>
          <w:tab w:val="center" w:pos="1526"/>
          <w:tab w:val="center" w:pos="7182"/>
        </w:tabs>
        <w:spacing w:after="0" w:line="259" w:lineRule="auto"/>
        <w:ind w:left="0" w:firstLine="0"/>
      </w:pP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:rsidR="00FD0241" w:rsidRDefault="00A143EE">
      <w:pPr>
        <w:tabs>
          <w:tab w:val="center" w:pos="6523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:rsidR="00FD0241" w:rsidRDefault="00A143EE">
      <w:pPr>
        <w:tabs>
          <w:tab w:val="center" w:pos="6515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:rsidR="00EE0D15" w:rsidRDefault="00A143EE" w:rsidP="00EE0D15">
      <w:pPr>
        <w:tabs>
          <w:tab w:val="center" w:pos="6674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:rsidR="00FD0241" w:rsidRDefault="00A143EE" w:rsidP="00EE0D15">
      <w:pPr>
        <w:tabs>
          <w:tab w:val="center" w:pos="6674"/>
        </w:tabs>
        <w:spacing w:after="0" w:line="259" w:lineRule="auto"/>
        <w:ind w:left="0" w:firstLine="0"/>
      </w:pPr>
      <w:r>
        <w:rPr>
          <w:b/>
          <w:sz w:val="22"/>
        </w:rPr>
        <w:t>Atkins</w:t>
      </w:r>
      <w:r w:rsidR="00EE0D15">
        <w:rPr>
          <w:b/>
          <w:sz w:val="22"/>
        </w:rPr>
        <w:t xml:space="preserve"> </w:t>
      </w:r>
      <w:r>
        <w:rPr>
          <w:b/>
          <w:sz w:val="22"/>
        </w:rPr>
        <w:t xml:space="preserve">Jacobs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FD0241" w:rsidRDefault="00A143EE">
      <w:pPr>
        <w:spacing w:after="2" w:line="259" w:lineRule="auto"/>
        <w:ind w:left="166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FD0241" w:rsidRDefault="00EE0D15">
      <w:pPr>
        <w:tabs>
          <w:tab w:val="center" w:pos="6792"/>
        </w:tabs>
        <w:spacing w:after="0" w:line="259" w:lineRule="auto"/>
        <w:ind w:left="0" w:firstLine="0"/>
      </w:pPr>
      <w:r>
        <w:rPr>
          <w:sz w:val="22"/>
        </w:rPr>
        <w:t>Via</w:t>
      </w:r>
      <w:r w:rsidR="00A143EE">
        <w:rPr>
          <w:sz w:val="22"/>
        </w:rPr>
        <w:t xml:space="preserve"> Bravo  </w:t>
      </w:r>
      <w:r w:rsidR="00A143EE">
        <w:rPr>
          <w:sz w:val="22"/>
        </w:rPr>
        <w:tab/>
        <w:t>03 December 2018</w:t>
      </w:r>
      <w:r w:rsidR="00A143EE">
        <w:t xml:space="preserve"> </w:t>
      </w:r>
    </w:p>
    <w:p w:rsidR="00FD0241" w:rsidRDefault="00A143EE">
      <w:pPr>
        <w:spacing w:after="0" w:line="259" w:lineRule="auto"/>
        <w:ind w:left="166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</w:p>
    <w:p w:rsidR="00FD0241" w:rsidRDefault="00A143EE" w:rsidP="00EE0D15">
      <w:pPr>
        <w:spacing w:after="502" w:line="259" w:lineRule="auto"/>
        <w:ind w:left="166" w:firstLine="0"/>
      </w:pPr>
      <w:r>
        <w:rPr>
          <w:b/>
          <w:sz w:val="22"/>
        </w:rPr>
        <w:t xml:space="preserve"> </w:t>
      </w:r>
      <w:r w:rsidR="00EE0D15">
        <w:tab/>
      </w:r>
      <w:r w:rsidR="00EE0D15">
        <w:tab/>
      </w:r>
      <w:r w:rsidR="00EE0D15">
        <w:tab/>
      </w:r>
      <w:r w:rsidR="00EE0D15">
        <w:tab/>
      </w:r>
      <w:r w:rsidR="00EE0D15">
        <w:tab/>
      </w:r>
      <w:r>
        <w:rPr>
          <w:b/>
        </w:rPr>
        <w:t xml:space="preserve">OFFICIAL </w:t>
      </w:r>
    </w:p>
    <w:p w:rsidR="00FD0241" w:rsidRDefault="00A143EE" w:rsidP="00EE0D15">
      <w:pPr>
        <w:spacing w:after="0" w:line="259" w:lineRule="auto"/>
        <w:ind w:left="166" w:firstLine="0"/>
      </w:pPr>
      <w:r>
        <w:t xml:space="preserve">Dear Sir/Madam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pStyle w:val="Heading1"/>
        <w:ind w:right="61"/>
      </w:pPr>
      <w:r>
        <w:t xml:space="preserve">SPECIALIST PROFESSIONAL AND TECHNICAL SERVICES FRAMEWORK Lot 1 - Technical Consultancy, Engineering Advice, Research and Innovation </w:t>
      </w:r>
    </w:p>
    <w:p w:rsidR="00FD0241" w:rsidRDefault="00A143EE">
      <w:pPr>
        <w:spacing w:after="0" w:line="259" w:lineRule="auto"/>
        <w:ind w:left="12" w:firstLine="0"/>
        <w:jc w:val="center"/>
      </w:pPr>
      <w:r>
        <w:rPr>
          <w:b/>
        </w:rPr>
        <w:t xml:space="preserve"> </w:t>
      </w:r>
    </w:p>
    <w:p w:rsidR="00FD0241" w:rsidRDefault="00A143EE">
      <w:pPr>
        <w:spacing w:after="0" w:line="259" w:lineRule="auto"/>
        <w:ind w:left="0" w:right="57" w:firstLine="0"/>
        <w:jc w:val="center"/>
      </w:pPr>
      <w:r>
        <w:t xml:space="preserve">1-728 Area 10 Technical Support </w:t>
      </w:r>
    </w:p>
    <w:p w:rsidR="00FD0241" w:rsidRDefault="00A143EE">
      <w:pPr>
        <w:spacing w:after="0" w:line="259" w:lineRule="auto"/>
        <w:ind w:left="12" w:firstLine="0"/>
        <w:jc w:val="center"/>
      </w:pPr>
      <w:r>
        <w:t xml:space="preserve"> </w:t>
      </w:r>
    </w:p>
    <w:p w:rsidR="00FD0241" w:rsidRDefault="00A143EE">
      <w:pPr>
        <w:ind w:left="161" w:right="195"/>
      </w:pPr>
      <w:r>
        <w:t>On behalf of Highways England, I am authorised to accept your proposal of 14 November 2018</w:t>
      </w:r>
      <w:r>
        <w:rPr>
          <w:sz w:val="22"/>
        </w:rPr>
        <w:t xml:space="preserve"> </w:t>
      </w:r>
      <w:r>
        <w:t xml:space="preserve">for the above Package Order at the prices/rates quoted. </w:t>
      </w:r>
      <w:r>
        <w:rPr>
          <w:sz w:val="22"/>
        </w:rPr>
        <w:t xml:space="preserve">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ind w:left="161" w:right="195"/>
      </w:pPr>
      <w:r>
        <w:t>This Package Order start date is 03 December 2018, and the completion date is 31 March 2020.</w:t>
      </w:r>
      <w:r>
        <w:rPr>
          <w:sz w:val="22"/>
        </w:rPr>
        <w:t xml:space="preserve">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ind w:left="161" w:right="195"/>
      </w:pPr>
      <w:r>
        <w:t xml:space="preserve">The authorised maximum Package Order cost is </w:t>
      </w:r>
      <w:r>
        <w:rPr>
          <w:b/>
        </w:rPr>
        <w:t>£124680.24</w:t>
      </w:r>
      <w:r>
        <w:t xml:space="preserve"> (excluding VAT). This cost is not to be exceeded without prior written approval of the Procurement Officer.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DF176B">
      <w:pPr>
        <w:ind w:left="161" w:right="195"/>
      </w:pPr>
      <w:proofErr w:type="gramStart"/>
      <w:r>
        <w:t>x</w:t>
      </w:r>
      <w:proofErr w:type="gramEnd"/>
      <w:r w:rsidR="00A143EE">
        <w:t xml:space="preserve"> is the Project Sponsor, and can be contacted direct on </w:t>
      </w:r>
      <w:r>
        <w:t>x</w:t>
      </w:r>
      <w:r w:rsidR="00A143EE">
        <w:t xml:space="preserve"> to arrange a start-up meeting. Please see Annex A overleaf for invoicing information.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ind w:left="161" w:right="195"/>
      </w:pPr>
      <w:r>
        <w:t xml:space="preserve">Any queries relating to this letter and its contents should be sent via Bravo messaging.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DF176B" w:rsidRDefault="00DF176B">
      <w:pPr>
        <w:spacing w:after="0" w:line="259" w:lineRule="auto"/>
        <w:ind w:left="166" w:firstLine="0"/>
      </w:pPr>
    </w:p>
    <w:p w:rsidR="00DF176B" w:rsidRDefault="00DF176B">
      <w:pPr>
        <w:spacing w:after="0" w:line="259" w:lineRule="auto"/>
        <w:ind w:left="166" w:firstLine="0"/>
      </w:pPr>
    </w:p>
    <w:p w:rsidR="00DF176B" w:rsidRDefault="00DF176B">
      <w:pPr>
        <w:spacing w:after="0" w:line="259" w:lineRule="auto"/>
        <w:ind w:left="166" w:firstLine="0"/>
      </w:pPr>
    </w:p>
    <w:p w:rsidR="00DF176B" w:rsidRDefault="00DF176B">
      <w:pPr>
        <w:spacing w:after="0" w:line="259" w:lineRule="auto"/>
        <w:ind w:left="166" w:firstLine="0"/>
      </w:pPr>
      <w:bookmarkStart w:id="0" w:name="_GoBack"/>
      <w:bookmarkEnd w:id="0"/>
    </w:p>
    <w:p w:rsidR="00FD0241" w:rsidRDefault="00A143EE">
      <w:pPr>
        <w:ind w:left="161" w:right="195"/>
      </w:pPr>
      <w:r>
        <w:t xml:space="preserve">Yours faithfully </w:t>
      </w:r>
    </w:p>
    <w:p w:rsidR="00FD0241" w:rsidRDefault="00A143EE">
      <w:pPr>
        <w:spacing w:after="0" w:line="259" w:lineRule="auto"/>
        <w:ind w:left="165" w:firstLine="0"/>
      </w:pPr>
      <w:r>
        <w:t xml:space="preserve"> </w:t>
      </w:r>
    </w:p>
    <w:p w:rsidR="00FD0241" w:rsidRDefault="00A143EE">
      <w:pPr>
        <w:spacing w:after="0" w:line="259" w:lineRule="auto"/>
        <w:ind w:left="166" w:firstLine="0"/>
      </w:pPr>
      <w:r>
        <w:t>Email: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u w:val="single" w:color="0000FF"/>
        </w:rPr>
        <w:t>SPATS_Framework_Lot1@highwaysengland.co.uk</w:t>
      </w:r>
      <w:r>
        <w:t xml:space="preserve">   </w:t>
      </w:r>
    </w:p>
    <w:p w:rsidR="00FD0241" w:rsidRDefault="00A143EE">
      <w:pPr>
        <w:ind w:left="161" w:right="195"/>
      </w:pPr>
      <w:r>
        <w:t xml:space="preserve">(via email, please save a copy to your contract file) </w:t>
      </w:r>
    </w:p>
    <w:p w:rsidR="00FD0241" w:rsidRDefault="00A143EE">
      <w:pPr>
        <w:spacing w:after="231" w:line="259" w:lineRule="auto"/>
        <w:ind w:left="166" w:firstLine="0"/>
      </w:pPr>
      <w:r>
        <w:t xml:space="preserve"> </w:t>
      </w:r>
      <w:r>
        <w:tab/>
        <w:t xml:space="preserve"> </w:t>
      </w:r>
    </w:p>
    <w:p w:rsidR="00FD0241" w:rsidRDefault="00A143EE" w:rsidP="00EE0D15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0055C4" wp14:editId="21E70D02">
                <wp:simplePos x="0" y="0"/>
                <wp:positionH relativeFrom="column">
                  <wp:posOffset>4212413</wp:posOffset>
                </wp:positionH>
                <wp:positionV relativeFrom="paragraph">
                  <wp:posOffset>2999</wp:posOffset>
                </wp:positionV>
                <wp:extent cx="2505710" cy="836933"/>
                <wp:effectExtent l="0" t="0" r="0" b="0"/>
                <wp:wrapSquare wrapText="bothSides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6933"/>
                          <a:chOff x="0" y="0"/>
                          <a:chExt cx="2505710" cy="836933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0241" w:rsidRDefault="00A143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2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67" o:spid="_x0000_s1026" style="position:absolute;left:0;text-align:left;margin-left:331.7pt;margin-top:.25pt;width:197.3pt;height:65.9pt;z-index:251658240" coordsize="25057,8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">
                <v:rect id="Rectangle 17" o:spid="_x0000_s1027" style="position:absolute;left:237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D0241" w:rsidRDefault="00A143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top:533;width:25057;height:7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sz w:val="12"/>
        </w:rPr>
        <w:t xml:space="preserve">Registered office Bridge House, 1 Walnut Tree Close, Guildford GU1 4LZ </w:t>
      </w:r>
    </w:p>
    <w:p w:rsidR="00FD0241" w:rsidRDefault="00A143EE">
      <w:pPr>
        <w:spacing w:after="53" w:line="259" w:lineRule="auto"/>
        <w:ind w:left="-5" w:right="-5000"/>
      </w:pPr>
      <w:r>
        <w:rPr>
          <w:sz w:val="12"/>
        </w:rPr>
        <w:t xml:space="preserve">Highways England Company Limited registered in England and Wales number 09346363 </w:t>
      </w:r>
    </w:p>
    <w:p w:rsidR="00FD0241" w:rsidRDefault="00A143EE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FD0241" w:rsidRDefault="00A143EE">
      <w:pPr>
        <w:spacing w:after="0" w:line="259" w:lineRule="auto"/>
        <w:ind w:left="-132" w:firstLine="0"/>
      </w:pPr>
      <w:r>
        <w:rPr>
          <w:noProof/>
        </w:rPr>
        <w:lastRenderedPageBreak/>
        <w:drawing>
          <wp:inline distT="0" distB="0" distL="0" distR="0">
            <wp:extent cx="2057400" cy="638175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41" w:rsidRDefault="00A143EE">
      <w:pPr>
        <w:spacing w:after="2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D0241" w:rsidRDefault="00A143EE" w:rsidP="00EE0D15">
      <w:pPr>
        <w:spacing w:after="0" w:line="259" w:lineRule="auto"/>
        <w:ind w:left="166" w:firstLine="0"/>
      </w:pPr>
      <w:r>
        <w:t xml:space="preserve">Annex </w:t>
      </w:r>
      <w:proofErr w:type="gramStart"/>
      <w:r>
        <w:t>A - Invoicing</w:t>
      </w:r>
      <w:proofErr w:type="gramEnd"/>
      <w:r>
        <w:t xml:space="preserve"> information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ind w:left="161" w:right="195"/>
      </w:pPr>
      <w:r>
        <w:t xml:space="preserve">Please note that the Project Sponsor will be contacting you shortly with an Agreement number to quote on your invoices.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numPr>
          <w:ilvl w:val="0"/>
          <w:numId w:val="1"/>
        </w:numPr>
        <w:ind w:right="195" w:hanging="360"/>
      </w:pPr>
      <w:r>
        <w:t xml:space="preserve">When you report the value of completed work each month we will give you a receipt number. </w:t>
      </w:r>
    </w:p>
    <w:p w:rsidR="00FD0241" w:rsidRDefault="00A143EE">
      <w:pPr>
        <w:spacing w:after="0" w:line="259" w:lineRule="auto"/>
        <w:ind w:left="526" w:firstLine="0"/>
      </w:pPr>
      <w:r>
        <w:t xml:space="preserve"> </w:t>
      </w:r>
    </w:p>
    <w:p w:rsidR="00FD0241" w:rsidRDefault="00A143EE">
      <w:pPr>
        <w:numPr>
          <w:ilvl w:val="0"/>
          <w:numId w:val="1"/>
        </w:numPr>
        <w:ind w:right="195" w:hanging="360"/>
      </w:pPr>
      <w:r>
        <w:t xml:space="preserve">Please quote the agreement number and the monthly receipt number on your invoice to ensure prompt payment. </w:t>
      </w:r>
    </w:p>
    <w:p w:rsidR="00FD0241" w:rsidRDefault="00A143EE">
      <w:pPr>
        <w:spacing w:after="0" w:line="259" w:lineRule="auto"/>
        <w:ind w:left="166" w:firstLine="0"/>
      </w:pPr>
      <w:r>
        <w:t xml:space="preserve"> </w:t>
      </w:r>
    </w:p>
    <w:p w:rsidR="00FD0241" w:rsidRDefault="00A143EE">
      <w:pPr>
        <w:numPr>
          <w:ilvl w:val="0"/>
          <w:numId w:val="1"/>
        </w:numPr>
        <w:ind w:right="195" w:hanging="360"/>
      </w:pPr>
      <w:r>
        <w:t xml:space="preserve">When submitting your invoice(s), please also include the following information: </w:t>
      </w:r>
    </w:p>
    <w:p w:rsidR="00FD0241" w:rsidRDefault="00A143EE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525" w:type="dxa"/>
        <w:tblInd w:w="82" w:type="dxa"/>
        <w:tblCellMar>
          <w:top w:w="42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2869"/>
        <w:gridCol w:w="3713"/>
        <w:gridCol w:w="2943"/>
      </w:tblGrid>
      <w:tr w:rsidR="00FD0241">
        <w:trPr>
          <w:trHeight w:val="34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D0241" w:rsidRDefault="00A143EE">
            <w:pPr>
              <w:spacing w:after="0" w:line="259" w:lineRule="auto"/>
              <w:ind w:left="0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FD0241">
        <w:trPr>
          <w:trHeight w:val="343"/>
        </w:trPr>
        <w:tc>
          <w:tcPr>
            <w:tcW w:w="2869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41" w:rsidRDefault="00A143EE">
            <w:pPr>
              <w:spacing w:after="0" w:line="259" w:lineRule="auto"/>
              <w:ind w:left="0" w:firstLine="0"/>
            </w:pPr>
            <w:r>
              <w:t xml:space="preserve">Highways England </w:t>
            </w:r>
          </w:p>
          <w:p w:rsidR="00FD0241" w:rsidRDefault="00A143EE">
            <w:pPr>
              <w:spacing w:after="0" w:line="259" w:lineRule="auto"/>
              <w:ind w:left="0" w:firstLine="0"/>
              <w:jc w:val="both"/>
            </w:pPr>
            <w:r>
              <w:t xml:space="preserve">Accounts Payable Team </w:t>
            </w:r>
          </w:p>
          <w:p w:rsidR="00FD0241" w:rsidRDefault="00A143EE">
            <w:pPr>
              <w:spacing w:line="259" w:lineRule="auto"/>
              <w:ind w:left="0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:rsidR="00FD0241" w:rsidRDefault="00A143EE">
            <w:pPr>
              <w:spacing w:after="0" w:line="259" w:lineRule="auto"/>
              <w:ind w:left="0" w:firstLine="0"/>
            </w:pPr>
            <w:r>
              <w:t xml:space="preserve">The Cube </w:t>
            </w:r>
          </w:p>
          <w:p w:rsidR="00FD0241" w:rsidRDefault="00A143EE">
            <w:pPr>
              <w:spacing w:after="0" w:line="259" w:lineRule="auto"/>
              <w:ind w:left="0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:rsidR="00FD0241" w:rsidRDefault="00A143EE">
            <w:pPr>
              <w:spacing w:after="0" w:line="259" w:lineRule="auto"/>
              <w:ind w:left="0" w:firstLine="0"/>
            </w:pPr>
            <w:r>
              <w:t xml:space="preserve">Birmingham </w:t>
            </w:r>
          </w:p>
          <w:p w:rsidR="00FD0241" w:rsidRDefault="00A143EE">
            <w:pPr>
              <w:spacing w:after="0" w:line="259" w:lineRule="auto"/>
              <w:ind w:left="0" w:firstLine="0"/>
            </w:pPr>
            <w:r>
              <w:t xml:space="preserve">West Midlands B1 1RN </w:t>
            </w:r>
          </w:p>
        </w:tc>
        <w:tc>
          <w:tcPr>
            <w:tcW w:w="3713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2015/S 160-293835 </w:t>
            </w:r>
          </w:p>
        </w:tc>
      </w:tr>
      <w:tr w:rsidR="00FD0241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0241" w:rsidRDefault="00FD0241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Package Order Number (SPATS Work Package Number):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FD0241" w:rsidRDefault="00EE0D15">
            <w:pPr>
              <w:spacing w:after="0" w:line="259" w:lineRule="auto"/>
              <w:ind w:left="2" w:firstLine="0"/>
            </w:pPr>
            <w:r>
              <w:t>1-728</w:t>
            </w:r>
            <w:r w:rsidR="00A143EE">
              <w:t xml:space="preserve">     </w:t>
            </w:r>
          </w:p>
        </w:tc>
      </w:tr>
      <w:tr w:rsidR="00FD0241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0241" w:rsidRDefault="00FD0241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FD0241" w:rsidRDefault="00EE0D15" w:rsidP="00EE0D15">
            <w:pPr>
              <w:spacing w:after="0" w:line="259" w:lineRule="auto"/>
              <w:ind w:left="0" w:firstLine="0"/>
            </w:pPr>
            <w:r>
              <w:t>3833</w:t>
            </w:r>
            <w:r w:rsidR="00A143EE">
              <w:t xml:space="preserve">     </w:t>
            </w:r>
          </w:p>
        </w:tc>
      </w:tr>
      <w:tr w:rsidR="00FD024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0241" w:rsidRDefault="00FD0241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FD0241" w:rsidRDefault="00EE0D15">
            <w:pPr>
              <w:spacing w:after="0" w:line="259" w:lineRule="auto"/>
              <w:ind w:left="2" w:firstLine="0"/>
            </w:pPr>
            <w:r>
              <w:t>601009</w:t>
            </w:r>
            <w:r w:rsidR="00A143EE">
              <w:t xml:space="preserve">    </w:t>
            </w:r>
          </w:p>
        </w:tc>
      </w:tr>
      <w:tr w:rsidR="00FD0241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41" w:rsidRDefault="00FD0241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FD0241" w:rsidRDefault="00A143EE">
            <w:pPr>
              <w:spacing w:after="0" w:line="259" w:lineRule="auto"/>
              <w:ind w:left="2" w:firstLine="0"/>
            </w:pPr>
            <w:r>
              <w:t xml:space="preserve">(as named above) </w:t>
            </w:r>
          </w:p>
        </w:tc>
      </w:tr>
    </w:tbl>
    <w:p w:rsidR="00FD0241" w:rsidRDefault="00A143EE">
      <w:pPr>
        <w:spacing w:after="5504" w:line="259" w:lineRule="auto"/>
        <w:ind w:left="166" w:firstLine="0"/>
      </w:pPr>
      <w:r>
        <w:t xml:space="preserve"> </w:t>
      </w:r>
    </w:p>
    <w:p w:rsidR="00FD0241" w:rsidRDefault="00A143EE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4212413</wp:posOffset>
                </wp:positionH>
                <wp:positionV relativeFrom="paragraph">
                  <wp:posOffset>2999</wp:posOffset>
                </wp:positionV>
                <wp:extent cx="2505710" cy="836933"/>
                <wp:effectExtent l="0" t="0" r="0" b="0"/>
                <wp:wrapSquare wrapText="bothSides"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6933"/>
                          <a:chOff x="0" y="0"/>
                          <a:chExt cx="2505710" cy="836933"/>
                        </a:xfrm>
                      </wpg:grpSpPr>
                      <wps:wsp>
                        <wps:cNvPr id="210" name="Rectangle 210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0241" w:rsidRDefault="00A143E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2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176" o:spid="_x0000_s1029" style="position:absolute;left:0;text-align:left;margin-left:331.7pt;margin-top:.25pt;width:197.3pt;height:65.9pt;z-index:251659264" coordsize="25057,8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">
                <v:rect id="Rectangle 210" o:spid="_x0000_s1030" style="position:absolute;left:237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FD0241" w:rsidRDefault="00A143E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9" o:spid="_x0000_s1031" type="#_x0000_t75" style="position:absolute;top:533;width:25057;height:7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8"/>
        </w:rPr>
        <w:t xml:space="preserve"> </w:t>
      </w:r>
    </w:p>
    <w:p w:rsidR="00FD0241" w:rsidRDefault="00A143EE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FD0241" w:rsidRDefault="00A143EE">
      <w:pPr>
        <w:spacing w:after="17" w:line="259" w:lineRule="auto"/>
        <w:ind w:left="-5" w:right="-5000"/>
      </w:pPr>
      <w:r>
        <w:rPr>
          <w:sz w:val="12"/>
        </w:rPr>
        <w:t xml:space="preserve">Registered office Bridge House, 1 Walnut Tree Close, Guildford GU1 4LZ </w:t>
      </w:r>
    </w:p>
    <w:p w:rsidR="00FD0241" w:rsidRDefault="00A143EE">
      <w:pPr>
        <w:spacing w:after="53" w:line="259" w:lineRule="auto"/>
        <w:ind w:left="-5" w:right="-5000"/>
      </w:pPr>
      <w:r>
        <w:rPr>
          <w:sz w:val="12"/>
        </w:rPr>
        <w:t xml:space="preserve">Highways England Company Limited registered in England and Wales number 09346363 </w:t>
      </w:r>
    </w:p>
    <w:p w:rsidR="00FD0241" w:rsidRDefault="00A143EE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FD0241">
      <w:pgSz w:w="11906" w:h="16838"/>
      <w:pgMar w:top="689" w:right="915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700"/>
    <w:multiLevelType w:val="hybridMultilevel"/>
    <w:tmpl w:val="74FC42E0"/>
    <w:lvl w:ilvl="0" w:tplc="078A8F60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0CF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A7A42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EF9B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905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E5D2C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92B4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CFFD0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AF1C6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41"/>
    <w:rsid w:val="00A143EE"/>
    <w:rsid w:val="00DF176B"/>
    <w:rsid w:val="00EE0D15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15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15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F8E8-2716-4044-80EF-BEF6B891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5B7461C6.dotm</Template>
  <TotalTime>17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Bradbury, Marie</cp:lastModifiedBy>
  <cp:revision>2</cp:revision>
  <cp:lastPrinted>2018-12-03T14:30:00Z</cp:lastPrinted>
  <dcterms:created xsi:type="dcterms:W3CDTF">2018-12-03T15:01:00Z</dcterms:created>
  <dcterms:modified xsi:type="dcterms:W3CDTF">2018-12-03T15:01:00Z</dcterms:modified>
</cp:coreProperties>
</file>