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7A1A" w14:textId="1F1D8488" w:rsidR="00AB5B44" w:rsidRDefault="0098114D" w:rsidP="00805543">
      <w:pPr>
        <w:spacing w:after="160"/>
        <w:jc w:val="right"/>
        <w:rPr>
          <w:b/>
          <w:sz w:val="40"/>
        </w:rPr>
      </w:pPr>
      <w:r>
        <w:rPr>
          <w:b/>
          <w:noProof/>
          <w:sz w:val="40"/>
        </w:rPr>
        <w:drawing>
          <wp:inline distT="0" distB="0" distL="0" distR="0" wp14:anchorId="42306958" wp14:editId="188ADC31">
            <wp:extent cx="2543709" cy="4286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9573" cy="436353"/>
                    </a:xfrm>
                    <a:prstGeom prst="rect">
                      <a:avLst/>
                    </a:prstGeom>
                    <a:noFill/>
                  </pic:spPr>
                </pic:pic>
              </a:graphicData>
            </a:graphic>
          </wp:inline>
        </w:drawing>
      </w:r>
    </w:p>
    <w:p w14:paraId="3B13F184" w14:textId="77777777" w:rsidR="00AB5B44" w:rsidRPr="00D3453A" w:rsidRDefault="00AB5B44" w:rsidP="00AB5B44">
      <w:pPr>
        <w:spacing w:after="160"/>
        <w:jc w:val="center"/>
        <w:rPr>
          <w:b/>
          <w:sz w:val="40"/>
        </w:rPr>
      </w:pPr>
    </w:p>
    <w:p w14:paraId="07252608" w14:textId="77777777" w:rsidR="00805543" w:rsidRPr="00D3453A" w:rsidRDefault="00805543" w:rsidP="00AB5B44">
      <w:pPr>
        <w:spacing w:after="160"/>
        <w:jc w:val="center"/>
        <w:rPr>
          <w:b/>
          <w:sz w:val="40"/>
        </w:rPr>
      </w:pPr>
    </w:p>
    <w:p w14:paraId="3730A28D" w14:textId="77777777" w:rsidR="00AB5B44" w:rsidRPr="00D3453A" w:rsidRDefault="00AB5B44" w:rsidP="00AB5B44">
      <w:pPr>
        <w:spacing w:after="160"/>
        <w:jc w:val="center"/>
        <w:rPr>
          <w:b/>
          <w:sz w:val="40"/>
        </w:rPr>
      </w:pPr>
    </w:p>
    <w:p w14:paraId="5FD8C40D" w14:textId="77777777" w:rsidR="00AB5B44" w:rsidRPr="00D3453A" w:rsidRDefault="00AB5B44" w:rsidP="00AB5B44">
      <w:pPr>
        <w:spacing w:after="160"/>
        <w:jc w:val="center"/>
        <w:rPr>
          <w:b/>
          <w:sz w:val="40"/>
        </w:rPr>
      </w:pPr>
      <w:r w:rsidRPr="00D3453A">
        <w:rPr>
          <w:b/>
          <w:sz w:val="40"/>
        </w:rPr>
        <w:t>INVITATION TO TENDER</w:t>
      </w:r>
    </w:p>
    <w:p w14:paraId="19E615D8" w14:textId="77777777" w:rsidR="00AB5B44" w:rsidRPr="00D3453A" w:rsidRDefault="00AB5B44" w:rsidP="00AB5B44">
      <w:pPr>
        <w:spacing w:after="160"/>
        <w:jc w:val="center"/>
        <w:rPr>
          <w:b/>
          <w:sz w:val="36"/>
        </w:rPr>
      </w:pPr>
    </w:p>
    <w:p w14:paraId="0524E1EA" w14:textId="77777777" w:rsidR="00D3453A" w:rsidRDefault="00AB5B44" w:rsidP="0056262E">
      <w:pPr>
        <w:spacing w:after="160"/>
        <w:jc w:val="center"/>
        <w:rPr>
          <w:b/>
          <w:sz w:val="24"/>
          <w:szCs w:val="24"/>
        </w:rPr>
      </w:pPr>
      <w:r w:rsidRPr="00D3453A">
        <w:rPr>
          <w:b/>
          <w:sz w:val="24"/>
          <w:szCs w:val="24"/>
        </w:rPr>
        <w:t xml:space="preserve">PROCUREMENT </w:t>
      </w:r>
      <w:r w:rsidR="00E74772" w:rsidRPr="00D3453A">
        <w:rPr>
          <w:b/>
          <w:sz w:val="24"/>
          <w:szCs w:val="24"/>
        </w:rPr>
        <w:t xml:space="preserve">FOR THE SUPPLY OF RESEARCH SERVICES </w:t>
      </w:r>
      <w:r w:rsidR="00D4670D" w:rsidRPr="00D3453A">
        <w:rPr>
          <w:b/>
          <w:sz w:val="24"/>
          <w:szCs w:val="24"/>
        </w:rPr>
        <w:t xml:space="preserve">– </w:t>
      </w:r>
    </w:p>
    <w:p w14:paraId="2AE0C142" w14:textId="5308AEC7" w:rsidR="0056262E" w:rsidRPr="00D3453A" w:rsidRDefault="00DC5D39" w:rsidP="0056262E">
      <w:pPr>
        <w:spacing w:after="160"/>
        <w:jc w:val="center"/>
        <w:rPr>
          <w:b/>
          <w:sz w:val="24"/>
          <w:szCs w:val="24"/>
        </w:rPr>
      </w:pPr>
      <w:r>
        <w:rPr>
          <w:b/>
          <w:sz w:val="24"/>
          <w:szCs w:val="24"/>
        </w:rPr>
        <w:t>TACKLING LONELINESS</w:t>
      </w:r>
      <w:r w:rsidR="00D3453A">
        <w:rPr>
          <w:b/>
          <w:sz w:val="24"/>
          <w:szCs w:val="24"/>
        </w:rPr>
        <w:t xml:space="preserve"> EVALUATION </w:t>
      </w:r>
    </w:p>
    <w:p w14:paraId="0B62C6E3" w14:textId="77777777" w:rsidR="00AB5B44" w:rsidRPr="00D3453A" w:rsidRDefault="0056262E" w:rsidP="0056262E">
      <w:pPr>
        <w:spacing w:after="160"/>
        <w:jc w:val="center"/>
        <w:rPr>
          <w:sz w:val="24"/>
          <w:szCs w:val="24"/>
        </w:rPr>
      </w:pPr>
      <w:r w:rsidRPr="00D3453A">
        <w:rPr>
          <w:b/>
          <w:sz w:val="24"/>
          <w:szCs w:val="24"/>
        </w:rPr>
        <w:t xml:space="preserve">                                                 </w:t>
      </w:r>
    </w:p>
    <w:p w14:paraId="6774B7FF" w14:textId="77777777" w:rsidR="00AB5B44" w:rsidRPr="00D3453A" w:rsidRDefault="00AB5B44" w:rsidP="00AB5B44">
      <w:pPr>
        <w:spacing w:before="120" w:after="120"/>
        <w:jc w:val="center"/>
        <w:rPr>
          <w:b/>
          <w:sz w:val="24"/>
          <w:szCs w:val="24"/>
        </w:rPr>
      </w:pPr>
    </w:p>
    <w:p w14:paraId="03C3A10F" w14:textId="77777777" w:rsidR="0052090A" w:rsidRPr="007813E2" w:rsidRDefault="00AB5B44" w:rsidP="0052090A">
      <w:pPr>
        <w:spacing w:before="120" w:after="120"/>
        <w:jc w:val="center"/>
        <w:rPr>
          <w:b/>
          <w:u w:val="single"/>
        </w:rPr>
      </w:pPr>
      <w:r w:rsidRPr="00D3453A">
        <w:rPr>
          <w:b/>
          <w:highlight w:val="yellow"/>
        </w:rPr>
        <w:br w:type="page"/>
      </w:r>
      <w:r w:rsidR="0052090A" w:rsidRPr="007813E2">
        <w:rPr>
          <w:b/>
          <w:u w:val="single"/>
        </w:rPr>
        <w:lastRenderedPageBreak/>
        <w:t>CONTENTS</w:t>
      </w:r>
    </w:p>
    <w:p w14:paraId="030673C0" w14:textId="77777777" w:rsidR="0052090A" w:rsidRDefault="0052090A" w:rsidP="00FC68E5">
      <w:pPr>
        <w:tabs>
          <w:tab w:val="center" w:pos="4253"/>
          <w:tab w:val="right" w:pos="7655"/>
        </w:tabs>
        <w:rPr>
          <w:b/>
        </w:rPr>
      </w:pPr>
      <w:r w:rsidRPr="007813E2">
        <w:rPr>
          <w:b/>
        </w:rPr>
        <w:t>Heading</w:t>
      </w:r>
      <w:r w:rsidRPr="007813E2">
        <w:rPr>
          <w:b/>
        </w:rPr>
        <w:tab/>
      </w:r>
      <w:r w:rsidR="00FC68E5">
        <w:rPr>
          <w:b/>
        </w:rPr>
        <w:tab/>
      </w:r>
      <w:r w:rsidRPr="007813E2">
        <w:rPr>
          <w:b/>
        </w:rPr>
        <w:t>Page</w:t>
      </w:r>
    </w:p>
    <w:p w14:paraId="2993422D" w14:textId="77777777" w:rsidR="0052090A" w:rsidRDefault="0052090A" w:rsidP="0052090A">
      <w:pPr>
        <w:tabs>
          <w:tab w:val="center" w:pos="4536"/>
          <w:tab w:val="right" w:pos="8931"/>
        </w:tabs>
      </w:pPr>
    </w:p>
    <w:p w14:paraId="115E7F63" w14:textId="77777777" w:rsidR="0052090A" w:rsidRPr="00FC68E5" w:rsidRDefault="0052090A" w:rsidP="0052090A">
      <w:r w:rsidRPr="00FC68E5">
        <w:t xml:space="preserve">PART 1: BACKGROUND </w:t>
      </w:r>
      <w:r w:rsidR="00653FD3" w:rsidRPr="00FC68E5">
        <w:t>AND REQUIREMENTS</w:t>
      </w:r>
      <w:r w:rsidRPr="00FC68E5">
        <w:tab/>
      </w:r>
      <w:r w:rsidRPr="00FC68E5">
        <w:tab/>
      </w:r>
      <w:r w:rsidRPr="00FC68E5">
        <w:tab/>
      </w:r>
      <w:r w:rsidRPr="00FC68E5">
        <w:tab/>
        <w:t>1</w:t>
      </w:r>
    </w:p>
    <w:p w14:paraId="7149A492" w14:textId="77777777" w:rsidR="0052090A" w:rsidRPr="00FC68E5" w:rsidRDefault="0052090A" w:rsidP="0052090A"/>
    <w:p w14:paraId="313B6A4E" w14:textId="77777777" w:rsidR="0052090A" w:rsidRPr="00FC68E5" w:rsidRDefault="0052090A" w:rsidP="0052090A">
      <w:r w:rsidRPr="00FC68E5">
        <w:t xml:space="preserve">PART </w:t>
      </w:r>
      <w:r w:rsidR="00FC68E5" w:rsidRPr="00FC68E5">
        <w:t>2</w:t>
      </w:r>
      <w:r w:rsidRPr="00FC68E5">
        <w:t>: ITT RESPONSE REQUIREMENTS</w:t>
      </w:r>
      <w:r w:rsidR="003F48D6" w:rsidRPr="00FC68E5">
        <w:t xml:space="preserve"> </w:t>
      </w:r>
      <w:r w:rsidR="003F48D6" w:rsidRPr="00FC68E5">
        <w:tab/>
      </w:r>
      <w:r w:rsidR="003F48D6" w:rsidRPr="00FC68E5">
        <w:tab/>
      </w:r>
      <w:r w:rsidR="003F48D6" w:rsidRPr="00FC68E5">
        <w:tab/>
      </w:r>
      <w:r w:rsidR="003F48D6" w:rsidRPr="00FC68E5">
        <w:tab/>
      </w:r>
      <w:r w:rsidR="003F48D6" w:rsidRPr="00FC68E5">
        <w:tab/>
      </w:r>
      <w:r w:rsidR="00FC68E5" w:rsidRPr="00FC68E5">
        <w:t>8</w:t>
      </w:r>
    </w:p>
    <w:p w14:paraId="4F69F027" w14:textId="77777777" w:rsidR="00E76E10" w:rsidRPr="00FC68E5" w:rsidRDefault="00E76E10" w:rsidP="0052090A"/>
    <w:p w14:paraId="2E2EDC64" w14:textId="77777777" w:rsidR="00E76E10" w:rsidRPr="00FC68E5" w:rsidRDefault="001E1FDC" w:rsidP="00186BCA">
      <w:pPr>
        <w:ind w:left="709" w:right="286" w:hanging="709"/>
      </w:pPr>
      <w:r w:rsidRPr="00FC68E5">
        <w:t xml:space="preserve">PART </w:t>
      </w:r>
      <w:r w:rsidR="00FC68E5" w:rsidRPr="00FC68E5">
        <w:t>3</w:t>
      </w:r>
      <w:r w:rsidRPr="00FC68E5">
        <w:t>: CONTRACT TERMS AND CONDITIONS</w:t>
      </w:r>
      <w:r w:rsidR="00F86487" w:rsidRPr="00FC68E5">
        <w:tab/>
      </w:r>
      <w:r w:rsidR="00F86487" w:rsidRPr="00FC68E5">
        <w:tab/>
      </w:r>
      <w:r w:rsidR="00F86487" w:rsidRPr="00FC68E5">
        <w:tab/>
      </w:r>
      <w:r w:rsidR="00F86487" w:rsidRPr="00FC68E5">
        <w:tab/>
      </w:r>
      <w:r w:rsidR="00FC68E5" w:rsidRPr="00FC68E5">
        <w:t>17</w:t>
      </w:r>
    </w:p>
    <w:p w14:paraId="56C9A219" w14:textId="77777777" w:rsidR="00E76E10" w:rsidRPr="00FC68E5" w:rsidRDefault="00E76E10" w:rsidP="0052090A"/>
    <w:p w14:paraId="105C74A6" w14:textId="77777777" w:rsidR="00E76E10" w:rsidRPr="00FC68E5" w:rsidRDefault="00E76E10" w:rsidP="0052090A">
      <w:r w:rsidRPr="00FC68E5">
        <w:t xml:space="preserve">PART </w:t>
      </w:r>
      <w:r w:rsidR="00FC68E5" w:rsidRPr="00FC68E5">
        <w:t>4</w:t>
      </w:r>
      <w:r w:rsidRPr="00FC68E5">
        <w:t xml:space="preserve">: DEFINITIONS </w:t>
      </w:r>
      <w:r w:rsidRPr="00FC68E5">
        <w:tab/>
      </w:r>
      <w:r w:rsidRPr="00FC68E5">
        <w:tab/>
      </w:r>
      <w:r w:rsidRPr="00FC68E5">
        <w:tab/>
      </w:r>
      <w:r w:rsidRPr="00FC68E5">
        <w:tab/>
      </w:r>
      <w:r w:rsidRPr="00FC68E5">
        <w:tab/>
      </w:r>
      <w:r w:rsidR="003F48D6" w:rsidRPr="00FC68E5">
        <w:tab/>
      </w:r>
      <w:r w:rsidR="003F48D6" w:rsidRPr="00FC68E5">
        <w:tab/>
      </w:r>
      <w:r w:rsidR="003F48D6" w:rsidRPr="00FC68E5">
        <w:tab/>
      </w:r>
      <w:r w:rsidR="00FC68E5" w:rsidRPr="00FC68E5">
        <w:t>18</w:t>
      </w:r>
    </w:p>
    <w:p w14:paraId="45F3B66F" w14:textId="77777777" w:rsidR="0052090A" w:rsidRPr="00FC68E5" w:rsidRDefault="0052090A" w:rsidP="0052090A"/>
    <w:p w14:paraId="31AA87A8" w14:textId="77777777" w:rsidR="00FC68E5" w:rsidRPr="00FC68E5" w:rsidRDefault="00FC68E5" w:rsidP="00FC68E5">
      <w:r w:rsidRPr="00FC68E5">
        <w:t>SCHEDULE 1: SERVICES SPECIFICATION</w:t>
      </w:r>
      <w:r w:rsidRPr="00FC68E5">
        <w:tab/>
      </w:r>
      <w:r w:rsidRPr="00FC68E5">
        <w:tab/>
      </w:r>
      <w:r w:rsidRPr="00FC68E5">
        <w:tab/>
      </w:r>
      <w:r w:rsidRPr="00FC68E5">
        <w:tab/>
      </w:r>
      <w:r w:rsidRPr="00FC68E5">
        <w:tab/>
        <w:t>20</w:t>
      </w:r>
    </w:p>
    <w:p w14:paraId="76230EDF" w14:textId="77777777" w:rsidR="00186BCA" w:rsidRDefault="00186BCA" w:rsidP="0052090A"/>
    <w:p w14:paraId="39FE6EDB" w14:textId="77777777" w:rsidR="0052090A" w:rsidRDefault="0052090A" w:rsidP="0060771F">
      <w:pPr>
        <w:spacing w:before="120" w:after="120"/>
        <w:jc w:val="center"/>
        <w:rPr>
          <w:b/>
          <w:u w:val="single"/>
        </w:rPr>
        <w:sectPr w:rsidR="0052090A" w:rsidSect="0052090A">
          <w:headerReference w:type="even" r:id="rId9"/>
          <w:headerReference w:type="default" r:id="rId10"/>
          <w:footerReference w:type="even" r:id="rId11"/>
          <w:footerReference w:type="default" r:id="rId12"/>
          <w:headerReference w:type="first" r:id="rId13"/>
          <w:footerReference w:type="first" r:id="rId14"/>
          <w:pgSz w:w="11906" w:h="16838" w:code="9"/>
          <w:pgMar w:top="1440" w:right="1699" w:bottom="1440" w:left="1699" w:header="720" w:footer="720" w:gutter="0"/>
          <w:paperSrc w:first="264" w:other="264"/>
          <w:pgNumType w:start="1"/>
          <w:cols w:space="708"/>
          <w:docGrid w:linePitch="360"/>
        </w:sectPr>
      </w:pPr>
    </w:p>
    <w:p w14:paraId="70EFAC7C" w14:textId="77777777" w:rsidR="001F251D" w:rsidRPr="001F251D" w:rsidRDefault="00F616D8" w:rsidP="000073AA">
      <w:pPr>
        <w:pStyle w:val="Level1"/>
        <w:keepNext/>
        <w:numPr>
          <w:ilvl w:val="0"/>
          <w:numId w:val="0"/>
        </w:numPr>
        <w:jc w:val="center"/>
      </w:pPr>
      <w:bookmarkStart w:id="0" w:name="_Ref490821916"/>
      <w:r>
        <w:rPr>
          <w:rStyle w:val="Level1asHeadingtext"/>
        </w:rPr>
        <w:lastRenderedPageBreak/>
        <w:t>part 1</w:t>
      </w:r>
      <w:r w:rsidR="000073AA">
        <w:rPr>
          <w:rStyle w:val="Level1asHeadingtext"/>
        </w:rPr>
        <w:t xml:space="preserve"> - </w:t>
      </w:r>
      <w:r w:rsidR="000073AA" w:rsidRPr="000073AA">
        <w:rPr>
          <w:b/>
        </w:rPr>
        <w:t xml:space="preserve">BACKGROUND </w:t>
      </w:r>
      <w:r w:rsidR="00653FD3">
        <w:rPr>
          <w:b/>
        </w:rPr>
        <w:t>AND REQUIREMENTS</w:t>
      </w:r>
      <w:r w:rsidR="000073AA">
        <w:t xml:space="preserve"> </w:t>
      </w:r>
    </w:p>
    <w:p w14:paraId="35B90496" w14:textId="77777777" w:rsidR="00AB5B44" w:rsidRPr="001271AC"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 w:name="_Toc491077323"/>
      <w:bookmarkStart w:id="2" w:name="_Toc491090364"/>
      <w:bookmarkStart w:id="3" w:name="_Toc491090376"/>
      <w:bookmarkEnd w:id="0"/>
      <w:r w:rsidRPr="001271AC">
        <w:rPr>
          <w:rStyle w:val="Level1asHeadingtext"/>
        </w:rPr>
        <w:t>introduction</w:t>
      </w:r>
      <w:r w:rsidR="00613664">
        <w:rPr>
          <w:rStyle w:val="Level1asHeadingtext"/>
        </w:rPr>
        <w:t xml:space="preserve"> and overview</w:t>
      </w:r>
      <w:bookmarkEnd w:id="1"/>
      <w:bookmarkEnd w:id="2"/>
      <w:bookmarkEnd w:id="3"/>
    </w:p>
    <w:p w14:paraId="15F1CBEE" w14:textId="273FAED9" w:rsidR="00AB5B44" w:rsidRPr="00C512B3" w:rsidRDefault="00FD4E74" w:rsidP="00A010EC">
      <w:pPr>
        <w:pStyle w:val="Level2"/>
        <w:numPr>
          <w:ilvl w:val="1"/>
          <w:numId w:val="4"/>
        </w:numPr>
        <w:spacing w:after="200"/>
      </w:pPr>
      <w:r w:rsidRPr="00FD4E74">
        <w:t>The Armed Forces Covenant Fund Trustee Limited acting as trustee of the Armed Forces Covenant Fund</w:t>
      </w:r>
      <w:r w:rsidRPr="00E16E00">
        <w:rPr>
          <w:b/>
        </w:rPr>
        <w:t xml:space="preserve"> </w:t>
      </w:r>
      <w:r w:rsidR="00AB5B44">
        <w:t>(“</w:t>
      </w:r>
      <w:r>
        <w:rPr>
          <w:b/>
        </w:rPr>
        <w:t>the Trust</w:t>
      </w:r>
      <w:r w:rsidR="00AB5B44" w:rsidRPr="00E44501">
        <w:t>”)</w:t>
      </w:r>
      <w:r w:rsidR="00AB5B44">
        <w:t xml:space="preserve"> is conducting thi</w:t>
      </w:r>
      <w:r w:rsidR="00371E7F">
        <w:t xml:space="preserve">s Procurement for </w:t>
      </w:r>
      <w:r w:rsidR="00E74772">
        <w:t>the supply of research services</w:t>
      </w:r>
      <w:r w:rsidR="00AB5B44">
        <w:t>.</w:t>
      </w:r>
      <w:r w:rsidR="00613664">
        <w:t xml:space="preserve"> Further detail is provided in</w:t>
      </w:r>
      <w:r w:rsidR="00F44FDB">
        <w:t xml:space="preserve"> this ITT and Schedule 1</w:t>
      </w:r>
      <w:r w:rsidR="00D03099">
        <w:t xml:space="preserve"> (Services Specification) of this</w:t>
      </w:r>
      <w:r w:rsidR="00F44FDB">
        <w:t xml:space="preserve"> </w:t>
      </w:r>
      <w:r w:rsidR="00D03099">
        <w:t>ITT</w:t>
      </w:r>
      <w:r w:rsidR="00613664">
        <w:t xml:space="preserve">. </w:t>
      </w:r>
    </w:p>
    <w:p w14:paraId="78293057" w14:textId="77777777" w:rsidR="009256F9" w:rsidRPr="009256F9" w:rsidRDefault="008B3209" w:rsidP="00A010EC">
      <w:pPr>
        <w:pStyle w:val="Level2"/>
        <w:numPr>
          <w:ilvl w:val="1"/>
          <w:numId w:val="4"/>
        </w:numPr>
        <w:spacing w:after="200"/>
      </w:pPr>
      <w:r>
        <w:t xml:space="preserve">You have been invited by the Trust to participate in this </w:t>
      </w:r>
      <w:r w:rsidR="00AB5B44" w:rsidRPr="00AB5B44">
        <w:t>Procurement</w:t>
      </w:r>
      <w:r>
        <w:t xml:space="preserve">. </w:t>
      </w:r>
    </w:p>
    <w:p w14:paraId="5F30735D" w14:textId="77777777" w:rsidR="00AB5B44" w:rsidRPr="009256F9" w:rsidRDefault="00AB5B44" w:rsidP="00A010EC">
      <w:pPr>
        <w:pStyle w:val="Level2"/>
        <w:numPr>
          <w:ilvl w:val="1"/>
          <w:numId w:val="4"/>
        </w:numPr>
        <w:spacing w:after="200"/>
      </w:pPr>
      <w:r w:rsidRPr="009256F9">
        <w:t xml:space="preserve">Bidders must complete Part </w:t>
      </w:r>
      <w:r w:rsidR="006D4050">
        <w:t>2</w:t>
      </w:r>
      <w:r w:rsidRPr="009256F9">
        <w:t xml:space="preserve"> </w:t>
      </w:r>
      <w:r w:rsidR="009256F9">
        <w:t>(ITT Response Requirements</w:t>
      </w:r>
      <w:r w:rsidR="008C48D0">
        <w:t>)</w:t>
      </w:r>
      <w:r w:rsidR="009256F9">
        <w:t xml:space="preserve">. </w:t>
      </w:r>
    </w:p>
    <w:p w14:paraId="60C69711" w14:textId="77777777" w:rsidR="00C11B34" w:rsidRDefault="00C11B34" w:rsidP="00A010EC">
      <w:pPr>
        <w:pStyle w:val="Level2"/>
        <w:numPr>
          <w:ilvl w:val="1"/>
          <w:numId w:val="4"/>
        </w:numPr>
        <w:spacing w:after="200"/>
      </w:pPr>
      <w:r w:rsidRPr="001F251D">
        <w:t xml:space="preserve">This ITT comprises of the following </w:t>
      </w:r>
      <w:r w:rsidR="00E66DD1">
        <w:t xml:space="preserve">Parts and </w:t>
      </w:r>
      <w:r w:rsidR="008C48D0">
        <w:t>Sections</w:t>
      </w:r>
      <w:r w:rsidRPr="001F251D">
        <w:t>:</w:t>
      </w:r>
    </w:p>
    <w:p w14:paraId="3D9E50AD" w14:textId="77777777" w:rsidR="006D4050" w:rsidRDefault="006D4050" w:rsidP="00E66DD1">
      <w:pPr>
        <w:pStyle w:val="Level3"/>
      </w:pPr>
      <w:r w:rsidRPr="000073AA">
        <w:rPr>
          <w:b/>
        </w:rPr>
        <w:t>Part 1</w:t>
      </w:r>
      <w:r>
        <w:t xml:space="preserve"> (Background </w:t>
      </w:r>
      <w:r w:rsidR="006E7B00">
        <w:t>and Requirements</w:t>
      </w:r>
      <w:r>
        <w:t>);</w:t>
      </w:r>
    </w:p>
    <w:p w14:paraId="7D89CD18" w14:textId="77777777" w:rsidR="00F32D04" w:rsidRPr="00F32D04" w:rsidRDefault="00F32D04" w:rsidP="00F32D04">
      <w:pPr>
        <w:pStyle w:val="Level3"/>
      </w:pPr>
      <w:r w:rsidRPr="000073AA">
        <w:rPr>
          <w:b/>
        </w:rPr>
        <w:t>Pa</w:t>
      </w:r>
      <w:r w:rsidR="006D4050" w:rsidRPr="000073AA">
        <w:rPr>
          <w:b/>
        </w:rPr>
        <w:t xml:space="preserve">rt </w:t>
      </w:r>
      <w:r w:rsidR="00487F63">
        <w:rPr>
          <w:b/>
        </w:rPr>
        <w:t>2</w:t>
      </w:r>
      <w:r>
        <w:t xml:space="preserve"> (ITT Response Requirements)</w:t>
      </w:r>
      <w:r w:rsidR="00203089">
        <w:t>;</w:t>
      </w:r>
      <w:r>
        <w:t xml:space="preserve"> </w:t>
      </w:r>
    </w:p>
    <w:p w14:paraId="2A8E002A" w14:textId="77777777" w:rsidR="00FD4AE9" w:rsidRPr="00FD4AE9" w:rsidRDefault="00FD4AE9" w:rsidP="00FD4AE9">
      <w:pPr>
        <w:pStyle w:val="Level3"/>
      </w:pPr>
      <w:r w:rsidRPr="00FD4AE9">
        <w:rPr>
          <w:b/>
        </w:rPr>
        <w:t xml:space="preserve">Part </w:t>
      </w:r>
      <w:r w:rsidR="00203089">
        <w:rPr>
          <w:b/>
        </w:rPr>
        <w:t>3</w:t>
      </w:r>
      <w:r w:rsidRPr="00FD4AE9">
        <w:t xml:space="preserve"> </w:t>
      </w:r>
      <w:r>
        <w:t>(</w:t>
      </w:r>
      <w:r w:rsidRPr="00FD4AE9">
        <w:t>Contract Terms and Conditions</w:t>
      </w:r>
      <w:r>
        <w:t>)</w:t>
      </w:r>
      <w:r w:rsidRPr="00FD4AE9">
        <w:t xml:space="preserve">; </w:t>
      </w:r>
    </w:p>
    <w:p w14:paraId="24A91B35" w14:textId="77777777" w:rsidR="001F251D" w:rsidRDefault="005B38D6" w:rsidP="005B38D6">
      <w:pPr>
        <w:pStyle w:val="Level3"/>
      </w:pPr>
      <w:r w:rsidRPr="005B38D6">
        <w:rPr>
          <w:b/>
        </w:rPr>
        <w:t xml:space="preserve">Part </w:t>
      </w:r>
      <w:r w:rsidR="00203089">
        <w:rPr>
          <w:b/>
        </w:rPr>
        <w:t>4</w:t>
      </w:r>
      <w:r w:rsidR="001F251D" w:rsidRPr="005B38D6">
        <w:t xml:space="preserve"> </w:t>
      </w:r>
      <w:r>
        <w:t>(</w:t>
      </w:r>
      <w:r w:rsidR="00F9663D" w:rsidRPr="005B38D6">
        <w:t>Definitions</w:t>
      </w:r>
      <w:r w:rsidR="00D03099">
        <w:t>); and</w:t>
      </w:r>
    </w:p>
    <w:p w14:paraId="068592D4" w14:textId="77777777" w:rsidR="00D03099" w:rsidRPr="00D03099" w:rsidRDefault="00D03099" w:rsidP="005B38D6">
      <w:pPr>
        <w:pStyle w:val="Level3"/>
      </w:pPr>
      <w:r>
        <w:rPr>
          <w:b/>
        </w:rPr>
        <w:t xml:space="preserve">Schedule 1 </w:t>
      </w:r>
      <w:r w:rsidRPr="00D03099">
        <w:t>(Services Specification).</w:t>
      </w:r>
    </w:p>
    <w:p w14:paraId="4D5E88EF" w14:textId="77777777" w:rsidR="00AB5B44" w:rsidRPr="00AD25BB" w:rsidRDefault="00AB5B44" w:rsidP="00A010EC">
      <w:pPr>
        <w:pStyle w:val="Level2"/>
        <w:numPr>
          <w:ilvl w:val="1"/>
          <w:numId w:val="4"/>
        </w:numPr>
        <w:spacing w:after="200"/>
        <w:rPr>
          <w:b/>
        </w:rPr>
      </w:pPr>
      <w:r w:rsidRPr="00AD25BB">
        <w:t>Th</w:t>
      </w:r>
      <w:r>
        <w:t>is</w:t>
      </w:r>
      <w:r w:rsidRPr="00AD25BB">
        <w:t xml:space="preserve"> IT</w:t>
      </w:r>
      <w:r>
        <w:t xml:space="preserve">T is being made available by </w:t>
      </w:r>
      <w:r w:rsidR="00FD4E74">
        <w:t>the Trust</w:t>
      </w:r>
      <w:r>
        <w:t xml:space="preserve"> </w:t>
      </w:r>
      <w:r w:rsidRPr="00AD25BB">
        <w:t xml:space="preserve">to Bidders on the condition that it is used only in connection with this </w:t>
      </w:r>
      <w:r>
        <w:t>Procurement</w:t>
      </w:r>
      <w:r w:rsidRPr="00AD25BB">
        <w:t xml:space="preserve"> and for no other purpose.</w:t>
      </w:r>
    </w:p>
    <w:p w14:paraId="3EB82253" w14:textId="77777777" w:rsidR="00AB5B44" w:rsidRPr="00AD25BB" w:rsidRDefault="00AB5B44" w:rsidP="00A010EC">
      <w:pPr>
        <w:pStyle w:val="Level2"/>
        <w:numPr>
          <w:ilvl w:val="1"/>
          <w:numId w:val="4"/>
        </w:numPr>
        <w:spacing w:after="200"/>
        <w:rPr>
          <w:b/>
        </w:rPr>
      </w:pPr>
      <w:r w:rsidRPr="00AD25BB">
        <w:t>The IT</w:t>
      </w:r>
      <w:r>
        <w:t>T</w:t>
      </w:r>
      <w:r w:rsidRPr="00AD25BB">
        <w:t xml:space="preserve"> is provided to all Bidders on the same terms and subject to the same conditions.</w:t>
      </w:r>
    </w:p>
    <w:p w14:paraId="39099A67" w14:textId="77777777" w:rsidR="00AB5B44" w:rsidRPr="00AD25BB" w:rsidRDefault="00AB5B44" w:rsidP="00A010EC">
      <w:pPr>
        <w:pStyle w:val="Level2"/>
        <w:numPr>
          <w:ilvl w:val="1"/>
          <w:numId w:val="4"/>
        </w:numPr>
        <w:spacing w:after="200"/>
      </w:pPr>
      <w:r>
        <w:t xml:space="preserve">The purpose of the ITT </w:t>
      </w:r>
      <w:r w:rsidRPr="00AD25BB">
        <w:t xml:space="preserve">is to set out the manner in which Bidders must submit their Tender Responses to </w:t>
      </w:r>
      <w:r w:rsidR="00FD4E74">
        <w:t>the Trust</w:t>
      </w:r>
      <w:r>
        <w:t xml:space="preserve">. </w:t>
      </w:r>
    </w:p>
    <w:p w14:paraId="40752980" w14:textId="77777777" w:rsidR="00AB5B44"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4" w:name="_Toc491077324"/>
      <w:bookmarkStart w:id="5" w:name="_Toc491090365"/>
      <w:bookmarkStart w:id="6" w:name="_Toc491090377"/>
      <w:r>
        <w:rPr>
          <w:rStyle w:val="Level1asHeadingtext"/>
        </w:rPr>
        <w:t>overview of requirements</w:t>
      </w:r>
      <w:bookmarkEnd w:id="4"/>
      <w:bookmarkEnd w:id="5"/>
      <w:bookmarkEnd w:id="6"/>
    </w:p>
    <w:p w14:paraId="69C5E34C" w14:textId="011DD786" w:rsidR="00613664" w:rsidRDefault="00AB5B44" w:rsidP="008622F2">
      <w:pPr>
        <w:pStyle w:val="Level2"/>
        <w:numPr>
          <w:ilvl w:val="1"/>
          <w:numId w:val="4"/>
        </w:numPr>
        <w:spacing w:after="200"/>
      </w:pPr>
      <w:r w:rsidRPr="001723FA">
        <w:t>The purpose of this Procurement is to</w:t>
      </w:r>
      <w:r w:rsidR="007C010B">
        <w:t xml:space="preserve"> identify a suitably qualified and experienced </w:t>
      </w:r>
      <w:r w:rsidR="008C041D">
        <w:t>service provider</w:t>
      </w:r>
      <w:r w:rsidR="007C010B">
        <w:t xml:space="preserve"> to provide</w:t>
      </w:r>
      <w:r w:rsidR="008622F2">
        <w:t xml:space="preserve"> </w:t>
      </w:r>
      <w:r w:rsidR="00A86B96">
        <w:t xml:space="preserve">research services. </w:t>
      </w:r>
      <w:r w:rsidR="00653FD3" w:rsidRPr="00653FD3">
        <w:t xml:space="preserve">The definitive statement of </w:t>
      </w:r>
      <w:r w:rsidR="00FD4E74">
        <w:t>the Trust</w:t>
      </w:r>
      <w:r w:rsidR="00653FD3" w:rsidRPr="00653FD3">
        <w:t>’s requirements is set out in the Services Specification</w:t>
      </w:r>
      <w:r w:rsidR="007C010B">
        <w:t xml:space="preserve"> in Schedule 1 of the </w:t>
      </w:r>
      <w:r w:rsidR="007203C6">
        <w:t>ITT</w:t>
      </w:r>
      <w:r w:rsidR="00653FD3" w:rsidRPr="00653FD3">
        <w:t xml:space="preserve">. </w:t>
      </w:r>
    </w:p>
    <w:p w14:paraId="6AA0E782" w14:textId="42816E01" w:rsidR="00500B1C" w:rsidRDefault="00500B1C" w:rsidP="00A010EC">
      <w:pPr>
        <w:pStyle w:val="Level2"/>
        <w:numPr>
          <w:ilvl w:val="1"/>
          <w:numId w:val="4"/>
        </w:numPr>
        <w:spacing w:after="200"/>
      </w:pPr>
      <w:r>
        <w:t xml:space="preserve">The Contract will be for a </w:t>
      </w:r>
      <w:r w:rsidRPr="0010069D">
        <w:t xml:space="preserve">term </w:t>
      </w:r>
      <w:r w:rsidRPr="00C12250">
        <w:t xml:space="preserve">of </w:t>
      </w:r>
      <w:r w:rsidR="00E41817">
        <w:rPr>
          <w:b/>
        </w:rPr>
        <w:t>12 months</w:t>
      </w:r>
      <w:r w:rsidRPr="00C12250">
        <w:t xml:space="preserve"> beginning </w:t>
      </w:r>
      <w:r w:rsidR="00C12250">
        <w:t>on</w:t>
      </w:r>
      <w:r w:rsidR="00C12250" w:rsidRPr="00C12250">
        <w:t xml:space="preserve"> </w:t>
      </w:r>
      <w:r w:rsidR="006C2453">
        <w:rPr>
          <w:b/>
        </w:rPr>
        <w:t>1 July 2021</w:t>
      </w:r>
      <w:r w:rsidRPr="0010069D">
        <w:t xml:space="preserve">. </w:t>
      </w:r>
    </w:p>
    <w:p w14:paraId="67ADC59B" w14:textId="77777777" w:rsidR="00AB5B44"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7" w:name="_Ref482705004"/>
      <w:bookmarkStart w:id="8" w:name="_Toc491077325"/>
      <w:bookmarkStart w:id="9" w:name="_Toc491090366"/>
      <w:bookmarkStart w:id="10" w:name="_Toc491090378"/>
      <w:r>
        <w:rPr>
          <w:rStyle w:val="Level1asHeadingtext"/>
        </w:rPr>
        <w:t>indicative procurement timetable</w:t>
      </w:r>
      <w:bookmarkEnd w:id="7"/>
      <w:bookmarkEnd w:id="8"/>
      <w:bookmarkEnd w:id="9"/>
      <w:bookmarkEnd w:id="10"/>
    </w:p>
    <w:p w14:paraId="1082B3D6" w14:textId="77777777" w:rsidR="00AB5B44" w:rsidRDefault="00AB5B44" w:rsidP="00A010EC">
      <w:pPr>
        <w:pStyle w:val="Level2"/>
        <w:numPr>
          <w:ilvl w:val="1"/>
          <w:numId w:val="4"/>
        </w:numPr>
        <w:spacing w:after="200"/>
      </w:pPr>
      <w:bookmarkStart w:id="11" w:name="_Ref470156188"/>
      <w:r w:rsidRPr="00C512B3">
        <w:t xml:space="preserve">An indicative timetable for the Procurement is set out below. This is intended as a guide </w:t>
      </w:r>
      <w:r>
        <w:t xml:space="preserve">only </w:t>
      </w:r>
      <w:r w:rsidRPr="00C512B3">
        <w:t xml:space="preserve">and </w:t>
      </w:r>
      <w:r w:rsidR="00FD4E74">
        <w:t>the Trust</w:t>
      </w:r>
      <w:r w:rsidRPr="00C512B3">
        <w:t xml:space="preserve"> reserves the right to amend it at any time.</w:t>
      </w:r>
      <w:bookmarkEnd w:id="11"/>
      <w:r w:rsidRPr="00C512B3">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14"/>
        <w:gridCol w:w="3864"/>
      </w:tblGrid>
      <w:tr w:rsidR="006D4050" w:rsidRPr="00C512B3" w14:paraId="267F8D16" w14:textId="77777777" w:rsidTr="00DC5D39">
        <w:trPr>
          <w:tblHeader/>
        </w:trPr>
        <w:tc>
          <w:tcPr>
            <w:tcW w:w="3914" w:type="dxa"/>
            <w:shd w:val="clear" w:color="auto" w:fill="F9CFE9" w:themeFill="text1" w:themeFillTint="33"/>
          </w:tcPr>
          <w:p w14:paraId="0139DB22" w14:textId="77777777" w:rsidR="006D4050" w:rsidRPr="0074163C" w:rsidRDefault="006D4050" w:rsidP="00AA7C89">
            <w:pPr>
              <w:spacing w:after="220"/>
              <w:ind w:left="1440"/>
              <w:jc w:val="left"/>
              <w:rPr>
                <w:b/>
              </w:rPr>
            </w:pPr>
            <w:r w:rsidRPr="0074163C">
              <w:rPr>
                <w:b/>
              </w:rPr>
              <w:t>Activity</w:t>
            </w:r>
          </w:p>
        </w:tc>
        <w:tc>
          <w:tcPr>
            <w:tcW w:w="3864" w:type="dxa"/>
            <w:shd w:val="clear" w:color="auto" w:fill="F9CFE9" w:themeFill="text1" w:themeFillTint="33"/>
          </w:tcPr>
          <w:p w14:paraId="23985848" w14:textId="77777777" w:rsidR="006D4050" w:rsidRPr="0074163C" w:rsidRDefault="006D4050" w:rsidP="00AA7C89">
            <w:pPr>
              <w:spacing w:after="220"/>
              <w:ind w:left="1440"/>
              <w:jc w:val="left"/>
              <w:rPr>
                <w:b/>
              </w:rPr>
            </w:pPr>
            <w:r w:rsidRPr="0074163C">
              <w:rPr>
                <w:b/>
              </w:rPr>
              <w:t>Date</w:t>
            </w:r>
          </w:p>
        </w:tc>
      </w:tr>
      <w:tr w:rsidR="00DC5D39" w:rsidRPr="00C512B3" w14:paraId="5E9DA572" w14:textId="77777777" w:rsidTr="00DC5D39">
        <w:tc>
          <w:tcPr>
            <w:tcW w:w="3914" w:type="dxa"/>
            <w:shd w:val="clear" w:color="auto" w:fill="D9D9D9" w:themeFill="background1" w:themeFillShade="D9"/>
          </w:tcPr>
          <w:p w14:paraId="06545C8D" w14:textId="77777777" w:rsidR="00DC5D39" w:rsidRPr="00C512B3" w:rsidRDefault="00DC5D39" w:rsidP="00DC5D39">
            <w:pPr>
              <w:pStyle w:val="Body"/>
            </w:pPr>
            <w:r>
              <w:t>Issue of ITT</w:t>
            </w:r>
          </w:p>
        </w:tc>
        <w:tc>
          <w:tcPr>
            <w:tcW w:w="3864" w:type="dxa"/>
            <w:shd w:val="clear" w:color="auto" w:fill="D9D9D9" w:themeFill="background1" w:themeFillShade="D9"/>
          </w:tcPr>
          <w:p w14:paraId="6D6F36FE" w14:textId="6B543447" w:rsidR="00DC5D39" w:rsidRPr="006C2453" w:rsidRDefault="00EC5018" w:rsidP="00DC5D39">
            <w:pPr>
              <w:pStyle w:val="Body"/>
            </w:pPr>
            <w:r>
              <w:t>5</w:t>
            </w:r>
            <w:r w:rsidR="006C2453" w:rsidRPr="006C2453">
              <w:t xml:space="preserve"> May 2021</w:t>
            </w:r>
            <w:r w:rsidR="00DC5D39" w:rsidRPr="006C2453">
              <w:t xml:space="preserve"> </w:t>
            </w:r>
          </w:p>
        </w:tc>
      </w:tr>
      <w:tr w:rsidR="00DC5D39" w:rsidRPr="00C512B3" w14:paraId="3E1CD263" w14:textId="77777777" w:rsidTr="00DC5D39">
        <w:tc>
          <w:tcPr>
            <w:tcW w:w="3914" w:type="dxa"/>
            <w:shd w:val="clear" w:color="auto" w:fill="D9D9D9" w:themeFill="background1" w:themeFillShade="D9"/>
          </w:tcPr>
          <w:p w14:paraId="60E0EFB0" w14:textId="77777777" w:rsidR="00DC5D39" w:rsidRPr="00C512B3" w:rsidRDefault="00DC5D39" w:rsidP="00DC5D39">
            <w:pPr>
              <w:pStyle w:val="Body"/>
            </w:pPr>
            <w:r>
              <w:t xml:space="preserve">Deadline for submission of clarification questions </w:t>
            </w:r>
          </w:p>
        </w:tc>
        <w:tc>
          <w:tcPr>
            <w:tcW w:w="3864" w:type="dxa"/>
            <w:shd w:val="clear" w:color="auto" w:fill="D9D9D9" w:themeFill="background1" w:themeFillShade="D9"/>
          </w:tcPr>
          <w:p w14:paraId="305814A5" w14:textId="411B68AC" w:rsidR="00DC5D39" w:rsidRPr="006C2453" w:rsidRDefault="006C2453" w:rsidP="006C2453">
            <w:pPr>
              <w:pStyle w:val="Body"/>
            </w:pPr>
            <w:r w:rsidRPr="006C2453">
              <w:t xml:space="preserve">12pm (midday) 19 May 2021 </w:t>
            </w:r>
            <w:r w:rsidR="00DC5D39" w:rsidRPr="006C2453">
              <w:t xml:space="preserve"> </w:t>
            </w:r>
          </w:p>
        </w:tc>
      </w:tr>
      <w:tr w:rsidR="00DC5D39" w:rsidRPr="00C512B3" w14:paraId="61B323FB" w14:textId="77777777" w:rsidTr="00DC5D39">
        <w:tc>
          <w:tcPr>
            <w:tcW w:w="3914" w:type="dxa"/>
            <w:shd w:val="clear" w:color="auto" w:fill="D9D9D9" w:themeFill="background1" w:themeFillShade="D9"/>
          </w:tcPr>
          <w:p w14:paraId="72BFEEA3" w14:textId="5BC129B8" w:rsidR="00DC5D39" w:rsidRDefault="00DC5D39" w:rsidP="00DC5D39">
            <w:pPr>
              <w:pStyle w:val="Body"/>
            </w:pPr>
            <w:r>
              <w:t xml:space="preserve">Tender Response Deadline </w:t>
            </w:r>
          </w:p>
        </w:tc>
        <w:tc>
          <w:tcPr>
            <w:tcW w:w="3864" w:type="dxa"/>
            <w:shd w:val="clear" w:color="auto" w:fill="D9D9D9" w:themeFill="background1" w:themeFillShade="D9"/>
          </w:tcPr>
          <w:p w14:paraId="4832D8C7" w14:textId="259C65DF" w:rsidR="00DC5D39" w:rsidRPr="006C2453" w:rsidRDefault="006C2453" w:rsidP="006C2453">
            <w:pPr>
              <w:pStyle w:val="Body"/>
              <w:rPr>
                <w:b/>
              </w:rPr>
            </w:pPr>
            <w:r w:rsidRPr="006C2453">
              <w:rPr>
                <w:b/>
              </w:rPr>
              <w:t xml:space="preserve">12pm (midday) on 2 June 2021 </w:t>
            </w:r>
          </w:p>
        </w:tc>
      </w:tr>
      <w:tr w:rsidR="00DC5D39" w:rsidRPr="00C512B3" w14:paraId="0C54DFDD" w14:textId="77777777" w:rsidTr="00DC5D39">
        <w:tc>
          <w:tcPr>
            <w:tcW w:w="3914" w:type="dxa"/>
            <w:shd w:val="clear" w:color="auto" w:fill="D9D9D9" w:themeFill="background1" w:themeFillShade="D9"/>
          </w:tcPr>
          <w:p w14:paraId="30783E49" w14:textId="77777777" w:rsidR="00DC5D39" w:rsidRDefault="00DC5D39" w:rsidP="00DC5D39">
            <w:pPr>
              <w:pStyle w:val="Body"/>
            </w:pPr>
            <w:r>
              <w:t>Notification of Contract award</w:t>
            </w:r>
          </w:p>
        </w:tc>
        <w:tc>
          <w:tcPr>
            <w:tcW w:w="3864" w:type="dxa"/>
            <w:shd w:val="clear" w:color="auto" w:fill="D9D9D9" w:themeFill="background1" w:themeFillShade="D9"/>
          </w:tcPr>
          <w:p w14:paraId="0FFA31CB" w14:textId="63AFE912" w:rsidR="00DC5D39" w:rsidRPr="006C2453" w:rsidRDefault="006C2453" w:rsidP="00DC5D39">
            <w:pPr>
              <w:pStyle w:val="Body"/>
            </w:pPr>
            <w:r w:rsidRPr="006C2453">
              <w:t>w/c 21 June 2021</w:t>
            </w:r>
            <w:r w:rsidR="00DC5D39" w:rsidRPr="006C2453">
              <w:t xml:space="preserve"> </w:t>
            </w:r>
          </w:p>
        </w:tc>
      </w:tr>
      <w:tr w:rsidR="00DC5D39" w:rsidRPr="00C512B3" w14:paraId="2B2DAF42" w14:textId="77777777" w:rsidTr="00DC5D39">
        <w:tc>
          <w:tcPr>
            <w:tcW w:w="3914" w:type="dxa"/>
            <w:shd w:val="clear" w:color="auto" w:fill="D9D9D9" w:themeFill="background1" w:themeFillShade="D9"/>
          </w:tcPr>
          <w:p w14:paraId="2F1CCDB8" w14:textId="77777777" w:rsidR="00DC5D39" w:rsidRPr="00C512B3" w:rsidRDefault="00DC5D39" w:rsidP="00DC5D39">
            <w:pPr>
              <w:pStyle w:val="Body"/>
            </w:pPr>
            <w:r w:rsidRPr="00C512B3">
              <w:t>Contract signature</w:t>
            </w:r>
          </w:p>
        </w:tc>
        <w:tc>
          <w:tcPr>
            <w:tcW w:w="3864" w:type="dxa"/>
            <w:shd w:val="clear" w:color="auto" w:fill="D9D9D9" w:themeFill="background1" w:themeFillShade="D9"/>
          </w:tcPr>
          <w:p w14:paraId="7F0CDAAA" w14:textId="66C1F153" w:rsidR="00DC5D39" w:rsidRPr="006C2453" w:rsidRDefault="006C2453" w:rsidP="00DC5D39">
            <w:pPr>
              <w:pStyle w:val="Body"/>
            </w:pPr>
            <w:r w:rsidRPr="006C2453">
              <w:t>1 July 2021</w:t>
            </w:r>
          </w:p>
        </w:tc>
      </w:tr>
    </w:tbl>
    <w:p w14:paraId="12A9486D" w14:textId="77777777" w:rsidR="006D4050" w:rsidRDefault="006D4050" w:rsidP="006D4050">
      <w:pPr>
        <w:pStyle w:val="Level2"/>
        <w:numPr>
          <w:ilvl w:val="0"/>
          <w:numId w:val="0"/>
        </w:numPr>
        <w:spacing w:after="200"/>
        <w:ind w:left="720" w:hanging="720"/>
      </w:pPr>
    </w:p>
    <w:p w14:paraId="034C4216" w14:textId="77777777" w:rsidR="00AB5B44"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2" w:name="_Toc491077326"/>
      <w:bookmarkStart w:id="13" w:name="_Toc491090367"/>
      <w:bookmarkStart w:id="14" w:name="_Toc491090379"/>
      <w:r>
        <w:rPr>
          <w:rStyle w:val="Level1asHeadingtext"/>
        </w:rPr>
        <w:t>evaluation</w:t>
      </w:r>
      <w:bookmarkEnd w:id="12"/>
      <w:bookmarkEnd w:id="13"/>
      <w:bookmarkEnd w:id="14"/>
    </w:p>
    <w:p w14:paraId="1F8FFA38" w14:textId="77777777" w:rsidR="00AB5B44" w:rsidRDefault="00FD4E74" w:rsidP="00A010EC">
      <w:pPr>
        <w:pStyle w:val="Level2"/>
        <w:numPr>
          <w:ilvl w:val="1"/>
          <w:numId w:val="4"/>
        </w:numPr>
        <w:spacing w:after="200"/>
      </w:pPr>
      <w:r>
        <w:t>The Trust</w:t>
      </w:r>
      <w:r w:rsidR="00AB5B44" w:rsidRPr="00AD25BB">
        <w:t xml:space="preserve"> is conducting the </w:t>
      </w:r>
      <w:r w:rsidR="00AB5B44">
        <w:t>Procurement</w:t>
      </w:r>
      <w:r w:rsidR="00AB5B44" w:rsidRPr="00AD25BB">
        <w:t xml:space="preserve"> </w:t>
      </w:r>
      <w:r w:rsidR="00D874A8">
        <w:t xml:space="preserve">for the purpose of awarding the Contract. </w:t>
      </w:r>
      <w:r w:rsidR="00171FA7">
        <w:t xml:space="preserve">The Tender Response that receives the highest score against the evaluation criteria contained in Part 2 below will be the </w:t>
      </w:r>
      <w:r w:rsidR="00203089">
        <w:t>P</w:t>
      </w:r>
      <w:r w:rsidR="00171FA7">
        <w:t xml:space="preserve">referred </w:t>
      </w:r>
      <w:r w:rsidR="00203089">
        <w:t>T</w:t>
      </w:r>
      <w:r w:rsidR="00171FA7">
        <w:t>enderer.</w:t>
      </w:r>
    </w:p>
    <w:p w14:paraId="717F00F9" w14:textId="77777777" w:rsidR="00AB5B44"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5" w:name="_Toc491077327"/>
      <w:bookmarkStart w:id="16" w:name="_Toc491090368"/>
      <w:bookmarkStart w:id="17" w:name="_Toc491090380"/>
      <w:r>
        <w:rPr>
          <w:rStyle w:val="Level1asHeadingtext"/>
        </w:rPr>
        <w:t>tender return</w:t>
      </w:r>
      <w:bookmarkEnd w:id="15"/>
      <w:bookmarkEnd w:id="16"/>
      <w:bookmarkEnd w:id="17"/>
    </w:p>
    <w:p w14:paraId="30553E01" w14:textId="77777777" w:rsidR="00AB5B44" w:rsidRPr="00AD25BB" w:rsidRDefault="00AB5B44" w:rsidP="00A010EC">
      <w:pPr>
        <w:pStyle w:val="Level2"/>
        <w:numPr>
          <w:ilvl w:val="1"/>
          <w:numId w:val="4"/>
        </w:numPr>
        <w:spacing w:after="200"/>
      </w:pPr>
      <w:r w:rsidRPr="00AD25BB">
        <w:t xml:space="preserve">Bidders agree to be bound by the conditions and limitations contained </w:t>
      </w:r>
      <w:r>
        <w:t>in this ITT</w:t>
      </w:r>
      <w:r w:rsidRPr="00AD25BB">
        <w:t xml:space="preserve"> and no purported rejection, variation or addition by Bidders to these conditions will have any effect.</w:t>
      </w:r>
    </w:p>
    <w:p w14:paraId="5138756B" w14:textId="4AF84DB1" w:rsidR="00AB5B44" w:rsidRDefault="00AB5B44" w:rsidP="00A010EC">
      <w:pPr>
        <w:pStyle w:val="Level2"/>
        <w:numPr>
          <w:ilvl w:val="1"/>
          <w:numId w:val="4"/>
        </w:numPr>
        <w:spacing w:after="200"/>
      </w:pPr>
      <w:r w:rsidRPr="00AD25BB">
        <w:t xml:space="preserve">Tender Responses must be </w:t>
      </w:r>
      <w:r w:rsidR="00C11B34">
        <w:t xml:space="preserve">received in full </w:t>
      </w:r>
      <w:r w:rsidRPr="00AD25BB">
        <w:t xml:space="preserve">by the </w:t>
      </w:r>
      <w:r w:rsidR="0052229F">
        <w:t>Tender Response Deadline</w:t>
      </w:r>
      <w:r>
        <w:t xml:space="preserve"> </w:t>
      </w:r>
      <w:r w:rsidR="00522219">
        <w:t>to</w:t>
      </w:r>
      <w:r w:rsidR="007C010B" w:rsidRPr="007C010B">
        <w:t xml:space="preserve"> </w:t>
      </w:r>
      <w:hyperlink r:id="rId15" w:history="1">
        <w:r w:rsidR="00F64A8D">
          <w:rPr>
            <w:rStyle w:val="Hyperlink"/>
          </w:rPr>
          <w:t>info</w:t>
        </w:r>
        <w:r w:rsidR="00F64A8D" w:rsidRPr="0078019F">
          <w:rPr>
            <w:rStyle w:val="Hyperlink"/>
          </w:rPr>
          <w:t>@covenantfund.org.uk</w:t>
        </w:r>
      </w:hyperlink>
      <w:r>
        <w:t>.</w:t>
      </w:r>
      <w:r w:rsidR="00522219">
        <w:t xml:space="preserve"> It is the responsibility of Bidders to ensure that their Tender Responses are received by the Trust by the </w:t>
      </w:r>
      <w:r w:rsidR="0052229F">
        <w:t>Tender Response Deadline</w:t>
      </w:r>
      <w:r w:rsidR="00522219">
        <w:t xml:space="preserve">. </w:t>
      </w:r>
    </w:p>
    <w:p w14:paraId="7DFD6787" w14:textId="77777777" w:rsidR="00AB5B44" w:rsidRPr="00D73588"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8" w:name="_Toc491077328"/>
      <w:bookmarkStart w:id="19" w:name="_Toc491090369"/>
      <w:bookmarkStart w:id="20" w:name="_Toc491090381"/>
      <w:r w:rsidRPr="00D73588">
        <w:rPr>
          <w:rStyle w:val="Level1asHeadingtext"/>
        </w:rPr>
        <w:t>general instructions</w:t>
      </w:r>
      <w:bookmarkEnd w:id="18"/>
      <w:bookmarkEnd w:id="19"/>
      <w:bookmarkEnd w:id="20"/>
    </w:p>
    <w:p w14:paraId="7D79A831" w14:textId="77777777" w:rsidR="00AB5B44" w:rsidRPr="008433D6" w:rsidRDefault="00AB5B44" w:rsidP="00AB5B44">
      <w:pPr>
        <w:pStyle w:val="Body1"/>
        <w:rPr>
          <w:b/>
        </w:rPr>
      </w:pPr>
      <w:r w:rsidRPr="008433D6">
        <w:rPr>
          <w:b/>
        </w:rPr>
        <w:t>Tender Compliance</w:t>
      </w:r>
    </w:p>
    <w:p w14:paraId="3F364D45" w14:textId="77777777" w:rsidR="00AB5B44" w:rsidRPr="00AD25BB" w:rsidRDefault="00AB5B44" w:rsidP="00A010EC">
      <w:pPr>
        <w:pStyle w:val="Level2"/>
        <w:numPr>
          <w:ilvl w:val="1"/>
          <w:numId w:val="4"/>
        </w:numPr>
        <w:spacing w:after="200"/>
      </w:pPr>
      <w:r w:rsidRPr="00AD25BB">
        <w:t>Bidder</w:t>
      </w:r>
      <w:r>
        <w:t xml:space="preserve">s should note that failure, in </w:t>
      </w:r>
      <w:r w:rsidR="00FD4E74">
        <w:t>the Trust</w:t>
      </w:r>
      <w:r>
        <w:t>'s</w:t>
      </w:r>
      <w:r w:rsidRPr="00AD25BB">
        <w:t xml:space="preserve"> opinion, to comply with any instructions in this </w:t>
      </w:r>
      <w:r>
        <w:t xml:space="preserve">ITT </w:t>
      </w:r>
      <w:r w:rsidRPr="00AD25BB">
        <w:t>(including for the avoidance of doubt any instructions contained in other documents and referred to in this IT</w:t>
      </w:r>
      <w:r>
        <w:t>T</w:t>
      </w:r>
      <w:r w:rsidRPr="00AD25BB">
        <w:t xml:space="preserve">) </w:t>
      </w:r>
      <w:r w:rsidR="004D7A20">
        <w:t>will</w:t>
      </w:r>
      <w:r w:rsidRPr="00AD25BB">
        <w:t xml:space="preserve"> render the Bidder's Tender Response non-compliant and result in disqualification from the </w:t>
      </w:r>
      <w:r>
        <w:t>Procurement</w:t>
      </w:r>
      <w:r w:rsidRPr="00AD25BB">
        <w:t xml:space="preserve">. Bidders are therefore advised to ensure that all members of the Bidder's team are made fully aware of these instructions. Bidders should also note that Tender Responses </w:t>
      </w:r>
      <w:r w:rsidR="004D7A20">
        <w:t>will</w:t>
      </w:r>
      <w:r w:rsidRPr="00AD25BB">
        <w:t xml:space="preserve"> be rejected if all of the required information called for in this </w:t>
      </w:r>
      <w:r>
        <w:t>ITT</w:t>
      </w:r>
      <w:r w:rsidRPr="00AD25BB">
        <w:t xml:space="preserve"> is not received by </w:t>
      </w:r>
      <w:r w:rsidR="00FD4E74">
        <w:t>the Trust</w:t>
      </w:r>
      <w:r w:rsidRPr="00AD25BB">
        <w:t xml:space="preserve"> by the </w:t>
      </w:r>
      <w:r w:rsidR="0052229F">
        <w:t>Tender Response Deadline</w:t>
      </w:r>
      <w:r w:rsidRPr="00AD25BB">
        <w:t>.</w:t>
      </w:r>
    </w:p>
    <w:p w14:paraId="213F3872" w14:textId="77777777" w:rsidR="00AB5B44" w:rsidRPr="00AD25BB" w:rsidRDefault="00AB5B44" w:rsidP="00A010EC">
      <w:pPr>
        <w:pStyle w:val="Level2"/>
        <w:numPr>
          <w:ilvl w:val="1"/>
          <w:numId w:val="4"/>
        </w:numPr>
        <w:spacing w:after="200"/>
      </w:pPr>
      <w:r w:rsidRPr="00AD25BB">
        <w:t xml:space="preserve">In the event of a discrepancy in or between any elements of the documentation issued in connection with the </w:t>
      </w:r>
      <w:r>
        <w:t>ITT</w:t>
      </w:r>
      <w:r w:rsidRPr="00AD25BB">
        <w:t xml:space="preserve">, the Bidder shall immediately notify </w:t>
      </w:r>
      <w:r w:rsidR="00FD4E74">
        <w:t>the Trust</w:t>
      </w:r>
      <w:r w:rsidRPr="00AD25BB">
        <w:t xml:space="preserve"> in writing at </w:t>
      </w:r>
      <w:r w:rsidR="00613BA2">
        <w:t xml:space="preserve">the </w:t>
      </w:r>
      <w:r w:rsidRPr="00AD25BB">
        <w:t xml:space="preserve">address set out below in paragraph </w:t>
      </w:r>
      <w:r w:rsidRPr="00AD25BB">
        <w:fldChar w:fldCharType="begin"/>
      </w:r>
      <w:r w:rsidRPr="008433D6">
        <w:instrText xml:space="preserve"> REF _Ref338771383 \r \h  \* MERGEFORMAT </w:instrText>
      </w:r>
      <w:r w:rsidRPr="00AD25BB">
        <w:fldChar w:fldCharType="separate"/>
      </w:r>
      <w:r w:rsidR="008B3209">
        <w:t>6.3</w:t>
      </w:r>
      <w:r w:rsidRPr="00AD25BB">
        <w:fldChar w:fldCharType="end"/>
      </w:r>
      <w:r w:rsidRPr="00AD25BB">
        <w:t>.</w:t>
      </w:r>
    </w:p>
    <w:p w14:paraId="116521DE" w14:textId="77777777" w:rsidR="00AB5B44" w:rsidRPr="00B92DF6" w:rsidRDefault="00AB5B44" w:rsidP="00AB5B44">
      <w:pPr>
        <w:pStyle w:val="Body1"/>
        <w:rPr>
          <w:b/>
        </w:rPr>
      </w:pPr>
      <w:r w:rsidRPr="00B92DF6">
        <w:rPr>
          <w:b/>
        </w:rPr>
        <w:t xml:space="preserve">Communications with </w:t>
      </w:r>
      <w:r w:rsidR="00FD4E74">
        <w:rPr>
          <w:b/>
        </w:rPr>
        <w:t>the Trust</w:t>
      </w:r>
    </w:p>
    <w:p w14:paraId="6FD0FAD1" w14:textId="3E08B4B4" w:rsidR="00AB5B44" w:rsidRPr="00AD25BB" w:rsidRDefault="00AB5B44" w:rsidP="00A010EC">
      <w:pPr>
        <w:pStyle w:val="Level2"/>
        <w:numPr>
          <w:ilvl w:val="1"/>
          <w:numId w:val="4"/>
        </w:numPr>
        <w:spacing w:after="200"/>
      </w:pPr>
      <w:bookmarkStart w:id="21" w:name="_Ref338771383"/>
      <w:bookmarkStart w:id="22" w:name="_Ref480539676"/>
      <w:r w:rsidRPr="00AD25BB">
        <w:t xml:space="preserve">All notifications, requests for clarification or further information in connection with the </w:t>
      </w:r>
      <w:r>
        <w:t>ITT</w:t>
      </w:r>
      <w:r w:rsidRPr="00AD25BB">
        <w:t xml:space="preserve"> or the </w:t>
      </w:r>
      <w:r>
        <w:t>Procurement</w:t>
      </w:r>
      <w:r w:rsidRPr="00AD25BB">
        <w:t xml:space="preserve"> generally must be submitted </w:t>
      </w:r>
      <w:bookmarkEnd w:id="21"/>
      <w:bookmarkEnd w:id="22"/>
      <w:r w:rsidR="00522219">
        <w:t xml:space="preserve">to </w:t>
      </w:r>
      <w:hyperlink r:id="rId16" w:history="1">
        <w:r w:rsidR="0098114D">
          <w:rPr>
            <w:rStyle w:val="Hyperlink"/>
          </w:rPr>
          <w:t>info</w:t>
        </w:r>
        <w:r w:rsidR="0098114D" w:rsidRPr="0078019F">
          <w:rPr>
            <w:rStyle w:val="Hyperlink"/>
          </w:rPr>
          <w:t>@covenantfund.org.uk</w:t>
        </w:r>
      </w:hyperlink>
      <w:r w:rsidR="00B72B2C" w:rsidRPr="005C6E5B">
        <w:rPr>
          <w:i/>
        </w:rPr>
        <w:t>.</w:t>
      </w:r>
      <w:r w:rsidR="00B72B2C">
        <w:rPr>
          <w:b/>
          <w:i/>
        </w:rPr>
        <w:t xml:space="preserve"> </w:t>
      </w:r>
    </w:p>
    <w:p w14:paraId="3F331478" w14:textId="77777777" w:rsidR="00AB5B44" w:rsidRPr="00AD25BB" w:rsidRDefault="00AB5B44" w:rsidP="00A010EC">
      <w:pPr>
        <w:pStyle w:val="Level2"/>
        <w:numPr>
          <w:ilvl w:val="1"/>
          <w:numId w:val="4"/>
        </w:numPr>
        <w:spacing w:after="200"/>
      </w:pPr>
      <w:r w:rsidRPr="00AD25BB">
        <w:t xml:space="preserve">No approach of any kind in </w:t>
      </w:r>
      <w:r>
        <w:t>conne</w:t>
      </w:r>
      <w:r w:rsidRPr="00AD25BB">
        <w:t xml:space="preserve">ction with the </w:t>
      </w:r>
      <w:r>
        <w:t>ITT</w:t>
      </w:r>
      <w:r w:rsidRPr="00AD25BB">
        <w:t xml:space="preserve"> or the </w:t>
      </w:r>
      <w:r>
        <w:t>Procurement</w:t>
      </w:r>
      <w:r w:rsidRPr="00AD25BB">
        <w:t xml:space="preserve"> is to be made to any other person within or associated with </w:t>
      </w:r>
      <w:r w:rsidR="00FD4E74">
        <w:t>the Trust</w:t>
      </w:r>
      <w:r w:rsidRPr="00AD25BB">
        <w:t xml:space="preserve">, or any other party. Failure to comply with this requirement </w:t>
      </w:r>
      <w:r w:rsidR="004D7A20">
        <w:t>will</w:t>
      </w:r>
      <w:r w:rsidRPr="00AD25BB">
        <w:t xml:space="preserve"> result in disqualification from the </w:t>
      </w:r>
      <w:r>
        <w:t>Procurement</w:t>
      </w:r>
      <w:r w:rsidRPr="00AD25BB">
        <w:t>.</w:t>
      </w:r>
    </w:p>
    <w:p w14:paraId="25A512D7" w14:textId="77777777" w:rsidR="00AB5B44" w:rsidRPr="00AD25BB" w:rsidRDefault="00AB5B44" w:rsidP="00A010EC">
      <w:pPr>
        <w:pStyle w:val="Level2"/>
        <w:numPr>
          <w:ilvl w:val="1"/>
          <w:numId w:val="4"/>
        </w:numPr>
        <w:spacing w:after="200"/>
      </w:pPr>
      <w:r w:rsidRPr="00AD25BB">
        <w:t xml:space="preserve">All communications in respect of the </w:t>
      </w:r>
      <w:r>
        <w:t>ITT</w:t>
      </w:r>
      <w:r w:rsidRPr="00AD25BB">
        <w:t xml:space="preserve"> or the </w:t>
      </w:r>
      <w:r>
        <w:t>Procurement</w:t>
      </w:r>
      <w:r w:rsidRPr="00AD25BB">
        <w:t xml:space="preserve"> generally shall be in the English language</w:t>
      </w:r>
      <w:r w:rsidR="00B72B2C">
        <w:t>.</w:t>
      </w:r>
    </w:p>
    <w:p w14:paraId="48D09460" w14:textId="77777777" w:rsidR="00AB5B44" w:rsidRPr="005C6E5B" w:rsidRDefault="00AB5B44" w:rsidP="004D7A20">
      <w:pPr>
        <w:pStyle w:val="Body1"/>
      </w:pPr>
      <w:r w:rsidRPr="006D3436">
        <w:rPr>
          <w:b/>
        </w:rPr>
        <w:t>Clarification Questions</w:t>
      </w:r>
    </w:p>
    <w:p w14:paraId="04D911A7" w14:textId="77777777" w:rsidR="00AB5B44" w:rsidRPr="00576493" w:rsidRDefault="00AB5B44" w:rsidP="00A010EC">
      <w:pPr>
        <w:pStyle w:val="Level2"/>
        <w:numPr>
          <w:ilvl w:val="1"/>
          <w:numId w:val="4"/>
        </w:numPr>
        <w:spacing w:after="200"/>
      </w:pPr>
      <w:r w:rsidRPr="00AD25BB">
        <w:t xml:space="preserve">Any request for clarification of this </w:t>
      </w:r>
      <w:r>
        <w:t>ITT</w:t>
      </w:r>
      <w:r w:rsidRPr="00AD25BB">
        <w:t xml:space="preserve"> must be submitted </w:t>
      </w:r>
      <w:r w:rsidR="00B72B2C" w:rsidRPr="005C6E5B">
        <w:t xml:space="preserve">as set out </w:t>
      </w:r>
      <w:r w:rsidRPr="005C6E5B">
        <w:t xml:space="preserve">in paragraph </w:t>
      </w:r>
      <w:r w:rsidRPr="005C6E5B">
        <w:fldChar w:fldCharType="begin"/>
      </w:r>
      <w:r w:rsidRPr="005C6E5B">
        <w:instrText xml:space="preserve"> REF _Ref480539676 \r \h </w:instrText>
      </w:r>
      <w:r w:rsidR="00613BA2" w:rsidRPr="005C6E5B">
        <w:instrText xml:space="preserve"> \* MERGEFORMAT </w:instrText>
      </w:r>
      <w:r w:rsidRPr="005C6E5B">
        <w:fldChar w:fldCharType="separate"/>
      </w:r>
      <w:r w:rsidR="008B3209">
        <w:t>6.3</w:t>
      </w:r>
      <w:r w:rsidRPr="005C6E5B">
        <w:fldChar w:fldCharType="end"/>
      </w:r>
      <w:r w:rsidRPr="00AD25BB">
        <w:t xml:space="preserve"> no later </w:t>
      </w:r>
      <w:r w:rsidRPr="0029501A">
        <w:t>than</w:t>
      </w:r>
      <w:r>
        <w:t xml:space="preserve"> the time and date specified in paragraph </w:t>
      </w:r>
      <w:r>
        <w:fldChar w:fldCharType="begin"/>
      </w:r>
      <w:r>
        <w:instrText xml:space="preserve"> REF _Ref470156188 \r \h </w:instrText>
      </w:r>
      <w:r w:rsidR="005C6E5B">
        <w:instrText xml:space="preserve"> \* MERGEFORMAT </w:instrText>
      </w:r>
      <w:r>
        <w:fldChar w:fldCharType="separate"/>
      </w:r>
      <w:r w:rsidR="008B3209">
        <w:t>3.1</w:t>
      </w:r>
      <w:r>
        <w:fldChar w:fldCharType="end"/>
      </w:r>
      <w:r>
        <w:t xml:space="preserve"> above</w:t>
      </w:r>
      <w:r w:rsidRPr="00576493">
        <w:t xml:space="preserve">. </w:t>
      </w:r>
      <w:r w:rsidR="005C6E5B">
        <w:t>T</w:t>
      </w:r>
      <w:r w:rsidR="00FD4E74">
        <w:t>he Trust</w:t>
      </w:r>
      <w:r w:rsidRPr="00576493">
        <w:t xml:space="preserve"> will </w:t>
      </w:r>
      <w:r>
        <w:t xml:space="preserve">endeavour to </w:t>
      </w:r>
      <w:r w:rsidRPr="00576493">
        <w:t>provide written responses to the clarification requests received prior to the clarification deadline</w:t>
      </w:r>
      <w:r>
        <w:t xml:space="preserve"> within a reasonable period to allow Bidders to take the responses into account when completing their Tender Responses.</w:t>
      </w:r>
      <w:r w:rsidRPr="00576493">
        <w:t xml:space="preserve"> </w:t>
      </w:r>
    </w:p>
    <w:p w14:paraId="1686E0ED" w14:textId="77777777" w:rsidR="00AB5B44" w:rsidRPr="00AD25BB" w:rsidRDefault="0094548F" w:rsidP="00A010EC">
      <w:pPr>
        <w:pStyle w:val="Level2"/>
        <w:numPr>
          <w:ilvl w:val="1"/>
          <w:numId w:val="4"/>
        </w:numPr>
        <w:spacing w:after="200"/>
      </w:pPr>
      <w:r>
        <w:t>T</w:t>
      </w:r>
      <w:r w:rsidR="00FD4E74">
        <w:t>he Trust</w:t>
      </w:r>
      <w:r w:rsidR="00AB5B44" w:rsidRPr="00AD25BB">
        <w:t xml:space="preserve"> will </w:t>
      </w:r>
      <w:r w:rsidR="00B72B2C">
        <w:t>conduct the clarification process (as it will for the Procurement generally) in such a way as to ensure that</w:t>
      </w:r>
      <w:r w:rsidR="00AB5B44" w:rsidRPr="00AD25BB">
        <w:t xml:space="preserve"> Bidders are afforded non-discriminatory and equitable treatment. </w:t>
      </w:r>
    </w:p>
    <w:p w14:paraId="4F6FB2D9" w14:textId="77777777" w:rsidR="00AB5B44" w:rsidRDefault="00AB5B44" w:rsidP="00A010EC">
      <w:pPr>
        <w:pStyle w:val="Level2"/>
        <w:numPr>
          <w:ilvl w:val="1"/>
          <w:numId w:val="4"/>
        </w:numPr>
        <w:spacing w:after="200"/>
      </w:pPr>
      <w:r w:rsidRPr="00AD25BB">
        <w:t xml:space="preserve">If </w:t>
      </w:r>
      <w:r w:rsidR="00FD4E74">
        <w:t>the Trust</w:t>
      </w:r>
      <w:r w:rsidRPr="00AD25BB">
        <w:t xml:space="preserve"> consider</w:t>
      </w:r>
      <w:r>
        <w:t>s</w:t>
      </w:r>
      <w:r w:rsidRPr="00AD25BB">
        <w:t xml:space="preserve"> any questions or request for clarification to be </w:t>
      </w:r>
      <w:r>
        <w:t>substantive,</w:t>
      </w:r>
      <w:r w:rsidRPr="00AD25BB">
        <w:t xml:space="preserve"> except where such an enquiry is of a confidential or commercially sensitive nature, both the </w:t>
      </w:r>
      <w:r w:rsidRPr="00AD25BB">
        <w:lastRenderedPageBreak/>
        <w:t xml:space="preserve">question and the response will be communicated where possible in an anonymous or redacted form to all Bidders. </w:t>
      </w:r>
    </w:p>
    <w:p w14:paraId="0B2D0501" w14:textId="77777777" w:rsidR="00AB5B44" w:rsidRDefault="00AB5B44" w:rsidP="00A010EC">
      <w:pPr>
        <w:pStyle w:val="Level2"/>
        <w:numPr>
          <w:ilvl w:val="1"/>
          <w:numId w:val="4"/>
        </w:numPr>
        <w:spacing w:after="200"/>
      </w:pPr>
      <w:r w:rsidRPr="00AD25BB">
        <w:t>If a Bidder considers that the content of any of its questions or requests for clarification are, or would reveal, information of a confidential or commercially sensitive nature relating to its business it should state t</w:t>
      </w:r>
      <w:r>
        <w:t xml:space="preserve">his clearly and provide reasons. If </w:t>
      </w:r>
      <w:r w:rsidR="00FD4E74">
        <w:t>the Trust</w:t>
      </w:r>
      <w:r>
        <w:t xml:space="preserve"> agrees with those reasons it may either:</w:t>
      </w:r>
    </w:p>
    <w:p w14:paraId="5925A67E" w14:textId="77777777" w:rsidR="00AB5B44" w:rsidRDefault="00AB5B44" w:rsidP="00A010EC">
      <w:pPr>
        <w:pStyle w:val="Level3"/>
        <w:numPr>
          <w:ilvl w:val="2"/>
          <w:numId w:val="4"/>
        </w:numPr>
        <w:spacing w:after="200"/>
      </w:pPr>
      <w:r w:rsidRPr="006D3436">
        <w:t xml:space="preserve">ask the Bidder to withdraw and resubmit the question so that it </w:t>
      </w:r>
      <w:r>
        <w:t xml:space="preserve">does not contain, or the response to the question would not reveal, </w:t>
      </w:r>
      <w:r w:rsidRPr="006D3436">
        <w:t>confidential or commercially sensitive information</w:t>
      </w:r>
      <w:r>
        <w:t>;</w:t>
      </w:r>
      <w:r w:rsidRPr="006D3436">
        <w:t xml:space="preserve"> or</w:t>
      </w:r>
    </w:p>
    <w:p w14:paraId="14711348" w14:textId="77777777" w:rsidR="00AB5B44" w:rsidRDefault="00AB5B44" w:rsidP="00A010EC">
      <w:pPr>
        <w:pStyle w:val="Level3"/>
        <w:numPr>
          <w:ilvl w:val="2"/>
          <w:numId w:val="4"/>
        </w:numPr>
        <w:spacing w:after="200"/>
      </w:pPr>
      <w:r>
        <w:t>publish the question and response to other Bidders in a redacted form; or</w:t>
      </w:r>
    </w:p>
    <w:p w14:paraId="50FD6D06" w14:textId="77777777" w:rsidR="00AB5B44" w:rsidRDefault="00AB5B44" w:rsidP="00A010EC">
      <w:pPr>
        <w:pStyle w:val="Level3"/>
        <w:numPr>
          <w:ilvl w:val="2"/>
          <w:numId w:val="4"/>
        </w:numPr>
        <w:spacing w:after="200"/>
      </w:pPr>
      <w:r>
        <w:t xml:space="preserve">respond to the question and not publish the question or response. </w:t>
      </w:r>
    </w:p>
    <w:p w14:paraId="254C5E0A" w14:textId="77777777" w:rsidR="00AB5B44" w:rsidRDefault="00AB5B44" w:rsidP="00A010EC">
      <w:pPr>
        <w:pStyle w:val="Level2"/>
        <w:numPr>
          <w:ilvl w:val="1"/>
          <w:numId w:val="4"/>
        </w:numPr>
        <w:spacing w:after="200"/>
      </w:pPr>
      <w:r w:rsidRPr="006D3436">
        <w:t xml:space="preserve">If a question or request for clarification is identified as being of a confidential or commercially sensitive nature by a Bidder but </w:t>
      </w:r>
      <w:r w:rsidR="00FD4E74">
        <w:t>the Trust</w:t>
      </w:r>
      <w:r w:rsidRPr="006D3436">
        <w:t xml:space="preserve"> does not agree, it will offer the Bidder the opportunity to withdraw the query or request for clarification.  If the query or request is not withdrawn it will be answered accordingly and details provided to all Bidders.</w:t>
      </w:r>
    </w:p>
    <w:p w14:paraId="7DC07DD2" w14:textId="77777777" w:rsidR="00FE428C" w:rsidRDefault="0094548F" w:rsidP="00A010EC">
      <w:pPr>
        <w:pStyle w:val="Level2"/>
        <w:numPr>
          <w:ilvl w:val="1"/>
          <w:numId w:val="4"/>
        </w:numPr>
        <w:adjustRightInd/>
      </w:pPr>
      <w:r>
        <w:t>T</w:t>
      </w:r>
      <w:r w:rsidR="00FD4E74">
        <w:t>he Trust</w:t>
      </w:r>
      <w:r w:rsidR="00FE428C">
        <w:t xml:space="preserve"> reserves the right to reject clarification questions containing multiple questions.</w:t>
      </w:r>
    </w:p>
    <w:p w14:paraId="5CA7D979" w14:textId="77777777" w:rsidR="00FE428C" w:rsidRPr="006D3436" w:rsidRDefault="00FE428C" w:rsidP="00A010EC">
      <w:pPr>
        <w:pStyle w:val="Level2"/>
        <w:numPr>
          <w:ilvl w:val="1"/>
          <w:numId w:val="4"/>
        </w:numPr>
        <w:adjustRightInd/>
      </w:pPr>
      <w:r>
        <w:t xml:space="preserve">Any clarification question that </w:t>
      </w:r>
      <w:r w:rsidR="00FD4E74">
        <w:t>the Trust</w:t>
      </w:r>
      <w:r>
        <w:t xml:space="preserve"> receives and subsequently issues to other </w:t>
      </w:r>
      <w:r w:rsidR="00163DEE">
        <w:t>Bidder</w:t>
      </w:r>
      <w:r>
        <w:t xml:space="preserve">s will not identify the originator of the clarification question. It is the responsibility of each </w:t>
      </w:r>
      <w:r w:rsidR="00163DEE">
        <w:t>Bidder</w:t>
      </w:r>
      <w:r>
        <w:t xml:space="preserve"> to ensure that the way the clarification question is phrased does not inadvertently identify the </w:t>
      </w:r>
      <w:r w:rsidR="00163DEE">
        <w:t>Bidder</w:t>
      </w:r>
      <w:r>
        <w:t xml:space="preserve">. </w:t>
      </w:r>
    </w:p>
    <w:p w14:paraId="2E4EDE49" w14:textId="77777777" w:rsidR="00AB5B44" w:rsidRPr="00127802" w:rsidRDefault="00AB5B44" w:rsidP="00AB5B44">
      <w:pPr>
        <w:pStyle w:val="Body1"/>
        <w:rPr>
          <w:b/>
        </w:rPr>
      </w:pPr>
      <w:r w:rsidRPr="00127802">
        <w:rPr>
          <w:b/>
        </w:rPr>
        <w:t>Commitment</w:t>
      </w:r>
    </w:p>
    <w:p w14:paraId="22B25C81" w14:textId="77777777" w:rsidR="00AB5B44" w:rsidRDefault="00AB5B44" w:rsidP="00A010EC">
      <w:pPr>
        <w:pStyle w:val="Level2"/>
        <w:numPr>
          <w:ilvl w:val="1"/>
          <w:numId w:val="4"/>
        </w:numPr>
        <w:spacing w:after="200"/>
      </w:pPr>
      <w:r w:rsidRPr="00AD25BB">
        <w:t xml:space="preserve">The issue of the </w:t>
      </w:r>
      <w:r>
        <w:t>ITT</w:t>
      </w:r>
      <w:r w:rsidRPr="00AD25BB">
        <w:t xml:space="preserve"> is not to be construed as a commitment by </w:t>
      </w:r>
      <w:r w:rsidR="00FD4E74">
        <w:t>the Trust</w:t>
      </w:r>
      <w:r w:rsidRPr="00AD25BB">
        <w:t xml:space="preserve"> to </w:t>
      </w:r>
      <w:r>
        <w:t xml:space="preserve">award or </w:t>
      </w:r>
      <w:r w:rsidRPr="00AD25BB">
        <w:t xml:space="preserve">enter into a contract </w:t>
      </w:r>
      <w:r>
        <w:t xml:space="preserve">and </w:t>
      </w:r>
      <w:r w:rsidR="00FD4E74">
        <w:t>the Trust</w:t>
      </w:r>
      <w:r w:rsidRPr="00AD25BB">
        <w:t xml:space="preserve"> is not bound to accept any offer resulting from it. </w:t>
      </w:r>
      <w:r>
        <w:t xml:space="preserve"> </w:t>
      </w:r>
      <w:r w:rsidRPr="00AD25BB">
        <w:t>Any costs, expenditure, work or effort undertaken, whether or not the Bidder is successful or whether the process is varied in any way</w:t>
      </w:r>
      <w:r>
        <w:t xml:space="preserve">, </w:t>
      </w:r>
      <w:r w:rsidRPr="00AD25BB">
        <w:t xml:space="preserve">is accordingly a matter solely for the commercial judgement of the Bidder and shall be its sole responsibility.  </w:t>
      </w:r>
    </w:p>
    <w:p w14:paraId="2F938D5E" w14:textId="77777777" w:rsidR="007A7A21" w:rsidRPr="007A7A21" w:rsidRDefault="0094548F" w:rsidP="00A010EC">
      <w:pPr>
        <w:pStyle w:val="Level2"/>
        <w:numPr>
          <w:ilvl w:val="1"/>
          <w:numId w:val="4"/>
        </w:numPr>
        <w:spacing w:after="200"/>
        <w:rPr>
          <w:b/>
        </w:rPr>
      </w:pPr>
      <w:r>
        <w:t>T</w:t>
      </w:r>
      <w:r w:rsidR="00FD4E74">
        <w:t>he Trust</w:t>
      </w:r>
      <w:r w:rsidR="00AB5B44" w:rsidRPr="00AD25BB">
        <w:t xml:space="preserve"> reserves the right to vary, cancel or withdraw from the </w:t>
      </w:r>
      <w:r w:rsidR="00AB5B44">
        <w:t>Procurement</w:t>
      </w:r>
      <w:r w:rsidR="00AB5B44" w:rsidRPr="00AD25BB">
        <w:t xml:space="preserve"> at any time or to re-invite proposals on the same or any alternative basis.</w:t>
      </w:r>
    </w:p>
    <w:p w14:paraId="4AA31415" w14:textId="77777777" w:rsidR="00AB5B44" w:rsidRPr="007A7A21" w:rsidRDefault="00AB5B44" w:rsidP="007A7A21">
      <w:pPr>
        <w:pStyle w:val="Body1"/>
        <w:rPr>
          <w:b/>
        </w:rPr>
      </w:pPr>
      <w:r w:rsidRPr="007A7A21">
        <w:rPr>
          <w:b/>
        </w:rPr>
        <w:t>Disclaimer</w:t>
      </w:r>
    </w:p>
    <w:p w14:paraId="6D4647A9" w14:textId="77777777" w:rsidR="00AB5B44" w:rsidRPr="00AD25BB" w:rsidRDefault="00AB5B44" w:rsidP="00A010EC">
      <w:pPr>
        <w:pStyle w:val="Level2"/>
        <w:numPr>
          <w:ilvl w:val="1"/>
          <w:numId w:val="4"/>
        </w:numPr>
        <w:spacing w:after="200"/>
      </w:pPr>
      <w:r w:rsidRPr="00AD25BB">
        <w:t xml:space="preserve">The </w:t>
      </w:r>
      <w:r>
        <w:t>ITT</w:t>
      </w:r>
      <w:r w:rsidRPr="00AD25BB">
        <w:t>, and any other documents or information to which it refers, ha</w:t>
      </w:r>
      <w:r>
        <w:t>s</w:t>
      </w:r>
      <w:r w:rsidRPr="00AD25BB">
        <w:t xml:space="preserve"> been prepared by </w:t>
      </w:r>
      <w:r w:rsidR="00FD4E74">
        <w:t>the Trust</w:t>
      </w:r>
      <w:r w:rsidRPr="00AD25BB">
        <w:t xml:space="preserve"> in good faith.  However, it does not purport to be comprehensive or to include all of the information Bidders may require or to have been independently verified.  </w:t>
      </w:r>
      <w:r w:rsidR="0094548F">
        <w:t>T</w:t>
      </w:r>
      <w:r w:rsidR="00FD4E74">
        <w:t>he Trust</w:t>
      </w:r>
      <w:r w:rsidRPr="00AD25BB">
        <w:t xml:space="preserve"> shall not be liable for any loss or damage arising as a result of any inaccuracy or incompleteness in any information contained in the </w:t>
      </w:r>
      <w:r>
        <w:t>ITT</w:t>
      </w:r>
      <w:r w:rsidRPr="00AD25BB">
        <w:t xml:space="preserve"> or any other document or information to which it refers.</w:t>
      </w:r>
    </w:p>
    <w:p w14:paraId="3C381D06" w14:textId="255D6695" w:rsidR="00AB5B44" w:rsidRPr="00AD25BB" w:rsidRDefault="00AB5B44" w:rsidP="00A010EC">
      <w:pPr>
        <w:pStyle w:val="Level2"/>
        <w:numPr>
          <w:ilvl w:val="1"/>
          <w:numId w:val="4"/>
        </w:numPr>
        <w:spacing w:after="200"/>
      </w:pPr>
      <w:r w:rsidRPr="00AD25BB">
        <w:t xml:space="preserve">Subject always to the requirements of paragraph </w:t>
      </w:r>
      <w:r>
        <w:fldChar w:fldCharType="begin"/>
      </w:r>
      <w:r>
        <w:instrText xml:space="preserve"> REF _Ref394389578 \r \h </w:instrText>
      </w:r>
      <w:r>
        <w:fldChar w:fldCharType="separate"/>
      </w:r>
      <w:r w:rsidR="003F0C03">
        <w:t>6.23</w:t>
      </w:r>
      <w:r>
        <w:fldChar w:fldCharType="end"/>
      </w:r>
      <w:r w:rsidRPr="00AD25BB">
        <w:t xml:space="preserve"> (Confidentiality) </w:t>
      </w:r>
      <w:r>
        <w:t>below</w:t>
      </w:r>
      <w:r w:rsidRPr="00AD25BB">
        <w:t xml:space="preserve">, Bidders are responsible for obtaining the information which they consider necessary in connection with the </w:t>
      </w:r>
      <w:r>
        <w:t>Procurement</w:t>
      </w:r>
      <w:r w:rsidRPr="00AD25BB">
        <w:t xml:space="preserve"> and must form their own judgement on its validity and suitability. </w:t>
      </w:r>
      <w:r>
        <w:t xml:space="preserve"> </w:t>
      </w:r>
      <w:r w:rsidRPr="00AD25BB">
        <w:t xml:space="preserve">This </w:t>
      </w:r>
      <w:r>
        <w:t>ITT</w:t>
      </w:r>
      <w:r w:rsidRPr="00AD25BB">
        <w:t xml:space="preserve"> should not be considered as an investment recomme</w:t>
      </w:r>
      <w:r>
        <w:t xml:space="preserve">ndation </w:t>
      </w:r>
      <w:r w:rsidRPr="00AD25BB">
        <w:t xml:space="preserve">made by </w:t>
      </w:r>
      <w:r w:rsidR="00FD4E74">
        <w:t>the Trust</w:t>
      </w:r>
      <w:r w:rsidRPr="00AD25BB">
        <w:t xml:space="preserve"> to any Bidder. Each Bidder must make its own independent assessment after making such investigations and taking such professional advice as it deems necessary. Subject always to the requirements of paragraph </w:t>
      </w:r>
      <w:r>
        <w:fldChar w:fldCharType="begin"/>
      </w:r>
      <w:r>
        <w:instrText xml:space="preserve"> REF _Ref394389578 \r \h </w:instrText>
      </w:r>
      <w:r>
        <w:fldChar w:fldCharType="separate"/>
      </w:r>
      <w:r w:rsidR="003F0C03">
        <w:t>6.23</w:t>
      </w:r>
      <w:r>
        <w:fldChar w:fldCharType="end"/>
      </w:r>
      <w:r>
        <w:t xml:space="preserve"> </w:t>
      </w:r>
      <w:r w:rsidRPr="00AD25BB">
        <w:t xml:space="preserve">(Confidentiality) below, Bidders considering entering into a contractual relationship with </w:t>
      </w:r>
      <w:r w:rsidR="00FD4E74">
        <w:t>the Trust</w:t>
      </w:r>
      <w:r w:rsidRPr="00AD25BB">
        <w:t xml:space="preserve"> should make their own investigations and enquiries as to </w:t>
      </w:r>
      <w:r w:rsidR="00FD4E74">
        <w:t>the Trust</w:t>
      </w:r>
      <w:r w:rsidRPr="00AD25BB">
        <w:t xml:space="preserve">'s requirements beforehand. The subject matter of this </w:t>
      </w:r>
      <w:r>
        <w:t>ITT</w:t>
      </w:r>
      <w:r w:rsidRPr="00AD25BB">
        <w:t xml:space="preserve"> shall only have a contractual effect when it is incorporated into the express terms of an executed contract.</w:t>
      </w:r>
    </w:p>
    <w:p w14:paraId="4FBE481E" w14:textId="77777777" w:rsidR="00AB5B44" w:rsidRPr="00AD25BB" w:rsidRDefault="00B72B2C" w:rsidP="00A010EC">
      <w:pPr>
        <w:pStyle w:val="Level2"/>
        <w:numPr>
          <w:ilvl w:val="1"/>
          <w:numId w:val="4"/>
        </w:numPr>
        <w:spacing w:after="200"/>
      </w:pPr>
      <w:r>
        <w:lastRenderedPageBreak/>
        <w:t xml:space="preserve">None of </w:t>
      </w:r>
      <w:r w:rsidR="00FD4E74">
        <w:t>the Trust</w:t>
      </w:r>
      <w:r w:rsidR="00AB5B44" w:rsidRPr="00AD25BB">
        <w:t>,</w:t>
      </w:r>
      <w:r w:rsidR="00AB5B44">
        <w:t xml:space="preserve"> their respective</w:t>
      </w:r>
      <w:r w:rsidR="00AB5B44" w:rsidRPr="00AD25BB">
        <w:t xml:space="preserve"> servants, agents or advisers make any representations or warranties (express or implied) or accept any liability or responsibility (other than in respect of fraudulent misrepresentation) in relation to the adequacy, accuracy, reasonableness or completeness of the Information or any part of it (including but not limited to, any loss or damage arising as a result of reliance by the </w:t>
      </w:r>
      <w:r w:rsidR="00AB5B44" w:rsidRPr="00D563A8">
        <w:t>Bidder on the Information or</w:t>
      </w:r>
      <w:r w:rsidR="00AB5B44" w:rsidRPr="00AD25BB">
        <w:t xml:space="preserve"> any part of it). For the avoidance of doubt where Information is of a historical nature, such Information:</w:t>
      </w:r>
    </w:p>
    <w:p w14:paraId="51E1980A" w14:textId="77777777" w:rsidR="00AB5B44" w:rsidRPr="00AD25BB" w:rsidRDefault="00AB5B44" w:rsidP="00A010EC">
      <w:pPr>
        <w:pStyle w:val="Level3"/>
        <w:numPr>
          <w:ilvl w:val="2"/>
          <w:numId w:val="4"/>
        </w:numPr>
        <w:spacing w:after="200"/>
      </w:pPr>
      <w:r w:rsidRPr="00AD25BB">
        <w:t>may be subject to errors and omissions arising in the ordinary course of operations from time to time; and</w:t>
      </w:r>
    </w:p>
    <w:p w14:paraId="56929C1C" w14:textId="77777777" w:rsidR="00AB5B44" w:rsidRPr="00AD25BB" w:rsidRDefault="00AB5B44" w:rsidP="00A010EC">
      <w:pPr>
        <w:pStyle w:val="Level3"/>
        <w:numPr>
          <w:ilvl w:val="2"/>
          <w:numId w:val="4"/>
        </w:numPr>
        <w:spacing w:after="200"/>
      </w:pPr>
      <w:r w:rsidRPr="00AD25BB">
        <w:t>cannot be relied upon as evidence of future performance.</w:t>
      </w:r>
    </w:p>
    <w:p w14:paraId="517BCE44" w14:textId="77777777" w:rsidR="00AB5B44" w:rsidRPr="00AD25BB" w:rsidRDefault="00AB5B44" w:rsidP="00A010EC">
      <w:pPr>
        <w:pStyle w:val="Level2"/>
        <w:numPr>
          <w:ilvl w:val="1"/>
          <w:numId w:val="4"/>
        </w:numPr>
        <w:spacing w:after="200"/>
      </w:pPr>
      <w:r w:rsidRPr="00AD25BB">
        <w:t xml:space="preserve">To the extent that this </w:t>
      </w:r>
      <w:r>
        <w:t>ITT</w:t>
      </w:r>
      <w:r w:rsidRPr="00AD25BB">
        <w:t xml:space="preserve"> or any Information contains matters of opinion, such opinions may have been correct at the time of which they were held and may no longer be correct or relevant.</w:t>
      </w:r>
    </w:p>
    <w:p w14:paraId="15A4D65B" w14:textId="77777777" w:rsidR="00AB5B44" w:rsidRPr="00AD25BB" w:rsidRDefault="00AB5B44" w:rsidP="00A010EC">
      <w:pPr>
        <w:pStyle w:val="Level2"/>
        <w:numPr>
          <w:ilvl w:val="1"/>
          <w:numId w:val="4"/>
        </w:numPr>
        <w:spacing w:after="200"/>
      </w:pPr>
      <w:r w:rsidRPr="00AD25BB">
        <w:t xml:space="preserve">Whilst </w:t>
      </w:r>
      <w:r w:rsidR="00FD4E74">
        <w:t>the Trust</w:t>
      </w:r>
      <w:r w:rsidRPr="00AD25BB">
        <w:t xml:space="preserve"> has sought to produce an accurate description of </w:t>
      </w:r>
      <w:r w:rsidR="00613664">
        <w:t>its</w:t>
      </w:r>
      <w:r w:rsidRPr="00AD25BB">
        <w:t xml:space="preserve"> requirements as they are envisaged at this time, </w:t>
      </w:r>
      <w:r w:rsidR="00FD4E74">
        <w:t>the Trust</w:t>
      </w:r>
      <w:r w:rsidRPr="00AD25BB">
        <w:t xml:space="preserve"> cannot accept responsibility for the Bidders' interpretation of </w:t>
      </w:r>
      <w:r w:rsidR="00613664">
        <w:t>it</w:t>
      </w:r>
      <w:r w:rsidRPr="00AD25BB">
        <w:t xml:space="preserve">s requirements. Bidders must form their own conclusions about the methods and resources needed to meet </w:t>
      </w:r>
      <w:r w:rsidR="00FD4E74">
        <w:t>the Trust</w:t>
      </w:r>
      <w:r w:rsidR="00613664">
        <w:t>’s</w:t>
      </w:r>
      <w:r w:rsidRPr="00AD25BB">
        <w:t xml:space="preserve"> requirements.</w:t>
      </w:r>
    </w:p>
    <w:p w14:paraId="6FC017C1" w14:textId="77777777" w:rsidR="00AB5B44" w:rsidRDefault="00AB5B44" w:rsidP="00A010EC">
      <w:pPr>
        <w:pStyle w:val="Level2"/>
        <w:numPr>
          <w:ilvl w:val="1"/>
          <w:numId w:val="4"/>
        </w:numPr>
        <w:spacing w:after="200"/>
      </w:pPr>
      <w:r w:rsidRPr="00AD25BB">
        <w:t xml:space="preserve">The Bidder is responsible for verifying the completeness and correctness of this </w:t>
      </w:r>
      <w:r>
        <w:t>ITT</w:t>
      </w:r>
      <w:r w:rsidRPr="00AD25BB">
        <w:t xml:space="preserve"> and highlighting to </w:t>
      </w:r>
      <w:r w:rsidR="00FD4E74">
        <w:t>the Trust</w:t>
      </w:r>
      <w:r w:rsidRPr="00AD25BB">
        <w:t xml:space="preserve"> any deficiencies, conflicts and ambiguities that prevent the Bidder from submitting a Tender Response or responding to any section in an accurate manner.</w:t>
      </w:r>
    </w:p>
    <w:p w14:paraId="375C37E2" w14:textId="77777777" w:rsidR="0056398C" w:rsidRPr="00AD25BB" w:rsidRDefault="0056398C" w:rsidP="00A010EC">
      <w:pPr>
        <w:pStyle w:val="Level2"/>
        <w:numPr>
          <w:ilvl w:val="1"/>
          <w:numId w:val="4"/>
        </w:numPr>
        <w:spacing w:after="200"/>
      </w:pPr>
      <w:r w:rsidRPr="0056398C">
        <w:t xml:space="preserve">Under no circumstances will the Trust, </w:t>
      </w:r>
      <w:r>
        <w:t>their respective</w:t>
      </w:r>
      <w:r w:rsidRPr="00AD25BB">
        <w:t xml:space="preserve"> servants, agents or advisers </w:t>
      </w:r>
      <w:r w:rsidRPr="0056398C">
        <w:t>be liable for any costs or expenses incurred by Bidders and/or their members in this Procurement.</w:t>
      </w:r>
    </w:p>
    <w:p w14:paraId="67D89AD0" w14:textId="77777777" w:rsidR="00AB5B44" w:rsidRPr="0053547B" w:rsidRDefault="00AB5B44" w:rsidP="00AB5B44">
      <w:pPr>
        <w:pStyle w:val="Body1"/>
        <w:rPr>
          <w:b/>
        </w:rPr>
      </w:pPr>
      <w:r w:rsidRPr="0053547B">
        <w:rPr>
          <w:b/>
        </w:rPr>
        <w:t>Data Return</w:t>
      </w:r>
    </w:p>
    <w:p w14:paraId="7BB802DD" w14:textId="77777777" w:rsidR="00AB5B44" w:rsidRPr="00AD25BB" w:rsidRDefault="00AB5B44" w:rsidP="00A010EC">
      <w:pPr>
        <w:pStyle w:val="Level2"/>
        <w:numPr>
          <w:ilvl w:val="1"/>
          <w:numId w:val="4"/>
        </w:numPr>
        <w:spacing w:after="200"/>
      </w:pPr>
      <w:r w:rsidRPr="00AD25BB">
        <w:t xml:space="preserve">Any unsuccessful Bidder must return or destroy (in which case supplying a relevant certificate of destruction) all documents and data provided to it and retained during the course of the </w:t>
      </w:r>
      <w:r>
        <w:t>Procurement</w:t>
      </w:r>
      <w:r w:rsidRPr="00AD25BB">
        <w:t xml:space="preserve"> by such date as </w:t>
      </w:r>
      <w:r w:rsidR="00FD4E74">
        <w:t>the Trust</w:t>
      </w:r>
      <w:r w:rsidRPr="00AD25BB">
        <w:t xml:space="preserve"> may specify.</w:t>
      </w:r>
    </w:p>
    <w:p w14:paraId="5D52C84D" w14:textId="77777777" w:rsidR="00AB5B44" w:rsidRPr="0053547B" w:rsidRDefault="00AB5B44" w:rsidP="00AB5B44">
      <w:pPr>
        <w:pStyle w:val="Body1"/>
        <w:rPr>
          <w:b/>
        </w:rPr>
      </w:pPr>
      <w:bookmarkStart w:id="23" w:name="_Ref406749825"/>
      <w:r w:rsidRPr="0053547B">
        <w:rPr>
          <w:b/>
        </w:rPr>
        <w:t>Confidentiality</w:t>
      </w:r>
      <w:bookmarkEnd w:id="23"/>
    </w:p>
    <w:p w14:paraId="4BDB2117" w14:textId="77777777" w:rsidR="00AB5B44" w:rsidRPr="00AD25BB" w:rsidRDefault="00AB5B44" w:rsidP="00A010EC">
      <w:pPr>
        <w:pStyle w:val="Level2"/>
        <w:numPr>
          <w:ilvl w:val="1"/>
          <w:numId w:val="4"/>
        </w:numPr>
        <w:spacing w:after="200"/>
      </w:pPr>
      <w:bookmarkStart w:id="24" w:name="_Ref394389578"/>
      <w:r w:rsidRPr="00AD25BB">
        <w:t>Subject to the exceptions referred to in paragraph</w:t>
      </w:r>
      <w:r>
        <w:t xml:space="preserve"> </w:t>
      </w:r>
      <w:r>
        <w:fldChar w:fldCharType="begin"/>
      </w:r>
      <w:r>
        <w:instrText xml:space="preserve"> REF _Ref394389578 \r \h </w:instrText>
      </w:r>
      <w:r>
        <w:fldChar w:fldCharType="separate"/>
      </w:r>
      <w:r w:rsidR="008B3209">
        <w:t>6.23</w:t>
      </w:r>
      <w:r>
        <w:fldChar w:fldCharType="end"/>
      </w:r>
      <w:r w:rsidR="00613BA2">
        <w:fldChar w:fldCharType="begin"/>
      </w:r>
      <w:r w:rsidR="00613BA2">
        <w:instrText xml:space="preserve"> REF _Ref406750016 \r \h </w:instrText>
      </w:r>
      <w:r w:rsidR="00613BA2">
        <w:fldChar w:fldCharType="separate"/>
      </w:r>
      <w:r w:rsidR="008B3209">
        <w:t>(d)</w:t>
      </w:r>
      <w:r w:rsidR="00613BA2">
        <w:fldChar w:fldCharType="end"/>
      </w:r>
      <w:r w:rsidRPr="00AD25BB">
        <w:t xml:space="preserve"> below, the Information contained in the </w:t>
      </w:r>
      <w:r>
        <w:t>ITT</w:t>
      </w:r>
      <w:r w:rsidRPr="00AD25BB">
        <w:t xml:space="preserve"> is made available to Bidders on condition that:</w:t>
      </w:r>
      <w:bookmarkEnd w:id="24"/>
    </w:p>
    <w:p w14:paraId="30915782" w14:textId="77777777" w:rsidR="00AB5B44" w:rsidRPr="00AD25BB" w:rsidRDefault="00AB5B44" w:rsidP="00A010EC">
      <w:pPr>
        <w:pStyle w:val="Level3"/>
        <w:numPr>
          <w:ilvl w:val="2"/>
          <w:numId w:val="4"/>
        </w:numPr>
        <w:spacing w:after="200"/>
      </w:pPr>
      <w:r w:rsidRPr="00AD25BB">
        <w:t>Bidders shall not disclose, copy, reproduce, distribute or pass the Information (or any part of it), to any other person;</w:t>
      </w:r>
    </w:p>
    <w:p w14:paraId="52D6DC22" w14:textId="77777777" w:rsidR="00AB5B44" w:rsidRPr="00AD25BB" w:rsidRDefault="00AB5B44" w:rsidP="00A010EC">
      <w:pPr>
        <w:pStyle w:val="Level3"/>
        <w:numPr>
          <w:ilvl w:val="2"/>
          <w:numId w:val="4"/>
        </w:numPr>
        <w:spacing w:after="200"/>
      </w:pPr>
      <w:r w:rsidRPr="00AD25BB">
        <w:t xml:space="preserve">Bidders shall not use the Information (or any part of it) for any purpose other than for the purposes </w:t>
      </w:r>
      <w:r>
        <w:t xml:space="preserve">of </w:t>
      </w:r>
      <w:r w:rsidRPr="00AD25BB">
        <w:t xml:space="preserve">development of their </w:t>
      </w:r>
      <w:r>
        <w:t>Tender Responses</w:t>
      </w:r>
      <w:r w:rsidR="000073AA">
        <w:t xml:space="preserve">; </w:t>
      </w:r>
    </w:p>
    <w:p w14:paraId="17C7F040" w14:textId="77777777" w:rsidR="00AB5B44" w:rsidRPr="00AD25BB" w:rsidRDefault="00AB5B44" w:rsidP="00A010EC">
      <w:pPr>
        <w:pStyle w:val="Level3"/>
        <w:numPr>
          <w:ilvl w:val="2"/>
          <w:numId w:val="4"/>
        </w:numPr>
        <w:spacing w:after="200"/>
      </w:pPr>
      <w:r w:rsidRPr="00AD25BB">
        <w:t xml:space="preserve">Bidders shall comply with the provisions of paragraph </w:t>
      </w:r>
      <w:r>
        <w:fldChar w:fldCharType="begin"/>
      </w:r>
      <w:r>
        <w:instrText xml:space="preserve"> REF _Ref408431753 \r \h </w:instrText>
      </w:r>
      <w:r>
        <w:fldChar w:fldCharType="separate"/>
      </w:r>
      <w:r w:rsidR="008B3209">
        <w:t>6.36</w:t>
      </w:r>
      <w:r>
        <w:fldChar w:fldCharType="end"/>
      </w:r>
      <w:r w:rsidR="000073AA">
        <w:t xml:space="preserve"> (Publicity); and </w:t>
      </w:r>
    </w:p>
    <w:p w14:paraId="6C58904D" w14:textId="77777777" w:rsidR="00AB5B44" w:rsidRPr="00AD25BB" w:rsidRDefault="00AB5B44" w:rsidP="00A010EC">
      <w:pPr>
        <w:pStyle w:val="Level3"/>
        <w:numPr>
          <w:ilvl w:val="2"/>
          <w:numId w:val="4"/>
        </w:numPr>
        <w:spacing w:after="200"/>
      </w:pPr>
      <w:bookmarkStart w:id="25" w:name="_Ref406750016"/>
      <w:r w:rsidRPr="00AD25BB">
        <w:t>Bidders may disclose, distribute or pass the Information (or any part of it) to another person if either:</w:t>
      </w:r>
      <w:bookmarkEnd w:id="25"/>
    </w:p>
    <w:p w14:paraId="1CA4DE00" w14:textId="77777777" w:rsidR="00AB5B44" w:rsidRPr="00AD25BB" w:rsidRDefault="00AB5B44" w:rsidP="00A010EC">
      <w:pPr>
        <w:pStyle w:val="Level4"/>
        <w:numPr>
          <w:ilvl w:val="3"/>
          <w:numId w:val="4"/>
        </w:numPr>
        <w:spacing w:after="200"/>
      </w:pPr>
      <w:r w:rsidRPr="00AD25BB">
        <w:t xml:space="preserve">this is done for the sole purpose of preparing that Bidder's </w:t>
      </w:r>
      <w:r>
        <w:t>Tender Response</w:t>
      </w:r>
      <w:r w:rsidRPr="00AD25BB">
        <w:t xml:space="preserve"> and the person receiving the Information undertakes in writing to keep the Information on </w:t>
      </w:r>
      <w:r>
        <w:t>the same terms as set out in this</w:t>
      </w:r>
      <w:r w:rsidRPr="00AD25BB">
        <w:t xml:space="preserve"> paragraph </w:t>
      </w:r>
      <w:r w:rsidRPr="00AD25BB">
        <w:fldChar w:fldCharType="begin"/>
      </w:r>
      <w:r w:rsidRPr="0053547B">
        <w:instrText xml:space="preserve"> REF _Ref394389578 \r \h  \* MERGEFORMAT </w:instrText>
      </w:r>
      <w:r w:rsidRPr="00AD25BB">
        <w:fldChar w:fldCharType="separate"/>
      </w:r>
      <w:r w:rsidR="008B3209">
        <w:t>6.23</w:t>
      </w:r>
      <w:r w:rsidRPr="00AD25BB">
        <w:fldChar w:fldCharType="end"/>
      </w:r>
      <w:r w:rsidRPr="00AD25BB">
        <w:t>; or</w:t>
      </w:r>
    </w:p>
    <w:p w14:paraId="7BE55B92" w14:textId="77777777" w:rsidR="00AB5B44" w:rsidRPr="00AD25BB" w:rsidRDefault="00AB5B44" w:rsidP="00A010EC">
      <w:pPr>
        <w:pStyle w:val="Level4"/>
        <w:numPr>
          <w:ilvl w:val="3"/>
          <w:numId w:val="4"/>
        </w:numPr>
        <w:spacing w:after="200"/>
      </w:pPr>
      <w:r w:rsidRPr="00AD25BB">
        <w:t xml:space="preserve">the Bidder obtains the prior written consent of </w:t>
      </w:r>
      <w:r w:rsidR="00FD4E74">
        <w:t>the Trust</w:t>
      </w:r>
      <w:r w:rsidRPr="00AD25BB">
        <w:t xml:space="preserve"> in relation to such disclosure, copying, reproduction, distribution or passing of Information.</w:t>
      </w:r>
    </w:p>
    <w:p w14:paraId="28F6EB5F" w14:textId="77777777" w:rsidR="00AB5B44" w:rsidRPr="00AD25BB" w:rsidRDefault="00AB5B44" w:rsidP="00A010EC">
      <w:pPr>
        <w:pStyle w:val="Level2"/>
        <w:numPr>
          <w:ilvl w:val="1"/>
          <w:numId w:val="4"/>
        </w:numPr>
        <w:spacing w:after="200"/>
      </w:pPr>
      <w:bookmarkStart w:id="26" w:name="_Ref408431772"/>
      <w:r w:rsidRPr="00AD25BB">
        <w:t>Any Bidder who does not comply wi</w:t>
      </w:r>
      <w:r>
        <w:t>th the requirements set out in</w:t>
      </w:r>
      <w:r w:rsidRPr="00AD25BB">
        <w:t xml:space="preserve"> paragraph</w:t>
      </w:r>
      <w:r>
        <w:t xml:space="preserve"> </w:t>
      </w:r>
      <w:r>
        <w:fldChar w:fldCharType="begin"/>
      </w:r>
      <w:r>
        <w:instrText xml:space="preserve"> REF _Ref394389578 \r \h </w:instrText>
      </w:r>
      <w:r>
        <w:fldChar w:fldCharType="separate"/>
      </w:r>
      <w:r w:rsidR="008B3209">
        <w:t>6.23</w:t>
      </w:r>
      <w:r>
        <w:fldChar w:fldCharType="end"/>
      </w:r>
      <w:r>
        <w:t xml:space="preserve"> above </w:t>
      </w:r>
      <w:r w:rsidR="0056398C">
        <w:t>will</w:t>
      </w:r>
      <w:r w:rsidRPr="00AD25BB">
        <w:t xml:space="preserve"> be disqualified from further participation in the </w:t>
      </w:r>
      <w:bookmarkStart w:id="27" w:name="_9kR3WTr26645FfV1nuAvrsuAyzJ8uOZPD9KFIZZ"/>
      <w:r>
        <w:t>Procurement</w:t>
      </w:r>
      <w:r w:rsidRPr="00AD25BB">
        <w:t xml:space="preserve"> </w:t>
      </w:r>
      <w:bookmarkEnd w:id="27"/>
      <w:r w:rsidRPr="00AD25BB">
        <w:t xml:space="preserve">(without prejudice to any </w:t>
      </w:r>
      <w:r w:rsidRPr="00AD25BB">
        <w:lastRenderedPageBreak/>
        <w:t xml:space="preserve">other civil remedies available to </w:t>
      </w:r>
      <w:r w:rsidR="00FD4E74">
        <w:t>the Trust</w:t>
      </w:r>
      <w:r w:rsidRPr="00AD25BB">
        <w:t xml:space="preserve"> and without prejudice to any criminal liability which such conduct by a Bidder may attract).</w:t>
      </w:r>
      <w:bookmarkEnd w:id="26"/>
    </w:p>
    <w:p w14:paraId="23B074C1" w14:textId="77777777" w:rsidR="00AB5B44" w:rsidRPr="00AE352A" w:rsidRDefault="00AB5B44" w:rsidP="00AB5B44">
      <w:pPr>
        <w:pStyle w:val="Body1"/>
        <w:rPr>
          <w:b/>
        </w:rPr>
      </w:pPr>
      <w:bookmarkStart w:id="28" w:name="_Ref333602000"/>
      <w:r w:rsidRPr="00AE352A">
        <w:rPr>
          <w:b/>
        </w:rPr>
        <w:t>Non-Collusion</w:t>
      </w:r>
      <w:bookmarkEnd w:id="28"/>
    </w:p>
    <w:p w14:paraId="437BD067" w14:textId="77777777" w:rsidR="00AB5B44" w:rsidRPr="00AD25BB" w:rsidRDefault="00AB5B44" w:rsidP="00A010EC">
      <w:pPr>
        <w:pStyle w:val="Level2"/>
        <w:numPr>
          <w:ilvl w:val="1"/>
          <w:numId w:val="4"/>
        </w:numPr>
        <w:spacing w:after="200"/>
      </w:pPr>
      <w:bookmarkStart w:id="29" w:name="_Ref406750890"/>
      <w:r>
        <w:t>A</w:t>
      </w:r>
      <w:r w:rsidRPr="00AD25BB">
        <w:t xml:space="preserve">ny Bidder who, in connection with this </w:t>
      </w:r>
      <w:r>
        <w:t>Procurement</w:t>
      </w:r>
      <w:r w:rsidRPr="00AD25BB">
        <w:t xml:space="preserve"> and without obtaining the prior written consent of </w:t>
      </w:r>
      <w:r w:rsidR="00FD4E74">
        <w:t>the Trust</w:t>
      </w:r>
      <w:r w:rsidRPr="00AD25BB">
        <w:t>:</w:t>
      </w:r>
      <w:bookmarkEnd w:id="29"/>
    </w:p>
    <w:p w14:paraId="7FF6D369" w14:textId="77777777" w:rsidR="00AB5B44" w:rsidRPr="00AD25BB" w:rsidRDefault="00AB5B44" w:rsidP="00A010EC">
      <w:pPr>
        <w:pStyle w:val="Level3"/>
        <w:numPr>
          <w:ilvl w:val="2"/>
          <w:numId w:val="4"/>
        </w:numPr>
        <w:spacing w:after="200"/>
      </w:pPr>
      <w:bookmarkStart w:id="30" w:name="_Ref394389747"/>
      <w:r w:rsidRPr="00AD25BB">
        <w:t xml:space="preserve">fixes or adjusts the pricing of its </w:t>
      </w:r>
      <w:r>
        <w:t xml:space="preserve">Tender Response </w:t>
      </w:r>
      <w:r w:rsidRPr="00AD25BB">
        <w:t>by or in accordance with any agreement or arrangement with any other; or</w:t>
      </w:r>
      <w:bookmarkEnd w:id="30"/>
    </w:p>
    <w:p w14:paraId="3B1954BD" w14:textId="77777777" w:rsidR="00AB5B44" w:rsidRPr="00AD25BB" w:rsidRDefault="00AB5B44" w:rsidP="00A010EC">
      <w:pPr>
        <w:pStyle w:val="Level3"/>
        <w:numPr>
          <w:ilvl w:val="2"/>
          <w:numId w:val="4"/>
        </w:numPr>
        <w:spacing w:after="200"/>
      </w:pPr>
      <w:bookmarkStart w:id="31" w:name="_Ref394389756"/>
      <w:r w:rsidRPr="00AD25BB">
        <w:t xml:space="preserve">enters into any agreement or arrangement with any other Bidder, or causes or induces any other person to enter such agreement or arrangement, that it shall refrain from participating in this </w:t>
      </w:r>
      <w:r>
        <w:t>restricted</w:t>
      </w:r>
      <w:r w:rsidRPr="00AD25BB">
        <w:t xml:space="preserve"> process; or</w:t>
      </w:r>
      <w:bookmarkEnd w:id="31"/>
    </w:p>
    <w:p w14:paraId="55D49839" w14:textId="77777777" w:rsidR="00AB5B44" w:rsidRPr="00AD25BB" w:rsidRDefault="00AB5B44" w:rsidP="00A010EC">
      <w:pPr>
        <w:pStyle w:val="Level3"/>
        <w:numPr>
          <w:ilvl w:val="2"/>
          <w:numId w:val="4"/>
        </w:numPr>
        <w:spacing w:after="200"/>
      </w:pPr>
      <w:r w:rsidRPr="00AD25BB">
        <w:t xml:space="preserve">causes or induces any person to enter into such agreement as mentioned in </w:t>
      </w:r>
      <w:r w:rsidRPr="00AD25BB">
        <w:fldChar w:fldCharType="begin"/>
      </w:r>
      <w:r w:rsidRPr="00AE352A">
        <w:instrText xml:space="preserve"> REF _Ref394389747 \r \h  \* MERGEFORMAT </w:instrText>
      </w:r>
      <w:r w:rsidRPr="00AD25BB">
        <w:fldChar w:fldCharType="separate"/>
      </w:r>
      <w:r w:rsidR="008B3209">
        <w:t>(a)</w:t>
      </w:r>
      <w:r w:rsidRPr="00AD25BB">
        <w:fldChar w:fldCharType="end"/>
      </w:r>
      <w:r w:rsidRPr="00AD25BB">
        <w:t xml:space="preserve"> and </w:t>
      </w:r>
      <w:r w:rsidRPr="00AD25BB">
        <w:fldChar w:fldCharType="begin"/>
      </w:r>
      <w:r w:rsidRPr="00AE352A">
        <w:instrText xml:space="preserve"> REF _Ref394389756 \r \h  \* MERGEFORMAT </w:instrText>
      </w:r>
      <w:r w:rsidRPr="00AD25BB">
        <w:fldChar w:fldCharType="separate"/>
      </w:r>
      <w:r w:rsidR="008B3209">
        <w:t>(b)</w:t>
      </w:r>
      <w:r w:rsidRPr="00AD25BB">
        <w:fldChar w:fldCharType="end"/>
      </w:r>
      <w:r w:rsidRPr="00AD25BB">
        <w:t xml:space="preserve"> above or to inform any Bidder of the whole or any part of any other Bidder's </w:t>
      </w:r>
      <w:r>
        <w:t>Tender Response</w:t>
      </w:r>
      <w:r w:rsidRPr="00AD25BB">
        <w:t>; or</w:t>
      </w:r>
    </w:p>
    <w:p w14:paraId="57E09A13" w14:textId="77777777" w:rsidR="00AB5B44" w:rsidRPr="00AD25BB" w:rsidRDefault="00AB5B44" w:rsidP="00A010EC">
      <w:pPr>
        <w:pStyle w:val="Level3"/>
        <w:numPr>
          <w:ilvl w:val="2"/>
          <w:numId w:val="4"/>
        </w:numPr>
        <w:spacing w:after="200"/>
      </w:pPr>
      <w:r w:rsidRPr="00AD25BB">
        <w:t xml:space="preserve">offers or agrees to pay or give any sum of money, inducement or valuable consideration directly or indirectly to any person for doing or having done or causing or having caused to be done any act or omission in relation to any other Bidder's </w:t>
      </w:r>
      <w:r>
        <w:t>Tender Response</w:t>
      </w:r>
      <w:r w:rsidRPr="00AD25BB">
        <w:t>; or</w:t>
      </w:r>
    </w:p>
    <w:p w14:paraId="5E839CCC" w14:textId="77777777" w:rsidR="00AB5B44" w:rsidRPr="00AD25BB" w:rsidRDefault="00AB5B44" w:rsidP="00A010EC">
      <w:pPr>
        <w:pStyle w:val="Level3"/>
        <w:numPr>
          <w:ilvl w:val="2"/>
          <w:numId w:val="4"/>
        </w:numPr>
        <w:spacing w:after="200"/>
      </w:pPr>
      <w:r w:rsidRPr="00AD25BB">
        <w:t xml:space="preserve">communicates to any person other than </w:t>
      </w:r>
      <w:r w:rsidR="00FD4E74">
        <w:t>the Trust</w:t>
      </w:r>
      <w:r w:rsidRPr="00AD25BB">
        <w:t xml:space="preserve"> any element of its </w:t>
      </w:r>
      <w:r>
        <w:t>Tender Response;</w:t>
      </w:r>
    </w:p>
    <w:p w14:paraId="7A232C67" w14:textId="77777777" w:rsidR="00AB5B44" w:rsidRPr="00AD25BB" w:rsidRDefault="004D7A20" w:rsidP="00AB5B44">
      <w:pPr>
        <w:pStyle w:val="Level3"/>
        <w:numPr>
          <w:ilvl w:val="0"/>
          <w:numId w:val="0"/>
        </w:numPr>
        <w:ind w:left="720"/>
      </w:pPr>
      <w:r>
        <w:t>will</w:t>
      </w:r>
      <w:r w:rsidR="00AB5B44" w:rsidRPr="00AD25BB">
        <w:t xml:space="preserve"> be disqualified from further participation in this </w:t>
      </w:r>
      <w:r w:rsidR="00AB5B44">
        <w:t>Procurement</w:t>
      </w:r>
      <w:r w:rsidR="00AB5B44" w:rsidRPr="00AD25BB">
        <w:t xml:space="preserve"> (without prejudice to any other civil remedies available to </w:t>
      </w:r>
      <w:r w:rsidR="00FD4E74">
        <w:t>the Trust</w:t>
      </w:r>
      <w:r w:rsidR="00AB5B44" w:rsidRPr="00AD25BB">
        <w:t xml:space="preserve"> and without prejudice to any criminal liability that such conduct by a Bidder may attract).</w:t>
      </w:r>
    </w:p>
    <w:p w14:paraId="326B53A5" w14:textId="77777777" w:rsidR="00AB5B44" w:rsidRPr="00A64791" w:rsidRDefault="00AB5B44" w:rsidP="00AB5B44">
      <w:pPr>
        <w:pStyle w:val="Body1"/>
        <w:rPr>
          <w:b/>
        </w:rPr>
      </w:pPr>
      <w:bookmarkStart w:id="32" w:name="_Ref333602049"/>
      <w:r w:rsidRPr="00A64791">
        <w:rPr>
          <w:b/>
        </w:rPr>
        <w:t>Canvassing</w:t>
      </w:r>
      <w:bookmarkEnd w:id="32"/>
    </w:p>
    <w:p w14:paraId="5A74ADE4" w14:textId="77777777" w:rsidR="00AB5B44" w:rsidRPr="00AD25BB" w:rsidRDefault="00AB5B44" w:rsidP="00A010EC">
      <w:pPr>
        <w:pStyle w:val="Level2"/>
        <w:numPr>
          <w:ilvl w:val="1"/>
          <w:numId w:val="4"/>
        </w:numPr>
        <w:spacing w:after="200"/>
      </w:pPr>
      <w:bookmarkStart w:id="33" w:name="_Ref408474663"/>
      <w:r w:rsidRPr="00AD25BB">
        <w:t xml:space="preserve">Any Bidder who, in connection with this </w:t>
      </w:r>
      <w:r>
        <w:t>Procurement</w:t>
      </w:r>
      <w:r w:rsidRPr="00AD25BB">
        <w:t>:</w:t>
      </w:r>
      <w:bookmarkEnd w:id="33"/>
    </w:p>
    <w:p w14:paraId="493FF292" w14:textId="77777777" w:rsidR="00AB5B44" w:rsidRPr="00AD25BB" w:rsidRDefault="00AB5B44" w:rsidP="00A010EC">
      <w:pPr>
        <w:pStyle w:val="Level3"/>
        <w:numPr>
          <w:ilvl w:val="2"/>
          <w:numId w:val="4"/>
        </w:numPr>
        <w:spacing w:after="200"/>
      </w:pPr>
      <w:r w:rsidRPr="00AD25BB">
        <w:t xml:space="preserve">offers any </w:t>
      </w:r>
      <w:r w:rsidR="00613BA2" w:rsidRPr="00AD25BB">
        <w:t xml:space="preserve">inducement, fee or reward to any servant or agent of </w:t>
      </w:r>
      <w:r w:rsidR="00FD4E74">
        <w:t>the Trust</w:t>
      </w:r>
      <w:r w:rsidR="00613BA2">
        <w:t xml:space="preserve"> or </w:t>
      </w:r>
      <w:r w:rsidR="00613BA2" w:rsidRPr="00AD25BB">
        <w:t xml:space="preserve">any person acting as an adviser to </w:t>
      </w:r>
      <w:r w:rsidR="00FD4E74">
        <w:t>the Trust</w:t>
      </w:r>
      <w:r w:rsidR="00613BA2">
        <w:t xml:space="preserve"> </w:t>
      </w:r>
      <w:r w:rsidR="00613BA2" w:rsidRPr="00AD25BB">
        <w:t xml:space="preserve">in connection with this </w:t>
      </w:r>
      <w:r w:rsidR="00613BA2">
        <w:t>Procurement</w:t>
      </w:r>
      <w:r w:rsidR="00613BA2" w:rsidRPr="00AD25BB">
        <w:t xml:space="preserve"> or does anything which would constitute a breach of the </w:t>
      </w:r>
      <w:r w:rsidR="00613BA2">
        <w:fldChar w:fldCharType="begin">
          <w:fldData xml:space="preserve">dgAxAHwAMQAwADAAMAAyAHwAUAByAGUAdgBlAG4AdABpAG8AbgAgAG8AZgAgAEMAbwByAHIAdQBw
AHQAaQBvAG4AIABBAGMAdAAgADEAOAA4ADkAfABBAG0AYgBpAGcALQAxADAAMAAwADIAfAB8AA==
</w:fldData>
        </w:fldChar>
      </w:r>
      <w:r w:rsidR="00613BA2">
        <w:instrText xml:space="preserve"> ADDIN CiteCheck Marker </w:instrText>
      </w:r>
      <w:r w:rsidR="00613BA2">
        <w:fldChar w:fldCharType="end"/>
      </w:r>
      <w:r w:rsidR="00613BA2" w:rsidRPr="00AD25BB">
        <w:t>Prevention of Corruption Act</w:t>
      </w:r>
      <w:r w:rsidR="00613BA2">
        <w:t xml:space="preserve"> </w:t>
      </w:r>
      <w:r w:rsidR="00613BA2" w:rsidRPr="00AD25BB">
        <w:t xml:space="preserve">1889 to 1916 or the </w:t>
      </w:r>
      <w:r w:rsidR="00613BA2">
        <w:fldChar w:fldCharType="begin">
          <w:fldData xml:space="preserve">dgAxAHwAMQAwADAAMAAzAHwAQgByAGkAYgBlAHIAeQAgAEEAYwB0ACAAMgAwADEAMAB8AEIARQBT
AFQAQgBMAFQASQBUAEwARQA3ADMANQA2ADEANAB8AHwA
</w:fldData>
        </w:fldChar>
      </w:r>
      <w:r w:rsidR="00613BA2">
        <w:instrText xml:space="preserve"> ADDIN CiteCheck Marker </w:instrText>
      </w:r>
      <w:r w:rsidR="00613BA2">
        <w:fldChar w:fldCharType="end"/>
      </w:r>
      <w:r w:rsidR="00613BA2" w:rsidRPr="00AD25BB">
        <w:t>Bribery Act 2010</w:t>
      </w:r>
      <w:r w:rsidRPr="00AD25BB">
        <w:t>; or</w:t>
      </w:r>
    </w:p>
    <w:p w14:paraId="3549B6B6" w14:textId="77777777" w:rsidR="00AB5B44" w:rsidRPr="00AD25BB" w:rsidRDefault="00613BA2" w:rsidP="00A010EC">
      <w:pPr>
        <w:pStyle w:val="Level3"/>
        <w:numPr>
          <w:ilvl w:val="2"/>
          <w:numId w:val="4"/>
        </w:numPr>
        <w:spacing w:after="200"/>
      </w:pPr>
      <w:r w:rsidRPr="00AD25BB">
        <w:t xml:space="preserve">contacts any servant or agent of </w:t>
      </w:r>
      <w:r>
        <w:t xml:space="preserve">any </w:t>
      </w:r>
      <w:r w:rsidR="00FD4E74">
        <w:t>the Trust</w:t>
      </w:r>
      <w:r>
        <w:t xml:space="preserve"> or </w:t>
      </w:r>
      <w:r w:rsidRPr="00AD25BB">
        <w:t xml:space="preserve">any person acting as an adviser to </w:t>
      </w:r>
      <w:r w:rsidR="00FD4E74">
        <w:t>the Trust</w:t>
      </w:r>
      <w:r w:rsidRPr="00AD25BB">
        <w:t xml:space="preserve"> prior to the </w:t>
      </w:r>
      <w:r w:rsidR="00612A60">
        <w:t>commencement of the Contract</w:t>
      </w:r>
      <w:r>
        <w:t xml:space="preserve"> </w:t>
      </w:r>
      <w:r w:rsidRPr="00AD25BB">
        <w:t xml:space="preserve">being entered into about any aspect of this </w:t>
      </w:r>
      <w:r>
        <w:t>Procurement</w:t>
      </w:r>
      <w:r w:rsidRPr="00AD25BB">
        <w:t xml:space="preserve"> process in a manner not permitted by the </w:t>
      </w:r>
      <w:r>
        <w:t>ITT</w:t>
      </w:r>
      <w:r w:rsidR="00AB5B44">
        <w:t>,</w:t>
      </w:r>
    </w:p>
    <w:p w14:paraId="67F33EA1" w14:textId="77777777" w:rsidR="00AB5B44" w:rsidRPr="00AD25BB" w:rsidRDefault="004D7A20" w:rsidP="00AB5B44">
      <w:pPr>
        <w:pStyle w:val="Body1"/>
      </w:pPr>
      <w:r>
        <w:t>will</w:t>
      </w:r>
      <w:r w:rsidR="00AB5B44" w:rsidRPr="00AD25BB">
        <w:t xml:space="preserve"> be disqualified from further participation in the </w:t>
      </w:r>
      <w:bookmarkStart w:id="34" w:name="_9kMHG5YVt48867HhX3pwCxtuwC01LAwQbRFBMHK"/>
      <w:r w:rsidR="00AB5B44">
        <w:t>Procurement</w:t>
      </w:r>
      <w:r w:rsidR="00AB5B44" w:rsidRPr="00AD25BB">
        <w:t xml:space="preserve"> at </w:t>
      </w:r>
      <w:r w:rsidR="00FD4E74">
        <w:t>the Trust</w:t>
      </w:r>
      <w:r w:rsidR="00AB5B44" w:rsidRPr="00AD25BB">
        <w:t>'s</w:t>
      </w:r>
      <w:bookmarkEnd w:id="34"/>
      <w:r w:rsidR="00AB5B44" w:rsidRPr="00AD25BB">
        <w:t xml:space="preserve"> absolute discretion (in either case without prejudice to any other civil remedies available to </w:t>
      </w:r>
      <w:r w:rsidR="00FD4E74">
        <w:t>the Trust</w:t>
      </w:r>
      <w:r w:rsidR="00AB5B44" w:rsidRPr="00AD25BB">
        <w:t xml:space="preserve"> and without prejudice to any criminal liability which such conduct by Bidder may attract).</w:t>
      </w:r>
    </w:p>
    <w:p w14:paraId="79B69082" w14:textId="77777777" w:rsidR="00AB5B44" w:rsidRPr="00A64791" w:rsidRDefault="00AB5B44" w:rsidP="00AB5B44">
      <w:pPr>
        <w:pStyle w:val="Body1"/>
        <w:rPr>
          <w:b/>
        </w:rPr>
      </w:pPr>
      <w:r w:rsidRPr="00A64791">
        <w:rPr>
          <w:b/>
        </w:rPr>
        <w:t>Conflict of Interest</w:t>
      </w:r>
    </w:p>
    <w:p w14:paraId="6BD2CC40" w14:textId="77777777" w:rsidR="00AB5B44" w:rsidRDefault="00AB5B44" w:rsidP="00A010EC">
      <w:pPr>
        <w:pStyle w:val="Level2"/>
        <w:numPr>
          <w:ilvl w:val="1"/>
          <w:numId w:val="4"/>
        </w:numPr>
        <w:spacing w:after="200"/>
      </w:pPr>
      <w:r w:rsidRPr="00AD25BB">
        <w:t xml:space="preserve">Bidders are responsible for ensuring that there are no conflicts of interest either between their own advisers, or between themselves/their own advisers and </w:t>
      </w:r>
      <w:r w:rsidR="00FD4E74">
        <w:t>the Trust</w:t>
      </w:r>
      <w:r w:rsidRPr="00AD25BB">
        <w:t xml:space="preserve"> and its advisers.  A Bidder must notify </w:t>
      </w:r>
      <w:r w:rsidR="00FD4E74">
        <w:t>the Trust</w:t>
      </w:r>
      <w:r w:rsidRPr="00AD25BB">
        <w:t xml:space="preserve"> of any conflict of interest or potential conflict of interest as soon as reasonably practicable after it becomes aware of such a conflict.</w:t>
      </w:r>
    </w:p>
    <w:p w14:paraId="10F2AB5D" w14:textId="77777777" w:rsidR="00613664" w:rsidRPr="00613664" w:rsidRDefault="00613664" w:rsidP="00613664">
      <w:pPr>
        <w:pStyle w:val="Level3"/>
        <w:numPr>
          <w:ilvl w:val="0"/>
          <w:numId w:val="0"/>
        </w:numPr>
        <w:ind w:left="720"/>
        <w:rPr>
          <w:b/>
        </w:rPr>
      </w:pPr>
      <w:r w:rsidRPr="00613664">
        <w:rPr>
          <w:b/>
        </w:rPr>
        <w:t>Participation in Tenders</w:t>
      </w:r>
    </w:p>
    <w:p w14:paraId="48A4C8DB" w14:textId="77777777" w:rsidR="00613664" w:rsidRDefault="00613664" w:rsidP="00A010EC">
      <w:pPr>
        <w:pStyle w:val="Level2"/>
        <w:numPr>
          <w:ilvl w:val="1"/>
          <w:numId w:val="4"/>
        </w:numPr>
        <w:spacing w:after="200"/>
      </w:pPr>
      <w:r>
        <w:t>Bidders may only submit a single tender unless this ITT expressly states otherwise.</w:t>
      </w:r>
      <w:r w:rsidR="001800E3">
        <w:t xml:space="preserve"> If a Bidder submits more than one tender before the deadline for Tender Responses, </w:t>
      </w:r>
      <w:r w:rsidR="00FD4E74">
        <w:t>the Trust</w:t>
      </w:r>
      <w:r w:rsidR="001800E3">
        <w:t xml:space="preserve"> reserves the right to evaluate the last submitted Tender Response and disregard </w:t>
      </w:r>
      <w:r w:rsidR="001800E3">
        <w:lastRenderedPageBreak/>
        <w:t xml:space="preserve">any previous Tender Responses. However, </w:t>
      </w:r>
      <w:r w:rsidR="00FD4E74">
        <w:t>the Trust</w:t>
      </w:r>
      <w:r w:rsidR="001800E3">
        <w:t xml:space="preserve"> </w:t>
      </w:r>
      <w:r w:rsidR="004D7A20">
        <w:t xml:space="preserve">will </w:t>
      </w:r>
      <w:r w:rsidR="001800E3">
        <w:t xml:space="preserve">clarify with a Bidder which Tender Response is to be evaluated. </w:t>
      </w:r>
    </w:p>
    <w:p w14:paraId="74BA4AA1" w14:textId="77777777" w:rsidR="000073AA" w:rsidRPr="000073AA" w:rsidRDefault="000073AA" w:rsidP="000073AA">
      <w:pPr>
        <w:pStyle w:val="Body1"/>
        <w:rPr>
          <w:rStyle w:val="Level1asHeadingtext"/>
          <w:b w:val="0"/>
        </w:rPr>
      </w:pPr>
      <w:r w:rsidRPr="000073AA">
        <w:rPr>
          <w:b/>
        </w:rPr>
        <w:t>Participation of Key Sub-Contractors</w:t>
      </w:r>
    </w:p>
    <w:p w14:paraId="29CDF0DC" w14:textId="77777777" w:rsidR="000073AA" w:rsidRDefault="00163DEE" w:rsidP="00A010EC">
      <w:pPr>
        <w:pStyle w:val="Level2"/>
        <w:numPr>
          <w:ilvl w:val="1"/>
          <w:numId w:val="4"/>
        </w:numPr>
        <w:adjustRightInd/>
      </w:pPr>
      <w:r>
        <w:t>Bidder</w:t>
      </w:r>
      <w:r w:rsidR="000073AA">
        <w:t>s are permitted t</w:t>
      </w:r>
      <w:r w:rsidR="009361B4">
        <w:t>o submit one response to this ITT</w:t>
      </w:r>
      <w:r w:rsidR="000073AA">
        <w:t xml:space="preserve"> only.  </w:t>
      </w:r>
    </w:p>
    <w:p w14:paraId="5C9DF0D3" w14:textId="77777777" w:rsidR="000073AA" w:rsidRDefault="000073AA" w:rsidP="00A010EC">
      <w:pPr>
        <w:pStyle w:val="Level2"/>
        <w:numPr>
          <w:ilvl w:val="1"/>
          <w:numId w:val="4"/>
        </w:numPr>
        <w:adjustRightInd/>
      </w:pPr>
      <w:r>
        <w:t>If the</w:t>
      </w:r>
      <w:r w:rsidR="009361B4">
        <w:t xml:space="preserve"> </w:t>
      </w:r>
      <w:r w:rsidR="00163DEE">
        <w:t>Bidder</w:t>
      </w:r>
      <w:r w:rsidR="009361B4">
        <w:t>'s response to this ITT</w:t>
      </w:r>
      <w:r>
        <w:t xml:space="preserve"> proposes</w:t>
      </w:r>
      <w:r w:rsidR="006D68E5">
        <w:t xml:space="preserve"> that it will engage a Key Sub-C</w:t>
      </w:r>
      <w:r>
        <w:t>ontractor, the provisions of t</w:t>
      </w:r>
      <w:r w:rsidR="009361B4">
        <w:t>his ITT</w:t>
      </w:r>
      <w:r>
        <w:t xml:space="preserve"> shall, to the extent that they apply to the </w:t>
      </w:r>
      <w:r w:rsidR="00163DEE">
        <w:t>Bidder</w:t>
      </w:r>
      <w:r w:rsidR="006D68E5">
        <w:t>, apply equally to a Key Sub-C</w:t>
      </w:r>
      <w:r>
        <w:t>ontractor.</w:t>
      </w:r>
    </w:p>
    <w:p w14:paraId="322CC4BE" w14:textId="77777777" w:rsidR="000073AA" w:rsidRDefault="000073AA" w:rsidP="00A010EC">
      <w:pPr>
        <w:pStyle w:val="Level2"/>
        <w:numPr>
          <w:ilvl w:val="1"/>
          <w:numId w:val="4"/>
        </w:numPr>
        <w:adjustRightInd/>
      </w:pPr>
      <w:r>
        <w:t xml:space="preserve">Any person that is a proposed Key Sub-Contractor for a </w:t>
      </w:r>
      <w:r w:rsidR="00163DEE">
        <w:t>Bidder</w:t>
      </w:r>
      <w:r>
        <w:t xml:space="preserve"> may be a Key Sub-Contractor for one </w:t>
      </w:r>
      <w:r w:rsidR="00163DEE">
        <w:t>Bidder</w:t>
      </w:r>
      <w:r>
        <w:t xml:space="preserve"> only. </w:t>
      </w:r>
    </w:p>
    <w:p w14:paraId="7A846AB0" w14:textId="77777777" w:rsidR="000073AA" w:rsidRDefault="000073AA" w:rsidP="00A010EC">
      <w:pPr>
        <w:pStyle w:val="Level2"/>
        <w:numPr>
          <w:ilvl w:val="1"/>
          <w:numId w:val="4"/>
        </w:numPr>
        <w:adjustRightInd/>
      </w:pPr>
      <w:r>
        <w:t xml:space="preserve">If the </w:t>
      </w:r>
      <w:r w:rsidR="00163DEE">
        <w:t>Bidder</w:t>
      </w:r>
      <w:r>
        <w:t xml:space="preserve"> intends to appoint a Key Sub-Contractor, it must ensure that t</w:t>
      </w:r>
      <w:r w:rsidR="006D68E5">
        <w:t>he Key Sub-C</w:t>
      </w:r>
      <w:r>
        <w:t xml:space="preserve">ontractor is not proposed as a Key Sub-Contractor in any other </w:t>
      </w:r>
      <w:r w:rsidR="00163DEE">
        <w:t>Bidder</w:t>
      </w:r>
      <w:r>
        <w:t xml:space="preserve">'s response to this </w:t>
      </w:r>
      <w:r w:rsidR="009361B4">
        <w:t>ITT</w:t>
      </w:r>
      <w:r>
        <w:t xml:space="preserve">. </w:t>
      </w:r>
    </w:p>
    <w:p w14:paraId="44FDCE95" w14:textId="77777777" w:rsidR="000073AA" w:rsidRDefault="000073AA" w:rsidP="00A010EC">
      <w:pPr>
        <w:pStyle w:val="Level2"/>
        <w:numPr>
          <w:ilvl w:val="1"/>
          <w:numId w:val="4"/>
        </w:numPr>
        <w:adjustRightInd/>
      </w:pPr>
      <w:r>
        <w:t xml:space="preserve">Any </w:t>
      </w:r>
      <w:r w:rsidR="00163DEE">
        <w:t>Bidder</w:t>
      </w:r>
      <w:r>
        <w:t xml:space="preserve"> or Key Sub-</w:t>
      </w:r>
      <w:r w:rsidR="006D68E5">
        <w:t>C</w:t>
      </w:r>
      <w:r>
        <w:t xml:space="preserve">ontractor (as the context requires) that, in connection with this Procurement and without obtaining the prior written consent of </w:t>
      </w:r>
      <w:r w:rsidR="00FD4E74">
        <w:t>the Trust</w:t>
      </w:r>
      <w:r>
        <w:t>:</w:t>
      </w:r>
    </w:p>
    <w:p w14:paraId="57EB12A7" w14:textId="77777777" w:rsidR="000073AA" w:rsidRDefault="000073AA" w:rsidP="00A010EC">
      <w:pPr>
        <w:pStyle w:val="Level3"/>
        <w:numPr>
          <w:ilvl w:val="2"/>
          <w:numId w:val="4"/>
        </w:numPr>
        <w:adjustRightInd/>
      </w:pPr>
      <w:r>
        <w:t xml:space="preserve">agrees to </w:t>
      </w:r>
      <w:r w:rsidR="006D68E5">
        <w:t>act as Key Sub-C</w:t>
      </w:r>
      <w:r w:rsidRPr="004207A0">
        <w:t>ontractor to more than one</w:t>
      </w:r>
      <w:r>
        <w:t xml:space="preserve"> </w:t>
      </w:r>
      <w:r w:rsidR="00163DEE">
        <w:t>Bidder</w:t>
      </w:r>
      <w:r>
        <w:t xml:space="preserve">; </w:t>
      </w:r>
    </w:p>
    <w:p w14:paraId="7037796A" w14:textId="77777777" w:rsidR="000073AA" w:rsidRDefault="006D68E5" w:rsidP="00A010EC">
      <w:pPr>
        <w:pStyle w:val="Level3"/>
        <w:numPr>
          <w:ilvl w:val="2"/>
          <w:numId w:val="4"/>
        </w:numPr>
        <w:adjustRightInd/>
      </w:pPr>
      <w:r>
        <w:t>agrees to appoint a Key Sub-C</w:t>
      </w:r>
      <w:r w:rsidR="000073AA">
        <w:t>ontractor that is</w:t>
      </w:r>
      <w:r>
        <w:t xml:space="preserve"> named as the proposed Key Sub-C</w:t>
      </w:r>
      <w:r w:rsidR="000073AA">
        <w:t xml:space="preserve">ontractor in relation to another </w:t>
      </w:r>
      <w:r w:rsidR="00163DEE">
        <w:t>Bidder</w:t>
      </w:r>
      <w:r w:rsidR="000073AA">
        <w:t xml:space="preserve">; </w:t>
      </w:r>
    </w:p>
    <w:p w14:paraId="1B39D52A" w14:textId="77777777" w:rsidR="000073AA" w:rsidRDefault="000073AA" w:rsidP="00A010EC">
      <w:pPr>
        <w:pStyle w:val="Level3"/>
        <w:numPr>
          <w:ilvl w:val="2"/>
          <w:numId w:val="4"/>
        </w:numPr>
        <w:adjustRightInd/>
      </w:pPr>
      <w:r>
        <w:t>causes or induces any person to disclose information relating to the whole or part of another</w:t>
      </w:r>
      <w:r w:rsidR="009361B4">
        <w:t xml:space="preserve"> </w:t>
      </w:r>
      <w:r w:rsidR="00163DEE">
        <w:t>Bidder</w:t>
      </w:r>
      <w:r w:rsidR="009361B4">
        <w:t>'s response to this ITT</w:t>
      </w:r>
      <w:r>
        <w:t xml:space="preserve">; </w:t>
      </w:r>
    </w:p>
    <w:p w14:paraId="14B37744" w14:textId="77777777" w:rsidR="000073AA" w:rsidRDefault="000073AA" w:rsidP="00A010EC">
      <w:pPr>
        <w:pStyle w:val="Level3"/>
        <w:numPr>
          <w:ilvl w:val="2"/>
          <w:numId w:val="4"/>
        </w:numPr>
        <w:adjustRightInd/>
      </w:pPr>
      <w:r>
        <w:t xml:space="preserve">offers or agrees to pay or give any sum of money, inducement or valuable consideration directly or indirectly to any person for doing or having done or causing or having caused to be done any act or omission in relation to another </w:t>
      </w:r>
      <w:r w:rsidR="00163DEE">
        <w:t>Bidder</w:t>
      </w:r>
      <w:r>
        <w:t xml:space="preserve">'s response to this </w:t>
      </w:r>
      <w:r w:rsidR="009361B4">
        <w:t>ITT</w:t>
      </w:r>
      <w:r>
        <w:t xml:space="preserve">; </w:t>
      </w:r>
    </w:p>
    <w:p w14:paraId="43F3185C" w14:textId="77777777" w:rsidR="000073AA" w:rsidRDefault="000073AA" w:rsidP="00A010EC">
      <w:pPr>
        <w:pStyle w:val="Level3"/>
        <w:numPr>
          <w:ilvl w:val="2"/>
          <w:numId w:val="4"/>
        </w:numPr>
        <w:adjustRightInd/>
      </w:pPr>
      <w:r>
        <w:t xml:space="preserve">communicates to any person other than </w:t>
      </w:r>
      <w:r w:rsidR="00FD4E74">
        <w:t>the Trust</w:t>
      </w:r>
      <w:r>
        <w:t xml:space="preserve"> any element of its response to this </w:t>
      </w:r>
      <w:r w:rsidR="009361B4">
        <w:t>ITT</w:t>
      </w:r>
      <w:r>
        <w:t xml:space="preserve"> (except where such disclosures are made in confidence for the purposes of engaging a sub-contractor),</w:t>
      </w:r>
    </w:p>
    <w:p w14:paraId="5FFA6526" w14:textId="77777777" w:rsidR="000073AA" w:rsidRDefault="004D7A20" w:rsidP="000073AA">
      <w:pPr>
        <w:pStyle w:val="Level3"/>
        <w:numPr>
          <w:ilvl w:val="0"/>
          <w:numId w:val="0"/>
        </w:numPr>
        <w:ind w:left="720"/>
      </w:pPr>
      <w:r>
        <w:t>will</w:t>
      </w:r>
      <w:r w:rsidR="000073AA">
        <w:t xml:space="preserve"> be disqualified from further participation in this Procurement, without prejudice to any other civil remedies available to </w:t>
      </w:r>
      <w:r w:rsidR="00FD4E74">
        <w:t>the Trust</w:t>
      </w:r>
      <w:r w:rsidR="000073AA">
        <w:t xml:space="preserve"> and without prejudice to any criminal liability that such conduct by a</w:t>
      </w:r>
      <w:r w:rsidR="006D68E5">
        <w:t xml:space="preserve"> </w:t>
      </w:r>
      <w:r w:rsidR="00163DEE">
        <w:t>Bidder</w:t>
      </w:r>
      <w:r w:rsidR="006D68E5">
        <w:t xml:space="preserve"> or proposed Key Sub-C</w:t>
      </w:r>
      <w:r w:rsidR="000073AA">
        <w:t xml:space="preserve">ontractor may attract).  </w:t>
      </w:r>
    </w:p>
    <w:p w14:paraId="240759F1" w14:textId="77777777" w:rsidR="000073AA" w:rsidRPr="00AD25BB" w:rsidRDefault="000073AA" w:rsidP="00A010EC">
      <w:pPr>
        <w:pStyle w:val="Level2"/>
        <w:numPr>
          <w:ilvl w:val="1"/>
          <w:numId w:val="4"/>
        </w:numPr>
        <w:adjustRightInd/>
      </w:pPr>
      <w:r>
        <w:t xml:space="preserve">Where this </w:t>
      </w:r>
      <w:r w:rsidR="009361B4">
        <w:t>ITT</w:t>
      </w:r>
      <w:r>
        <w:t xml:space="preserve"> requires information to be provided by a Key Sub-Contractor, that information must be submitted by the relevant </w:t>
      </w:r>
      <w:r w:rsidR="00163DEE">
        <w:t>Bidder</w:t>
      </w:r>
      <w:r>
        <w:t xml:space="preserve"> with that </w:t>
      </w:r>
      <w:r w:rsidR="00163DEE">
        <w:t>Bidder</w:t>
      </w:r>
      <w:r>
        <w:t xml:space="preserve">'s information as a single response to this </w:t>
      </w:r>
      <w:r w:rsidR="009361B4">
        <w:t>ITT</w:t>
      </w:r>
      <w:r>
        <w:t xml:space="preserve">. The </w:t>
      </w:r>
      <w:r w:rsidR="00163DEE">
        <w:t>Bidder</w:t>
      </w:r>
      <w:r>
        <w:t xml:space="preserve"> will be responsible for the accuracy and completeness of information of all information that it submits, including that information relating to a Key Sub-Contractor. </w:t>
      </w:r>
    </w:p>
    <w:p w14:paraId="4912450C" w14:textId="77777777" w:rsidR="00AB5B44" w:rsidRPr="00A64791" w:rsidRDefault="00C3076F" w:rsidP="00AB5B44">
      <w:pPr>
        <w:pStyle w:val="Body1"/>
        <w:rPr>
          <w:b/>
        </w:rPr>
      </w:pPr>
      <w:r>
        <w:rPr>
          <w:b/>
        </w:rPr>
        <w:t>T</w:t>
      </w:r>
      <w:r w:rsidR="00FD4E74">
        <w:rPr>
          <w:b/>
        </w:rPr>
        <w:t>he Trust</w:t>
      </w:r>
      <w:r w:rsidR="00AB5B44" w:rsidRPr="00A64791">
        <w:rPr>
          <w:b/>
        </w:rPr>
        <w:t>'s Right to Reject Bidders</w:t>
      </w:r>
    </w:p>
    <w:p w14:paraId="5CEFB6AC" w14:textId="77777777" w:rsidR="00AB5B44" w:rsidRPr="00AD25BB" w:rsidRDefault="00AB5B44" w:rsidP="00A010EC">
      <w:pPr>
        <w:pStyle w:val="Level2"/>
        <w:numPr>
          <w:ilvl w:val="1"/>
          <w:numId w:val="4"/>
        </w:numPr>
        <w:spacing w:after="200"/>
      </w:pPr>
      <w:r w:rsidRPr="00AD25BB">
        <w:t xml:space="preserve">Without prejudice to any of the above paragraphs in this section, </w:t>
      </w:r>
      <w:r w:rsidR="00FD4E74">
        <w:t>the Trust</w:t>
      </w:r>
      <w:r w:rsidRPr="00AD25BB">
        <w:t xml:space="preserve"> </w:t>
      </w:r>
      <w:r w:rsidR="0056398C">
        <w:t>will</w:t>
      </w:r>
      <w:r w:rsidRPr="00AD25BB">
        <w:t xml:space="preserve"> disqualify any Bidder that does not in </w:t>
      </w:r>
      <w:r w:rsidR="00FD4E74">
        <w:t>the Trust</w:t>
      </w:r>
      <w:r w:rsidRPr="00AD25BB">
        <w:t xml:space="preserve">'s opinion comply with the requirements of the </w:t>
      </w:r>
      <w:r>
        <w:t>ITT</w:t>
      </w:r>
      <w:r w:rsidRPr="00AD25BB">
        <w:t xml:space="preserve"> (including but not limited to the prohibitions set out in </w:t>
      </w:r>
      <w:r w:rsidRPr="00D242BF">
        <w:t xml:space="preserve">paragraphs </w:t>
      </w:r>
      <w:r w:rsidRPr="00D242BF">
        <w:fldChar w:fldCharType="begin"/>
      </w:r>
      <w:r w:rsidRPr="00D242BF">
        <w:instrText xml:space="preserve"> REF _Ref406750890 \r \h  \* MERGEFORMAT </w:instrText>
      </w:r>
      <w:r w:rsidRPr="00D242BF">
        <w:fldChar w:fldCharType="separate"/>
      </w:r>
      <w:r w:rsidR="00872A1F">
        <w:t>6.25</w:t>
      </w:r>
      <w:r w:rsidRPr="00D242BF">
        <w:fldChar w:fldCharType="end"/>
      </w:r>
      <w:r w:rsidRPr="00D242BF">
        <w:t xml:space="preserve"> to </w:t>
      </w:r>
      <w:r w:rsidRPr="00D242BF">
        <w:fldChar w:fldCharType="begin"/>
      </w:r>
      <w:r w:rsidRPr="00D242BF">
        <w:instrText xml:space="preserve"> REF _Ref408474663 \r \h  \* MERGEFORMAT </w:instrText>
      </w:r>
      <w:r w:rsidRPr="00D242BF">
        <w:fldChar w:fldCharType="separate"/>
      </w:r>
      <w:r w:rsidR="00872A1F">
        <w:t>6.26</w:t>
      </w:r>
      <w:r w:rsidRPr="00D242BF">
        <w:fldChar w:fldCharType="end"/>
      </w:r>
      <w:r>
        <w:t xml:space="preserve"> inclusive</w:t>
      </w:r>
      <w:r w:rsidRPr="00AD25BB">
        <w:t xml:space="preserve">) or any other requirement of </w:t>
      </w:r>
      <w:r w:rsidR="00FD4E74">
        <w:t>the Trust</w:t>
      </w:r>
      <w:r w:rsidRPr="00AD25BB">
        <w:t xml:space="preserve"> in connection with this </w:t>
      </w:r>
      <w:r>
        <w:t>Procurement</w:t>
      </w:r>
      <w:r w:rsidRPr="00AD25BB">
        <w:t xml:space="preserve"> that may from time to time be notified to Bidders.</w:t>
      </w:r>
    </w:p>
    <w:p w14:paraId="733FD21A" w14:textId="77777777" w:rsidR="00AB5B44" w:rsidRPr="005A1518" w:rsidRDefault="00AB5B44" w:rsidP="00AB5B44">
      <w:pPr>
        <w:pStyle w:val="Body1"/>
        <w:rPr>
          <w:b/>
        </w:rPr>
      </w:pPr>
      <w:bookmarkStart w:id="35" w:name="_Ref333222275"/>
      <w:bookmarkStart w:id="36" w:name="_Ref406749988"/>
      <w:r w:rsidRPr="005A1518">
        <w:rPr>
          <w:b/>
        </w:rPr>
        <w:t>Publicity</w:t>
      </w:r>
      <w:bookmarkEnd w:id="35"/>
      <w:bookmarkEnd w:id="36"/>
    </w:p>
    <w:p w14:paraId="726C25AE" w14:textId="77777777" w:rsidR="00AB5B44" w:rsidRPr="00AD25BB" w:rsidRDefault="00AB5B44" w:rsidP="00A010EC">
      <w:pPr>
        <w:pStyle w:val="Level2"/>
        <w:numPr>
          <w:ilvl w:val="1"/>
          <w:numId w:val="4"/>
        </w:numPr>
        <w:spacing w:after="200"/>
      </w:pPr>
      <w:bookmarkStart w:id="37" w:name="_Ref408431753"/>
      <w:r w:rsidRPr="00AD25BB">
        <w:t>Bidders shall not undertake</w:t>
      </w:r>
      <w:r>
        <w:t>,</w:t>
      </w:r>
      <w:r w:rsidRPr="00AD25BB">
        <w:t xml:space="preserve"> or permit to be undertaken at any time</w:t>
      </w:r>
      <w:r>
        <w:t>,</w:t>
      </w:r>
      <w:r w:rsidRPr="00AD25BB">
        <w:t xml:space="preserve"> any publicity or activity with any section of the media</w:t>
      </w:r>
      <w:r>
        <w:t xml:space="preserve"> (including but not limited to</w:t>
      </w:r>
      <w:r w:rsidRPr="00AD25BB">
        <w:t xml:space="preserve"> making any announcements) in relation to this </w:t>
      </w:r>
      <w:r>
        <w:t>Procurement</w:t>
      </w:r>
      <w:r w:rsidRPr="00AD25BB">
        <w:t xml:space="preserve"> other than with the prior written consent </w:t>
      </w:r>
      <w:r w:rsidRPr="00AD25BB">
        <w:lastRenderedPageBreak/>
        <w:t xml:space="preserve">of </w:t>
      </w:r>
      <w:r w:rsidR="00FD4E74">
        <w:t>the Trust</w:t>
      </w:r>
      <w:r w:rsidRPr="00AD25BB">
        <w:t>.  In this paragraph the word "media" includes, but is not limited to, radio, television, newspapers, trade and specialist press, the internet (including social media sites such as Twitter and Facebook, blogs and web forums) and email accessible by the public at large, and the representatives of all such media.</w:t>
      </w:r>
      <w:bookmarkEnd w:id="37"/>
    </w:p>
    <w:p w14:paraId="39EE7654" w14:textId="77777777" w:rsidR="00AB5B44" w:rsidRPr="005A1518" w:rsidRDefault="00AB5B44" w:rsidP="00AB5B44">
      <w:pPr>
        <w:pStyle w:val="Body1"/>
        <w:rPr>
          <w:b/>
        </w:rPr>
      </w:pPr>
      <w:r w:rsidRPr="005A1518">
        <w:rPr>
          <w:b/>
        </w:rPr>
        <w:t>Copyright</w:t>
      </w:r>
    </w:p>
    <w:p w14:paraId="0C3E4092" w14:textId="77777777" w:rsidR="00AB5B44" w:rsidRDefault="00AB5B44" w:rsidP="00A010EC">
      <w:pPr>
        <w:pStyle w:val="Level2"/>
        <w:numPr>
          <w:ilvl w:val="1"/>
          <w:numId w:val="4"/>
        </w:numPr>
        <w:spacing w:after="200"/>
      </w:pPr>
      <w:r w:rsidRPr="00AD25BB">
        <w:t xml:space="preserve">The copyright in the </w:t>
      </w:r>
      <w:r>
        <w:t>ITT</w:t>
      </w:r>
      <w:r w:rsidRPr="00AD25BB">
        <w:t xml:space="preserve"> (and in the Information generally) is vested in </w:t>
      </w:r>
      <w:r w:rsidR="00FD4E74">
        <w:t>the Trust</w:t>
      </w:r>
      <w:r w:rsidRPr="00AD25BB">
        <w:t xml:space="preserve"> and may not be reproduced, copied or stored in any medium without the prior written consent of </w:t>
      </w:r>
      <w:r w:rsidR="00FD4E74">
        <w:t>the Trust</w:t>
      </w:r>
      <w:r w:rsidRPr="00AD25BB">
        <w:t xml:space="preserve">.  The </w:t>
      </w:r>
      <w:r>
        <w:t>ITT</w:t>
      </w:r>
      <w:r w:rsidRPr="00AD25BB">
        <w:t xml:space="preserve"> and any supplementary documentation issued are and shall remain the property of </w:t>
      </w:r>
      <w:r w:rsidR="00FD4E74">
        <w:t>the Trust</w:t>
      </w:r>
      <w:r w:rsidRPr="00AD25BB">
        <w:t xml:space="preserve">, must be returned on demand, and may not be reproduced, copied, or stored in any medium without the prior consent of </w:t>
      </w:r>
      <w:r w:rsidR="00FD4E74">
        <w:t>the Trust</w:t>
      </w:r>
      <w:r w:rsidRPr="00AD25BB">
        <w:t>.</w:t>
      </w:r>
    </w:p>
    <w:p w14:paraId="4B3FE287" w14:textId="77777777" w:rsidR="001B0478" w:rsidRPr="001B0478" w:rsidRDefault="001B0478" w:rsidP="001B0478">
      <w:pPr>
        <w:pStyle w:val="Level3"/>
        <w:numPr>
          <w:ilvl w:val="0"/>
          <w:numId w:val="0"/>
        </w:numPr>
        <w:ind w:left="720"/>
        <w:rPr>
          <w:b/>
        </w:rPr>
      </w:pPr>
      <w:r w:rsidRPr="001B0478">
        <w:rPr>
          <w:b/>
        </w:rPr>
        <w:t>Bidder Presentations</w:t>
      </w:r>
    </w:p>
    <w:p w14:paraId="6CE22570" w14:textId="77777777" w:rsidR="00776F76" w:rsidRDefault="00776F76" w:rsidP="00A010EC">
      <w:pPr>
        <w:pStyle w:val="Level2"/>
        <w:numPr>
          <w:ilvl w:val="1"/>
          <w:numId w:val="4"/>
        </w:numPr>
        <w:spacing w:after="200"/>
      </w:pPr>
      <w:r>
        <w:t xml:space="preserve">Following evaluation of Tender Responses but prior to the notification of contract award, </w:t>
      </w:r>
      <w:r w:rsidR="00FD4E74">
        <w:t>the Trust</w:t>
      </w:r>
      <w:r>
        <w:t xml:space="preserve"> reserves the right to invite Bidders to present their Tender Responses to the </w:t>
      </w:r>
      <w:r w:rsidR="002F718B">
        <w:t>Trust</w:t>
      </w:r>
      <w:r>
        <w:t xml:space="preserve">. </w:t>
      </w:r>
      <w:r w:rsidR="0052229F" w:rsidRPr="000A4171">
        <w:t>If the Trust wishes to hold Bidder Presentations, it shall invite the highe</w:t>
      </w:r>
      <w:r w:rsidR="00872A1F">
        <w:t>st scoring Bidder or the top two or three</w:t>
      </w:r>
      <w:r w:rsidR="0052229F" w:rsidRPr="000A4171">
        <w:t xml:space="preserve"> highest scoring Bidders</w:t>
      </w:r>
      <w:r w:rsidR="0056398C">
        <w:t xml:space="preserve"> (depending on the closeness of the scores)</w:t>
      </w:r>
      <w:r w:rsidR="000A4171" w:rsidRPr="000A4171">
        <w:t xml:space="preserve">, when the scores for the Technical Criteria and Commercial Criteria are combined. </w:t>
      </w:r>
      <w:r w:rsidR="0052229F">
        <w:rPr>
          <w:b/>
          <w:i/>
        </w:rPr>
        <w:t xml:space="preserve"> </w:t>
      </w:r>
    </w:p>
    <w:p w14:paraId="3AC33612" w14:textId="77777777" w:rsidR="00776F76" w:rsidRDefault="00776F76" w:rsidP="00A010EC">
      <w:pPr>
        <w:pStyle w:val="Level2"/>
        <w:numPr>
          <w:ilvl w:val="1"/>
          <w:numId w:val="4"/>
        </w:numPr>
        <w:spacing w:after="200"/>
      </w:pPr>
      <w:r>
        <w:t xml:space="preserve">The presentations will not be separately evaluated.  The purpose of the presentation is solely for verification of Tender Responses. In the event that a presentation, in the opinion of the evaluators, clarifies any aspect of a Bidder’s Tender Response, such that the evaluators would have awarded a different score (whether higher or lower) had any such area been clear within the Bidder’s Tender Response, then the evaluators may adjust any scores as they deem appropriate.  For the avoidance of doubt, evaluators will not be under any obligation to adjust scores awarded to a Tender Response as a result of a presentation, and any such adjustment will be at the sole discretion of the evaluators.  Bidders will not be entitled to amend any part of their Tender Response as part of their presentation, and the </w:t>
      </w:r>
      <w:r w:rsidR="002F718B">
        <w:t>Trust</w:t>
      </w:r>
      <w:r>
        <w:t xml:space="preserve"> reserves the right to disqualify any Bidder who seeks to gain an unfair advantage through amending its Tender Response in any presentation.</w:t>
      </w:r>
    </w:p>
    <w:p w14:paraId="6DFE1818" w14:textId="77777777" w:rsidR="00776F76" w:rsidRDefault="00776F76" w:rsidP="00A010EC">
      <w:pPr>
        <w:pStyle w:val="Level2"/>
        <w:numPr>
          <w:ilvl w:val="1"/>
          <w:numId w:val="4"/>
        </w:numPr>
        <w:spacing w:after="200"/>
      </w:pPr>
      <w:r>
        <w:t xml:space="preserve">If you are invited to a </w:t>
      </w:r>
      <w:r w:rsidR="002A7256" w:rsidRPr="006D68E5">
        <w:t>Bidder Presentation,</w:t>
      </w:r>
      <w:r w:rsidR="002A7256">
        <w:t xml:space="preserve"> </w:t>
      </w:r>
      <w:r>
        <w:t xml:space="preserve">further details as to the form, content, venue and time of the presentations will be provided in due course. </w:t>
      </w:r>
    </w:p>
    <w:p w14:paraId="47EF3C77" w14:textId="77777777" w:rsidR="005B61B8" w:rsidRDefault="005B61B8" w:rsidP="005B61B8">
      <w:pPr>
        <w:pStyle w:val="Level2"/>
        <w:numPr>
          <w:ilvl w:val="0"/>
          <w:numId w:val="0"/>
        </w:numPr>
        <w:spacing w:after="200"/>
        <w:ind w:left="720" w:hanging="720"/>
        <w:sectPr w:rsidR="005B61B8" w:rsidSect="00AB5B44">
          <w:headerReference w:type="even" r:id="rId17"/>
          <w:headerReference w:type="default" r:id="rId18"/>
          <w:footerReference w:type="even" r:id="rId19"/>
          <w:footerReference w:type="default" r:id="rId20"/>
          <w:headerReference w:type="first" r:id="rId21"/>
          <w:footerReference w:type="first" r:id="rId22"/>
          <w:pgSz w:w="11906" w:h="16838" w:code="9"/>
          <w:pgMar w:top="1440" w:right="1699" w:bottom="1440" w:left="1699" w:header="720" w:footer="720" w:gutter="0"/>
          <w:paperSrc w:first="264" w:other="264"/>
          <w:pgNumType w:start="1"/>
          <w:cols w:space="708"/>
          <w:docGrid w:linePitch="360"/>
        </w:sectPr>
      </w:pPr>
    </w:p>
    <w:p w14:paraId="3FEF82DD" w14:textId="77777777" w:rsidR="00AB5B44" w:rsidRPr="00F616D8" w:rsidRDefault="00DC5205" w:rsidP="00F616D8">
      <w:pPr>
        <w:pStyle w:val="Level1"/>
        <w:keepNext/>
        <w:numPr>
          <w:ilvl w:val="0"/>
          <w:numId w:val="0"/>
        </w:numPr>
        <w:jc w:val="center"/>
        <w:rPr>
          <w:rStyle w:val="Level1asHeadingtext"/>
        </w:rPr>
      </w:pPr>
      <w:bookmarkStart w:id="38" w:name="_Ref483478388"/>
      <w:bookmarkStart w:id="39" w:name="_Ref483476548"/>
      <w:bookmarkStart w:id="40" w:name="_Ref483477214"/>
      <w:bookmarkEnd w:id="38"/>
      <w:bookmarkEnd w:id="39"/>
      <w:bookmarkEnd w:id="40"/>
      <w:r>
        <w:rPr>
          <w:rStyle w:val="Level1asHeadingtext"/>
        </w:rPr>
        <w:lastRenderedPageBreak/>
        <w:t xml:space="preserve">part </w:t>
      </w:r>
      <w:r w:rsidR="00872A1F">
        <w:rPr>
          <w:rStyle w:val="Level1asHeadingtext"/>
        </w:rPr>
        <w:t>2</w:t>
      </w:r>
      <w:r>
        <w:rPr>
          <w:rStyle w:val="Level1asHeadingtext"/>
        </w:rPr>
        <w:t xml:space="preserve"> – ITT response requirements</w:t>
      </w:r>
    </w:p>
    <w:p w14:paraId="627C25C2" w14:textId="77777777" w:rsidR="00DC3F9C" w:rsidRDefault="00AB5B44" w:rsidP="00A010EC">
      <w:pPr>
        <w:pStyle w:val="Level1"/>
        <w:keepNext/>
        <w:numPr>
          <w:ilvl w:val="0"/>
          <w:numId w:val="12"/>
        </w:numPr>
        <w:outlineLvl w:val="0"/>
        <w:rPr>
          <w:rStyle w:val="Level1asHeadingtext"/>
        </w:rPr>
      </w:pPr>
      <w:bookmarkStart w:id="41" w:name="_Toc491077329"/>
      <w:bookmarkStart w:id="42" w:name="_Toc491090370"/>
      <w:bookmarkStart w:id="43" w:name="_Toc491090382"/>
      <w:r w:rsidRPr="00DC3F9C">
        <w:rPr>
          <w:rStyle w:val="Level1asHeadingtext"/>
        </w:rPr>
        <w:t>the evaluation process</w:t>
      </w:r>
      <w:bookmarkEnd w:id="41"/>
      <w:bookmarkEnd w:id="42"/>
      <w:bookmarkEnd w:id="43"/>
    </w:p>
    <w:p w14:paraId="4FC17CA3" w14:textId="77777777" w:rsidR="00DC3F9C" w:rsidRPr="00DC3F9C" w:rsidRDefault="00AB5B44" w:rsidP="00DC3F9C">
      <w:pPr>
        <w:pStyle w:val="Level2"/>
        <w:tabs>
          <w:tab w:val="clear" w:pos="720"/>
          <w:tab w:val="num" w:pos="709"/>
        </w:tabs>
        <w:rPr>
          <w:b/>
          <w:caps/>
        </w:rPr>
      </w:pPr>
      <w:r w:rsidRPr="00DC3F9C">
        <w:t>This</w:t>
      </w:r>
      <w:r w:rsidR="002E58A8" w:rsidRPr="00DC3F9C">
        <w:t xml:space="preserve"> </w:t>
      </w:r>
      <w:r w:rsidR="00DC5205">
        <w:t xml:space="preserve">Part </w:t>
      </w:r>
      <w:r w:rsidR="00872A1F">
        <w:t>2</w:t>
      </w:r>
      <w:r w:rsidR="00DC5205">
        <w:t xml:space="preserve"> </w:t>
      </w:r>
      <w:r w:rsidRPr="00DC3F9C">
        <w:t xml:space="preserve">sets out </w:t>
      </w:r>
      <w:r w:rsidR="00FD4E74">
        <w:t>the Trust</w:t>
      </w:r>
      <w:r w:rsidRPr="00DC3F9C">
        <w:t xml:space="preserve">'s approach to evaluation of Bidders' Tender Responses. </w:t>
      </w:r>
      <w:r w:rsidR="00B61208">
        <w:t>The</w:t>
      </w:r>
      <w:r w:rsidR="00FD4E74">
        <w:t xml:space="preserve"> Trust</w:t>
      </w:r>
      <w:r w:rsidRPr="00DC3F9C">
        <w:t xml:space="preserve"> reserves the right to amend and update the approach to assessment and/or evaluation that is set out in this ITT. </w:t>
      </w:r>
    </w:p>
    <w:p w14:paraId="4CD7480A" w14:textId="77777777" w:rsidR="00AB5B44" w:rsidRPr="00DC3F9C" w:rsidRDefault="00AB5B44" w:rsidP="00DC3F9C">
      <w:pPr>
        <w:pStyle w:val="Level2"/>
        <w:rPr>
          <w:b/>
          <w:caps/>
        </w:rPr>
      </w:pPr>
      <w:bookmarkStart w:id="44" w:name="_Ref335746426"/>
      <w:r w:rsidRPr="00DC3F9C">
        <w:t xml:space="preserve">It is anticipated that </w:t>
      </w:r>
      <w:r w:rsidR="00FD4E74">
        <w:t>the Trust</w:t>
      </w:r>
      <w:r w:rsidRPr="00DC3F9C">
        <w:t xml:space="preserve"> will carry out an initial assessment of each Bidder's Tender Response to ensure that:</w:t>
      </w:r>
      <w:bookmarkEnd w:id="44"/>
    </w:p>
    <w:p w14:paraId="79F384C4" w14:textId="77777777" w:rsidR="00AB5B44" w:rsidRPr="00AD25BB" w:rsidRDefault="00AB5B44" w:rsidP="00A010EC">
      <w:pPr>
        <w:pStyle w:val="Level3"/>
        <w:numPr>
          <w:ilvl w:val="2"/>
          <w:numId w:val="4"/>
        </w:numPr>
        <w:spacing w:after="200"/>
      </w:pPr>
      <w:r>
        <w:t xml:space="preserve">the Tender Response </w:t>
      </w:r>
      <w:r w:rsidRPr="00AD25BB">
        <w:t xml:space="preserve">has been submitted on time and meets </w:t>
      </w:r>
      <w:r w:rsidR="00FD4E74">
        <w:t>the Trust</w:t>
      </w:r>
      <w:r>
        <w:t>'s</w:t>
      </w:r>
      <w:r w:rsidRPr="00AD25BB">
        <w:t xml:space="preserve"> submission requirements/instructions which have been notified to the Bidders;</w:t>
      </w:r>
    </w:p>
    <w:p w14:paraId="0E394AF1" w14:textId="77777777" w:rsidR="00AB5B44" w:rsidRPr="00AD25BB" w:rsidRDefault="00AB5B44" w:rsidP="00A010EC">
      <w:pPr>
        <w:pStyle w:val="Level3"/>
        <w:numPr>
          <w:ilvl w:val="2"/>
          <w:numId w:val="4"/>
        </w:numPr>
        <w:spacing w:after="200"/>
      </w:pPr>
      <w:r>
        <w:t>t</w:t>
      </w:r>
      <w:r w:rsidRPr="00AD25BB">
        <w:t xml:space="preserve">he </w:t>
      </w:r>
      <w:r>
        <w:t xml:space="preserve">Tender Response </w:t>
      </w:r>
      <w:r w:rsidRPr="00AD25BB">
        <w:t>is sufficiently complete to enable the response to be evaluated in accordance with the evaluation methodology; and</w:t>
      </w:r>
    </w:p>
    <w:p w14:paraId="46FCBD37" w14:textId="77777777" w:rsidR="00AB5B44" w:rsidRPr="00AD25BB" w:rsidRDefault="00AB5B44" w:rsidP="00A010EC">
      <w:pPr>
        <w:pStyle w:val="Level3"/>
        <w:numPr>
          <w:ilvl w:val="2"/>
          <w:numId w:val="4"/>
        </w:numPr>
        <w:spacing w:after="200"/>
      </w:pPr>
      <w:r>
        <w:t>t</w:t>
      </w:r>
      <w:r w:rsidRPr="00AD25BB">
        <w:t xml:space="preserve">he Bidder has not contravened any of the terms and conditions of the </w:t>
      </w:r>
      <w:r>
        <w:t xml:space="preserve">ITT. </w:t>
      </w:r>
    </w:p>
    <w:p w14:paraId="68F3D3A0" w14:textId="77777777" w:rsidR="00AB5B44" w:rsidRPr="00AD25BB" w:rsidRDefault="00AB5B44" w:rsidP="00DC3F9C">
      <w:pPr>
        <w:pStyle w:val="Level2"/>
      </w:pPr>
      <w:r w:rsidRPr="00AD25BB">
        <w:t xml:space="preserve">Responses that do not meet the requirements set out in paragraph </w:t>
      </w:r>
      <w:r w:rsidR="00872A1F">
        <w:fldChar w:fldCharType="begin"/>
      </w:r>
      <w:r w:rsidR="00872A1F">
        <w:instrText xml:space="preserve"> REF _Ref335746426 \r \h </w:instrText>
      </w:r>
      <w:r w:rsidR="00872A1F">
        <w:fldChar w:fldCharType="separate"/>
      </w:r>
      <w:r w:rsidR="00872A1F">
        <w:t>1.2</w:t>
      </w:r>
      <w:r w:rsidR="00872A1F">
        <w:fldChar w:fldCharType="end"/>
      </w:r>
      <w:r w:rsidR="00872A1F">
        <w:t xml:space="preserve"> </w:t>
      </w:r>
      <w:r w:rsidR="008B3209">
        <w:t>may</w:t>
      </w:r>
      <w:r w:rsidRPr="00AD25BB">
        <w:t xml:space="preserve"> be treated as non-compliant.  Non-compliant bids </w:t>
      </w:r>
      <w:r w:rsidR="00B02857">
        <w:t>will</w:t>
      </w:r>
      <w:r>
        <w:t xml:space="preserve"> be </w:t>
      </w:r>
      <w:r w:rsidRPr="00AD25BB">
        <w:t>rejected at this point.</w:t>
      </w:r>
    </w:p>
    <w:p w14:paraId="6D0A897F" w14:textId="77777777" w:rsidR="00AB5B44" w:rsidRDefault="00AB5B44" w:rsidP="00171FA7">
      <w:pPr>
        <w:pStyle w:val="Level2"/>
      </w:pPr>
      <w:r w:rsidRPr="00AD25BB">
        <w:t xml:space="preserve">Following the </w:t>
      </w:r>
      <w:r w:rsidR="00171FA7">
        <w:t xml:space="preserve">initial assessment, the Trust will evaluate the Tender Responses </w:t>
      </w:r>
      <w:r w:rsidR="00171FA7" w:rsidRPr="00AD25BB">
        <w:t xml:space="preserve">against the evaluation criteria set out </w:t>
      </w:r>
      <w:r w:rsidR="00171FA7">
        <w:t xml:space="preserve">below. </w:t>
      </w:r>
    </w:p>
    <w:p w14:paraId="4849CE50" w14:textId="77777777" w:rsidR="00AB5B44" w:rsidRPr="00DC3F9C" w:rsidRDefault="00171FA7" w:rsidP="0052090A">
      <w:pPr>
        <w:pStyle w:val="Level1"/>
        <w:keepNext/>
        <w:outlineLvl w:val="0"/>
        <w:rPr>
          <w:rStyle w:val="Level1asHeadingtext"/>
        </w:rPr>
      </w:pPr>
      <w:r>
        <w:rPr>
          <w:rStyle w:val="Level1asHeadingtext"/>
        </w:rPr>
        <w:t>EVALUATION CRITERIA</w:t>
      </w:r>
    </w:p>
    <w:p w14:paraId="527CB298" w14:textId="77777777" w:rsidR="00186BCA" w:rsidRPr="00D874A8" w:rsidRDefault="00186BCA" w:rsidP="00186BCA">
      <w:pPr>
        <w:pStyle w:val="Level2"/>
      </w:pPr>
      <w:r w:rsidRPr="00392DCB">
        <w:t xml:space="preserve">Bidders </w:t>
      </w:r>
      <w:r w:rsidRPr="00D874A8">
        <w:t>must provide responses for:</w:t>
      </w:r>
    </w:p>
    <w:p w14:paraId="14DC61C4" w14:textId="77777777" w:rsidR="00186BCA" w:rsidRPr="00D874A8" w:rsidRDefault="00D874A8" w:rsidP="00A010EC">
      <w:pPr>
        <w:pStyle w:val="Level3"/>
        <w:numPr>
          <w:ilvl w:val="2"/>
          <w:numId w:val="10"/>
        </w:numPr>
      </w:pPr>
      <w:r w:rsidRPr="00D874A8">
        <w:t xml:space="preserve">provide responses to the </w:t>
      </w:r>
      <w:r w:rsidR="00186BCA" w:rsidRPr="00D874A8">
        <w:rPr>
          <w:b/>
        </w:rPr>
        <w:t>Technical</w:t>
      </w:r>
      <w:r w:rsidR="00171FA7" w:rsidRPr="00D874A8">
        <w:rPr>
          <w:b/>
        </w:rPr>
        <w:t xml:space="preserve"> Criteria</w:t>
      </w:r>
      <w:r w:rsidR="00186BCA" w:rsidRPr="00D874A8">
        <w:t xml:space="preserve"> – each of the questions set out in </w:t>
      </w:r>
      <w:r w:rsidR="00872A1F" w:rsidRPr="00D874A8">
        <w:t>paragraph</w:t>
      </w:r>
      <w:r w:rsidR="00186BCA" w:rsidRPr="00D874A8">
        <w:t xml:space="preserve"> </w:t>
      </w:r>
      <w:r w:rsidR="00872A1F" w:rsidRPr="00D874A8">
        <w:fldChar w:fldCharType="begin"/>
      </w:r>
      <w:r w:rsidR="00872A1F" w:rsidRPr="00D874A8">
        <w:instrText xml:space="preserve"> REF _Ref531186218 \r \h </w:instrText>
      </w:r>
      <w:r w:rsidRPr="00D874A8">
        <w:instrText xml:space="preserve"> \* MERGEFORMAT </w:instrText>
      </w:r>
      <w:r w:rsidR="00872A1F" w:rsidRPr="00D874A8">
        <w:fldChar w:fldCharType="separate"/>
      </w:r>
      <w:r w:rsidR="00872A1F" w:rsidRPr="00D874A8">
        <w:t>3</w:t>
      </w:r>
      <w:r w:rsidR="00872A1F" w:rsidRPr="00D874A8">
        <w:fldChar w:fldCharType="end"/>
      </w:r>
      <w:r w:rsidRPr="00D874A8">
        <w:t xml:space="preserve">; </w:t>
      </w:r>
    </w:p>
    <w:p w14:paraId="659F48EF" w14:textId="77777777" w:rsidR="00186BCA" w:rsidRPr="00D874A8" w:rsidRDefault="00D874A8" w:rsidP="00186BCA">
      <w:pPr>
        <w:pStyle w:val="Level3"/>
        <w:rPr>
          <w:caps/>
        </w:rPr>
      </w:pPr>
      <w:r w:rsidRPr="00D874A8">
        <w:t xml:space="preserve">provide response to the </w:t>
      </w:r>
      <w:r w:rsidR="00186BCA" w:rsidRPr="00D874A8">
        <w:rPr>
          <w:b/>
        </w:rPr>
        <w:t>Commercial</w:t>
      </w:r>
      <w:r w:rsidR="00171FA7" w:rsidRPr="00D874A8">
        <w:rPr>
          <w:b/>
        </w:rPr>
        <w:t xml:space="preserve"> Criteria</w:t>
      </w:r>
      <w:r w:rsidR="00186BCA" w:rsidRPr="00D874A8">
        <w:t xml:space="preserve"> </w:t>
      </w:r>
      <w:r w:rsidRPr="00D874A8">
        <w:t>by completing</w:t>
      </w:r>
      <w:r w:rsidR="00186BCA" w:rsidRPr="00D874A8">
        <w:t xml:space="preserve"> the Commercial Response Document </w:t>
      </w:r>
      <w:r w:rsidRPr="00D874A8">
        <w:t>in Annex A below; and</w:t>
      </w:r>
    </w:p>
    <w:p w14:paraId="2ABDE386" w14:textId="36640E54" w:rsidR="00186BCA" w:rsidRPr="00D874A8" w:rsidRDefault="00186BCA" w:rsidP="00D874A8">
      <w:pPr>
        <w:pStyle w:val="Level3"/>
        <w:rPr>
          <w:caps/>
        </w:rPr>
      </w:pPr>
      <w:r w:rsidRPr="00D874A8">
        <w:t>compete</w:t>
      </w:r>
      <w:r w:rsidR="00D874A8" w:rsidRPr="00D874A8">
        <w:t xml:space="preserve"> the</w:t>
      </w:r>
      <w:r w:rsidRPr="00D874A8">
        <w:t xml:space="preserve"> </w:t>
      </w:r>
      <w:r w:rsidRPr="00D874A8">
        <w:rPr>
          <w:b/>
        </w:rPr>
        <w:t>Certificate of Tender</w:t>
      </w:r>
      <w:r w:rsidR="00D874A8">
        <w:rPr>
          <w:b/>
        </w:rPr>
        <w:t xml:space="preserve"> </w:t>
      </w:r>
      <w:r w:rsidRPr="00D874A8">
        <w:t xml:space="preserve">in the form set out </w:t>
      </w:r>
      <w:r w:rsidR="00D874A8">
        <w:t>at</w:t>
      </w:r>
      <w:r w:rsidR="00D874A8" w:rsidRPr="00D874A8">
        <w:t xml:space="preserve"> Annex B below.</w:t>
      </w:r>
      <w:r w:rsidRPr="00D874A8">
        <w:t xml:space="preserve"> </w:t>
      </w:r>
      <w:r w:rsidR="00D874A8" w:rsidRPr="00D874A8">
        <w:t>This requires Bidders to unconditionally accept the Terms of the Contract. A Tender Response shall “Fail”</w:t>
      </w:r>
      <w:r w:rsidR="003F0C03">
        <w:t xml:space="preserve"> and be excluded from the Procurement</w:t>
      </w:r>
      <w:r w:rsidR="00D874A8" w:rsidRPr="00D874A8">
        <w:t xml:space="preserve"> if the Bidder does not confirm it unconditionally accepts the terms of the Contract. If the successful Bidder attempts to make amendments before entering into the Contract, the Trust reserves the right to exclude the Bidder and award the Contract to the second ranked bidder in the Procurement. </w:t>
      </w:r>
    </w:p>
    <w:p w14:paraId="741F87BF" w14:textId="77777777" w:rsidR="00872A1F" w:rsidRPr="00DC3F9C" w:rsidRDefault="00872A1F" w:rsidP="00872A1F">
      <w:pPr>
        <w:pStyle w:val="Level1"/>
        <w:keepNext/>
        <w:outlineLvl w:val="0"/>
        <w:rPr>
          <w:rStyle w:val="Level1asHeadingtext"/>
        </w:rPr>
      </w:pPr>
      <w:bookmarkStart w:id="45" w:name="_Ref531186218"/>
      <w:r>
        <w:rPr>
          <w:rStyle w:val="Level1asHeadingtext"/>
        </w:rPr>
        <w:t>technical CRITERIA</w:t>
      </w:r>
      <w:bookmarkEnd w:id="45"/>
    </w:p>
    <w:p w14:paraId="78A7A68A" w14:textId="1097E0AB" w:rsidR="00AB5B44" w:rsidRPr="00C12250" w:rsidRDefault="00F4455C" w:rsidP="00872A1F">
      <w:pPr>
        <w:pStyle w:val="Level2"/>
      </w:pPr>
      <w:bookmarkStart w:id="46" w:name="_Ref483477342"/>
      <w:bookmarkEnd w:id="46"/>
      <w:r>
        <w:t>T</w:t>
      </w:r>
      <w:r w:rsidR="00FD4E74">
        <w:t>he Trust</w:t>
      </w:r>
      <w:r w:rsidR="00AB5B44">
        <w:t xml:space="preserve"> has </w:t>
      </w:r>
      <w:r w:rsidR="00AB5B44" w:rsidRPr="00C12250">
        <w:t xml:space="preserve">allocated </w:t>
      </w:r>
      <w:r w:rsidR="00864B32" w:rsidRPr="00C12250">
        <w:rPr>
          <w:b/>
          <w:i/>
        </w:rPr>
        <w:t>80%</w:t>
      </w:r>
      <w:r w:rsidR="00AB5B44" w:rsidRPr="00C12250">
        <w:t xml:space="preserve"> of the overall available marks to the </w:t>
      </w:r>
      <w:r w:rsidR="006E7B00" w:rsidRPr="00C12250">
        <w:t>Technical</w:t>
      </w:r>
      <w:r w:rsidR="00D05253" w:rsidRPr="00C12250">
        <w:t xml:space="preserve"> evaluation.</w:t>
      </w:r>
      <w:r w:rsidR="00AB5B44" w:rsidRPr="00C12250">
        <w:t xml:space="preserve"> </w:t>
      </w:r>
    </w:p>
    <w:p w14:paraId="52ACFB96" w14:textId="77777777" w:rsidR="008878D0" w:rsidRPr="00C12250" w:rsidRDefault="008878D0" w:rsidP="00872A1F">
      <w:pPr>
        <w:pStyle w:val="Level2"/>
      </w:pPr>
      <w:r w:rsidRPr="00C12250">
        <w:t xml:space="preserve">Bidders are required to provide a response to each of the questions set out in the table below. </w:t>
      </w:r>
    </w:p>
    <w:tbl>
      <w:tblPr>
        <w:tblStyle w:val="BurgesSalmon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5016"/>
        <w:gridCol w:w="1415"/>
      </w:tblGrid>
      <w:tr w:rsidR="002A2579" w:rsidRPr="00C12250" w14:paraId="3FD8D16C" w14:textId="77777777" w:rsidTr="00A010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1" w:type="dxa"/>
            <w:shd w:val="clear" w:color="auto" w:fill="F9CFE9" w:themeFill="text1" w:themeFillTint="33"/>
          </w:tcPr>
          <w:p w14:paraId="513C8248" w14:textId="77777777" w:rsidR="002A2579" w:rsidRPr="00C12250" w:rsidRDefault="002A2579" w:rsidP="00430723">
            <w:pPr>
              <w:pStyle w:val="Body"/>
            </w:pPr>
            <w:r w:rsidRPr="00C12250">
              <w:t>Question Number</w:t>
            </w:r>
          </w:p>
        </w:tc>
        <w:tc>
          <w:tcPr>
            <w:tcW w:w="5016" w:type="dxa"/>
            <w:shd w:val="clear" w:color="auto" w:fill="F9CFE9" w:themeFill="text1" w:themeFillTint="33"/>
          </w:tcPr>
          <w:p w14:paraId="195EE75D" w14:textId="77777777" w:rsidR="002A2579" w:rsidRPr="00C12250"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C12250">
              <w:t>Questions</w:t>
            </w:r>
          </w:p>
        </w:tc>
        <w:tc>
          <w:tcPr>
            <w:tcW w:w="1415" w:type="dxa"/>
            <w:shd w:val="clear" w:color="auto" w:fill="F9CFE9" w:themeFill="text1" w:themeFillTint="33"/>
          </w:tcPr>
          <w:p w14:paraId="68DEA124" w14:textId="77777777" w:rsidR="002A2579" w:rsidRPr="00C12250"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C12250">
              <w:t>Weighting</w:t>
            </w:r>
          </w:p>
        </w:tc>
      </w:tr>
      <w:tr w:rsidR="002A2579" w14:paraId="6206C9FC" w14:textId="77777777" w:rsidTr="00B158C1">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981" w:type="dxa"/>
          </w:tcPr>
          <w:p w14:paraId="7BE6F2EC" w14:textId="77777777" w:rsidR="002A2579" w:rsidRPr="00C12250" w:rsidRDefault="002A2579" w:rsidP="00430723">
            <w:pPr>
              <w:pStyle w:val="Normal1"/>
              <w:widowControl w:val="0"/>
              <w:rPr>
                <w:rFonts w:eastAsia="Arial" w:cs="Arial"/>
                <w:sz w:val="20"/>
                <w:szCs w:val="20"/>
              </w:rPr>
            </w:pPr>
            <w:r w:rsidRPr="00C12250">
              <w:rPr>
                <w:rFonts w:eastAsia="Arial" w:cs="Arial"/>
                <w:sz w:val="20"/>
                <w:szCs w:val="20"/>
              </w:rPr>
              <w:t>1</w:t>
            </w:r>
          </w:p>
        </w:tc>
        <w:tc>
          <w:tcPr>
            <w:tcW w:w="5016" w:type="dxa"/>
          </w:tcPr>
          <w:p w14:paraId="66024E01" w14:textId="1E6CF613" w:rsidR="002A2579" w:rsidRPr="00C12250"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C12250">
              <w:rPr>
                <w:rFonts w:eastAsia="Arial" w:cs="Arial"/>
                <w:sz w:val="20"/>
                <w:szCs w:val="20"/>
              </w:rPr>
              <w:t xml:space="preserve">Please set out your organisation's experience of delivering services similar to the services that will be required under this Contract by referring to your previous work. </w:t>
            </w:r>
          </w:p>
          <w:p w14:paraId="01776963" w14:textId="77777777" w:rsidR="002A2579" w:rsidRPr="00C12250"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5D12B974" w14:textId="2E86F397" w:rsidR="0024616C" w:rsidRPr="00C12250" w:rsidRDefault="002A2579" w:rsidP="00B158C1">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C12250">
              <w:rPr>
                <w:rFonts w:eastAsia="Arial" w:cs="Arial"/>
                <w:sz w:val="20"/>
                <w:szCs w:val="20"/>
              </w:rPr>
              <w:t xml:space="preserve">Please include the CVs of the team that you propose to undertake the </w:t>
            </w:r>
            <w:r w:rsidR="00B158C1">
              <w:rPr>
                <w:rFonts w:eastAsia="Arial" w:cs="Arial"/>
                <w:sz w:val="20"/>
                <w:szCs w:val="20"/>
              </w:rPr>
              <w:t>Services</w:t>
            </w:r>
            <w:r w:rsidR="00DB4CB1">
              <w:rPr>
                <w:rFonts w:eastAsia="Arial" w:cs="Arial"/>
                <w:sz w:val="20"/>
                <w:szCs w:val="20"/>
              </w:rPr>
              <w:t xml:space="preserve"> and describe the capacity of </w:t>
            </w:r>
            <w:r w:rsidR="00DB4CB1">
              <w:rPr>
                <w:rFonts w:eastAsia="Arial" w:cs="Arial"/>
                <w:sz w:val="20"/>
                <w:szCs w:val="20"/>
              </w:rPr>
              <w:lastRenderedPageBreak/>
              <w:t xml:space="preserve">the team to deliver </w:t>
            </w:r>
            <w:r w:rsidR="00B158C1">
              <w:rPr>
                <w:rFonts w:eastAsia="Arial" w:cs="Arial"/>
                <w:sz w:val="20"/>
                <w:szCs w:val="20"/>
              </w:rPr>
              <w:t>them</w:t>
            </w:r>
            <w:r w:rsidRPr="00C12250">
              <w:rPr>
                <w:rFonts w:eastAsia="Arial" w:cs="Arial"/>
                <w:sz w:val="20"/>
                <w:szCs w:val="20"/>
              </w:rPr>
              <w:t>.</w:t>
            </w:r>
          </w:p>
        </w:tc>
        <w:tc>
          <w:tcPr>
            <w:tcW w:w="1415" w:type="dxa"/>
          </w:tcPr>
          <w:p w14:paraId="326183B7" w14:textId="2BEAE105" w:rsidR="002A2579" w:rsidRPr="00C12250" w:rsidRDefault="002C6DD0" w:rsidP="008878D0">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C12250">
              <w:rPr>
                <w:rFonts w:eastAsia="Arial" w:cs="Arial"/>
                <w:b/>
                <w:sz w:val="20"/>
                <w:szCs w:val="20"/>
              </w:rPr>
              <w:lastRenderedPageBreak/>
              <w:t>40%</w:t>
            </w:r>
          </w:p>
        </w:tc>
      </w:tr>
      <w:tr w:rsidR="00B5064F" w14:paraId="70F163CC" w14:textId="77777777" w:rsidTr="00A010EC">
        <w:trPr>
          <w:cnfStyle w:val="000000010000" w:firstRow="0" w:lastRow="0" w:firstColumn="0" w:lastColumn="0" w:oddVBand="0" w:evenVBand="0" w:oddHBand="0" w:evenHBand="1"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981" w:type="dxa"/>
          </w:tcPr>
          <w:p w14:paraId="397FC5D4" w14:textId="77777777" w:rsidR="00B5064F" w:rsidRPr="00B340D8" w:rsidRDefault="00B5064F" w:rsidP="00B5064F">
            <w:pPr>
              <w:pStyle w:val="Normal1"/>
              <w:widowControl w:val="0"/>
              <w:jc w:val="both"/>
              <w:rPr>
                <w:rFonts w:eastAsia="Arial" w:cs="Arial"/>
                <w:sz w:val="20"/>
                <w:szCs w:val="20"/>
              </w:rPr>
            </w:pPr>
            <w:r>
              <w:rPr>
                <w:rFonts w:eastAsia="Arial" w:cs="Arial"/>
                <w:sz w:val="20"/>
                <w:szCs w:val="20"/>
              </w:rPr>
              <w:t>2</w:t>
            </w:r>
          </w:p>
        </w:tc>
        <w:tc>
          <w:tcPr>
            <w:tcW w:w="5016" w:type="dxa"/>
          </w:tcPr>
          <w:p w14:paraId="0AD8FCC9" w14:textId="013CE213" w:rsidR="0077442C" w:rsidRDefault="00B5064F"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 xml:space="preserve">Provide your methodology for undertaking the </w:t>
            </w:r>
            <w:r w:rsidR="00B158C1">
              <w:rPr>
                <w:rFonts w:eastAsia="Arial" w:cs="Arial"/>
                <w:sz w:val="20"/>
                <w:szCs w:val="20"/>
              </w:rPr>
              <w:t>S</w:t>
            </w:r>
            <w:r>
              <w:rPr>
                <w:rFonts w:eastAsia="Arial" w:cs="Arial"/>
                <w:sz w:val="20"/>
                <w:szCs w:val="20"/>
              </w:rPr>
              <w:t xml:space="preserve">ervices detailing how your proposals address all of the </w:t>
            </w:r>
            <w:r w:rsidR="0077442C">
              <w:rPr>
                <w:rFonts w:eastAsia="Arial" w:cs="Arial"/>
                <w:sz w:val="20"/>
                <w:szCs w:val="20"/>
              </w:rPr>
              <w:t>areas</w:t>
            </w:r>
            <w:r>
              <w:rPr>
                <w:rFonts w:eastAsia="Arial" w:cs="Arial"/>
                <w:sz w:val="20"/>
                <w:szCs w:val="20"/>
              </w:rPr>
              <w:t xml:space="preserve"> in paragraph </w:t>
            </w:r>
            <w:r w:rsidR="00CF3610">
              <w:rPr>
                <w:rFonts w:eastAsia="Arial" w:cs="Arial"/>
                <w:sz w:val="20"/>
                <w:szCs w:val="20"/>
              </w:rPr>
              <w:t>2</w:t>
            </w:r>
            <w:r>
              <w:rPr>
                <w:rFonts w:eastAsia="Arial" w:cs="Arial"/>
                <w:sz w:val="20"/>
                <w:szCs w:val="20"/>
              </w:rPr>
              <w:t xml:space="preserve"> of the Services Specification. </w:t>
            </w:r>
          </w:p>
          <w:p w14:paraId="68B881A1" w14:textId="77777777" w:rsidR="0077442C" w:rsidRDefault="0077442C"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p w14:paraId="75D52476" w14:textId="2B6F2F6C" w:rsidR="00B5064F" w:rsidRPr="00F8397F" w:rsidRDefault="00510335"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 xml:space="preserve">Your response must detail your approach to delivering </w:t>
            </w:r>
            <w:r w:rsidR="0077442C">
              <w:rPr>
                <w:rFonts w:eastAsia="Arial" w:cs="Arial"/>
                <w:sz w:val="20"/>
                <w:szCs w:val="20"/>
              </w:rPr>
              <w:t xml:space="preserve">all of the </w:t>
            </w:r>
            <w:r>
              <w:rPr>
                <w:rFonts w:eastAsia="Arial" w:cs="Arial"/>
                <w:sz w:val="20"/>
                <w:szCs w:val="20"/>
              </w:rPr>
              <w:t xml:space="preserve">services in paragraph </w:t>
            </w:r>
            <w:r w:rsidR="00CF3610">
              <w:rPr>
                <w:rFonts w:eastAsia="Arial" w:cs="Arial"/>
                <w:sz w:val="20"/>
                <w:szCs w:val="20"/>
              </w:rPr>
              <w:t>2</w:t>
            </w:r>
            <w:r>
              <w:rPr>
                <w:rFonts w:eastAsia="Arial" w:cs="Arial"/>
                <w:sz w:val="20"/>
                <w:szCs w:val="20"/>
              </w:rPr>
              <w:t xml:space="preserve">, in particular the approach to sampling and the quality controls you will implement to ensure the research and its findings are accurate and reliable. </w:t>
            </w:r>
          </w:p>
          <w:p w14:paraId="0CE4C9E4" w14:textId="77777777" w:rsidR="00B5064F" w:rsidRPr="00F8397F" w:rsidRDefault="00B5064F" w:rsidP="00B5064F">
            <w:pPr>
              <w:pStyle w:val="Normal1"/>
              <w:widowControl w:val="0"/>
              <w:ind w:left="360"/>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tc>
        <w:tc>
          <w:tcPr>
            <w:tcW w:w="1415" w:type="dxa"/>
          </w:tcPr>
          <w:p w14:paraId="4021EF98" w14:textId="0CD6ED54" w:rsidR="00B5064F" w:rsidRPr="00C12250" w:rsidRDefault="002C6DD0" w:rsidP="002C6DD0">
            <w:pPr>
              <w:pStyle w:val="Normal1"/>
              <w:widowControl w:val="0"/>
              <w:jc w:val="both"/>
              <w:cnfStyle w:val="000000010000" w:firstRow="0" w:lastRow="0" w:firstColumn="0" w:lastColumn="0" w:oddVBand="0" w:evenVBand="0" w:oddHBand="0" w:evenHBand="1" w:firstRowFirstColumn="0" w:firstRowLastColumn="0" w:lastRowFirstColumn="0" w:lastRowLastColumn="0"/>
              <w:rPr>
                <w:rFonts w:eastAsia="Arial" w:cs="Arial"/>
                <w:b/>
                <w:sz w:val="20"/>
                <w:szCs w:val="20"/>
              </w:rPr>
            </w:pPr>
            <w:r w:rsidRPr="00C12250">
              <w:rPr>
                <w:rFonts w:eastAsia="Arial" w:cs="Arial"/>
                <w:b/>
                <w:sz w:val="20"/>
                <w:szCs w:val="20"/>
              </w:rPr>
              <w:t>35%</w:t>
            </w:r>
          </w:p>
        </w:tc>
      </w:tr>
      <w:tr w:rsidR="00B5064F" w14:paraId="02356E4B" w14:textId="77777777" w:rsidTr="00A010EC">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981" w:type="dxa"/>
          </w:tcPr>
          <w:p w14:paraId="778E712F" w14:textId="77777777" w:rsidR="00B5064F" w:rsidRPr="00560A57" w:rsidRDefault="00B5064F" w:rsidP="00B5064F">
            <w:pPr>
              <w:pStyle w:val="Normal1"/>
              <w:widowControl w:val="0"/>
              <w:jc w:val="both"/>
              <w:rPr>
                <w:rFonts w:eastAsia="Arial" w:cs="Arial"/>
                <w:b w:val="0"/>
                <w:sz w:val="20"/>
                <w:szCs w:val="20"/>
              </w:rPr>
            </w:pPr>
            <w:r>
              <w:rPr>
                <w:rFonts w:eastAsia="Arial" w:cs="Arial"/>
                <w:b w:val="0"/>
                <w:sz w:val="20"/>
                <w:szCs w:val="20"/>
              </w:rPr>
              <w:t>3</w:t>
            </w:r>
          </w:p>
        </w:tc>
        <w:tc>
          <w:tcPr>
            <w:tcW w:w="5016" w:type="dxa"/>
          </w:tcPr>
          <w:p w14:paraId="2E98FD74" w14:textId="77777777" w:rsidR="00B5064F"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Pr>
                <w:rFonts w:eastAsia="Arial" w:cs="Arial"/>
                <w:sz w:val="20"/>
                <w:szCs w:val="20"/>
              </w:rPr>
              <w:t xml:space="preserve">Detail the risks to delivering the services to time and to budget and the mitigation actions you will look to implement. </w:t>
            </w:r>
          </w:p>
          <w:p w14:paraId="3E401BD7" w14:textId="77777777" w:rsidR="00B5064F" w:rsidRPr="007973D7"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Pr>
                <w:rFonts w:eastAsia="Arial" w:cs="Arial"/>
                <w:sz w:val="20"/>
                <w:szCs w:val="20"/>
              </w:rPr>
              <w:t xml:space="preserve"> </w:t>
            </w:r>
          </w:p>
        </w:tc>
        <w:tc>
          <w:tcPr>
            <w:tcW w:w="1415" w:type="dxa"/>
          </w:tcPr>
          <w:p w14:paraId="3C78D2A2" w14:textId="5B6132AE" w:rsidR="00B5064F" w:rsidRPr="00C12250" w:rsidRDefault="002C6DD0" w:rsidP="00B5064F">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C12250">
              <w:rPr>
                <w:rFonts w:eastAsia="Arial" w:cs="Arial"/>
                <w:b/>
                <w:sz w:val="20"/>
                <w:szCs w:val="20"/>
              </w:rPr>
              <w:t>5%</w:t>
            </w:r>
          </w:p>
        </w:tc>
      </w:tr>
    </w:tbl>
    <w:p w14:paraId="56D4D3C4" w14:textId="77777777" w:rsidR="008878D0" w:rsidRDefault="008878D0" w:rsidP="008878D0">
      <w:pPr>
        <w:pStyle w:val="Level1"/>
        <w:numPr>
          <w:ilvl w:val="0"/>
          <w:numId w:val="0"/>
        </w:numPr>
        <w:ind w:left="720" w:hanging="720"/>
      </w:pPr>
    </w:p>
    <w:p w14:paraId="3DCCD99A" w14:textId="77777777" w:rsidR="008878D0" w:rsidRDefault="008878D0" w:rsidP="00487F63">
      <w:pPr>
        <w:pStyle w:val="Level2"/>
      </w:pPr>
      <w:r>
        <w:t xml:space="preserve">The Trust will score the response to the Technical questions by reference to Table </w:t>
      </w:r>
      <w:r w:rsidR="00872A1F">
        <w:t>1</w:t>
      </w:r>
      <w:r>
        <w:t xml:space="preserve"> below. </w:t>
      </w:r>
    </w:p>
    <w:p w14:paraId="76C4B9CA" w14:textId="77777777" w:rsidR="00AB5B44" w:rsidRPr="00F546BF" w:rsidRDefault="00AB5B44" w:rsidP="00AB5B44">
      <w:pPr>
        <w:rPr>
          <w:b/>
          <w:color w:val="DF1995" w:themeColor="text1"/>
        </w:rPr>
      </w:pPr>
      <w:r w:rsidRPr="00F546BF">
        <w:rPr>
          <w:b/>
          <w:color w:val="DF1995" w:themeColor="text1"/>
        </w:rPr>
        <w:t xml:space="preserve">Table </w:t>
      </w:r>
      <w:r w:rsidR="00872A1F">
        <w:rPr>
          <w:b/>
          <w:color w:val="DF1995" w:themeColor="text1"/>
        </w:rPr>
        <w:t>1</w:t>
      </w:r>
      <w:r w:rsidRPr="00F546BF">
        <w:rPr>
          <w:b/>
          <w:color w:val="DF1995" w:themeColor="text1"/>
        </w:rPr>
        <w:t xml:space="preserve"> – Evaluation of </w:t>
      </w:r>
      <w:r w:rsidR="006E7B00">
        <w:rPr>
          <w:b/>
          <w:color w:val="DF1995" w:themeColor="text1"/>
        </w:rPr>
        <w:t>Technical</w:t>
      </w:r>
      <w:r w:rsidRPr="00F546BF">
        <w:rPr>
          <w:b/>
          <w:color w:val="DF1995" w:themeColor="text1"/>
        </w:rPr>
        <w:t xml:space="preserve"> Requirements</w:t>
      </w:r>
    </w:p>
    <w:p w14:paraId="74187A35" w14:textId="77777777" w:rsidR="00AB5B44" w:rsidRDefault="00AB5B44" w:rsidP="00AB5B4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517"/>
        <w:gridCol w:w="5996"/>
      </w:tblGrid>
      <w:tr w:rsidR="00AB5B44" w14:paraId="431D929C" w14:textId="77777777" w:rsidTr="004C7FFD">
        <w:trPr>
          <w:trHeight w:val="559"/>
          <w:tblHeader/>
        </w:trPr>
        <w:tc>
          <w:tcPr>
            <w:tcW w:w="1050" w:type="dxa"/>
            <w:vMerge w:val="restart"/>
            <w:shd w:val="clear" w:color="auto" w:fill="F9CFE9" w:themeFill="text1" w:themeFillTint="33"/>
          </w:tcPr>
          <w:p w14:paraId="6A153EF5" w14:textId="77777777" w:rsidR="00AB5B44" w:rsidRPr="00DA5C14" w:rsidRDefault="00AB5B44" w:rsidP="00AB5B44">
            <w:pPr>
              <w:pStyle w:val="Level1"/>
              <w:numPr>
                <w:ilvl w:val="0"/>
                <w:numId w:val="0"/>
              </w:numPr>
            </w:pPr>
            <w:r w:rsidRPr="00DA5C14">
              <w:t>Score</w:t>
            </w:r>
          </w:p>
        </w:tc>
        <w:tc>
          <w:tcPr>
            <w:tcW w:w="1417" w:type="dxa"/>
            <w:vMerge w:val="restart"/>
            <w:shd w:val="clear" w:color="auto" w:fill="F9CFE9" w:themeFill="text1" w:themeFillTint="33"/>
          </w:tcPr>
          <w:p w14:paraId="4C1D3903" w14:textId="77777777" w:rsidR="00AB5B44" w:rsidRPr="00DA5C14" w:rsidRDefault="00AB5B44" w:rsidP="00AB5B44">
            <w:pPr>
              <w:pStyle w:val="Level1"/>
              <w:numPr>
                <w:ilvl w:val="0"/>
                <w:numId w:val="0"/>
              </w:numPr>
            </w:pPr>
            <w:r w:rsidRPr="00DA5C14">
              <w:t>Definition</w:t>
            </w:r>
          </w:p>
        </w:tc>
        <w:tc>
          <w:tcPr>
            <w:tcW w:w="6155" w:type="dxa"/>
            <w:shd w:val="clear" w:color="auto" w:fill="F9CFE9" w:themeFill="text1" w:themeFillTint="33"/>
          </w:tcPr>
          <w:p w14:paraId="1820F32C" w14:textId="77777777" w:rsidR="00AB5B44" w:rsidRPr="00DA5C14" w:rsidRDefault="00AB5B44" w:rsidP="00AB5B44">
            <w:pPr>
              <w:pStyle w:val="Level1"/>
              <w:numPr>
                <w:ilvl w:val="0"/>
                <w:numId w:val="0"/>
              </w:numPr>
            </w:pPr>
            <w:r w:rsidRPr="00DA5C14">
              <w:t>Benchmark</w:t>
            </w:r>
          </w:p>
        </w:tc>
      </w:tr>
      <w:tr w:rsidR="00AB5B44" w14:paraId="786809C5" w14:textId="77777777" w:rsidTr="004C7FFD">
        <w:trPr>
          <w:trHeight w:val="607"/>
          <w:tblHeader/>
        </w:trPr>
        <w:tc>
          <w:tcPr>
            <w:tcW w:w="1050" w:type="dxa"/>
            <w:vMerge/>
            <w:shd w:val="clear" w:color="auto" w:fill="F9CFE9" w:themeFill="text1" w:themeFillTint="33"/>
          </w:tcPr>
          <w:p w14:paraId="608E4A47" w14:textId="77777777" w:rsidR="00AB5B44" w:rsidRPr="00DA5C14" w:rsidRDefault="00AB5B44" w:rsidP="00AB5B44">
            <w:pPr>
              <w:pStyle w:val="Level1"/>
              <w:numPr>
                <w:ilvl w:val="0"/>
                <w:numId w:val="0"/>
              </w:numPr>
            </w:pPr>
          </w:p>
        </w:tc>
        <w:tc>
          <w:tcPr>
            <w:tcW w:w="1417" w:type="dxa"/>
            <w:vMerge/>
            <w:shd w:val="clear" w:color="auto" w:fill="F9CFE9" w:themeFill="text1" w:themeFillTint="33"/>
          </w:tcPr>
          <w:p w14:paraId="4DC47D4E" w14:textId="77777777" w:rsidR="00AB5B44" w:rsidRPr="00DA5C14" w:rsidRDefault="00AB5B44" w:rsidP="00AB5B44">
            <w:pPr>
              <w:pStyle w:val="Level1"/>
              <w:numPr>
                <w:ilvl w:val="0"/>
                <w:numId w:val="0"/>
              </w:numPr>
            </w:pPr>
          </w:p>
        </w:tc>
        <w:tc>
          <w:tcPr>
            <w:tcW w:w="6155" w:type="dxa"/>
          </w:tcPr>
          <w:p w14:paraId="0607E850" w14:textId="77777777" w:rsidR="00AB5B44" w:rsidRPr="00DA5C14" w:rsidRDefault="00AB5B44" w:rsidP="00AB5B44">
            <w:pPr>
              <w:jc w:val="left"/>
            </w:pPr>
            <w:r w:rsidRPr="000E5F8D">
              <w:rPr>
                <w:b/>
              </w:rPr>
              <w:t>In the opinion of the evaluators, the Bidder’s response provides information which:</w:t>
            </w:r>
          </w:p>
        </w:tc>
      </w:tr>
      <w:tr w:rsidR="00AB5B44" w14:paraId="6292F8B6" w14:textId="77777777" w:rsidTr="004C7FFD">
        <w:tc>
          <w:tcPr>
            <w:tcW w:w="1050" w:type="dxa"/>
          </w:tcPr>
          <w:p w14:paraId="4A4BBA0F" w14:textId="77777777" w:rsidR="00AB5B44" w:rsidRPr="00BE12C7" w:rsidRDefault="004C7FFD" w:rsidP="00AB5B44">
            <w:pPr>
              <w:pStyle w:val="Level1"/>
              <w:numPr>
                <w:ilvl w:val="0"/>
                <w:numId w:val="0"/>
              </w:numPr>
            </w:pPr>
            <w:r>
              <w:t>4</w:t>
            </w:r>
          </w:p>
        </w:tc>
        <w:tc>
          <w:tcPr>
            <w:tcW w:w="1417" w:type="dxa"/>
          </w:tcPr>
          <w:p w14:paraId="562DB614" w14:textId="77777777" w:rsidR="00AB5B44" w:rsidRDefault="00AB5B44" w:rsidP="00AB5B44">
            <w:pPr>
              <w:pStyle w:val="Level1"/>
              <w:numPr>
                <w:ilvl w:val="0"/>
                <w:numId w:val="0"/>
              </w:numPr>
              <w:rPr>
                <w:b/>
              </w:rPr>
            </w:pPr>
            <w:r>
              <w:rPr>
                <w:b/>
              </w:rPr>
              <w:t>Excellent</w:t>
            </w:r>
          </w:p>
        </w:tc>
        <w:tc>
          <w:tcPr>
            <w:tcW w:w="6155" w:type="dxa"/>
            <w:vAlign w:val="center"/>
          </w:tcPr>
          <w:p w14:paraId="32AEF4EF" w14:textId="77777777" w:rsidR="00AB5B44" w:rsidRDefault="00AB5B44" w:rsidP="00A010EC">
            <w:pPr>
              <w:numPr>
                <w:ilvl w:val="0"/>
                <w:numId w:val="5"/>
              </w:numPr>
            </w:pPr>
            <w:r>
              <w:rPr>
                <w:bCs/>
              </w:rPr>
              <w:t>Addresses all aspects of the Requirement</w:t>
            </w:r>
            <w:r w:rsidR="00F83C5A">
              <w:rPr>
                <w:bCs/>
              </w:rPr>
              <w:t xml:space="preserve"> and addresses all elements referred to in the Question</w:t>
            </w:r>
            <w:r>
              <w:rPr>
                <w:bCs/>
              </w:rPr>
              <w:t>; and</w:t>
            </w:r>
          </w:p>
          <w:p w14:paraId="7CF73C3A" w14:textId="77777777" w:rsidR="00AB5B44" w:rsidRDefault="00AB5B44" w:rsidP="00AB5B44"/>
          <w:p w14:paraId="33CE813F" w14:textId="77777777" w:rsidR="00AB5B44" w:rsidRDefault="00AB5B44" w:rsidP="00A010EC">
            <w:pPr>
              <w:numPr>
                <w:ilvl w:val="0"/>
                <w:numId w:val="5"/>
              </w:numPr>
              <w:rPr>
                <w:color w:val="000000"/>
              </w:rPr>
            </w:pPr>
            <w:r>
              <w:rPr>
                <w:color w:val="000000"/>
              </w:rPr>
              <w:t>P</w:t>
            </w:r>
            <w:r w:rsidRPr="00BE12C7">
              <w:rPr>
                <w:color w:val="000000"/>
              </w:rPr>
              <w:t>rovides a</w:t>
            </w:r>
            <w:r>
              <w:rPr>
                <w:color w:val="000000"/>
              </w:rPr>
              <w:t xml:space="preserve"> complete and clear</w:t>
            </w:r>
            <w:r w:rsidRPr="00BE12C7">
              <w:rPr>
                <w:color w:val="000000"/>
              </w:rPr>
              <w:t xml:space="preserve"> methodology</w:t>
            </w:r>
            <w:r w:rsidR="00186BCA">
              <w:rPr>
                <w:color w:val="000000"/>
              </w:rPr>
              <w:t xml:space="preserve"> and</w:t>
            </w:r>
            <w:r>
              <w:rPr>
                <w:bCs/>
              </w:rPr>
              <w:t xml:space="preserve"> </w:t>
            </w:r>
            <w:r w:rsidRPr="00BE12C7">
              <w:rPr>
                <w:color w:val="000000"/>
              </w:rPr>
              <w:t>relevant supporting information</w:t>
            </w:r>
            <w:r>
              <w:rPr>
                <w:color w:val="000000"/>
              </w:rPr>
              <w:t xml:space="preserve"> each of </w:t>
            </w:r>
            <w:r w:rsidRPr="00BE12C7">
              <w:rPr>
                <w:color w:val="000000"/>
              </w:rPr>
              <w:t xml:space="preserve">which </w:t>
            </w:r>
            <w:r w:rsidRPr="00BE12C7">
              <w:rPr>
                <w:bCs/>
              </w:rPr>
              <w:t xml:space="preserve">do not contain any </w:t>
            </w:r>
            <w:r>
              <w:rPr>
                <w:bCs/>
              </w:rPr>
              <w:t xml:space="preserve">substantive </w:t>
            </w:r>
            <w:r w:rsidRPr="00BE12C7">
              <w:rPr>
                <w:bCs/>
              </w:rPr>
              <w:t>weaknesses</w:t>
            </w:r>
            <w:r>
              <w:rPr>
                <w:color w:val="000000"/>
              </w:rPr>
              <w:t>; and</w:t>
            </w:r>
          </w:p>
          <w:p w14:paraId="14411140" w14:textId="77777777" w:rsidR="00AB5B44" w:rsidRDefault="00AB5B44" w:rsidP="00AB5B44">
            <w:pPr>
              <w:rPr>
                <w:color w:val="000000"/>
              </w:rPr>
            </w:pPr>
          </w:p>
          <w:p w14:paraId="1F3F830B" w14:textId="77777777" w:rsidR="00AB5B44" w:rsidRPr="00BE12C7" w:rsidRDefault="00D05253" w:rsidP="00A010EC">
            <w:pPr>
              <w:numPr>
                <w:ilvl w:val="0"/>
                <w:numId w:val="5"/>
              </w:numPr>
              <w:rPr>
                <w:rFonts w:eastAsiaTheme="minorHAnsi"/>
                <w:sz w:val="36"/>
                <w:szCs w:val="36"/>
              </w:rPr>
            </w:pPr>
            <w:r>
              <w:rPr>
                <w:color w:val="000000"/>
              </w:rPr>
              <w:t>Provides complete confidence in the Bidder’s proposed delivery of the Requirement</w:t>
            </w:r>
            <w:r w:rsidR="00AB5B44">
              <w:rPr>
                <w:color w:val="000000"/>
              </w:rPr>
              <w:t>.</w:t>
            </w:r>
          </w:p>
        </w:tc>
      </w:tr>
      <w:tr w:rsidR="00AB5B44" w14:paraId="2055D66F" w14:textId="77777777" w:rsidTr="004C7FFD">
        <w:tc>
          <w:tcPr>
            <w:tcW w:w="1050" w:type="dxa"/>
          </w:tcPr>
          <w:p w14:paraId="3B5C5567" w14:textId="77777777" w:rsidR="00AB5B44" w:rsidRPr="00BE12C7" w:rsidRDefault="004C7FFD" w:rsidP="00AB5B44">
            <w:pPr>
              <w:pStyle w:val="Level1"/>
              <w:numPr>
                <w:ilvl w:val="0"/>
                <w:numId w:val="0"/>
              </w:numPr>
            </w:pPr>
            <w:r>
              <w:t>3</w:t>
            </w:r>
          </w:p>
        </w:tc>
        <w:tc>
          <w:tcPr>
            <w:tcW w:w="1417" w:type="dxa"/>
          </w:tcPr>
          <w:p w14:paraId="604530D9" w14:textId="77777777" w:rsidR="00AB5B44" w:rsidRDefault="00AB5B44" w:rsidP="00AB5B44">
            <w:pPr>
              <w:pStyle w:val="Level1"/>
              <w:numPr>
                <w:ilvl w:val="0"/>
                <w:numId w:val="0"/>
              </w:numPr>
              <w:rPr>
                <w:b/>
              </w:rPr>
            </w:pPr>
            <w:r>
              <w:rPr>
                <w:b/>
              </w:rPr>
              <w:t>Good</w:t>
            </w:r>
          </w:p>
        </w:tc>
        <w:tc>
          <w:tcPr>
            <w:tcW w:w="6155" w:type="dxa"/>
            <w:vAlign w:val="center"/>
          </w:tcPr>
          <w:p w14:paraId="596FEC44" w14:textId="77777777" w:rsidR="00AB5B44" w:rsidRDefault="00AB5B44" w:rsidP="00A010EC">
            <w:pPr>
              <w:numPr>
                <w:ilvl w:val="0"/>
                <w:numId w:val="6"/>
              </w:numPr>
              <w:rPr>
                <w:bCs/>
              </w:rPr>
            </w:pPr>
            <w:r>
              <w:rPr>
                <w:bCs/>
              </w:rPr>
              <w:t>Addresses all aspects of the Requirement</w:t>
            </w:r>
            <w:r w:rsidR="00F83C5A">
              <w:rPr>
                <w:bCs/>
              </w:rPr>
              <w:t xml:space="preserve"> and addresses all elements referred to in the Question</w:t>
            </w:r>
            <w:r w:rsidR="00D05253">
              <w:rPr>
                <w:bCs/>
              </w:rPr>
              <w:t>;</w:t>
            </w:r>
            <w:r>
              <w:rPr>
                <w:bCs/>
              </w:rPr>
              <w:t xml:space="preserve"> and</w:t>
            </w:r>
          </w:p>
          <w:p w14:paraId="35C7DB13" w14:textId="77777777" w:rsidR="00AB5B44" w:rsidRDefault="00AB5B44" w:rsidP="00AB5B44">
            <w:pPr>
              <w:rPr>
                <w:bCs/>
              </w:rPr>
            </w:pPr>
          </w:p>
          <w:p w14:paraId="4F2C30BB" w14:textId="77777777" w:rsidR="00AB5B44" w:rsidRDefault="00AB5B44" w:rsidP="00A010EC">
            <w:pPr>
              <w:numPr>
                <w:ilvl w:val="0"/>
                <w:numId w:val="6"/>
              </w:numPr>
            </w:pPr>
            <w:r>
              <w:t>P</w:t>
            </w:r>
            <w:r w:rsidRPr="00BE12C7">
              <w:t xml:space="preserve">rovides a </w:t>
            </w:r>
            <w:r>
              <w:t xml:space="preserve">clear </w:t>
            </w:r>
            <w:r w:rsidRPr="00BE12C7">
              <w:t>methodology</w:t>
            </w:r>
            <w:r w:rsidR="00D05253">
              <w:t xml:space="preserve"> and relevant supporting information, but contains minor weaknesses; and </w:t>
            </w:r>
          </w:p>
          <w:p w14:paraId="6D56650D" w14:textId="77777777" w:rsidR="00AB5B44" w:rsidRDefault="00AB5B44" w:rsidP="00AB5B44"/>
          <w:p w14:paraId="266F8BE0" w14:textId="77777777" w:rsidR="00AB5B44" w:rsidRDefault="00D05253" w:rsidP="00A010EC">
            <w:pPr>
              <w:numPr>
                <w:ilvl w:val="0"/>
                <w:numId w:val="6"/>
              </w:numPr>
              <w:rPr>
                <w:rFonts w:eastAsiaTheme="minorHAnsi"/>
                <w:sz w:val="36"/>
                <w:szCs w:val="36"/>
              </w:rPr>
            </w:pPr>
            <w:r>
              <w:rPr>
                <w:color w:val="000000"/>
              </w:rPr>
              <w:t>Provides confidence in the Bidder’s proposed delivery of the Requirement, with no more than minor reservations.</w:t>
            </w:r>
          </w:p>
        </w:tc>
      </w:tr>
      <w:tr w:rsidR="00AB5B44" w14:paraId="38037E63" w14:textId="77777777" w:rsidTr="004C7FFD">
        <w:tc>
          <w:tcPr>
            <w:tcW w:w="1050" w:type="dxa"/>
          </w:tcPr>
          <w:p w14:paraId="181033CC" w14:textId="77777777" w:rsidR="00AB5B44" w:rsidRPr="00BE12C7" w:rsidRDefault="004C7FFD" w:rsidP="00AB5B44">
            <w:pPr>
              <w:pStyle w:val="Level1"/>
              <w:numPr>
                <w:ilvl w:val="0"/>
                <w:numId w:val="0"/>
              </w:numPr>
            </w:pPr>
            <w:r>
              <w:t>2</w:t>
            </w:r>
          </w:p>
        </w:tc>
        <w:tc>
          <w:tcPr>
            <w:tcW w:w="1417" w:type="dxa"/>
          </w:tcPr>
          <w:p w14:paraId="409FD9EC" w14:textId="77777777" w:rsidR="00AB5B44" w:rsidRDefault="00AB5B44" w:rsidP="00AB5B44">
            <w:pPr>
              <w:pStyle w:val="Level1"/>
              <w:numPr>
                <w:ilvl w:val="0"/>
                <w:numId w:val="0"/>
              </w:numPr>
              <w:rPr>
                <w:b/>
              </w:rPr>
            </w:pPr>
            <w:r>
              <w:rPr>
                <w:b/>
              </w:rPr>
              <w:t>Moderate</w:t>
            </w:r>
          </w:p>
        </w:tc>
        <w:tc>
          <w:tcPr>
            <w:tcW w:w="6155" w:type="dxa"/>
            <w:vAlign w:val="center"/>
          </w:tcPr>
          <w:p w14:paraId="4F781125" w14:textId="77777777" w:rsidR="00AB5B44" w:rsidRDefault="00D05253" w:rsidP="00A010EC">
            <w:pPr>
              <w:numPr>
                <w:ilvl w:val="0"/>
                <w:numId w:val="7"/>
              </w:numPr>
            </w:pPr>
            <w:r>
              <w:rPr>
                <w:bCs/>
              </w:rPr>
              <w:t>Addresses almost all aspects of the Requirement</w:t>
            </w:r>
            <w:r w:rsidR="00F83C5A">
              <w:rPr>
                <w:bCs/>
              </w:rPr>
              <w:t xml:space="preserve"> and almost all elements referred to</w:t>
            </w:r>
            <w:r w:rsidR="007A0ABB">
              <w:rPr>
                <w:bCs/>
              </w:rPr>
              <w:t xml:space="preserve"> in</w:t>
            </w:r>
            <w:r w:rsidR="00F83C5A">
              <w:rPr>
                <w:bCs/>
              </w:rPr>
              <w:t xml:space="preserve"> the Question</w:t>
            </w:r>
            <w:r w:rsidR="007A0ABB">
              <w:rPr>
                <w:bCs/>
              </w:rPr>
              <w:t>; and</w:t>
            </w:r>
            <w:r>
              <w:rPr>
                <w:bCs/>
              </w:rPr>
              <w:t xml:space="preserve"> </w:t>
            </w:r>
          </w:p>
          <w:p w14:paraId="4C368D2F" w14:textId="77777777" w:rsidR="00AB5B44" w:rsidRDefault="00AB5B44" w:rsidP="00AB5B44"/>
          <w:p w14:paraId="63D32E9F" w14:textId="77777777" w:rsidR="00AB5B44" w:rsidRDefault="00D05253" w:rsidP="00A010EC">
            <w:pPr>
              <w:numPr>
                <w:ilvl w:val="0"/>
                <w:numId w:val="7"/>
              </w:numPr>
            </w:pPr>
            <w:r>
              <w:t>Provides a methodology and</w:t>
            </w:r>
            <w:r w:rsidR="00AB5B44">
              <w:t xml:space="preserve"> supporting information that </w:t>
            </w:r>
            <w:r w:rsidR="00AB5B44" w:rsidRPr="00BE12C7">
              <w:rPr>
                <w:bCs/>
              </w:rPr>
              <w:t>contain</w:t>
            </w:r>
            <w:r w:rsidR="00AB5B44">
              <w:rPr>
                <w:bCs/>
              </w:rPr>
              <w:t>s no more than</w:t>
            </w:r>
            <w:r w:rsidR="00AB5B44" w:rsidRPr="00BE12C7">
              <w:rPr>
                <w:bCs/>
              </w:rPr>
              <w:t xml:space="preserve"> moderate weaknesses</w:t>
            </w:r>
            <w:r w:rsidR="00AB5B44">
              <w:t>; and</w:t>
            </w:r>
          </w:p>
          <w:p w14:paraId="37B06ED7" w14:textId="77777777" w:rsidR="00AB5B44" w:rsidRDefault="00AB5B44" w:rsidP="00AB5B44"/>
          <w:p w14:paraId="06990939" w14:textId="77777777" w:rsidR="00AB5B44" w:rsidRDefault="00A10939" w:rsidP="00A010EC">
            <w:pPr>
              <w:numPr>
                <w:ilvl w:val="0"/>
                <w:numId w:val="7"/>
              </w:numPr>
              <w:rPr>
                <w:rFonts w:eastAsiaTheme="minorHAnsi"/>
                <w:sz w:val="36"/>
                <w:szCs w:val="36"/>
              </w:rPr>
            </w:pPr>
            <w:r>
              <w:rPr>
                <w:color w:val="000000"/>
              </w:rPr>
              <w:t xml:space="preserve">Provides a moderate level of confidence in the Bidder's proposed delivery of the Requirement, with no more than moderate reservations. </w:t>
            </w:r>
          </w:p>
        </w:tc>
      </w:tr>
      <w:tr w:rsidR="00AB5B44" w14:paraId="1FE63521" w14:textId="77777777" w:rsidTr="004C7FFD">
        <w:tc>
          <w:tcPr>
            <w:tcW w:w="1050" w:type="dxa"/>
          </w:tcPr>
          <w:p w14:paraId="79147C05" w14:textId="77777777" w:rsidR="00AB5B44" w:rsidRPr="00BE12C7" w:rsidRDefault="004C7FFD" w:rsidP="00AB5B44">
            <w:pPr>
              <w:pStyle w:val="Level1"/>
              <w:numPr>
                <w:ilvl w:val="0"/>
                <w:numId w:val="0"/>
              </w:numPr>
            </w:pPr>
            <w:r>
              <w:t>1</w:t>
            </w:r>
          </w:p>
        </w:tc>
        <w:tc>
          <w:tcPr>
            <w:tcW w:w="1417" w:type="dxa"/>
          </w:tcPr>
          <w:p w14:paraId="21E6C6C7" w14:textId="77777777" w:rsidR="00AB5B44" w:rsidRDefault="00AB5B44" w:rsidP="00AB5B44">
            <w:pPr>
              <w:pStyle w:val="Level1"/>
              <w:numPr>
                <w:ilvl w:val="0"/>
                <w:numId w:val="0"/>
              </w:numPr>
              <w:rPr>
                <w:b/>
              </w:rPr>
            </w:pPr>
            <w:r>
              <w:rPr>
                <w:b/>
              </w:rPr>
              <w:t>Weak</w:t>
            </w:r>
          </w:p>
        </w:tc>
        <w:tc>
          <w:tcPr>
            <w:tcW w:w="6155" w:type="dxa"/>
            <w:vAlign w:val="center"/>
          </w:tcPr>
          <w:p w14:paraId="2D64769E" w14:textId="77777777" w:rsidR="00AB5B44" w:rsidRDefault="00AB5B44" w:rsidP="00A010EC">
            <w:pPr>
              <w:numPr>
                <w:ilvl w:val="0"/>
                <w:numId w:val="7"/>
              </w:numPr>
            </w:pPr>
            <w:r>
              <w:rPr>
                <w:bCs/>
              </w:rPr>
              <w:t>Partially addresses the Requirement</w:t>
            </w:r>
            <w:r w:rsidR="00F83C5A">
              <w:rPr>
                <w:bCs/>
              </w:rPr>
              <w:t xml:space="preserve"> and partially addresses the elements referred to in the Question</w:t>
            </w:r>
            <w:r>
              <w:t xml:space="preserve">; and/or </w:t>
            </w:r>
          </w:p>
          <w:p w14:paraId="02275954" w14:textId="77777777" w:rsidR="00AB5B44" w:rsidRDefault="00AB5B44" w:rsidP="00AB5B44"/>
          <w:p w14:paraId="3A9A9B65" w14:textId="77777777" w:rsidR="00AB5B44" w:rsidRDefault="00AB5B44" w:rsidP="00A010EC">
            <w:pPr>
              <w:numPr>
                <w:ilvl w:val="0"/>
                <w:numId w:val="8"/>
              </w:numPr>
              <w:rPr>
                <w:bCs/>
              </w:rPr>
            </w:pPr>
            <w:r w:rsidRPr="00BE12C7">
              <w:t xml:space="preserve">Provides </w:t>
            </w:r>
            <w:r w:rsidR="00A10939">
              <w:t>a methodology and</w:t>
            </w:r>
            <w:r>
              <w:t xml:space="preserve"> supporting information </w:t>
            </w:r>
            <w:r w:rsidR="00A10939">
              <w:t>that are of limited or no relevance, or contain significant weaknesses</w:t>
            </w:r>
            <w:r>
              <w:rPr>
                <w:bCs/>
              </w:rPr>
              <w:t>; and/or</w:t>
            </w:r>
          </w:p>
          <w:p w14:paraId="58484E27" w14:textId="77777777" w:rsidR="00AB5B44" w:rsidRDefault="00AB5B44" w:rsidP="00AB5B44">
            <w:pPr>
              <w:rPr>
                <w:bCs/>
              </w:rPr>
            </w:pPr>
          </w:p>
          <w:p w14:paraId="68EB248D" w14:textId="77777777" w:rsidR="00AB5B44" w:rsidRDefault="00AB5B44" w:rsidP="00A010EC">
            <w:pPr>
              <w:numPr>
                <w:ilvl w:val="0"/>
                <w:numId w:val="8"/>
              </w:numPr>
              <w:rPr>
                <w:rFonts w:eastAsiaTheme="minorHAnsi"/>
                <w:sz w:val="36"/>
                <w:szCs w:val="36"/>
              </w:rPr>
            </w:pPr>
            <w:r>
              <w:rPr>
                <w:color w:val="000000"/>
              </w:rPr>
              <w:t>The evaluators</w:t>
            </w:r>
            <w:r w:rsidRPr="00BE12C7">
              <w:rPr>
                <w:color w:val="000000"/>
              </w:rPr>
              <w:t xml:space="preserve"> </w:t>
            </w:r>
            <w:r>
              <w:rPr>
                <w:color w:val="000000"/>
              </w:rPr>
              <w:t xml:space="preserve">have significant reservations regarding </w:t>
            </w:r>
            <w:r>
              <w:t xml:space="preserve">the Bidder's proposed delivery of the </w:t>
            </w:r>
            <w:r>
              <w:rPr>
                <w:color w:val="000000"/>
              </w:rPr>
              <w:t>Requirement.</w:t>
            </w:r>
          </w:p>
        </w:tc>
      </w:tr>
      <w:tr w:rsidR="00AB5B44" w14:paraId="4C616A36" w14:textId="77777777" w:rsidTr="004C7FFD">
        <w:trPr>
          <w:trHeight w:val="921"/>
        </w:trPr>
        <w:tc>
          <w:tcPr>
            <w:tcW w:w="1050" w:type="dxa"/>
          </w:tcPr>
          <w:p w14:paraId="5D90E8C9" w14:textId="77777777" w:rsidR="00AB5B44" w:rsidRPr="00BE12C7" w:rsidRDefault="00AB5B44" w:rsidP="00AB5B44">
            <w:pPr>
              <w:pStyle w:val="Level1"/>
              <w:numPr>
                <w:ilvl w:val="0"/>
                <w:numId w:val="0"/>
              </w:numPr>
            </w:pPr>
            <w:r w:rsidRPr="00BE12C7">
              <w:lastRenderedPageBreak/>
              <w:t>0</w:t>
            </w:r>
          </w:p>
        </w:tc>
        <w:tc>
          <w:tcPr>
            <w:tcW w:w="1417" w:type="dxa"/>
          </w:tcPr>
          <w:p w14:paraId="1B3F50E5" w14:textId="77777777" w:rsidR="00AB5B44" w:rsidRDefault="00AB5B44" w:rsidP="00AB5B44">
            <w:pPr>
              <w:pStyle w:val="Level1"/>
              <w:numPr>
                <w:ilvl w:val="0"/>
                <w:numId w:val="0"/>
              </w:numPr>
              <w:rPr>
                <w:b/>
              </w:rPr>
            </w:pPr>
            <w:r>
              <w:rPr>
                <w:b/>
              </w:rPr>
              <w:t>Unacceptable</w:t>
            </w:r>
          </w:p>
        </w:tc>
        <w:tc>
          <w:tcPr>
            <w:tcW w:w="6155" w:type="dxa"/>
            <w:vAlign w:val="center"/>
          </w:tcPr>
          <w:p w14:paraId="670F2DEA" w14:textId="77777777" w:rsidR="00AB5B44" w:rsidRPr="00796463" w:rsidRDefault="00AB5B44" w:rsidP="00A010EC">
            <w:pPr>
              <w:numPr>
                <w:ilvl w:val="0"/>
                <w:numId w:val="9"/>
              </w:numPr>
              <w:rPr>
                <w:rFonts w:eastAsiaTheme="minorHAnsi"/>
                <w:sz w:val="36"/>
                <w:szCs w:val="36"/>
              </w:rPr>
            </w:pPr>
            <w:r w:rsidRPr="00BE12C7">
              <w:t xml:space="preserve">No response or </w:t>
            </w:r>
            <w:r>
              <w:t>the response does not give the evaluators any confidence in the Bidder's proposed delivery of the Requirement.</w:t>
            </w:r>
            <w:r>
              <w:rPr>
                <w:color w:val="000000"/>
              </w:rPr>
              <w:t> </w:t>
            </w:r>
          </w:p>
        </w:tc>
      </w:tr>
    </w:tbl>
    <w:p w14:paraId="50346B4A" w14:textId="77777777" w:rsidR="00AB5B44" w:rsidRPr="005603AE" w:rsidRDefault="00AB5B44" w:rsidP="00AB5B44"/>
    <w:p w14:paraId="0604CF47" w14:textId="77777777" w:rsidR="00AB5B44" w:rsidRPr="00755BB9" w:rsidRDefault="00AB5B44" w:rsidP="00AB5B44">
      <w:pPr>
        <w:pStyle w:val="Body2"/>
        <w:rPr>
          <w:rStyle w:val="Level1asHeadingtext"/>
          <w:b w:val="0"/>
        </w:rPr>
      </w:pPr>
      <w:r w:rsidRPr="00755BB9">
        <w:rPr>
          <w:b/>
        </w:rPr>
        <w:t>Guidance for Bidders</w:t>
      </w:r>
      <w:r>
        <w:rPr>
          <w:b/>
        </w:rPr>
        <w:t>:</w:t>
      </w:r>
    </w:p>
    <w:p w14:paraId="01907EA9" w14:textId="77777777" w:rsidR="00AB5B44" w:rsidRDefault="00AB5B44" w:rsidP="00A10939">
      <w:pPr>
        <w:pStyle w:val="Level2"/>
      </w:pPr>
      <w:r>
        <w:t xml:space="preserve">Bidders should note that there is a definition of Requirement stated </w:t>
      </w:r>
      <w:r w:rsidRPr="002A2579">
        <w:t>in</w:t>
      </w:r>
      <w:r w:rsidR="00A10939" w:rsidRPr="002A2579">
        <w:t xml:space="preserve"> Part </w:t>
      </w:r>
      <w:r w:rsidR="002A2579" w:rsidRPr="002A2579">
        <w:t>4</w:t>
      </w:r>
      <w:r w:rsidR="002A2579">
        <w:t xml:space="preserve"> </w:t>
      </w:r>
      <w:r>
        <w:t>of this ITT.</w:t>
      </w:r>
      <w:r w:rsidR="00F83C5A" w:rsidRPr="00F83C5A">
        <w:t xml:space="preserve"> </w:t>
      </w:r>
    </w:p>
    <w:p w14:paraId="1F57BEC9" w14:textId="77777777" w:rsidR="00A10939" w:rsidRDefault="00A10939" w:rsidP="00A10939">
      <w:pPr>
        <w:pStyle w:val="Level2"/>
      </w:pPr>
      <w:r>
        <w:t>To "address” an aspect of a Requirement, a Bidder must refer to its method of service provision in its response to the relevant Question.</w:t>
      </w:r>
    </w:p>
    <w:p w14:paraId="043EF101" w14:textId="77777777" w:rsidR="00A10939" w:rsidRPr="00A10939" w:rsidRDefault="00A10939" w:rsidP="00A10939">
      <w:pPr>
        <w:pStyle w:val="Level2"/>
        <w:rPr>
          <w:b/>
        </w:rPr>
      </w:pPr>
      <w:r>
        <w:t xml:space="preserve">Evaluators shall award marks </w:t>
      </w:r>
      <w:r w:rsidR="00F83C5A">
        <w:t>based on</w:t>
      </w:r>
      <w:r>
        <w:t xml:space="preserve"> the response</w:t>
      </w:r>
      <w:r w:rsidR="00F83C5A">
        <w:t xml:space="preserve"> provided by a Bidder</w:t>
      </w:r>
      <w:r>
        <w:t xml:space="preserve"> to the Question. </w:t>
      </w:r>
      <w:r w:rsidR="00F83C5A">
        <w:t xml:space="preserve">When </w:t>
      </w:r>
      <w:r w:rsidR="00186BCA">
        <w:t>evaluating</w:t>
      </w:r>
      <w:r w:rsidR="00F83C5A">
        <w:t xml:space="preserve"> the response to a Question, e</w:t>
      </w:r>
      <w:r>
        <w:t>valuators</w:t>
      </w:r>
      <w:r w:rsidR="00F83C5A">
        <w:t xml:space="preserve"> will not make inferences from information contained in the Bidder’s response to another Question or other information </w:t>
      </w:r>
      <w:r>
        <w:t>otherwise known to the evaluators.</w:t>
      </w:r>
    </w:p>
    <w:p w14:paraId="7DB05304" w14:textId="77777777" w:rsidR="00AB5B44" w:rsidRPr="00A10939" w:rsidRDefault="00AB5B44" w:rsidP="00487F63">
      <w:pPr>
        <w:pStyle w:val="Body2"/>
        <w:rPr>
          <w:b/>
        </w:rPr>
      </w:pPr>
      <w:r w:rsidRPr="00A10939">
        <w:rPr>
          <w:b/>
        </w:rPr>
        <w:t>Calculating Scored Requirements</w:t>
      </w:r>
    </w:p>
    <w:p w14:paraId="706DC9FB" w14:textId="77777777" w:rsidR="00AB5B44" w:rsidRDefault="00AB5B44" w:rsidP="00A10939">
      <w:pPr>
        <w:pStyle w:val="Level2"/>
      </w:pPr>
      <w:r>
        <w:t>Each</w:t>
      </w:r>
      <w:r w:rsidR="00A10939">
        <w:t xml:space="preserve"> sub-criterion will be evaluated separately</w:t>
      </w:r>
      <w:bookmarkStart w:id="47" w:name="_9kR3WTr26648EXEvwnC"/>
      <w:r w:rsidR="00A10939">
        <w:t xml:space="preserve">. </w:t>
      </w:r>
      <w:bookmarkEnd w:id="47"/>
      <w:r>
        <w:t xml:space="preserve">For each question, the Bidder shall be awarded a score out of </w:t>
      </w:r>
      <w:r w:rsidR="00A150B7">
        <w:t>0-4</w:t>
      </w:r>
      <w:r>
        <w:t xml:space="preserve">. The weighted score for each </w:t>
      </w:r>
      <w:bookmarkStart w:id="48" w:name="_9kMHG5YVt4886AGZGxypE"/>
      <w:r w:rsidR="00A10939">
        <w:t xml:space="preserve">sub-criterion shall be calculated </w:t>
      </w:r>
      <w:r w:rsidR="00A150B7">
        <w:t>so that</w:t>
      </w:r>
      <w:r w:rsidR="00A10939">
        <w:t xml:space="preserve">: </w:t>
      </w:r>
      <w:bookmarkEnd w:id="48"/>
    </w:p>
    <w:p w14:paraId="3EEA9EA4" w14:textId="77777777" w:rsidR="00A150B7" w:rsidRDefault="00A150B7" w:rsidP="00A150B7">
      <w:pPr>
        <w:pStyle w:val="Bullet1"/>
        <w:tabs>
          <w:tab w:val="clear" w:pos="720"/>
        </w:tabs>
        <w:ind w:hanging="11"/>
      </w:pPr>
      <w:r w:rsidRPr="00947D28">
        <w:t>For a score of 0 – the question weighting is multiplied by 0%</w:t>
      </w:r>
    </w:p>
    <w:p w14:paraId="49D4C82D" w14:textId="77777777" w:rsidR="00A150B7" w:rsidRPr="00947D28" w:rsidRDefault="00A150B7" w:rsidP="00A150B7">
      <w:pPr>
        <w:pStyle w:val="Bullet1"/>
        <w:ind w:hanging="11"/>
      </w:pPr>
      <w:r w:rsidRPr="00947D28">
        <w:t>For a score of 1 – the question weighting is multiplied by 25%</w:t>
      </w:r>
    </w:p>
    <w:p w14:paraId="031054F2" w14:textId="77777777" w:rsidR="00A150B7" w:rsidRPr="00947D28" w:rsidRDefault="00A150B7" w:rsidP="00A150B7">
      <w:pPr>
        <w:pStyle w:val="Bullet1"/>
        <w:ind w:hanging="11"/>
      </w:pPr>
      <w:r w:rsidRPr="00947D28">
        <w:t>For a score of 2 – the question weighting is multiplied by 50%</w:t>
      </w:r>
    </w:p>
    <w:p w14:paraId="24977F4A" w14:textId="77777777" w:rsidR="00A150B7" w:rsidRPr="00947D28" w:rsidRDefault="00A150B7" w:rsidP="00A150B7">
      <w:pPr>
        <w:pStyle w:val="Bullet1"/>
        <w:ind w:hanging="11"/>
      </w:pPr>
      <w:r w:rsidRPr="00947D28">
        <w:t>For a score of 3 – the question weighting is multiplied by 75%</w:t>
      </w:r>
    </w:p>
    <w:p w14:paraId="62FAF647" w14:textId="77777777" w:rsidR="00A150B7" w:rsidRPr="00947D28" w:rsidRDefault="00A150B7" w:rsidP="00A150B7">
      <w:pPr>
        <w:pStyle w:val="Bullet1"/>
        <w:ind w:hanging="11"/>
      </w:pPr>
      <w:r w:rsidRPr="00947D28">
        <w:t>For a score of 4 – the question weighting is multiplied by 100%</w:t>
      </w:r>
    </w:p>
    <w:p w14:paraId="50C6DBB5" w14:textId="7F8060F7" w:rsidR="00F83C5A" w:rsidRPr="00041333" w:rsidRDefault="00A150B7" w:rsidP="007E5AD3">
      <w:pPr>
        <w:pStyle w:val="Level3"/>
        <w:numPr>
          <w:ilvl w:val="0"/>
          <w:numId w:val="0"/>
        </w:numPr>
        <w:tabs>
          <w:tab w:val="left" w:pos="1440"/>
        </w:tabs>
        <w:ind w:left="720" w:hanging="11"/>
      </w:pPr>
      <w:r w:rsidRPr="00041333">
        <w:t xml:space="preserve">For example, if a </w:t>
      </w:r>
      <w:r w:rsidR="00F83C5A" w:rsidRPr="00041333">
        <w:t xml:space="preserve">Bidder receives a score of 3 for each of the Quality questions, its total score for </w:t>
      </w:r>
      <w:r w:rsidR="00041333" w:rsidRPr="00041333">
        <w:t>Technical</w:t>
      </w:r>
      <w:r w:rsidR="00F83C5A" w:rsidRPr="00041333">
        <w:t xml:space="preserve"> will be </w:t>
      </w:r>
      <w:r w:rsidR="00041333" w:rsidRPr="00041333">
        <w:t>6</w:t>
      </w:r>
      <w:r w:rsidR="0077442C">
        <w:t>0</w:t>
      </w:r>
      <w:r w:rsidR="00F83C5A" w:rsidRPr="00041333">
        <w:t xml:space="preserve">%. This is calculated as follows: </w:t>
      </w:r>
    </w:p>
    <w:p w14:paraId="77E78764" w14:textId="77777777" w:rsidR="00F83C5A" w:rsidRPr="00041333" w:rsidRDefault="00F83C5A" w:rsidP="007E5AD3">
      <w:pPr>
        <w:pStyle w:val="Level3"/>
        <w:numPr>
          <w:ilvl w:val="0"/>
          <w:numId w:val="0"/>
        </w:numPr>
        <w:tabs>
          <w:tab w:val="left" w:pos="1440"/>
        </w:tabs>
        <w:ind w:left="720" w:hanging="11"/>
      </w:pPr>
      <w:r w:rsidRPr="00041333">
        <w:t xml:space="preserve">Q1 – </w:t>
      </w:r>
      <w:r w:rsidR="00041333" w:rsidRPr="00041333">
        <w:t>40</w:t>
      </w:r>
      <w:r w:rsidRPr="00041333">
        <w:t xml:space="preserve"> x 75% = </w:t>
      </w:r>
      <w:r w:rsidR="00041333" w:rsidRPr="00041333">
        <w:t>30</w:t>
      </w:r>
    </w:p>
    <w:p w14:paraId="084202F7" w14:textId="77777777" w:rsidR="00F83C5A" w:rsidRPr="00041333" w:rsidRDefault="00F83C5A" w:rsidP="007E5AD3">
      <w:pPr>
        <w:pStyle w:val="Level3"/>
        <w:numPr>
          <w:ilvl w:val="0"/>
          <w:numId w:val="0"/>
        </w:numPr>
        <w:tabs>
          <w:tab w:val="left" w:pos="1440"/>
        </w:tabs>
        <w:ind w:left="720" w:hanging="11"/>
      </w:pPr>
      <w:r w:rsidRPr="00041333">
        <w:t xml:space="preserve">Q2 – </w:t>
      </w:r>
      <w:r w:rsidR="00041333" w:rsidRPr="00041333">
        <w:t>3</w:t>
      </w:r>
      <w:r w:rsidR="007E5AD3" w:rsidRPr="00041333">
        <w:t>5</w:t>
      </w:r>
      <w:r w:rsidRPr="00041333">
        <w:t xml:space="preserve"> x 75% = </w:t>
      </w:r>
      <w:r w:rsidR="00041333" w:rsidRPr="00041333">
        <w:t>26.25</w:t>
      </w:r>
    </w:p>
    <w:p w14:paraId="6778661D" w14:textId="1B34D102" w:rsidR="00F83C5A" w:rsidRPr="00041333" w:rsidRDefault="00F83C5A" w:rsidP="007E5AD3">
      <w:pPr>
        <w:pStyle w:val="Level3"/>
        <w:numPr>
          <w:ilvl w:val="0"/>
          <w:numId w:val="0"/>
        </w:numPr>
        <w:tabs>
          <w:tab w:val="left" w:pos="1440"/>
        </w:tabs>
        <w:ind w:left="720" w:hanging="11"/>
      </w:pPr>
      <w:r w:rsidRPr="00041333">
        <w:t xml:space="preserve">Q3 – </w:t>
      </w:r>
      <w:r w:rsidR="00510335">
        <w:t>5</w:t>
      </w:r>
      <w:r w:rsidRPr="00041333">
        <w:t xml:space="preserve"> x 75% = </w:t>
      </w:r>
      <w:r w:rsidR="00510335">
        <w:t>3.</w:t>
      </w:r>
      <w:r w:rsidR="00041333" w:rsidRPr="00041333">
        <w:t>75</w:t>
      </w:r>
    </w:p>
    <w:p w14:paraId="10F26312" w14:textId="74A26C51" w:rsidR="00F83C5A" w:rsidRPr="007E5AD3" w:rsidRDefault="00F83C5A" w:rsidP="007E5AD3">
      <w:pPr>
        <w:pStyle w:val="Level3"/>
        <w:numPr>
          <w:ilvl w:val="0"/>
          <w:numId w:val="0"/>
        </w:numPr>
        <w:tabs>
          <w:tab w:val="left" w:pos="1440"/>
        </w:tabs>
        <w:ind w:left="720" w:hanging="11"/>
      </w:pPr>
      <w:r w:rsidRPr="00041333">
        <w:t xml:space="preserve">Total = </w:t>
      </w:r>
      <w:r w:rsidR="00510335">
        <w:t>60</w:t>
      </w:r>
      <w:r w:rsidRPr="00041333">
        <w:t>%</w:t>
      </w:r>
    </w:p>
    <w:p w14:paraId="3DCF58AB" w14:textId="77777777" w:rsidR="00DE6D7A" w:rsidRDefault="00DE6D7A" w:rsidP="00487F63">
      <w:pPr>
        <w:pStyle w:val="Level1"/>
        <w:keepNext/>
        <w:numPr>
          <w:ilvl w:val="0"/>
          <w:numId w:val="0"/>
        </w:numPr>
        <w:ind w:left="720" w:hanging="720"/>
        <w:jc w:val="center"/>
        <w:rPr>
          <w:rStyle w:val="Level1asHeadingtext"/>
        </w:rPr>
      </w:pPr>
      <w:bookmarkStart w:id="49" w:name="_Ref483477312"/>
    </w:p>
    <w:p w14:paraId="56897BA0" w14:textId="77777777" w:rsidR="00487F63" w:rsidRPr="00DC3F9C" w:rsidRDefault="00487F63" w:rsidP="00487F63">
      <w:pPr>
        <w:pStyle w:val="Level1"/>
        <w:keepNext/>
        <w:outlineLvl w:val="0"/>
        <w:rPr>
          <w:rStyle w:val="Level1asHeadingtext"/>
        </w:rPr>
      </w:pPr>
      <w:r>
        <w:rPr>
          <w:rStyle w:val="Level1asHeadingtext"/>
        </w:rPr>
        <w:t>COMMERCIAL CRITERIA</w:t>
      </w:r>
    </w:p>
    <w:bookmarkEnd w:id="49"/>
    <w:p w14:paraId="73588B5A" w14:textId="72ACE779" w:rsidR="00AB5B44" w:rsidRDefault="00F4455C" w:rsidP="00B5064F">
      <w:pPr>
        <w:pStyle w:val="Level2"/>
      </w:pPr>
      <w:r>
        <w:t>T</w:t>
      </w:r>
      <w:r w:rsidR="00FD4E74">
        <w:t>he Trust</w:t>
      </w:r>
      <w:r w:rsidR="00AB5B44">
        <w:t xml:space="preserve"> has </w:t>
      </w:r>
      <w:r w:rsidR="00AB5B44" w:rsidRPr="00C12250">
        <w:t xml:space="preserve">allocated </w:t>
      </w:r>
      <w:r w:rsidR="00510335" w:rsidRPr="00C12250">
        <w:rPr>
          <w:b/>
          <w:i/>
        </w:rPr>
        <w:t>20%</w:t>
      </w:r>
      <w:r w:rsidR="00D86162" w:rsidRPr="00C12250">
        <w:t xml:space="preserve"> o</w:t>
      </w:r>
      <w:r w:rsidR="009C5420" w:rsidRPr="00C12250">
        <w:t>f the overall</w:t>
      </w:r>
      <w:r w:rsidR="009C5420">
        <w:t xml:space="preserve"> available marks for</w:t>
      </w:r>
      <w:r w:rsidR="00D86162">
        <w:t xml:space="preserve"> the </w:t>
      </w:r>
      <w:r w:rsidR="009C5420">
        <w:t xml:space="preserve">Commercial </w:t>
      </w:r>
      <w:r w:rsidR="007E5AD3">
        <w:t>Criteria</w:t>
      </w:r>
      <w:r w:rsidR="00D86162">
        <w:t xml:space="preserve">. </w:t>
      </w:r>
      <w:r w:rsidR="00AB5B44">
        <w:t xml:space="preserve"> </w:t>
      </w:r>
    </w:p>
    <w:p w14:paraId="26E700EB" w14:textId="77777777" w:rsidR="00AB5B44" w:rsidRDefault="009C5420" w:rsidP="00AB5B44">
      <w:pPr>
        <w:pStyle w:val="Level1"/>
        <w:numPr>
          <w:ilvl w:val="0"/>
          <w:numId w:val="0"/>
        </w:numPr>
        <w:rPr>
          <w:b/>
          <w:u w:val="single"/>
        </w:rPr>
      </w:pPr>
      <w:r>
        <w:rPr>
          <w:b/>
          <w:u w:val="single"/>
        </w:rPr>
        <w:t>Commercial</w:t>
      </w:r>
      <w:r w:rsidR="00AB5B44" w:rsidRPr="00D62BD2">
        <w:rPr>
          <w:b/>
          <w:u w:val="single"/>
        </w:rPr>
        <w:t xml:space="preserve"> Principles </w:t>
      </w:r>
    </w:p>
    <w:p w14:paraId="0242AAF5" w14:textId="36C5AE67" w:rsidR="00E06764" w:rsidRDefault="00E06764" w:rsidP="00487F63">
      <w:pPr>
        <w:pStyle w:val="Level2"/>
      </w:pPr>
      <w:r w:rsidRPr="00E41817">
        <w:t xml:space="preserve">The Trust’s budget for this Contract is </w:t>
      </w:r>
      <w:r w:rsidRPr="00E41817">
        <w:rPr>
          <w:b/>
          <w:u w:val="single"/>
        </w:rPr>
        <w:t>£</w:t>
      </w:r>
      <w:r w:rsidR="005F5401" w:rsidRPr="00E41817">
        <w:rPr>
          <w:b/>
          <w:u w:val="single"/>
        </w:rPr>
        <w:t>100,000</w:t>
      </w:r>
      <w:r w:rsidRPr="00E41817">
        <w:rPr>
          <w:b/>
          <w:u w:val="single"/>
        </w:rPr>
        <w:t xml:space="preserve"> </w:t>
      </w:r>
      <w:r w:rsidR="005F5401" w:rsidRPr="00E41817">
        <w:rPr>
          <w:b/>
          <w:u w:val="single"/>
        </w:rPr>
        <w:t xml:space="preserve">including </w:t>
      </w:r>
      <w:r w:rsidRPr="00E41817">
        <w:rPr>
          <w:b/>
          <w:u w:val="single"/>
        </w:rPr>
        <w:t>VAT</w:t>
      </w:r>
      <w:r w:rsidRPr="00E41817">
        <w:t>.</w:t>
      </w:r>
      <w:r>
        <w:t xml:space="preserve"> Tender Responses that exceed the budget will be rejected and excluded from the Procurement. </w:t>
      </w:r>
    </w:p>
    <w:p w14:paraId="071B0FB7" w14:textId="77777777" w:rsidR="00AB5B44" w:rsidRDefault="003100E7" w:rsidP="00487F63">
      <w:pPr>
        <w:pStyle w:val="Level2"/>
      </w:pPr>
      <w:r w:rsidRPr="00516584">
        <w:t>Bidders</w:t>
      </w:r>
      <w:r>
        <w:t>’</w:t>
      </w:r>
      <w:r w:rsidRPr="00516584">
        <w:t xml:space="preserve"> </w:t>
      </w:r>
      <w:r>
        <w:t xml:space="preserve">responses should be clear and concise. </w:t>
      </w:r>
      <w:r w:rsidR="00AB5B44" w:rsidRPr="00516584">
        <w:t xml:space="preserve">Bidders </w:t>
      </w:r>
      <w:r w:rsidR="00AB5B44">
        <w:t>are n</w:t>
      </w:r>
      <w:r w:rsidR="00AB5B44" w:rsidRPr="00516584">
        <w:t xml:space="preserve">ot permitted to submit prices that are qualified or caveated in any way. </w:t>
      </w:r>
      <w:r w:rsidR="00AB5B44">
        <w:t xml:space="preserve">Tender Responses </w:t>
      </w:r>
      <w:r w:rsidR="00AB5B44" w:rsidRPr="00516584">
        <w:t xml:space="preserve">that contain any qualifications or </w:t>
      </w:r>
      <w:r w:rsidR="00AB5B44">
        <w:t xml:space="preserve">caveats </w:t>
      </w:r>
      <w:r w:rsidR="00B02857">
        <w:t>will</w:t>
      </w:r>
      <w:r w:rsidR="00AB5B44">
        <w:t xml:space="preserve"> be rejected</w:t>
      </w:r>
      <w:r w:rsidR="00B02857">
        <w:t>, if the Bidder does not withdraw any such qualifications or caveats</w:t>
      </w:r>
      <w:r w:rsidR="00AB5B44" w:rsidRPr="00516584">
        <w:t>.</w:t>
      </w:r>
    </w:p>
    <w:p w14:paraId="343698E0" w14:textId="77777777" w:rsidR="00AB5B44" w:rsidRDefault="00AB5B44" w:rsidP="00487F63">
      <w:pPr>
        <w:pStyle w:val="Level2"/>
      </w:pPr>
      <w:bookmarkStart w:id="50" w:name="_Ref482956668"/>
      <w:r>
        <w:t>All prices must be submitted in GBP, excluding VAT (if any).</w:t>
      </w:r>
      <w:bookmarkEnd w:id="50"/>
      <w:r w:rsidR="00700BDF" w:rsidRPr="00700BDF">
        <w:t xml:space="preserve"> </w:t>
      </w:r>
    </w:p>
    <w:p w14:paraId="6AF221AA" w14:textId="77777777" w:rsidR="00284D18" w:rsidRDefault="009651E1" w:rsidP="00487F63">
      <w:pPr>
        <w:pStyle w:val="Level2"/>
      </w:pPr>
      <w:bookmarkStart w:id="51" w:name="_Ref483320654"/>
      <w:r>
        <w:t>T</w:t>
      </w:r>
      <w:r w:rsidR="00FD4E74">
        <w:t>he Trust</w:t>
      </w:r>
      <w:r w:rsidR="00D86162">
        <w:t xml:space="preserve">’s </w:t>
      </w:r>
      <w:r w:rsidR="00AB5B44">
        <w:t xml:space="preserve">only liability to pay the </w:t>
      </w:r>
      <w:r w:rsidR="00A7119A">
        <w:t xml:space="preserve">Contractor </w:t>
      </w:r>
      <w:r w:rsidR="00AB5B44">
        <w:t xml:space="preserve">in respect of the Services shall be payment of the fees specified in </w:t>
      </w:r>
      <w:r w:rsidR="00487F63">
        <w:t>Annex</w:t>
      </w:r>
      <w:r w:rsidR="00FA6C51" w:rsidRPr="00FA6C51">
        <w:t xml:space="preserve"> </w:t>
      </w:r>
      <w:r w:rsidR="00487F63">
        <w:t>A of this Part 2</w:t>
      </w:r>
      <w:r w:rsidR="00FA6C51" w:rsidRPr="00FA6C51">
        <w:t xml:space="preserve"> (Commercial Response Document)</w:t>
      </w:r>
      <w:r w:rsidR="00700BDF">
        <w:t xml:space="preserve">, </w:t>
      </w:r>
      <w:r w:rsidR="00AB5B44">
        <w:t xml:space="preserve">and reflected in the </w:t>
      </w:r>
      <w:r w:rsidR="00D86162">
        <w:t>Contract</w:t>
      </w:r>
      <w:r w:rsidR="00700BDF">
        <w:t>.</w:t>
      </w:r>
      <w:r w:rsidR="00AB5B44">
        <w:t xml:space="preserve"> </w:t>
      </w:r>
      <w:bookmarkEnd w:id="51"/>
      <w:r w:rsidR="00487F63">
        <w:t>The Commercial Response Document</w:t>
      </w:r>
      <w:r w:rsidR="00E222D5">
        <w:t xml:space="preserve"> must include </w:t>
      </w:r>
      <w:r w:rsidR="00E222D5" w:rsidRPr="006719E3">
        <w:t xml:space="preserve">every cost and expense of the </w:t>
      </w:r>
      <w:r w:rsidR="00E222D5">
        <w:t>Contractor</w:t>
      </w:r>
      <w:r w:rsidR="00E222D5" w:rsidRPr="006719E3">
        <w:t xml:space="preserve"> in connection with the performance of the Services.</w:t>
      </w:r>
    </w:p>
    <w:p w14:paraId="2D93A876" w14:textId="670C8644" w:rsidR="00AB5B44" w:rsidRDefault="00284D18" w:rsidP="00487F63">
      <w:pPr>
        <w:pStyle w:val="Level2"/>
      </w:pPr>
      <w:r>
        <w:t>Bidders are required to detail the number of days for each element of the Services and day rates in the</w:t>
      </w:r>
      <w:r w:rsidR="002A3314">
        <w:t xml:space="preserve"> Commercial Response Document to give the Trust an understanding of how Bidders’ costs are calculated. The Contractor shall be liable for cost overruns (e.g. where elements of the Services take the Contractor longer than original anticipated to complete). </w:t>
      </w:r>
    </w:p>
    <w:p w14:paraId="14B27D9A" w14:textId="77777777" w:rsidR="009652C7" w:rsidRDefault="00AB5B44" w:rsidP="00487F63">
      <w:pPr>
        <w:pStyle w:val="Level2"/>
      </w:pPr>
      <w:r w:rsidRPr="00D62BD2">
        <w:t xml:space="preserve">The </w:t>
      </w:r>
      <w:r w:rsidR="00A7119A" w:rsidRPr="00A7119A">
        <w:t>C</w:t>
      </w:r>
      <w:r w:rsidR="009652C7" w:rsidRPr="00A7119A">
        <w:t xml:space="preserve">ontractor </w:t>
      </w:r>
      <w:r w:rsidRPr="00A7119A">
        <w:t>shall</w:t>
      </w:r>
      <w:r w:rsidRPr="00D62BD2">
        <w:t xml:space="preserve"> not be entitled to any </w:t>
      </w:r>
      <w:r>
        <w:t xml:space="preserve">fees in respect of the Services except those stated at paragraph </w:t>
      </w:r>
      <w:r>
        <w:fldChar w:fldCharType="begin"/>
      </w:r>
      <w:r>
        <w:instrText xml:space="preserve"> REF _Ref483320654 \r \h </w:instrText>
      </w:r>
      <w:r w:rsidR="00487F63">
        <w:instrText xml:space="preserve"> \* MERGEFORMAT </w:instrText>
      </w:r>
      <w:r>
        <w:fldChar w:fldCharType="separate"/>
      </w:r>
      <w:r w:rsidR="00E06764">
        <w:t>4.5</w:t>
      </w:r>
      <w:r>
        <w:fldChar w:fldCharType="end"/>
      </w:r>
      <w:r>
        <w:t xml:space="preserve"> above.</w:t>
      </w:r>
    </w:p>
    <w:p w14:paraId="1E894268" w14:textId="3AB6F320" w:rsidR="00FA6C51" w:rsidRPr="00FA6C51" w:rsidRDefault="003100E7" w:rsidP="00487F63">
      <w:pPr>
        <w:pStyle w:val="Level2"/>
      </w:pPr>
      <w:r>
        <w:t xml:space="preserve">Bidders should have regard to </w:t>
      </w:r>
      <w:r w:rsidRPr="007C56F3">
        <w:t xml:space="preserve">Clause </w:t>
      </w:r>
      <w:r>
        <w:t>5</w:t>
      </w:r>
      <w:r w:rsidRPr="007C56F3">
        <w:t xml:space="preserve"> of the draft Contract</w:t>
      </w:r>
      <w:r>
        <w:t xml:space="preserve"> which details the payment mechanism which would be used to pay the Contractor.</w:t>
      </w:r>
      <w:r w:rsidR="002A3314">
        <w:t xml:space="preserve"> 20% of the </w:t>
      </w:r>
      <w:r w:rsidR="00883100">
        <w:t>t</w:t>
      </w:r>
      <w:r w:rsidR="002A3314">
        <w:t xml:space="preserve">otal Charges will be paid at the end of the Contract following submission of the final </w:t>
      </w:r>
      <w:r w:rsidR="00510335">
        <w:t>r</w:t>
      </w:r>
      <w:r w:rsidR="002A3314">
        <w:t xml:space="preserve">eport. </w:t>
      </w:r>
      <w:r>
        <w:t xml:space="preserve"> </w:t>
      </w:r>
      <w:r w:rsidR="00FA6C51" w:rsidRPr="00FA6C51">
        <w:t>All</w:t>
      </w:r>
      <w:r w:rsidR="002A3314">
        <w:t xml:space="preserve"> other</w:t>
      </w:r>
      <w:r w:rsidR="00FA6C51" w:rsidRPr="00FA6C51">
        <w:t xml:space="preserve"> amounts will be paid </w:t>
      </w:r>
      <w:r w:rsidR="005A2995">
        <w:t>monthly</w:t>
      </w:r>
      <w:r w:rsidR="00FA6C51" w:rsidRPr="00FA6C51">
        <w:t xml:space="preserve"> in arrears. </w:t>
      </w:r>
    </w:p>
    <w:p w14:paraId="12C551DF" w14:textId="77777777" w:rsidR="009652C7" w:rsidRPr="009652C7" w:rsidRDefault="009C5420" w:rsidP="009652C7">
      <w:pPr>
        <w:pStyle w:val="Level1"/>
        <w:numPr>
          <w:ilvl w:val="0"/>
          <w:numId w:val="0"/>
        </w:numPr>
        <w:ind w:left="720" w:hanging="720"/>
        <w:rPr>
          <w:b/>
          <w:u w:val="single"/>
        </w:rPr>
      </w:pPr>
      <w:r>
        <w:rPr>
          <w:b/>
          <w:u w:val="single"/>
        </w:rPr>
        <w:t>Commercial</w:t>
      </w:r>
      <w:r w:rsidR="009652C7" w:rsidRPr="009652C7">
        <w:rPr>
          <w:b/>
          <w:u w:val="single"/>
        </w:rPr>
        <w:t xml:space="preserve"> Evaluation </w:t>
      </w:r>
    </w:p>
    <w:p w14:paraId="4AF4C6E0" w14:textId="29F4DBDC" w:rsidR="00E06764" w:rsidRDefault="00E06764" w:rsidP="00487F63">
      <w:pPr>
        <w:pStyle w:val="Level2"/>
      </w:pPr>
      <w:r>
        <w:t>Tender Responses that exceed the budget will be rejected and excluded from the Procurement.</w:t>
      </w:r>
    </w:p>
    <w:p w14:paraId="36E2936E" w14:textId="77777777" w:rsidR="00BC2CD2" w:rsidRDefault="00700BDF" w:rsidP="00487F63">
      <w:pPr>
        <w:pStyle w:val="Level2"/>
      </w:pPr>
      <w:r w:rsidRPr="004D5B99">
        <w:t xml:space="preserve">A </w:t>
      </w:r>
      <w:r>
        <w:t>Commercial e</w:t>
      </w:r>
      <w:r w:rsidRPr="004D5B99">
        <w:t xml:space="preserve">valuation will be carried out </w:t>
      </w:r>
      <w:r>
        <w:t xml:space="preserve">in accordance with the following formula: </w:t>
      </w:r>
    </w:p>
    <w:p w14:paraId="2D3EBE60" w14:textId="77777777" w:rsidR="00700BDF" w:rsidRPr="00E36713" w:rsidRDefault="00700BDF" w:rsidP="00E36713">
      <w:pPr>
        <w:pStyle w:val="Level1"/>
        <w:numPr>
          <w:ilvl w:val="0"/>
          <w:numId w:val="0"/>
        </w:numPr>
        <w:ind w:left="7230" w:hanging="6521"/>
        <w:jc w:val="left"/>
        <w:rPr>
          <w:i/>
        </w:rPr>
      </w:pPr>
      <w:r w:rsidRPr="00BC2CD2">
        <w:rPr>
          <w:b/>
          <w:i/>
        </w:rPr>
        <w:t xml:space="preserve">Commercial Score = Lowest Bidder’s </w:t>
      </w:r>
      <w:r w:rsidR="000C7828">
        <w:rPr>
          <w:b/>
          <w:i/>
        </w:rPr>
        <w:t>Charges</w:t>
      </w:r>
      <w:r w:rsidRPr="00BC2CD2">
        <w:rPr>
          <w:b/>
          <w:i/>
        </w:rPr>
        <w:t xml:space="preserve"> </w:t>
      </w:r>
      <w:r w:rsidR="00E36713">
        <w:rPr>
          <w:b/>
          <w:i/>
        </w:rPr>
        <w:t>÷</w:t>
      </w:r>
      <w:r w:rsidRPr="00BC2CD2">
        <w:rPr>
          <w:b/>
          <w:i/>
        </w:rPr>
        <w:t xml:space="preserve"> Bidder’s </w:t>
      </w:r>
      <w:r w:rsidR="000C7828">
        <w:rPr>
          <w:b/>
          <w:i/>
        </w:rPr>
        <w:t>Charges</w:t>
      </w:r>
      <w:r w:rsidRPr="00BC2CD2">
        <w:rPr>
          <w:b/>
          <w:i/>
        </w:rPr>
        <w:t xml:space="preserve"> X </w:t>
      </w:r>
      <w:r w:rsidR="000C7828">
        <w:rPr>
          <w:b/>
          <w:i/>
        </w:rPr>
        <w:t>Commercial</w:t>
      </w:r>
      <w:r w:rsidRPr="00BC2CD2">
        <w:rPr>
          <w:b/>
          <w:i/>
        </w:rPr>
        <w:t xml:space="preserve"> </w:t>
      </w:r>
      <w:r w:rsidRPr="00E36713">
        <w:rPr>
          <w:b/>
          <w:i/>
        </w:rPr>
        <w:t>Weighting</w:t>
      </w:r>
    </w:p>
    <w:p w14:paraId="5B1A336D" w14:textId="77777777" w:rsidR="00E36713" w:rsidRDefault="00E36713" w:rsidP="00E36713">
      <w:pPr>
        <w:pStyle w:val="Level1"/>
        <w:numPr>
          <w:ilvl w:val="0"/>
          <w:numId w:val="0"/>
        </w:numPr>
        <w:ind w:left="709"/>
      </w:pPr>
      <w:r w:rsidRPr="004226CC">
        <w:t>The “Total Charges” figure in the Charges Summary Table in</w:t>
      </w:r>
      <w:r>
        <w:rPr>
          <w:b/>
          <w:i/>
        </w:rPr>
        <w:t xml:space="preserve"> </w:t>
      </w:r>
      <w:r w:rsidR="00487F63" w:rsidRPr="00487F63">
        <w:t>the</w:t>
      </w:r>
      <w:r w:rsidR="00487F63">
        <w:rPr>
          <w:b/>
          <w:i/>
        </w:rPr>
        <w:t xml:space="preserve"> </w:t>
      </w:r>
      <w:r w:rsidR="00487F63">
        <w:t>Commercial Response Document</w:t>
      </w:r>
      <w:r>
        <w:t xml:space="preserve"> will be used for the purposes of the above calculation. </w:t>
      </w:r>
    </w:p>
    <w:p w14:paraId="1733D28A" w14:textId="77777777" w:rsidR="00700BDF" w:rsidRDefault="00700BDF" w:rsidP="004226CC">
      <w:pPr>
        <w:ind w:firstLine="709"/>
      </w:pPr>
      <w:r>
        <w:t xml:space="preserve">For example, if: </w:t>
      </w:r>
    </w:p>
    <w:p w14:paraId="3A20A7DD" w14:textId="77777777" w:rsidR="00700BDF" w:rsidRDefault="00700BDF" w:rsidP="00700BDF">
      <w:pPr>
        <w:ind w:firstLine="1418"/>
      </w:pPr>
    </w:p>
    <w:p w14:paraId="11D497D0" w14:textId="76770DD9" w:rsidR="00700BDF" w:rsidRDefault="00700BDF" w:rsidP="00A010EC">
      <w:pPr>
        <w:pStyle w:val="Level3"/>
        <w:numPr>
          <w:ilvl w:val="2"/>
          <w:numId w:val="10"/>
        </w:numPr>
        <w:tabs>
          <w:tab w:val="clear" w:pos="1440"/>
          <w:tab w:val="num" w:pos="2268"/>
        </w:tabs>
        <w:ind w:left="2268" w:hanging="425"/>
      </w:pPr>
      <w:r>
        <w:t xml:space="preserve">Bidder A’s </w:t>
      </w:r>
      <w:r w:rsidR="00E36713">
        <w:t xml:space="preserve">Total Charges in </w:t>
      </w:r>
      <w:r w:rsidR="00E36713" w:rsidRPr="004226CC">
        <w:t>the Charges Summary Table are</w:t>
      </w:r>
      <w:r w:rsidR="00E36713">
        <w:rPr>
          <w:b/>
          <w:i/>
        </w:rPr>
        <w:t xml:space="preserve"> </w:t>
      </w:r>
      <w:r>
        <w:t>£</w:t>
      </w:r>
      <w:r w:rsidR="005A2995">
        <w:t>65</w:t>
      </w:r>
      <w:r w:rsidR="00E36713">
        <w:t>,000</w:t>
      </w:r>
      <w:r>
        <w:t>; and</w:t>
      </w:r>
    </w:p>
    <w:p w14:paraId="23D0C7D4" w14:textId="1347607D" w:rsidR="00700BDF" w:rsidRDefault="00700BDF" w:rsidP="00700BDF">
      <w:pPr>
        <w:pStyle w:val="Level3"/>
        <w:tabs>
          <w:tab w:val="clear" w:pos="1440"/>
          <w:tab w:val="num" w:pos="2268"/>
        </w:tabs>
        <w:ind w:left="2268" w:hanging="425"/>
      </w:pPr>
      <w:r>
        <w:t xml:space="preserve">Bidder B’s </w:t>
      </w:r>
      <w:r w:rsidR="00E36713">
        <w:t xml:space="preserve">Total Charges in </w:t>
      </w:r>
      <w:r w:rsidR="00E36713" w:rsidRPr="004226CC">
        <w:t>the Charges Summary Table are</w:t>
      </w:r>
      <w:r w:rsidR="00E36713">
        <w:rPr>
          <w:b/>
          <w:i/>
        </w:rPr>
        <w:t xml:space="preserve"> </w:t>
      </w:r>
      <w:r>
        <w:t>£</w:t>
      </w:r>
      <w:r w:rsidR="005A2995">
        <w:t>60</w:t>
      </w:r>
      <w:r w:rsidR="00E36713">
        <w:t>,0</w:t>
      </w:r>
      <w:r>
        <w:t xml:space="preserve">00 and Bidder B offers the lowest </w:t>
      </w:r>
      <w:r w:rsidR="00E36713">
        <w:t>Total Charges</w:t>
      </w:r>
      <w:r>
        <w:t xml:space="preserve"> in the Procurement,</w:t>
      </w:r>
    </w:p>
    <w:p w14:paraId="1B8ECB83" w14:textId="4DFAD227" w:rsidR="00AB5B44" w:rsidRDefault="00700BDF" w:rsidP="004226CC">
      <w:pPr>
        <w:pStyle w:val="Level1"/>
        <w:numPr>
          <w:ilvl w:val="0"/>
          <w:numId w:val="0"/>
        </w:numPr>
        <w:ind w:left="1843"/>
      </w:pPr>
      <w:r w:rsidRPr="002B4BA4">
        <w:t xml:space="preserve">Bidder A’s price score will be </w:t>
      </w:r>
      <w:r w:rsidR="005A2995">
        <w:t>18.46</w:t>
      </w:r>
      <w:r w:rsidRPr="002B4BA4">
        <w:t>% (£</w:t>
      </w:r>
      <w:r w:rsidR="005A2995">
        <w:t>6</w:t>
      </w:r>
      <w:r w:rsidR="00487F63">
        <w:t>0</w:t>
      </w:r>
      <w:r w:rsidR="00E36713">
        <w:t>,000</w:t>
      </w:r>
      <w:r w:rsidRPr="002B4BA4">
        <w:t xml:space="preserve"> / £</w:t>
      </w:r>
      <w:r w:rsidR="005A2995">
        <w:t>65</w:t>
      </w:r>
      <w:r w:rsidR="00E36713">
        <w:t>,000</w:t>
      </w:r>
      <w:r w:rsidRPr="002B4BA4">
        <w:t xml:space="preserve"> X </w:t>
      </w:r>
      <w:r w:rsidR="005A2995">
        <w:t>20</w:t>
      </w:r>
      <w:r w:rsidRPr="002B4BA4">
        <w:t xml:space="preserve">%) and Bidder B’s price score will be </w:t>
      </w:r>
      <w:r w:rsidR="005A2995">
        <w:t>20</w:t>
      </w:r>
      <w:r w:rsidRPr="002B4BA4">
        <w:t>% (£</w:t>
      </w:r>
      <w:r w:rsidR="005A2995">
        <w:t>6</w:t>
      </w:r>
      <w:r w:rsidR="00E36713">
        <w:t>0,000</w:t>
      </w:r>
      <w:r w:rsidRPr="002B4BA4">
        <w:t xml:space="preserve"> / £</w:t>
      </w:r>
      <w:r w:rsidR="005A2995">
        <w:t>6</w:t>
      </w:r>
      <w:r w:rsidR="00E36713">
        <w:t>0,000</w:t>
      </w:r>
      <w:r w:rsidRPr="002B4BA4">
        <w:t xml:space="preserve"> X </w:t>
      </w:r>
      <w:r w:rsidR="005A2995">
        <w:t>20</w:t>
      </w:r>
      <w:r w:rsidRPr="002B4BA4">
        <w:t>%).</w:t>
      </w:r>
      <w:r w:rsidRPr="002B4BA4" w:rsidDel="00CA5CF9">
        <w:t xml:space="preserve"> </w:t>
      </w:r>
    </w:p>
    <w:p w14:paraId="50221C9B" w14:textId="77777777" w:rsidR="00E43DAE" w:rsidRDefault="00E43DAE" w:rsidP="005B38D6">
      <w:pPr>
        <w:pStyle w:val="SubHeading"/>
        <w:rPr>
          <w:b/>
        </w:rPr>
        <w:sectPr w:rsidR="00E43DAE" w:rsidSect="00BC236C">
          <w:headerReference w:type="even" r:id="rId23"/>
          <w:headerReference w:type="default" r:id="rId24"/>
          <w:footerReference w:type="even" r:id="rId25"/>
          <w:footerReference w:type="default" r:id="rId26"/>
          <w:headerReference w:type="first" r:id="rId27"/>
          <w:footerReference w:type="first" r:id="rId28"/>
          <w:pgSz w:w="11906" w:h="16838" w:code="9"/>
          <w:pgMar w:top="1440" w:right="1646" w:bottom="1440" w:left="1699" w:header="720" w:footer="720" w:gutter="0"/>
          <w:paperSrc w:first="264" w:other="264"/>
          <w:cols w:space="708"/>
          <w:titlePg/>
          <w:docGrid w:linePitch="360"/>
        </w:sectPr>
      </w:pPr>
      <w:bookmarkStart w:id="52" w:name="_Ref482959067"/>
      <w:bookmarkStart w:id="53" w:name="_Ref483471441"/>
      <w:bookmarkStart w:id="54" w:name="_Ref483476674"/>
      <w:bookmarkStart w:id="55" w:name="_Ref469995965"/>
      <w:bookmarkStart w:id="56" w:name="_Ref480298240"/>
      <w:bookmarkStart w:id="57" w:name="_Ref483477096"/>
      <w:bookmarkEnd w:id="52"/>
      <w:bookmarkEnd w:id="53"/>
      <w:bookmarkEnd w:id="54"/>
      <w:bookmarkEnd w:id="55"/>
      <w:bookmarkEnd w:id="56"/>
      <w:bookmarkEnd w:id="57"/>
    </w:p>
    <w:p w14:paraId="47B0531B" w14:textId="77777777" w:rsidR="005B38D6" w:rsidRPr="00C04BB6" w:rsidRDefault="00487F63" w:rsidP="005B38D6">
      <w:pPr>
        <w:pStyle w:val="SubHeading"/>
      </w:pPr>
      <w:r w:rsidRPr="00500B1C">
        <w:lastRenderedPageBreak/>
        <w:t>Annex A</w:t>
      </w:r>
      <w:r w:rsidR="005B38D6" w:rsidRPr="00500B1C">
        <w:t xml:space="preserve">: </w:t>
      </w:r>
      <w:r w:rsidR="004C7FFD" w:rsidRPr="00500B1C">
        <w:t>Commercial</w:t>
      </w:r>
      <w:r w:rsidR="005B38D6" w:rsidRPr="00500B1C">
        <w:t xml:space="preserve"> Response Document</w:t>
      </w:r>
    </w:p>
    <w:p w14:paraId="527102C2" w14:textId="77777777" w:rsidR="00BC2CD2" w:rsidRPr="00BC2CD2" w:rsidRDefault="0035476E" w:rsidP="00A010EC">
      <w:pPr>
        <w:pStyle w:val="Level1"/>
        <w:numPr>
          <w:ilvl w:val="0"/>
          <w:numId w:val="15"/>
        </w:numPr>
        <w:rPr>
          <w:b/>
          <w:caps/>
        </w:rPr>
      </w:pPr>
      <w:r>
        <w:rPr>
          <w:b/>
        </w:rPr>
        <w:t xml:space="preserve">CHARGES SUMMARY TABLE </w:t>
      </w:r>
      <w:r w:rsidR="00BC2CD2">
        <w:rPr>
          <w:b/>
        </w:rPr>
        <w:t xml:space="preserve"> </w:t>
      </w:r>
    </w:p>
    <w:p w14:paraId="08E882AA" w14:textId="4EBC06A7" w:rsidR="0035476E" w:rsidRDefault="0035476E" w:rsidP="0035476E">
      <w:pPr>
        <w:pStyle w:val="Level2"/>
        <w:keepNext/>
      </w:pPr>
      <w:r w:rsidRPr="00AA09D2">
        <w:t>In this tab</w:t>
      </w:r>
      <w:r w:rsidRPr="00D47485">
        <w:t xml:space="preserve">le Bidders must set out their total </w:t>
      </w:r>
      <w:r>
        <w:t>Charges</w:t>
      </w:r>
      <w:r w:rsidRPr="00D47485">
        <w:t xml:space="preserve"> for meeting all </w:t>
      </w:r>
      <w:r>
        <w:t>of the Trust</w:t>
      </w:r>
      <w:r w:rsidRPr="00D47485">
        <w:t>’s requirements of the Contract</w:t>
      </w:r>
      <w:r>
        <w:t xml:space="preserve">. Bidders may insert additional rows and columns if required. </w:t>
      </w:r>
    </w:p>
    <w:p w14:paraId="5AE95F11" w14:textId="36957BD8" w:rsidR="0035476E" w:rsidRDefault="0035476E" w:rsidP="0035476E">
      <w:pPr>
        <w:pStyle w:val="Level2"/>
        <w:keepNext/>
      </w:pPr>
      <w:r>
        <w:t xml:space="preserve">A Bidder’s Charges must align with and cover all of the services to be provided as set out in the Services Specification and in its Tender Response. </w:t>
      </w:r>
    </w:p>
    <w:p w14:paraId="51F52B1D" w14:textId="2B54E555" w:rsidR="007472A7" w:rsidRDefault="007472A7" w:rsidP="0035476E">
      <w:pPr>
        <w:pStyle w:val="Level2"/>
        <w:keepNext/>
      </w:pPr>
      <w:r>
        <w:t xml:space="preserve">Bidders must take note of the Commercial Principles set out in paragraph 4 of Part 2 above. </w:t>
      </w:r>
    </w:p>
    <w:tbl>
      <w:tblPr>
        <w:tblW w:w="13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992"/>
        <w:gridCol w:w="1559"/>
        <w:gridCol w:w="1559"/>
        <w:gridCol w:w="1559"/>
      </w:tblGrid>
      <w:tr w:rsidR="00E43DAE" w:rsidRPr="006A5BB8" w14:paraId="3ADACC03"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45F0E891" w14:textId="46915509" w:rsidR="00E43DAE" w:rsidRPr="00D47485" w:rsidRDefault="00E43DAE" w:rsidP="00500B1C">
            <w:pPr>
              <w:tabs>
                <w:tab w:val="left" w:pos="-720"/>
              </w:tabs>
              <w:suppressAutoHyphens/>
              <w:spacing w:line="276" w:lineRule="auto"/>
              <w:rPr>
                <w:b/>
              </w:rPr>
            </w:pPr>
          </w:p>
        </w:tc>
        <w:tc>
          <w:tcPr>
            <w:tcW w:w="992" w:type="dxa"/>
            <w:vMerge w:val="restart"/>
            <w:tcBorders>
              <w:top w:val="single" w:sz="4" w:space="0" w:color="000000"/>
              <w:left w:val="single" w:sz="4" w:space="0" w:color="000000"/>
              <w:right w:val="single" w:sz="4" w:space="0" w:color="000000"/>
            </w:tcBorders>
            <w:shd w:val="clear" w:color="auto" w:fill="F9CFE9" w:themeFill="text1" w:themeFillTint="33"/>
          </w:tcPr>
          <w:p w14:paraId="4616D0E7" w14:textId="77777777" w:rsidR="00E43DAE" w:rsidRPr="00D47485" w:rsidRDefault="00E43DAE" w:rsidP="00BC2CD2">
            <w:pPr>
              <w:spacing w:line="276" w:lineRule="auto"/>
              <w:rPr>
                <w:b/>
              </w:rPr>
            </w:pPr>
            <w:r>
              <w:rPr>
                <w:b/>
              </w:rPr>
              <w:t>Days</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7458F9AB" w14:textId="77777777" w:rsidR="00E43DAE" w:rsidRPr="00E43DAE" w:rsidRDefault="00E43DAE" w:rsidP="00E43DAE">
            <w:pPr>
              <w:spacing w:line="276" w:lineRule="auto"/>
              <w:rPr>
                <w:b/>
                <w:highlight w:val="yellow"/>
              </w:rPr>
            </w:pPr>
            <w:r w:rsidRPr="00E43DAE">
              <w:rPr>
                <w:b/>
                <w:highlight w:val="yellow"/>
              </w:rPr>
              <w:t>[</w:t>
            </w:r>
            <w:r>
              <w:rPr>
                <w:b/>
                <w:highlight w:val="yellow"/>
              </w:rPr>
              <w:t>Personnel</w:t>
            </w:r>
            <w:r w:rsidRPr="00E43DAE">
              <w:rPr>
                <w:b/>
                <w:highlight w:val="yellow"/>
              </w:rPr>
              <w:t>]</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146F0777" w14:textId="77777777" w:rsidR="00E43DAE" w:rsidRPr="00E43DAE" w:rsidRDefault="00E43DAE" w:rsidP="000C7828">
            <w:pPr>
              <w:spacing w:line="276" w:lineRule="auto"/>
              <w:rPr>
                <w:b/>
                <w:highlight w:val="yellow"/>
              </w:rPr>
            </w:pPr>
            <w:r w:rsidRPr="00E43DAE">
              <w:rPr>
                <w:b/>
                <w:highlight w:val="yellow"/>
              </w:rPr>
              <w:t>[</w:t>
            </w:r>
            <w:r>
              <w:rPr>
                <w:b/>
                <w:highlight w:val="yellow"/>
              </w:rPr>
              <w:t>Personnel</w:t>
            </w:r>
            <w:r w:rsidRPr="00E43DAE">
              <w:rPr>
                <w:b/>
                <w:highlight w:val="yellow"/>
              </w:rPr>
              <w:t>]</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hideMark/>
          </w:tcPr>
          <w:p w14:paraId="027E1AE7" w14:textId="77777777" w:rsidR="00E43DAE" w:rsidRPr="00D47485" w:rsidRDefault="00E43DAE" w:rsidP="00BC2CD2">
            <w:pPr>
              <w:spacing w:line="276" w:lineRule="auto"/>
              <w:rPr>
                <w:b/>
              </w:rPr>
            </w:pPr>
            <w:r w:rsidRPr="00D47485">
              <w:rPr>
                <w:b/>
              </w:rPr>
              <w:t xml:space="preserve">Total </w:t>
            </w:r>
            <w:r w:rsidR="000C7828">
              <w:rPr>
                <w:b/>
              </w:rPr>
              <w:t xml:space="preserve">Charges </w:t>
            </w:r>
            <w:r>
              <w:rPr>
                <w:b/>
              </w:rPr>
              <w:t>(excl. VAT)</w:t>
            </w:r>
          </w:p>
        </w:tc>
      </w:tr>
      <w:tr w:rsidR="00E43DAE" w:rsidRPr="006A5BB8" w14:paraId="69EC155B"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76D15C7D" w14:textId="77777777" w:rsidR="00E43DAE" w:rsidRPr="00D47485" w:rsidRDefault="00E43DAE" w:rsidP="00BC2CD2">
            <w:pPr>
              <w:tabs>
                <w:tab w:val="left" w:pos="-720"/>
              </w:tabs>
              <w:suppressAutoHyphens/>
              <w:spacing w:line="276" w:lineRule="auto"/>
              <w:rPr>
                <w:b/>
              </w:rPr>
            </w:pPr>
          </w:p>
        </w:tc>
        <w:tc>
          <w:tcPr>
            <w:tcW w:w="992" w:type="dxa"/>
            <w:vMerge/>
            <w:tcBorders>
              <w:left w:val="single" w:sz="4" w:space="0" w:color="000000"/>
              <w:bottom w:val="single" w:sz="8" w:space="0" w:color="000000"/>
              <w:right w:val="single" w:sz="4" w:space="0" w:color="000000"/>
            </w:tcBorders>
            <w:shd w:val="clear" w:color="auto" w:fill="F9CFE9" w:themeFill="text1" w:themeFillTint="33"/>
          </w:tcPr>
          <w:p w14:paraId="58D6309A" w14:textId="77777777" w:rsidR="00E43DAE" w:rsidRDefault="00E43DAE" w:rsidP="00BC2CD2">
            <w:pPr>
              <w:spacing w:line="276" w:lineRule="auto"/>
              <w:rPr>
                <w:b/>
              </w:rPr>
            </w:pP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2C137444" w14:textId="77777777" w:rsidR="00E43DAE" w:rsidRDefault="00E43DAE" w:rsidP="00BC2CD2">
            <w:pPr>
              <w:spacing w:line="276" w:lineRule="auto"/>
              <w:rPr>
                <w:b/>
              </w:rPr>
            </w:pPr>
            <w:r>
              <w:rPr>
                <w:b/>
              </w:rPr>
              <w:t>£</w:t>
            </w:r>
            <w:r w:rsidRPr="00E43DAE">
              <w:rPr>
                <w:b/>
                <w:highlight w:val="yellow"/>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016012E6" w14:textId="77777777" w:rsidR="00E43DAE" w:rsidRDefault="00E43DAE" w:rsidP="000C7828">
            <w:pPr>
              <w:spacing w:line="276" w:lineRule="auto"/>
              <w:rPr>
                <w:b/>
              </w:rPr>
            </w:pPr>
            <w:r>
              <w:rPr>
                <w:b/>
              </w:rPr>
              <w:t>£</w:t>
            </w:r>
            <w:r w:rsidRPr="00E43DAE">
              <w:rPr>
                <w:b/>
                <w:highlight w:val="yellow"/>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tcPr>
          <w:p w14:paraId="5DC1ABE3" w14:textId="77777777" w:rsidR="00E43DAE" w:rsidRPr="00D47485" w:rsidRDefault="00E43DAE" w:rsidP="00BC2CD2">
            <w:pPr>
              <w:spacing w:line="276" w:lineRule="auto"/>
              <w:rPr>
                <w:b/>
              </w:rPr>
            </w:pPr>
          </w:p>
        </w:tc>
      </w:tr>
      <w:tr w:rsidR="00E43DAE" w:rsidRPr="006A5BB8" w14:paraId="1D571322"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20FC2CF6" w14:textId="77777777" w:rsidR="00E43DAE" w:rsidRPr="00D47485" w:rsidRDefault="00E43DAE" w:rsidP="00BC2CD2">
            <w:pPr>
              <w:pStyle w:val="Header"/>
              <w:spacing w:line="276" w:lineRule="auto"/>
              <w:rPr>
                <w:b/>
                <w:sz w:val="20"/>
                <w:lang w:eastAsia="zh-CN"/>
              </w:rPr>
            </w:pPr>
            <w:r>
              <w:rPr>
                <w:b/>
                <w:sz w:val="20"/>
                <w:lang w:eastAsia="zh-CN"/>
              </w:rPr>
              <w:t>Inception Phase</w:t>
            </w:r>
            <w:r w:rsidRPr="00D47485">
              <w:rPr>
                <w:b/>
                <w:sz w:val="20"/>
                <w:lang w:eastAsia="zh-CN"/>
              </w:rPr>
              <w:t xml:space="preserve"> </w:t>
            </w:r>
          </w:p>
        </w:tc>
        <w:tc>
          <w:tcPr>
            <w:tcW w:w="992"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555983C" w14:textId="77777777" w:rsidR="00E43DAE" w:rsidRPr="00D47485" w:rsidRDefault="00E43DAE" w:rsidP="00E43DAE">
            <w:pPr>
              <w:rPr>
                <w:b/>
                <w:i/>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FBDF87C" w14:textId="77777777" w:rsidR="00E43DAE" w:rsidRPr="00D47485"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5F279D8" w14:textId="77777777" w:rsidR="00E43DAE" w:rsidRPr="00D47485"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2395AA3" w14:textId="77777777" w:rsidR="00E43DAE" w:rsidRPr="00D47485" w:rsidRDefault="00E43DAE" w:rsidP="00BC2CD2">
            <w:pPr>
              <w:pStyle w:val="Header"/>
              <w:spacing w:line="276" w:lineRule="auto"/>
              <w:rPr>
                <w:b/>
                <w:i/>
                <w:sz w:val="20"/>
                <w:lang w:eastAsia="zh-CN"/>
              </w:rPr>
            </w:pPr>
          </w:p>
        </w:tc>
      </w:tr>
      <w:tr w:rsidR="00E43DAE" w:rsidRPr="006A5BB8" w14:paraId="588E3345"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085B2D4" w14:textId="77777777" w:rsidR="00E43DAE" w:rsidRPr="00D47485" w:rsidRDefault="00E43DAE" w:rsidP="00E43DAE">
            <w:pPr>
              <w:pStyle w:val="Header"/>
              <w:spacing w:line="276" w:lineRule="auto"/>
              <w:ind w:left="426"/>
              <w:rPr>
                <w:sz w:val="20"/>
                <w:lang w:eastAsia="zh-CN"/>
              </w:rPr>
            </w:pPr>
            <w:r>
              <w:rPr>
                <w:sz w:val="20"/>
                <w:lang w:eastAsia="zh-CN"/>
              </w:rPr>
              <w:t>Inception Meeting</w:t>
            </w:r>
            <w:r w:rsidRPr="00D47485">
              <w:rPr>
                <w:sz w:val="20"/>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42A40B1" w14:textId="77777777" w:rsidR="00E43DAE" w:rsidRPr="00D47485" w:rsidRDefault="00E43DAE" w:rsidP="000C7828">
            <w:pPr>
              <w:rPr>
                <w:b/>
                <w:i/>
                <w:lang w:eastAsia="zh-CN"/>
              </w:rPr>
            </w:pPr>
            <w:r w:rsidRPr="00E43DAE">
              <w:t>0.5</w:t>
            </w:r>
          </w:p>
        </w:tc>
        <w:tc>
          <w:tcPr>
            <w:tcW w:w="1559" w:type="dxa"/>
            <w:tcBorders>
              <w:top w:val="single" w:sz="4" w:space="0" w:color="000000"/>
              <w:left w:val="single" w:sz="4" w:space="0" w:color="000000"/>
              <w:bottom w:val="single" w:sz="4" w:space="0" w:color="000000"/>
              <w:right w:val="single" w:sz="4" w:space="0" w:color="000000"/>
            </w:tcBorders>
          </w:tcPr>
          <w:p w14:paraId="34007954" w14:textId="77777777" w:rsidR="00E43DAE" w:rsidRPr="00D47485"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tcPr>
          <w:p w14:paraId="113B59BE" w14:textId="77777777" w:rsidR="00E43DAE" w:rsidRPr="00D47485"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hideMark/>
          </w:tcPr>
          <w:p w14:paraId="2CEE99C7" w14:textId="77777777" w:rsidR="00E43DAE" w:rsidRPr="00D47485" w:rsidRDefault="00E43DAE" w:rsidP="00E43DAE">
            <w:pPr>
              <w:ind w:left="720"/>
            </w:pPr>
          </w:p>
        </w:tc>
      </w:tr>
      <w:tr w:rsidR="00E43DAE" w:rsidRPr="006A5BB8" w14:paraId="1CA80D71"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3A1E2826" w14:textId="77777777" w:rsidR="00E43DAE" w:rsidRPr="00D47485" w:rsidRDefault="00E43DAE" w:rsidP="00BC2CD2">
            <w:pPr>
              <w:pStyle w:val="Header"/>
              <w:spacing w:line="276" w:lineRule="auto"/>
              <w:rPr>
                <w:rFonts w:eastAsia="ヒラギノ角ゴ Pro W3"/>
                <w:b/>
                <w:sz w:val="20"/>
                <w:lang w:eastAsia="zh-CN"/>
              </w:rPr>
            </w:pPr>
            <w:r>
              <w:rPr>
                <w:rFonts w:eastAsia="ヒラギノ角ゴ Pro W3"/>
                <w:b/>
                <w:sz w:val="20"/>
                <w:lang w:eastAsia="zh-CN"/>
              </w:rPr>
              <w:t xml:space="preserve">Undertaking the evaluation </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1F71AFD"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FD325F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26353B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78F39C6" w14:textId="77777777" w:rsidR="00E43DAE" w:rsidRPr="00D47485" w:rsidRDefault="00E43DAE" w:rsidP="00BC2CD2">
            <w:pPr>
              <w:pStyle w:val="Header"/>
              <w:spacing w:line="276" w:lineRule="auto"/>
              <w:rPr>
                <w:sz w:val="20"/>
                <w:lang w:eastAsia="zh-CN"/>
              </w:rPr>
            </w:pPr>
          </w:p>
        </w:tc>
      </w:tr>
      <w:tr w:rsidR="00E43DAE" w:rsidRPr="006A5BB8" w14:paraId="4C4FB809"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618577A" w14:textId="77777777" w:rsidR="00E43DAE" w:rsidRPr="00D47485" w:rsidRDefault="00E43DAE" w:rsidP="00E43DAE">
            <w:pPr>
              <w:pStyle w:val="Header"/>
              <w:spacing w:line="276" w:lineRule="auto"/>
              <w:ind w:left="426"/>
              <w:rPr>
                <w:rFonts w:eastAsia="ヒラギノ角ゴ Pro W3"/>
                <w:sz w:val="20"/>
                <w:lang w:eastAsia="zh-CN"/>
              </w:rPr>
            </w:pPr>
            <w:r>
              <w:rPr>
                <w:i/>
                <w:sz w:val="20"/>
                <w:highlight w:val="yellow"/>
                <w:lang w:eastAsia="zh-CN"/>
              </w:rPr>
              <w:t xml:space="preserve">[Bidders to provide a breakdown of the services to be provided] </w:t>
            </w:r>
          </w:p>
        </w:tc>
        <w:tc>
          <w:tcPr>
            <w:tcW w:w="992" w:type="dxa"/>
            <w:tcBorders>
              <w:top w:val="single" w:sz="4" w:space="0" w:color="000000"/>
              <w:left w:val="single" w:sz="4" w:space="0" w:color="000000"/>
              <w:bottom w:val="single" w:sz="4" w:space="0" w:color="000000"/>
              <w:right w:val="single" w:sz="4" w:space="0" w:color="000000"/>
            </w:tcBorders>
          </w:tcPr>
          <w:p w14:paraId="1EE0E2B3"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465BEC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E54924A"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D7CEAFD" w14:textId="77777777" w:rsidR="00E43DAE" w:rsidRPr="00D47485" w:rsidRDefault="00E43DAE" w:rsidP="00BC2CD2">
            <w:pPr>
              <w:pStyle w:val="Header"/>
              <w:spacing w:line="276" w:lineRule="auto"/>
              <w:rPr>
                <w:sz w:val="20"/>
                <w:lang w:eastAsia="zh-CN"/>
              </w:rPr>
            </w:pPr>
          </w:p>
        </w:tc>
      </w:tr>
      <w:tr w:rsidR="00E43DAE" w:rsidRPr="006A5BB8" w14:paraId="5CB0B6B3"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9A508F2" w14:textId="4D8854F0" w:rsidR="00E43DAE" w:rsidRPr="00E43DAE" w:rsidRDefault="007472A7" w:rsidP="00BC2CD2">
            <w:pPr>
              <w:pStyle w:val="Header"/>
              <w:spacing w:line="276" w:lineRule="auto"/>
              <w:rPr>
                <w:rFonts w:eastAsia="ヒラギノ角ゴ Pro W3"/>
                <w:b/>
                <w:sz w:val="20"/>
                <w:lang w:eastAsia="zh-CN"/>
              </w:rPr>
            </w:pPr>
            <w:r>
              <w:rPr>
                <w:b/>
                <w:sz w:val="20"/>
                <w:lang w:eastAsia="zh-CN"/>
              </w:rPr>
              <w:t>Reporting</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4B5530B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E39A4AF"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246F91C3"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737A48E" w14:textId="77777777" w:rsidR="00E43DAE" w:rsidRPr="00D47485" w:rsidRDefault="00E43DAE" w:rsidP="00BC2CD2">
            <w:pPr>
              <w:pStyle w:val="Header"/>
              <w:spacing w:line="276" w:lineRule="auto"/>
              <w:rPr>
                <w:sz w:val="20"/>
                <w:lang w:eastAsia="zh-CN"/>
              </w:rPr>
            </w:pPr>
          </w:p>
        </w:tc>
      </w:tr>
      <w:tr w:rsidR="00E43DAE" w:rsidRPr="006A5BB8" w14:paraId="54F00F19"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025DC613" w14:textId="4F9823BB" w:rsidR="00E43DAE" w:rsidRPr="00E43DAE" w:rsidRDefault="005A2995" w:rsidP="00E43DAE">
            <w:pPr>
              <w:pStyle w:val="Header"/>
              <w:spacing w:line="276" w:lineRule="auto"/>
              <w:ind w:left="426"/>
              <w:rPr>
                <w:sz w:val="20"/>
                <w:lang w:eastAsia="zh-CN"/>
              </w:rPr>
            </w:pPr>
            <w:r>
              <w:rPr>
                <w:sz w:val="20"/>
                <w:lang w:eastAsia="zh-CN"/>
              </w:rPr>
              <w:t>P</w:t>
            </w:r>
            <w:r w:rsidR="007472A7" w:rsidRPr="00D47485">
              <w:rPr>
                <w:sz w:val="20"/>
                <w:lang w:eastAsia="zh-CN"/>
              </w:rPr>
              <w:t xml:space="preserve">rogress </w:t>
            </w:r>
            <w:r w:rsidR="007472A7">
              <w:rPr>
                <w:sz w:val="20"/>
                <w:lang w:eastAsia="zh-CN"/>
              </w:rPr>
              <w:t>m</w:t>
            </w:r>
            <w:r w:rsidR="007472A7" w:rsidRPr="00D47485">
              <w:rPr>
                <w:sz w:val="20"/>
                <w:lang w:eastAsia="zh-CN"/>
              </w:rPr>
              <w:t>e</w:t>
            </w:r>
            <w:r w:rsidR="007472A7">
              <w:rPr>
                <w:sz w:val="20"/>
                <w:lang w:eastAsia="zh-CN"/>
              </w:rPr>
              <w:t>etings</w:t>
            </w:r>
          </w:p>
        </w:tc>
        <w:tc>
          <w:tcPr>
            <w:tcW w:w="992" w:type="dxa"/>
            <w:tcBorders>
              <w:top w:val="single" w:sz="4" w:space="0" w:color="000000"/>
              <w:left w:val="single" w:sz="4" w:space="0" w:color="000000"/>
              <w:bottom w:val="single" w:sz="4" w:space="0" w:color="000000"/>
              <w:right w:val="single" w:sz="4" w:space="0" w:color="000000"/>
            </w:tcBorders>
          </w:tcPr>
          <w:p w14:paraId="62848098"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046422F"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7265ABF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182E09F" w14:textId="77777777" w:rsidR="00E43DAE" w:rsidRPr="00D47485" w:rsidRDefault="00E43DAE" w:rsidP="00BC2CD2">
            <w:pPr>
              <w:pStyle w:val="Header"/>
              <w:spacing w:line="276" w:lineRule="auto"/>
              <w:rPr>
                <w:sz w:val="20"/>
                <w:lang w:eastAsia="zh-CN"/>
              </w:rPr>
            </w:pPr>
          </w:p>
        </w:tc>
      </w:tr>
      <w:tr w:rsidR="00E43DAE" w:rsidRPr="006A5BB8" w14:paraId="68F27F60"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18801C09" w14:textId="55617CDD" w:rsidR="00E43DAE" w:rsidRPr="00E43DAE" w:rsidRDefault="00C12250" w:rsidP="00E43DAE">
            <w:pPr>
              <w:pStyle w:val="Header"/>
              <w:spacing w:line="276" w:lineRule="auto"/>
              <w:ind w:left="426"/>
              <w:rPr>
                <w:sz w:val="20"/>
                <w:lang w:eastAsia="zh-CN"/>
              </w:rPr>
            </w:pPr>
            <w:r>
              <w:rPr>
                <w:sz w:val="20"/>
                <w:lang w:eastAsia="zh-CN"/>
              </w:rPr>
              <w:t>Evaluation</w:t>
            </w:r>
            <w:r w:rsidR="007472A7">
              <w:rPr>
                <w:sz w:val="20"/>
                <w:lang w:eastAsia="zh-CN"/>
              </w:rPr>
              <w:t xml:space="preserve"> Report</w:t>
            </w:r>
          </w:p>
        </w:tc>
        <w:tc>
          <w:tcPr>
            <w:tcW w:w="992" w:type="dxa"/>
            <w:tcBorders>
              <w:top w:val="single" w:sz="4" w:space="0" w:color="000000"/>
              <w:left w:val="single" w:sz="4" w:space="0" w:color="000000"/>
              <w:bottom w:val="single" w:sz="4" w:space="0" w:color="000000"/>
              <w:right w:val="single" w:sz="4" w:space="0" w:color="000000"/>
            </w:tcBorders>
          </w:tcPr>
          <w:p w14:paraId="05C0329B"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96213AA"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29932CF"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A3EDEB4" w14:textId="77777777" w:rsidR="00E43DAE" w:rsidRPr="00D47485" w:rsidRDefault="00E43DAE" w:rsidP="00BC2CD2">
            <w:pPr>
              <w:pStyle w:val="Header"/>
              <w:spacing w:line="276" w:lineRule="auto"/>
              <w:rPr>
                <w:sz w:val="20"/>
                <w:lang w:eastAsia="zh-CN"/>
              </w:rPr>
            </w:pPr>
          </w:p>
        </w:tc>
      </w:tr>
      <w:tr w:rsidR="00E43DAE" w:rsidRPr="006A5BB8" w14:paraId="2CEF97F4"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A0D6A81" w14:textId="77777777" w:rsidR="00E43DAE" w:rsidRPr="00D47485" w:rsidRDefault="00E43DAE" w:rsidP="00BC2CD2">
            <w:pPr>
              <w:pStyle w:val="Header"/>
              <w:spacing w:line="276" w:lineRule="auto"/>
              <w:rPr>
                <w:rFonts w:eastAsia="ヒラギノ角ゴ Pro W3"/>
                <w:b/>
                <w:i/>
                <w:sz w:val="20"/>
                <w:lang w:eastAsia="zh-CN"/>
              </w:rPr>
            </w:pPr>
            <w:r w:rsidRPr="008B0E27">
              <w:rPr>
                <w:i/>
                <w:sz w:val="20"/>
                <w:highlight w:val="yellow"/>
                <w:lang w:eastAsia="zh-CN"/>
              </w:rPr>
              <w:t xml:space="preserve">[Bidders should insert additional rows </w:t>
            </w:r>
            <w:r>
              <w:rPr>
                <w:i/>
                <w:sz w:val="20"/>
                <w:highlight w:val="yellow"/>
                <w:lang w:eastAsia="zh-CN"/>
              </w:rPr>
              <w:t xml:space="preserve">if additional services are proposed in their Tender Responses] </w:t>
            </w:r>
          </w:p>
        </w:tc>
        <w:tc>
          <w:tcPr>
            <w:tcW w:w="992" w:type="dxa"/>
            <w:tcBorders>
              <w:top w:val="single" w:sz="4" w:space="0" w:color="000000"/>
              <w:left w:val="single" w:sz="4" w:space="0" w:color="000000"/>
              <w:bottom w:val="single" w:sz="4" w:space="0" w:color="000000"/>
              <w:right w:val="single" w:sz="4" w:space="0" w:color="000000"/>
            </w:tcBorders>
          </w:tcPr>
          <w:p w14:paraId="2FBBAE88"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E235ED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DF92F6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B9B393D" w14:textId="77777777" w:rsidR="00E43DAE" w:rsidRPr="00D47485" w:rsidRDefault="00E43DAE" w:rsidP="00BC2CD2">
            <w:pPr>
              <w:pStyle w:val="Header"/>
              <w:spacing w:line="276" w:lineRule="auto"/>
              <w:rPr>
                <w:sz w:val="20"/>
                <w:lang w:eastAsia="zh-CN"/>
              </w:rPr>
            </w:pPr>
          </w:p>
        </w:tc>
      </w:tr>
      <w:tr w:rsidR="00E43DAE" w:rsidRPr="006A5BB8" w14:paraId="3F688B7D"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F9CFE9" w:themeFill="text1" w:themeFillTint="33"/>
            <w:hideMark/>
          </w:tcPr>
          <w:p w14:paraId="7EA5275B" w14:textId="1021B44F" w:rsidR="00E43DAE" w:rsidRPr="00D47485" w:rsidRDefault="00E43DAE" w:rsidP="00883100">
            <w:pPr>
              <w:pStyle w:val="Header"/>
              <w:spacing w:line="276" w:lineRule="auto"/>
              <w:rPr>
                <w:sz w:val="20"/>
                <w:lang w:eastAsia="zh-CN"/>
              </w:rPr>
            </w:pPr>
            <w:r w:rsidRPr="00D47485">
              <w:rPr>
                <w:b/>
                <w:sz w:val="20"/>
                <w:lang w:eastAsia="zh-CN"/>
              </w:rPr>
              <w:t xml:space="preserve">TOTAL </w:t>
            </w:r>
            <w:r w:rsidR="002F3F82">
              <w:rPr>
                <w:b/>
                <w:sz w:val="20"/>
                <w:lang w:eastAsia="zh-CN"/>
              </w:rPr>
              <w:t xml:space="preserve">CHARGES </w:t>
            </w:r>
          </w:p>
        </w:tc>
        <w:tc>
          <w:tcPr>
            <w:tcW w:w="992"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20E3C559"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5D16A16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483ABD7D"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108452C8" w14:textId="77777777" w:rsidR="00E43DAE" w:rsidRPr="00D47485" w:rsidRDefault="00E43DAE" w:rsidP="00BC2CD2">
            <w:pPr>
              <w:pStyle w:val="Header"/>
              <w:spacing w:line="276" w:lineRule="auto"/>
              <w:rPr>
                <w:sz w:val="20"/>
                <w:lang w:eastAsia="zh-CN"/>
              </w:rPr>
            </w:pPr>
          </w:p>
        </w:tc>
      </w:tr>
    </w:tbl>
    <w:p w14:paraId="28BC032B" w14:textId="77777777" w:rsidR="00BC2CD2" w:rsidRDefault="00BC2CD2" w:rsidP="00BC2CD2">
      <w:pPr>
        <w:rPr>
          <w:b/>
        </w:rPr>
      </w:pPr>
    </w:p>
    <w:p w14:paraId="0C3A4076" w14:textId="77777777" w:rsidR="004226CC" w:rsidRDefault="004226CC" w:rsidP="000C7828">
      <w:pPr>
        <w:pStyle w:val="SubHeading"/>
        <w:rPr>
          <w:b/>
        </w:rPr>
        <w:sectPr w:rsidR="004226CC" w:rsidSect="00E43DAE">
          <w:pgSz w:w="16838" w:h="11906" w:orient="landscape" w:code="9"/>
          <w:pgMar w:top="1701" w:right="1440" w:bottom="1644" w:left="1440" w:header="720" w:footer="720" w:gutter="0"/>
          <w:cols w:space="708"/>
          <w:titlePg/>
          <w:docGrid w:linePitch="360"/>
        </w:sectPr>
      </w:pPr>
    </w:p>
    <w:p w14:paraId="31C79575" w14:textId="77777777" w:rsidR="001E1FDC" w:rsidRPr="00C04BB6" w:rsidRDefault="00D874A8" w:rsidP="000C7828">
      <w:pPr>
        <w:pStyle w:val="SubHeading"/>
      </w:pPr>
      <w:r>
        <w:lastRenderedPageBreak/>
        <w:t xml:space="preserve">Annex B: </w:t>
      </w:r>
      <w:r w:rsidR="001E1FDC">
        <w:t>Certificate of Tender</w:t>
      </w:r>
    </w:p>
    <w:p w14:paraId="50BD71E2" w14:textId="77777777" w:rsidR="001E1FDC" w:rsidRDefault="001E1FDC" w:rsidP="001E1FDC">
      <w:r w:rsidRPr="00F57B82">
        <w:rPr>
          <w:b/>
        </w:rPr>
        <w:t>For the attention of:</w:t>
      </w:r>
      <w:r w:rsidRPr="00F57B82">
        <w:t xml:space="preserve"> </w:t>
      </w:r>
      <w:r w:rsidR="00B61208" w:rsidRPr="00FD4E74">
        <w:t>The Armed Forces Covenant Fund Trustee Limited</w:t>
      </w:r>
      <w:r>
        <w:t xml:space="preserve"> </w:t>
      </w:r>
    </w:p>
    <w:p w14:paraId="0EC6D6C7" w14:textId="77777777" w:rsidR="001E1FDC" w:rsidRPr="00F57B82" w:rsidRDefault="001E1FDC" w:rsidP="001E1FDC">
      <w:pPr>
        <w:rPr>
          <w:b/>
        </w:rPr>
      </w:pPr>
    </w:p>
    <w:p w14:paraId="7D2A4471" w14:textId="0015C1D8" w:rsidR="008B526A" w:rsidRPr="00AB5B44" w:rsidRDefault="001E1FDC" w:rsidP="008B526A">
      <w:pPr>
        <w:spacing w:after="160"/>
        <w:jc w:val="left"/>
        <w:rPr>
          <w:sz w:val="24"/>
          <w:szCs w:val="24"/>
        </w:rPr>
      </w:pPr>
      <w:r w:rsidRPr="00713C37">
        <w:rPr>
          <w:b/>
        </w:rPr>
        <w:t>Reference:</w:t>
      </w:r>
      <w:r w:rsidRPr="00713C37">
        <w:t xml:space="preserve"> </w:t>
      </w:r>
      <w:r w:rsidR="0056262E" w:rsidRPr="00713C37">
        <w:rPr>
          <w:b/>
        </w:rPr>
        <w:t xml:space="preserve">Procurement for </w:t>
      </w:r>
      <w:r w:rsidR="00FC476C" w:rsidRPr="00713C37">
        <w:rPr>
          <w:b/>
        </w:rPr>
        <w:t xml:space="preserve">supply of research services </w:t>
      </w:r>
      <w:r w:rsidR="00637FCA" w:rsidRPr="00713C37">
        <w:rPr>
          <w:b/>
        </w:rPr>
        <w:t>–</w:t>
      </w:r>
      <w:r w:rsidR="00A86B96" w:rsidRPr="00713C37">
        <w:rPr>
          <w:b/>
        </w:rPr>
        <w:t xml:space="preserve"> </w:t>
      </w:r>
      <w:r w:rsidR="00713C37" w:rsidRPr="006C2453">
        <w:rPr>
          <w:b/>
        </w:rPr>
        <w:t>Tackling Loneliness</w:t>
      </w:r>
      <w:r w:rsidR="00637FCA" w:rsidRPr="00713C37">
        <w:rPr>
          <w:b/>
        </w:rPr>
        <w:t xml:space="preserve"> Evaluation</w:t>
      </w:r>
      <w:r w:rsidR="00637FCA">
        <w:rPr>
          <w:b/>
        </w:rPr>
        <w:t xml:space="preserve"> </w:t>
      </w:r>
      <w:r w:rsidR="00FC476C" w:rsidRPr="00FC476C">
        <w:rPr>
          <w:b/>
        </w:rPr>
        <w:t xml:space="preserve"> </w:t>
      </w:r>
    </w:p>
    <w:p w14:paraId="59908D13" w14:textId="72EEB7D5" w:rsidR="001E1FDC" w:rsidRDefault="001E1FDC" w:rsidP="001E1FDC">
      <w:r w:rsidRPr="00F57B82">
        <w:t>We accept the conditions of tendering as per the IT</w:t>
      </w:r>
      <w:r>
        <w:t>T</w:t>
      </w:r>
      <w:r w:rsidRPr="00F57B82">
        <w:t xml:space="preserve"> and confirm that this is a bona fide offer.</w:t>
      </w:r>
    </w:p>
    <w:p w14:paraId="1980ECA5" w14:textId="77777777" w:rsidR="001E1FDC" w:rsidRPr="00F57B82" w:rsidRDefault="001E1FDC" w:rsidP="001E1FDC"/>
    <w:p w14:paraId="02032826" w14:textId="77777777" w:rsidR="001E1FDC" w:rsidRDefault="001E1FDC" w:rsidP="001E1FDC">
      <w:r w:rsidRPr="00F57B82">
        <w:t xml:space="preserve">We attach our response to the ITT, and confirm that this has been developed and is </w:t>
      </w:r>
      <w:r>
        <w:t>t</w:t>
      </w:r>
      <w:r w:rsidRPr="00F57B82">
        <w:t>endered in full compliance with the terms set out in the ITT.</w:t>
      </w:r>
    </w:p>
    <w:p w14:paraId="4E27E1BE" w14:textId="77777777" w:rsidR="001E1FDC" w:rsidRPr="00F57B82" w:rsidRDefault="001E1FDC" w:rsidP="001E1FDC"/>
    <w:p w14:paraId="6B0C08BF" w14:textId="77777777" w:rsidR="001E1FDC" w:rsidRDefault="001E1FDC" w:rsidP="001E1FDC">
      <w:r w:rsidRPr="00F57B82">
        <w:t>We confirm that</w:t>
      </w:r>
      <w:r>
        <w:t>:</w:t>
      </w:r>
    </w:p>
    <w:p w14:paraId="47B8663F" w14:textId="77777777" w:rsidR="001E1FDC" w:rsidRDefault="001E1FDC" w:rsidP="001E1FDC"/>
    <w:p w14:paraId="0837573B" w14:textId="77777777" w:rsidR="001E1FDC" w:rsidRDefault="001E1FDC" w:rsidP="00A010EC">
      <w:pPr>
        <w:pStyle w:val="Level3"/>
        <w:numPr>
          <w:ilvl w:val="2"/>
          <w:numId w:val="13"/>
        </w:numPr>
        <w:spacing w:after="200"/>
      </w:pPr>
      <w:r>
        <w:t xml:space="preserve">we unconditionally accept the terms of the Contract; </w:t>
      </w:r>
    </w:p>
    <w:p w14:paraId="4E1A2BD4" w14:textId="77777777" w:rsidR="001E1FDC" w:rsidRPr="00796B15" w:rsidRDefault="001E1FDC" w:rsidP="00A010EC">
      <w:pPr>
        <w:pStyle w:val="Level3"/>
        <w:numPr>
          <w:ilvl w:val="2"/>
          <w:numId w:val="13"/>
        </w:numPr>
        <w:spacing w:after="200"/>
      </w:pPr>
      <w:r w:rsidRPr="00796B15">
        <w:t>the prices submitted as part of our Tender Response are tendered without any caveats or qualifications;</w:t>
      </w:r>
    </w:p>
    <w:p w14:paraId="5D104319" w14:textId="77777777" w:rsidR="001E1FDC" w:rsidRDefault="001E1FDC" w:rsidP="00A010EC">
      <w:pPr>
        <w:pStyle w:val="Level3"/>
        <w:numPr>
          <w:ilvl w:val="2"/>
          <w:numId w:val="13"/>
        </w:numPr>
        <w:spacing w:after="200"/>
      </w:pPr>
      <w:r w:rsidRPr="00F57B82">
        <w:t xml:space="preserve">there are no known impediments which would prevent our entering into </w:t>
      </w:r>
      <w:r>
        <w:t>the C</w:t>
      </w:r>
      <w:r w:rsidRPr="00F57B82">
        <w:t>ontract as a result of this ITT response</w:t>
      </w:r>
      <w:r>
        <w:t>; and</w:t>
      </w:r>
    </w:p>
    <w:p w14:paraId="53EB032D" w14:textId="77777777" w:rsidR="001E1FDC" w:rsidRDefault="001E1FDC" w:rsidP="00A010EC">
      <w:pPr>
        <w:pStyle w:val="Level3"/>
        <w:numPr>
          <w:ilvl w:val="2"/>
          <w:numId w:val="13"/>
        </w:numPr>
        <w:spacing w:after="200"/>
      </w:pPr>
      <w:r w:rsidRPr="00F57B82">
        <w:t>the signatory is duly empowered to sign tenders on behalf of the Bidder.</w:t>
      </w:r>
    </w:p>
    <w:p w14:paraId="79E5C12B" w14:textId="028FC454" w:rsidR="001E1FDC" w:rsidRDefault="001E1FDC" w:rsidP="001E1FDC">
      <w:r w:rsidRPr="00F57B82">
        <w:t>This proposal will remain valid for acceptance b</w:t>
      </w:r>
      <w:r>
        <w:t xml:space="preserve">y </w:t>
      </w:r>
      <w:r w:rsidR="00B61208" w:rsidRPr="00FD4E74">
        <w:t xml:space="preserve">The Armed Forces Covenant Fund Trustee Limited </w:t>
      </w:r>
      <w:r w:rsidRPr="00F57B82">
        <w:t xml:space="preserve">until </w:t>
      </w:r>
      <w:r w:rsidR="00637FCA">
        <w:t>6</w:t>
      </w:r>
      <w:r w:rsidRPr="00F57B82">
        <w:t xml:space="preserve"> months from the </w:t>
      </w:r>
      <w:r w:rsidR="0052229F">
        <w:t>Tender Response Deadline</w:t>
      </w:r>
      <w:r w:rsidRPr="00F57B82">
        <w:t xml:space="preserve">. </w:t>
      </w:r>
    </w:p>
    <w:p w14:paraId="7E307711" w14:textId="77777777" w:rsidR="001E1FDC" w:rsidRDefault="001E1FDC" w:rsidP="001E1FDC"/>
    <w:p w14:paraId="2454CF79" w14:textId="77777777" w:rsidR="001E1FDC" w:rsidRDefault="001E1FDC" w:rsidP="001E1FDC"/>
    <w:tbl>
      <w:tblPr>
        <w:tblW w:w="0" w:type="auto"/>
        <w:tblLook w:val="04A0" w:firstRow="1" w:lastRow="0" w:firstColumn="1" w:lastColumn="0" w:noHBand="0" w:noVBand="1"/>
      </w:tblPr>
      <w:tblGrid>
        <w:gridCol w:w="2314"/>
        <w:gridCol w:w="6247"/>
      </w:tblGrid>
      <w:tr w:rsidR="001E1FDC" w14:paraId="698A47F1" w14:textId="77777777" w:rsidTr="00401FE4">
        <w:tc>
          <w:tcPr>
            <w:tcW w:w="2325" w:type="dxa"/>
          </w:tcPr>
          <w:p w14:paraId="64A81804" w14:textId="77777777" w:rsidR="001E1FDC" w:rsidRDefault="001E1FDC" w:rsidP="00401FE4">
            <w:r>
              <w:t>Name</w:t>
            </w:r>
          </w:p>
        </w:tc>
        <w:tc>
          <w:tcPr>
            <w:tcW w:w="6297" w:type="dxa"/>
          </w:tcPr>
          <w:p w14:paraId="1FAE4119" w14:textId="77777777" w:rsidR="001E1FDC" w:rsidRDefault="001E1FDC" w:rsidP="00401FE4"/>
          <w:p w14:paraId="7B042848" w14:textId="77777777" w:rsidR="008B526A" w:rsidRDefault="008B526A" w:rsidP="00401FE4"/>
        </w:tc>
      </w:tr>
      <w:tr w:rsidR="001E1FDC" w14:paraId="71955F41" w14:textId="77777777" w:rsidTr="00401FE4">
        <w:tc>
          <w:tcPr>
            <w:tcW w:w="2325" w:type="dxa"/>
          </w:tcPr>
          <w:p w14:paraId="78F6D711" w14:textId="77777777" w:rsidR="001E1FDC" w:rsidRDefault="001E1FDC" w:rsidP="00401FE4">
            <w:r>
              <w:t>Position</w:t>
            </w:r>
          </w:p>
        </w:tc>
        <w:tc>
          <w:tcPr>
            <w:tcW w:w="6297" w:type="dxa"/>
          </w:tcPr>
          <w:p w14:paraId="30A5A44F" w14:textId="77777777" w:rsidR="001E1FDC" w:rsidRDefault="001E1FDC" w:rsidP="00401FE4"/>
          <w:p w14:paraId="5D9D2B5C" w14:textId="77777777" w:rsidR="001E1FDC" w:rsidRDefault="001E1FDC" w:rsidP="00401FE4"/>
        </w:tc>
      </w:tr>
      <w:tr w:rsidR="001E1FDC" w14:paraId="23A0F608" w14:textId="77777777" w:rsidTr="00401FE4">
        <w:tc>
          <w:tcPr>
            <w:tcW w:w="2325" w:type="dxa"/>
          </w:tcPr>
          <w:p w14:paraId="0A7443F7" w14:textId="77777777" w:rsidR="001E1FDC" w:rsidRDefault="001E1FDC" w:rsidP="00401FE4">
            <w:r>
              <w:t>Address</w:t>
            </w:r>
          </w:p>
        </w:tc>
        <w:tc>
          <w:tcPr>
            <w:tcW w:w="6297" w:type="dxa"/>
          </w:tcPr>
          <w:p w14:paraId="29601E3E" w14:textId="77777777" w:rsidR="001E1FDC" w:rsidRDefault="001E1FDC" w:rsidP="00401FE4"/>
          <w:p w14:paraId="6774FD3F" w14:textId="77777777" w:rsidR="001E1FDC" w:rsidRDefault="001E1FDC" w:rsidP="00401FE4"/>
          <w:p w14:paraId="0E245A18" w14:textId="77777777" w:rsidR="001E1FDC" w:rsidRDefault="001E1FDC" w:rsidP="00401FE4"/>
        </w:tc>
      </w:tr>
      <w:tr w:rsidR="001E1FDC" w14:paraId="39CE404C" w14:textId="77777777" w:rsidTr="00401FE4">
        <w:tc>
          <w:tcPr>
            <w:tcW w:w="2325" w:type="dxa"/>
          </w:tcPr>
          <w:p w14:paraId="710B43EE" w14:textId="77777777" w:rsidR="001E1FDC" w:rsidRDefault="001E1FDC" w:rsidP="00401FE4">
            <w:r>
              <w:t>Email</w:t>
            </w:r>
          </w:p>
        </w:tc>
        <w:tc>
          <w:tcPr>
            <w:tcW w:w="6297" w:type="dxa"/>
          </w:tcPr>
          <w:p w14:paraId="5839F60C" w14:textId="77777777" w:rsidR="001E1FDC" w:rsidRDefault="001E1FDC" w:rsidP="00401FE4"/>
          <w:p w14:paraId="42A11C7A" w14:textId="77777777" w:rsidR="001E1FDC" w:rsidRDefault="001E1FDC" w:rsidP="00401FE4"/>
        </w:tc>
      </w:tr>
      <w:tr w:rsidR="001E1FDC" w14:paraId="3A98F9FB" w14:textId="77777777" w:rsidTr="00401FE4">
        <w:tc>
          <w:tcPr>
            <w:tcW w:w="2325" w:type="dxa"/>
          </w:tcPr>
          <w:p w14:paraId="3885847E" w14:textId="77777777" w:rsidR="001E1FDC" w:rsidRDefault="001E1FDC" w:rsidP="00401FE4">
            <w:r>
              <w:t>Fax</w:t>
            </w:r>
          </w:p>
        </w:tc>
        <w:tc>
          <w:tcPr>
            <w:tcW w:w="6297" w:type="dxa"/>
          </w:tcPr>
          <w:p w14:paraId="7538AA4A" w14:textId="77777777" w:rsidR="001E1FDC" w:rsidRDefault="001E1FDC" w:rsidP="00401FE4"/>
          <w:p w14:paraId="19E9D4E4" w14:textId="77777777" w:rsidR="001E1FDC" w:rsidRDefault="001E1FDC" w:rsidP="00401FE4"/>
        </w:tc>
      </w:tr>
      <w:tr w:rsidR="001E1FDC" w14:paraId="605555A6" w14:textId="77777777" w:rsidTr="00401FE4">
        <w:tc>
          <w:tcPr>
            <w:tcW w:w="2325" w:type="dxa"/>
          </w:tcPr>
          <w:p w14:paraId="19BAF325" w14:textId="77777777" w:rsidR="001E1FDC" w:rsidRDefault="001E1FDC" w:rsidP="00401FE4">
            <w:r>
              <w:t>For and on behalf of</w:t>
            </w:r>
          </w:p>
        </w:tc>
        <w:tc>
          <w:tcPr>
            <w:tcW w:w="6297" w:type="dxa"/>
          </w:tcPr>
          <w:p w14:paraId="340E8791" w14:textId="77777777" w:rsidR="001E1FDC" w:rsidRDefault="001E1FDC" w:rsidP="00401FE4"/>
          <w:p w14:paraId="2C739733" w14:textId="77777777" w:rsidR="001E1FDC" w:rsidRDefault="001E1FDC" w:rsidP="00401FE4"/>
          <w:p w14:paraId="697C4AFA" w14:textId="77777777" w:rsidR="001E1FDC" w:rsidRDefault="001E1FDC" w:rsidP="00401FE4"/>
        </w:tc>
      </w:tr>
      <w:tr w:rsidR="001E1FDC" w14:paraId="07DA04EC" w14:textId="77777777" w:rsidTr="00401FE4">
        <w:tc>
          <w:tcPr>
            <w:tcW w:w="2325" w:type="dxa"/>
          </w:tcPr>
          <w:p w14:paraId="44C3B2AC" w14:textId="77777777" w:rsidR="001E1FDC" w:rsidRDefault="001E1FDC" w:rsidP="00401FE4">
            <w:r>
              <w:t xml:space="preserve">Signed </w:t>
            </w:r>
          </w:p>
        </w:tc>
        <w:tc>
          <w:tcPr>
            <w:tcW w:w="6297" w:type="dxa"/>
          </w:tcPr>
          <w:p w14:paraId="22AA4382" w14:textId="77777777" w:rsidR="001E1FDC" w:rsidRDefault="001E1FDC" w:rsidP="00401FE4"/>
          <w:p w14:paraId="78EC8F97" w14:textId="77777777" w:rsidR="001E1FDC" w:rsidRDefault="001E1FDC" w:rsidP="00401FE4"/>
          <w:p w14:paraId="264D8AFE" w14:textId="77777777" w:rsidR="001E1FDC" w:rsidRDefault="001E1FDC" w:rsidP="00401FE4"/>
        </w:tc>
      </w:tr>
    </w:tbl>
    <w:p w14:paraId="51FB929F" w14:textId="77777777" w:rsidR="00AB5B44" w:rsidRDefault="00AB5B44" w:rsidP="00AB5B44">
      <w:pPr>
        <w:rPr>
          <w:b/>
        </w:rPr>
      </w:pPr>
    </w:p>
    <w:p w14:paraId="3B34C324" w14:textId="77777777" w:rsidR="00AB5B44" w:rsidRDefault="00AB5B44" w:rsidP="00AB5B44">
      <w:pPr>
        <w:rPr>
          <w:b/>
        </w:rPr>
      </w:pPr>
    </w:p>
    <w:p w14:paraId="722F0CB3" w14:textId="77777777" w:rsidR="00DE6D7A" w:rsidRDefault="00DE6D7A" w:rsidP="00DE6D7A">
      <w:pPr>
        <w:pStyle w:val="Level1"/>
        <w:keepNext/>
        <w:jc w:val="center"/>
        <w:rPr>
          <w:rStyle w:val="Level1asHeadingtext"/>
        </w:rPr>
        <w:sectPr w:rsidR="00DE6D7A" w:rsidSect="004226CC">
          <w:pgSz w:w="11906" w:h="16838" w:code="9"/>
          <w:pgMar w:top="1440" w:right="1644" w:bottom="1440" w:left="1701" w:header="720" w:footer="720" w:gutter="0"/>
          <w:cols w:space="708"/>
          <w:titlePg/>
          <w:docGrid w:linePitch="360"/>
        </w:sectPr>
      </w:pPr>
      <w:bookmarkStart w:id="58" w:name="_Ref471739568"/>
      <w:bookmarkStart w:id="59" w:name="_Ref482958795"/>
      <w:bookmarkStart w:id="60" w:name="_Ref483478588"/>
    </w:p>
    <w:p w14:paraId="120719F4" w14:textId="77777777" w:rsidR="00AB5B44" w:rsidRPr="001E1FDC" w:rsidRDefault="001E1FDC" w:rsidP="001E1FDC">
      <w:pPr>
        <w:pStyle w:val="Level1"/>
        <w:keepNext/>
        <w:numPr>
          <w:ilvl w:val="0"/>
          <w:numId w:val="0"/>
        </w:numPr>
        <w:jc w:val="center"/>
        <w:rPr>
          <w:rStyle w:val="Level1asHeadingtext"/>
        </w:rPr>
      </w:pPr>
      <w:bookmarkStart w:id="61" w:name="_Ref483477091"/>
      <w:bookmarkStart w:id="62" w:name="_Ref483477110"/>
      <w:bookmarkStart w:id="63" w:name="_Ref483477167"/>
      <w:bookmarkEnd w:id="58"/>
      <w:bookmarkEnd w:id="59"/>
      <w:bookmarkEnd w:id="60"/>
      <w:bookmarkEnd w:id="61"/>
      <w:bookmarkEnd w:id="62"/>
      <w:bookmarkEnd w:id="63"/>
      <w:r>
        <w:rPr>
          <w:rStyle w:val="Level1asHeadingtext"/>
        </w:rPr>
        <w:lastRenderedPageBreak/>
        <w:t>part</w:t>
      </w:r>
      <w:r w:rsidR="00C94670" w:rsidRPr="001E1FDC">
        <w:rPr>
          <w:rStyle w:val="Level1asHeadingtext"/>
        </w:rPr>
        <w:t xml:space="preserve"> </w:t>
      </w:r>
      <w:r w:rsidR="00203089">
        <w:rPr>
          <w:rStyle w:val="Level1asHeadingtext"/>
        </w:rPr>
        <w:t>3</w:t>
      </w:r>
      <w:r w:rsidR="00C94670" w:rsidRPr="001E1FDC">
        <w:rPr>
          <w:rStyle w:val="Level1asHeadingtext"/>
        </w:rPr>
        <w:t xml:space="preserve">: </w:t>
      </w:r>
      <w:r w:rsidR="000E74E3" w:rsidRPr="001E1FDC">
        <w:rPr>
          <w:rStyle w:val="Level1asHeadingtext"/>
        </w:rPr>
        <w:t>Contract</w:t>
      </w:r>
      <w:r w:rsidR="00C9736A" w:rsidRPr="001E1FDC">
        <w:rPr>
          <w:rStyle w:val="Level1asHeadingtext"/>
        </w:rPr>
        <w:t xml:space="preserve"> Terms and Conditions</w:t>
      </w:r>
      <w:r>
        <w:rPr>
          <w:rStyle w:val="Level1asHeadingtext"/>
        </w:rPr>
        <w:t xml:space="preserve"> </w:t>
      </w:r>
    </w:p>
    <w:p w14:paraId="357B60E9" w14:textId="77777777" w:rsidR="004226CC" w:rsidRPr="004268CB" w:rsidRDefault="004226CC" w:rsidP="004226CC">
      <w:pPr>
        <w:pStyle w:val="SubHeading"/>
        <w:jc w:val="left"/>
        <w:rPr>
          <w:u w:val="none"/>
        </w:rPr>
      </w:pPr>
      <w:r w:rsidRPr="004226CC">
        <w:rPr>
          <w:b/>
          <w:i/>
          <w:u w:val="none"/>
        </w:rPr>
        <w:t xml:space="preserve"> [</w:t>
      </w:r>
      <w:r w:rsidRPr="004226CC">
        <w:rPr>
          <w:b/>
          <w:i/>
          <w:highlight w:val="yellow"/>
        </w:rPr>
        <w:t>Note to Bidders: The Contract Terms and Conditions are provided in a separate document.</w:t>
      </w:r>
      <w:r>
        <w:rPr>
          <w:b/>
          <w:i/>
        </w:rPr>
        <w:t>]</w:t>
      </w:r>
      <w:r w:rsidRPr="004268CB">
        <w:rPr>
          <w:u w:val="none"/>
        </w:rPr>
        <w:t xml:space="preserve">  </w:t>
      </w:r>
    </w:p>
    <w:p w14:paraId="5941981F" w14:textId="77777777" w:rsidR="000E74E3" w:rsidRDefault="000E74E3" w:rsidP="001E1FDC">
      <w:pPr>
        <w:pStyle w:val="SubHeading"/>
        <w:jc w:val="left"/>
        <w:rPr>
          <w:b/>
          <w:i/>
        </w:rPr>
      </w:pPr>
      <w:r w:rsidRPr="000E74E3">
        <w:rPr>
          <w:b/>
          <w:i/>
        </w:rPr>
        <w:t xml:space="preserve"> </w:t>
      </w:r>
    </w:p>
    <w:p w14:paraId="4475B00F" w14:textId="77777777" w:rsidR="00DE6D7A" w:rsidRDefault="00DE6D7A" w:rsidP="00C9736A">
      <w:pPr>
        <w:pStyle w:val="Part"/>
        <w:sectPr w:rsidR="00DE6D7A" w:rsidSect="004226CC">
          <w:pgSz w:w="11906" w:h="16838" w:code="9"/>
          <w:pgMar w:top="1440" w:right="1644" w:bottom="1440" w:left="1701" w:header="720" w:footer="720" w:gutter="0"/>
          <w:cols w:space="708"/>
          <w:titlePg/>
          <w:docGrid w:linePitch="360"/>
        </w:sectPr>
      </w:pPr>
      <w:bookmarkStart w:id="64" w:name="_Ref490821993"/>
    </w:p>
    <w:bookmarkEnd w:id="64"/>
    <w:p w14:paraId="71EFFE45" w14:textId="77777777" w:rsidR="00C9736A" w:rsidRPr="005B38D6" w:rsidRDefault="001E1FDC" w:rsidP="005B38D6">
      <w:pPr>
        <w:pStyle w:val="Level1"/>
        <w:keepNext/>
        <w:numPr>
          <w:ilvl w:val="0"/>
          <w:numId w:val="0"/>
        </w:numPr>
        <w:jc w:val="center"/>
        <w:rPr>
          <w:rStyle w:val="Level1asHeadingtext"/>
        </w:rPr>
      </w:pPr>
      <w:r>
        <w:rPr>
          <w:rStyle w:val="Level1asHeadingtext"/>
        </w:rPr>
        <w:lastRenderedPageBreak/>
        <w:t xml:space="preserve">Part </w:t>
      </w:r>
      <w:r w:rsidR="00203089">
        <w:rPr>
          <w:rStyle w:val="Level1asHeadingtext"/>
        </w:rPr>
        <w:t>4</w:t>
      </w:r>
      <w:r w:rsidR="005B38D6">
        <w:rPr>
          <w:rStyle w:val="Level1asHeadingtext"/>
        </w:rPr>
        <w:t xml:space="preserve"> - </w:t>
      </w:r>
      <w:r w:rsidR="00C9736A" w:rsidRPr="005B38D6">
        <w:rPr>
          <w:rStyle w:val="Level1asHeadingtext"/>
        </w:rPr>
        <w:t>Definitions</w:t>
      </w:r>
    </w:p>
    <w:p w14:paraId="1EFAA091" w14:textId="77777777" w:rsidR="00CD3CF5" w:rsidRDefault="00CD3CF5" w:rsidP="00A010EC">
      <w:pPr>
        <w:pStyle w:val="Level1"/>
        <w:numPr>
          <w:ilvl w:val="0"/>
          <w:numId w:val="11"/>
        </w:numPr>
        <w:spacing w:after="200"/>
      </w:pPr>
      <w:r w:rsidRPr="00AD25BB">
        <w:t xml:space="preserve">Unless the context otherwise requires, any meanings given to terms or abbreviations used in the </w:t>
      </w:r>
      <w:r w:rsidR="009652C7">
        <w:t>Contract</w:t>
      </w:r>
      <w:r w:rsidRPr="00AD25BB">
        <w:t xml:space="preserve"> shall have the s</w:t>
      </w:r>
      <w:r>
        <w:t>ame meanings when used in th</w:t>
      </w:r>
      <w:r w:rsidR="00C94670">
        <w:t>is document</w:t>
      </w:r>
      <w:r w:rsidRPr="00AD25BB">
        <w:t xml:space="preserve">.  The following words and expressions used within </w:t>
      </w:r>
      <w:r w:rsidR="00C94670">
        <w:t>this document</w:t>
      </w:r>
      <w:r w:rsidRPr="00AD25BB">
        <w:t xml:space="preserve"> shall have the following meanings:</w:t>
      </w:r>
    </w:p>
    <w:tbl>
      <w:tblPr>
        <w:tblStyle w:val="BurgesSalmonTable"/>
        <w:tblW w:w="0" w:type="auto"/>
        <w:tblLook w:val="04A0" w:firstRow="1" w:lastRow="0" w:firstColumn="1" w:lastColumn="0" w:noHBand="0" w:noVBand="1"/>
      </w:tblPr>
      <w:tblGrid>
        <w:gridCol w:w="2214"/>
        <w:gridCol w:w="6347"/>
      </w:tblGrid>
      <w:tr w:rsidR="00CD3CF5" w14:paraId="173368C3" w14:textId="77777777" w:rsidTr="00DC3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12" w:space="0" w:color="DF1995" w:themeColor="text1"/>
              <w:left w:val="nil"/>
              <w:bottom w:val="single" w:sz="8" w:space="0" w:color="FFFFFF"/>
              <w:right w:val="single" w:sz="8" w:space="0" w:color="FFFFFF"/>
            </w:tcBorders>
            <w:hideMark/>
          </w:tcPr>
          <w:p w14:paraId="0FEEAC20" w14:textId="77777777" w:rsidR="00CD3CF5" w:rsidRDefault="00CD3CF5" w:rsidP="00DC3F9C">
            <w:pPr>
              <w:pStyle w:val="Body"/>
              <w:jc w:val="center"/>
            </w:pPr>
            <w:bookmarkStart w:id="65" w:name="_9kR3WTr1AB467aMr0"/>
            <w:r>
              <w:rPr>
                <w:bCs/>
                <w:caps/>
              </w:rPr>
              <w:t>T</w:t>
            </w:r>
            <w:r>
              <w:rPr>
                <w:bCs/>
              </w:rPr>
              <w:t>erm</w:t>
            </w:r>
            <w:bookmarkEnd w:id="65"/>
          </w:p>
        </w:tc>
        <w:tc>
          <w:tcPr>
            <w:tcW w:w="6401" w:type="dxa"/>
            <w:tcBorders>
              <w:top w:val="single" w:sz="12" w:space="0" w:color="DF1995" w:themeColor="text1"/>
              <w:left w:val="single" w:sz="8" w:space="0" w:color="FFFFFF"/>
              <w:bottom w:val="single" w:sz="8" w:space="0" w:color="FFFFFF"/>
              <w:right w:val="nil"/>
            </w:tcBorders>
            <w:hideMark/>
          </w:tcPr>
          <w:p w14:paraId="524E0C1C" w14:textId="77777777" w:rsidR="00CD3CF5" w:rsidRDefault="00CD3CF5" w:rsidP="00DC3F9C">
            <w:pPr>
              <w:pStyle w:val="Body"/>
              <w:jc w:val="center"/>
              <w:cnfStyle w:val="100000000000" w:firstRow="1" w:lastRow="0" w:firstColumn="0" w:lastColumn="0" w:oddVBand="0" w:evenVBand="0" w:oddHBand="0" w:evenHBand="0" w:firstRowFirstColumn="0" w:firstRowLastColumn="0" w:lastRowFirstColumn="0" w:lastRowLastColumn="0"/>
            </w:pPr>
            <w:r>
              <w:rPr>
                <w:bCs/>
                <w:caps/>
              </w:rPr>
              <w:t>M</w:t>
            </w:r>
            <w:r>
              <w:rPr>
                <w:bCs/>
              </w:rPr>
              <w:t>eaning</w:t>
            </w:r>
          </w:p>
        </w:tc>
      </w:tr>
      <w:tr w:rsidR="00CD3CF5" w14:paraId="72E4BDAF"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A46CB78" w14:textId="77777777" w:rsidR="00CD3CF5" w:rsidRDefault="00CD3CF5" w:rsidP="00DC3F9C">
            <w:pPr>
              <w:pStyle w:val="Body"/>
            </w:pPr>
            <w:r>
              <w:t>“Bidder”</w:t>
            </w:r>
          </w:p>
        </w:tc>
        <w:tc>
          <w:tcPr>
            <w:tcW w:w="6401" w:type="dxa"/>
            <w:tcBorders>
              <w:top w:val="single" w:sz="8" w:space="0" w:color="FFFFFF"/>
              <w:left w:val="single" w:sz="8" w:space="0" w:color="FFFFFF"/>
              <w:bottom w:val="single" w:sz="8" w:space="0" w:color="FFFFFF"/>
              <w:right w:val="nil"/>
            </w:tcBorders>
            <w:hideMark/>
          </w:tcPr>
          <w:p w14:paraId="78F89122" w14:textId="77777777" w:rsidR="00CD3CF5" w:rsidRDefault="00CD3CF5" w:rsidP="009652C7">
            <w:pPr>
              <w:pStyle w:val="Body"/>
              <w:cnfStyle w:val="000000100000" w:firstRow="0" w:lastRow="0" w:firstColumn="0" w:lastColumn="0" w:oddVBand="0" w:evenVBand="0" w:oddHBand="1" w:evenHBand="0" w:firstRowFirstColumn="0" w:firstRowLastColumn="0" w:lastRowFirstColumn="0" w:lastRowLastColumn="0"/>
            </w:pPr>
            <w:r>
              <w:t xml:space="preserve">means an entity that has received this ITT with a view to tendering for this Procurement; </w:t>
            </w:r>
          </w:p>
        </w:tc>
      </w:tr>
      <w:tr w:rsidR="00CD3CF5" w14:paraId="4D48D5BC"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C4DD7FD" w14:textId="77777777" w:rsidR="00CD3CF5" w:rsidRDefault="00CD3CF5" w:rsidP="00DC3F9C">
            <w:pPr>
              <w:pStyle w:val="Body"/>
            </w:pPr>
            <w:r>
              <w:t>“Certificate of Tender”</w:t>
            </w:r>
          </w:p>
        </w:tc>
        <w:tc>
          <w:tcPr>
            <w:tcW w:w="6401" w:type="dxa"/>
            <w:tcBorders>
              <w:top w:val="single" w:sz="8" w:space="0" w:color="FFFFFF"/>
              <w:left w:val="single" w:sz="8" w:space="0" w:color="FFFFFF"/>
              <w:bottom w:val="single" w:sz="8" w:space="0" w:color="FFFFFF"/>
              <w:right w:val="nil"/>
            </w:tcBorders>
            <w:hideMark/>
          </w:tcPr>
          <w:p w14:paraId="6163D0A9" w14:textId="77777777" w:rsidR="00CD3CF5" w:rsidRDefault="00CD3CF5" w:rsidP="00750CB2">
            <w:pPr>
              <w:pStyle w:val="Body"/>
              <w:cnfStyle w:val="000000010000" w:firstRow="0" w:lastRow="0" w:firstColumn="0" w:lastColumn="0" w:oddVBand="0" w:evenVBand="0" w:oddHBand="0" w:evenHBand="1" w:firstRowFirstColumn="0" w:firstRowLastColumn="0" w:lastRowFirstColumn="0" w:lastRowLastColumn="0"/>
            </w:pPr>
            <w:r>
              <w:t>means the certificate of tender in the form set out at</w:t>
            </w:r>
            <w:r w:rsidR="00750CB2">
              <w:t xml:space="preserve"> Part 6</w:t>
            </w:r>
            <w:r>
              <w:t xml:space="preserve"> (Certificate of Tender) of this ITT; </w:t>
            </w:r>
          </w:p>
        </w:tc>
      </w:tr>
      <w:tr w:rsidR="00A7119A" w14:paraId="2B5E4014"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7E3C6E2D" w14:textId="77777777" w:rsidR="00A7119A" w:rsidRDefault="00A7119A" w:rsidP="00DC3F9C">
            <w:pPr>
              <w:pStyle w:val="Body"/>
            </w:pPr>
            <w:r>
              <w:t>“Contract”</w:t>
            </w:r>
          </w:p>
        </w:tc>
        <w:tc>
          <w:tcPr>
            <w:tcW w:w="6401" w:type="dxa"/>
            <w:tcBorders>
              <w:top w:val="single" w:sz="8" w:space="0" w:color="FFFFFF"/>
              <w:left w:val="single" w:sz="8" w:space="0" w:color="FFFFFF"/>
              <w:bottom w:val="single" w:sz="8" w:space="0" w:color="FFFFFF"/>
              <w:right w:val="nil"/>
            </w:tcBorders>
          </w:tcPr>
          <w:p w14:paraId="6F5BAF3A" w14:textId="77777777" w:rsidR="00A7119A" w:rsidRDefault="00A7119A" w:rsidP="00750CB2">
            <w:pPr>
              <w:pStyle w:val="Body"/>
              <w:cnfStyle w:val="000000100000" w:firstRow="0" w:lastRow="0" w:firstColumn="0" w:lastColumn="0" w:oddVBand="0" w:evenVBand="0" w:oddHBand="1" w:evenHBand="0" w:firstRowFirstColumn="0" w:firstRowLastColumn="0" w:lastRowFirstColumn="0" w:lastRowLastColumn="0"/>
            </w:pPr>
            <w:r>
              <w:t xml:space="preserve">Means the contract that is entered into between the successful Bidder and </w:t>
            </w:r>
            <w:r w:rsidR="00FD4E74">
              <w:t>the Trust</w:t>
            </w:r>
            <w:r>
              <w:t xml:space="preserve"> following the conclusion of this Procurement; </w:t>
            </w:r>
          </w:p>
        </w:tc>
      </w:tr>
      <w:tr w:rsidR="00A7119A" w14:paraId="17A21F81"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59CD0A6B" w14:textId="77777777" w:rsidR="00A7119A" w:rsidRDefault="00A7119A" w:rsidP="00DC3F9C">
            <w:pPr>
              <w:pStyle w:val="Body"/>
            </w:pPr>
            <w:r>
              <w:t>“Contractor”</w:t>
            </w:r>
          </w:p>
        </w:tc>
        <w:tc>
          <w:tcPr>
            <w:tcW w:w="6401" w:type="dxa"/>
            <w:tcBorders>
              <w:top w:val="single" w:sz="8" w:space="0" w:color="FFFFFF"/>
              <w:left w:val="single" w:sz="8" w:space="0" w:color="FFFFFF"/>
              <w:bottom w:val="single" w:sz="8" w:space="0" w:color="FFFFFF"/>
              <w:right w:val="nil"/>
            </w:tcBorders>
          </w:tcPr>
          <w:p w14:paraId="2A158BD4" w14:textId="77777777" w:rsidR="00A7119A" w:rsidRDefault="00A7119A" w:rsidP="00750CB2">
            <w:pPr>
              <w:pStyle w:val="Body"/>
              <w:cnfStyle w:val="000000010000" w:firstRow="0" w:lastRow="0" w:firstColumn="0" w:lastColumn="0" w:oddVBand="0" w:evenVBand="0" w:oddHBand="0" w:evenHBand="1" w:firstRowFirstColumn="0" w:firstRowLastColumn="0" w:lastRowFirstColumn="0" w:lastRowLastColumn="0"/>
            </w:pPr>
            <w:r>
              <w:t>means the Bidder that is awarded the Contract;</w:t>
            </w:r>
          </w:p>
        </w:tc>
      </w:tr>
      <w:tr w:rsidR="00CD3CF5" w14:paraId="1BBACD57"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19F6963" w14:textId="77777777" w:rsidR="00CD3CF5" w:rsidRDefault="00CD3CF5" w:rsidP="00DC3F9C">
            <w:pPr>
              <w:pStyle w:val="Body"/>
            </w:pPr>
            <w:r>
              <w:t>“Information”</w:t>
            </w:r>
          </w:p>
        </w:tc>
        <w:tc>
          <w:tcPr>
            <w:tcW w:w="6401" w:type="dxa"/>
            <w:tcBorders>
              <w:top w:val="single" w:sz="8" w:space="0" w:color="FFFFFF"/>
              <w:left w:val="single" w:sz="8" w:space="0" w:color="FFFFFF"/>
              <w:bottom w:val="single" w:sz="8" w:space="0" w:color="FFFFFF"/>
              <w:right w:val="nil"/>
            </w:tcBorders>
            <w:hideMark/>
          </w:tcPr>
          <w:p w14:paraId="1B9AC66C" w14:textId="77777777" w:rsidR="00CD3CF5" w:rsidRDefault="00CD3CF5" w:rsidP="00750CB2">
            <w:pPr>
              <w:pStyle w:val="Body"/>
              <w:cnfStyle w:val="000000100000" w:firstRow="0" w:lastRow="0" w:firstColumn="0" w:lastColumn="0" w:oddVBand="0" w:evenVBand="0" w:oddHBand="1" w:evenHBand="0" w:firstRowFirstColumn="0" w:firstRowLastColumn="0" w:lastRowFirstColumn="0" w:lastRowLastColumn="0"/>
            </w:pPr>
            <w:r>
              <w:t xml:space="preserve">means the information contained in the ITT or sent with it and any information which has been or may be made available to the Bidders by </w:t>
            </w:r>
            <w:r w:rsidR="00FD4E74">
              <w:t>the Trust</w:t>
            </w:r>
            <w:r>
              <w:t xml:space="preserve">, its respective employees, agents or advisers in connection with the ITT or the Procurement; </w:t>
            </w:r>
          </w:p>
        </w:tc>
      </w:tr>
      <w:tr w:rsidR="00CD3CF5" w14:paraId="4D796608"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8644D9B" w14:textId="77777777" w:rsidR="00CD3CF5" w:rsidRDefault="00CD3CF5" w:rsidP="00DC3F9C">
            <w:pPr>
              <w:pStyle w:val="Body"/>
            </w:pPr>
            <w:bookmarkStart w:id="66" w:name="_9kR3WTr1AB478PK40zst2y4ACnYzzr6HInKW"/>
            <w:r>
              <w:t>“Invitation to Tender” or “ITT”</w:t>
            </w:r>
            <w:bookmarkEnd w:id="66"/>
          </w:p>
        </w:tc>
        <w:tc>
          <w:tcPr>
            <w:tcW w:w="6401" w:type="dxa"/>
            <w:tcBorders>
              <w:top w:val="single" w:sz="8" w:space="0" w:color="FFFFFF"/>
              <w:left w:val="single" w:sz="8" w:space="0" w:color="FFFFFF"/>
              <w:bottom w:val="single" w:sz="8" w:space="0" w:color="FFFFFF"/>
              <w:right w:val="nil"/>
            </w:tcBorders>
            <w:hideMark/>
          </w:tcPr>
          <w:p w14:paraId="6B022CB1" w14:textId="77777777" w:rsidR="00CD3CF5" w:rsidRDefault="00CD3CF5" w:rsidP="00DC3F9C">
            <w:pPr>
              <w:pStyle w:val="Body"/>
              <w:cnfStyle w:val="000000010000" w:firstRow="0" w:lastRow="0" w:firstColumn="0" w:lastColumn="0" w:oddVBand="0" w:evenVBand="0" w:oddHBand="0" w:evenHBand="1" w:firstRowFirstColumn="0" w:firstRowLastColumn="0" w:lastRowFirstColumn="0" w:lastRowLastColumn="0"/>
            </w:pPr>
            <w:r>
              <w:t xml:space="preserve">means this invitation to tender;  </w:t>
            </w:r>
          </w:p>
        </w:tc>
      </w:tr>
      <w:tr w:rsidR="006D68E5" w14:paraId="6CD3ECF5"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454C11C1" w14:textId="77777777" w:rsidR="006D68E5" w:rsidRDefault="006D68E5" w:rsidP="00DC3F9C">
            <w:pPr>
              <w:pStyle w:val="Body"/>
            </w:pPr>
            <w:r>
              <w:t>“Key Sub-Contractor”</w:t>
            </w:r>
          </w:p>
        </w:tc>
        <w:tc>
          <w:tcPr>
            <w:tcW w:w="6401" w:type="dxa"/>
            <w:tcBorders>
              <w:top w:val="single" w:sz="8" w:space="0" w:color="FFFFFF"/>
              <w:left w:val="single" w:sz="8" w:space="0" w:color="FFFFFF"/>
              <w:bottom w:val="single" w:sz="8" w:space="0" w:color="FFFFFF"/>
              <w:right w:val="nil"/>
            </w:tcBorders>
          </w:tcPr>
          <w:p w14:paraId="1251F295" w14:textId="77777777" w:rsidR="006D68E5" w:rsidRPr="009651E1" w:rsidRDefault="009651E1" w:rsidP="007F542F">
            <w:pPr>
              <w:pStyle w:val="Body"/>
              <w:cnfStyle w:val="000000100000" w:firstRow="0" w:lastRow="0" w:firstColumn="0" w:lastColumn="0" w:oddVBand="0" w:evenVBand="0" w:oddHBand="1" w:evenHBand="0" w:firstRowFirstColumn="0" w:firstRowLastColumn="0" w:lastRowFirstColumn="0" w:lastRowLastColumn="0"/>
            </w:pPr>
            <w:r w:rsidRPr="009651E1">
              <w:t xml:space="preserve">means any sub-contractor of the Bidder whom is it intended will perform a material part of the Services. For the purposes of this definition “material” shall mean that that element of the Services equates to </w:t>
            </w:r>
            <w:r w:rsidRPr="007F542F">
              <w:t>20%</w:t>
            </w:r>
            <w:r w:rsidRPr="009651E1">
              <w:t xml:space="preserve"> or more or the total charges to be paid for the Services by </w:t>
            </w:r>
            <w:r>
              <w:t>the Trust</w:t>
            </w:r>
            <w:r w:rsidRPr="009651E1">
              <w:t>;</w:t>
            </w:r>
          </w:p>
        </w:tc>
      </w:tr>
      <w:tr w:rsidR="00CD3CF5" w14:paraId="25579F0F" w14:textId="77777777" w:rsidTr="00DC3F9C">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19366100" w14:textId="77777777" w:rsidR="00CD3CF5" w:rsidRDefault="00CD3CF5" w:rsidP="00DC3F9C">
            <w:pPr>
              <w:pStyle w:val="Body"/>
            </w:pPr>
            <w:r>
              <w:t>“Preferred Bidder”</w:t>
            </w:r>
          </w:p>
        </w:tc>
        <w:tc>
          <w:tcPr>
            <w:tcW w:w="6401" w:type="dxa"/>
            <w:tcBorders>
              <w:top w:val="single" w:sz="8" w:space="0" w:color="FFFFFF"/>
              <w:left w:val="single" w:sz="8" w:space="0" w:color="FFFFFF"/>
              <w:bottom w:val="single" w:sz="8" w:space="0" w:color="FFFFFF"/>
              <w:right w:val="nil"/>
            </w:tcBorders>
            <w:hideMark/>
          </w:tcPr>
          <w:p w14:paraId="5634095A" w14:textId="77777777" w:rsidR="00CD3CF5" w:rsidRDefault="00203089" w:rsidP="00203089">
            <w:pPr>
              <w:pStyle w:val="Body"/>
              <w:cnfStyle w:val="000000010000" w:firstRow="0" w:lastRow="0" w:firstColumn="0" w:lastColumn="0" w:oddVBand="0" w:evenVBand="0" w:oddHBand="0" w:evenHBand="1" w:firstRowFirstColumn="0" w:firstRowLastColumn="0" w:lastRowFirstColumn="0" w:lastRowLastColumn="0"/>
            </w:pPr>
            <w:r>
              <w:t>means the Bidder who receives the highest score against the Trust's published evaluation criteria</w:t>
            </w:r>
            <w:r w:rsidR="00CD3CF5">
              <w:t xml:space="preserve">; </w:t>
            </w:r>
          </w:p>
        </w:tc>
      </w:tr>
      <w:tr w:rsidR="00CD3CF5" w14:paraId="3B5406CE"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D7DC25D" w14:textId="77777777" w:rsidR="00CD3CF5" w:rsidRDefault="00CD3CF5" w:rsidP="00DC3F9C">
            <w:pPr>
              <w:pStyle w:val="Body"/>
            </w:pPr>
            <w:r>
              <w:t>“Procurement”</w:t>
            </w:r>
          </w:p>
        </w:tc>
        <w:tc>
          <w:tcPr>
            <w:tcW w:w="6401" w:type="dxa"/>
            <w:tcBorders>
              <w:top w:val="single" w:sz="8" w:space="0" w:color="FFFFFF"/>
              <w:left w:val="single" w:sz="8" w:space="0" w:color="FFFFFF"/>
              <w:bottom w:val="single" w:sz="8" w:space="0" w:color="FFFFFF"/>
              <w:right w:val="nil"/>
            </w:tcBorders>
            <w:hideMark/>
          </w:tcPr>
          <w:p w14:paraId="4C96414D" w14:textId="77777777" w:rsidR="00CD3CF5" w:rsidRDefault="00CD3CF5" w:rsidP="00DC3F9C">
            <w:pPr>
              <w:pStyle w:val="Body"/>
              <w:cnfStyle w:val="000000100000" w:firstRow="0" w:lastRow="0" w:firstColumn="0" w:lastColumn="0" w:oddVBand="0" w:evenVBand="0" w:oddHBand="1" w:evenHBand="0" w:firstRowFirstColumn="0" w:firstRowLastColumn="0" w:lastRowFirstColumn="0" w:lastRowLastColumn="0"/>
            </w:pPr>
            <w:r>
              <w:t>means the procurement procedure for the appointment of the contract to which this ITT relates;</w:t>
            </w:r>
          </w:p>
        </w:tc>
      </w:tr>
      <w:tr w:rsidR="00CD3CF5" w14:paraId="12BCCFE3"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195F2E4" w14:textId="77777777" w:rsidR="00CD3CF5" w:rsidRDefault="00CD3CF5" w:rsidP="00DC3F9C">
            <w:pPr>
              <w:pStyle w:val="Body"/>
            </w:pPr>
            <w:r>
              <w:t>“Requirement”</w:t>
            </w:r>
          </w:p>
        </w:tc>
        <w:tc>
          <w:tcPr>
            <w:tcW w:w="6401" w:type="dxa"/>
            <w:tcBorders>
              <w:top w:val="single" w:sz="8" w:space="0" w:color="FFFFFF"/>
              <w:left w:val="single" w:sz="8" w:space="0" w:color="FFFFFF"/>
              <w:bottom w:val="single" w:sz="8" w:space="0" w:color="FFFFFF"/>
              <w:right w:val="nil"/>
            </w:tcBorders>
            <w:hideMark/>
          </w:tcPr>
          <w:p w14:paraId="1093D771" w14:textId="77777777" w:rsidR="00CD3CF5" w:rsidRPr="007F542F" w:rsidRDefault="007F542F" w:rsidP="002A2579">
            <w:pPr>
              <w:pStyle w:val="Body"/>
              <w:cnfStyle w:val="000000010000" w:firstRow="0" w:lastRow="0" w:firstColumn="0" w:lastColumn="0" w:oddVBand="0" w:evenVBand="0" w:oddHBand="0" w:evenHBand="1" w:firstRowFirstColumn="0" w:firstRowLastColumn="0" w:lastRowFirstColumn="0" w:lastRowLastColumn="0"/>
            </w:pPr>
            <w:r>
              <w:t xml:space="preserve">for the purposes of evaluation, "Requirement" means for each Question the relevant requirements of the Trust as set out in the Services Specification </w:t>
            </w:r>
            <w:r w:rsidRPr="00541A89">
              <w:t>or as defined in the Question itself;</w:t>
            </w:r>
          </w:p>
        </w:tc>
      </w:tr>
      <w:tr w:rsidR="00CD3CF5" w14:paraId="5A3C2910" w14:textId="77777777" w:rsidTr="0020308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707FF607" w14:textId="77777777" w:rsidR="00CD3CF5" w:rsidRDefault="00CD3CF5" w:rsidP="00DC3F9C">
            <w:pPr>
              <w:pStyle w:val="Body"/>
            </w:pPr>
            <w:r>
              <w:t>“Services”</w:t>
            </w:r>
          </w:p>
        </w:tc>
        <w:tc>
          <w:tcPr>
            <w:tcW w:w="6401" w:type="dxa"/>
            <w:tcBorders>
              <w:top w:val="single" w:sz="8" w:space="0" w:color="FFFFFF"/>
              <w:left w:val="single" w:sz="8" w:space="0" w:color="FFFFFF"/>
              <w:bottom w:val="single" w:sz="8" w:space="0" w:color="FFFFFF"/>
              <w:right w:val="nil"/>
            </w:tcBorders>
            <w:hideMark/>
          </w:tcPr>
          <w:p w14:paraId="780E5E14" w14:textId="77777777" w:rsidR="00CD3CF5" w:rsidRDefault="00750CB2" w:rsidP="00DC3F9C">
            <w:pPr>
              <w:pStyle w:val="Body"/>
              <w:cnfStyle w:val="000000100000" w:firstRow="0" w:lastRow="0" w:firstColumn="0" w:lastColumn="0" w:oddVBand="0" w:evenVBand="0" w:oddHBand="1" w:evenHBand="0" w:firstRowFirstColumn="0" w:firstRowLastColumn="0" w:lastRowFirstColumn="0" w:lastRowLastColumn="0"/>
            </w:pPr>
            <w:r>
              <w:t>m</w:t>
            </w:r>
            <w:r w:rsidR="00CD3CF5">
              <w:t>eans the services described in the Services Specification</w:t>
            </w:r>
            <w:r>
              <w:t>;</w:t>
            </w:r>
            <w:r w:rsidR="00CD3CF5">
              <w:t xml:space="preserve"> </w:t>
            </w:r>
          </w:p>
        </w:tc>
      </w:tr>
      <w:tr w:rsidR="00CD3CF5" w14:paraId="251D2A92" w14:textId="77777777" w:rsidTr="00203089">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1003822" w14:textId="77777777" w:rsidR="00CD3CF5" w:rsidRDefault="00CD3CF5" w:rsidP="00DC3F9C">
            <w:pPr>
              <w:pStyle w:val="Body"/>
            </w:pPr>
            <w:r>
              <w:t>“Services Specification”</w:t>
            </w:r>
          </w:p>
        </w:tc>
        <w:tc>
          <w:tcPr>
            <w:tcW w:w="6401" w:type="dxa"/>
            <w:tcBorders>
              <w:top w:val="single" w:sz="8" w:space="0" w:color="FFFFFF"/>
              <w:left w:val="single" w:sz="8" w:space="0" w:color="FFFFFF"/>
              <w:bottom w:val="single" w:sz="8" w:space="0" w:color="FFFFFF"/>
              <w:right w:val="nil"/>
            </w:tcBorders>
            <w:hideMark/>
          </w:tcPr>
          <w:p w14:paraId="10764AB8" w14:textId="77777777" w:rsidR="00CD3CF5" w:rsidRDefault="00CD3CF5" w:rsidP="007F542F">
            <w:pPr>
              <w:pStyle w:val="Body"/>
              <w:cnfStyle w:val="000000010000" w:firstRow="0" w:lastRow="0" w:firstColumn="0" w:lastColumn="0" w:oddVBand="0" w:evenVBand="0" w:oddHBand="0" w:evenHBand="1" w:firstRowFirstColumn="0" w:firstRowLastColumn="0" w:lastRowFirstColumn="0" w:lastRowLastColumn="0"/>
            </w:pPr>
            <w:r>
              <w:t xml:space="preserve">means the description of the Services that will be provided by the </w:t>
            </w:r>
            <w:r w:rsidR="00A7119A" w:rsidRPr="00A7119A">
              <w:t>C</w:t>
            </w:r>
            <w:r w:rsidRPr="00A7119A">
              <w:t>ontractor</w:t>
            </w:r>
            <w:r>
              <w:t xml:space="preserve">, as set out in Schedule </w:t>
            </w:r>
            <w:r w:rsidR="007F542F">
              <w:t>1</w:t>
            </w:r>
            <w:r>
              <w:t xml:space="preserve"> of this ITT.</w:t>
            </w:r>
          </w:p>
        </w:tc>
      </w:tr>
      <w:tr w:rsidR="00CD3CF5" w14:paraId="4DC67B5C"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AF6DF94" w14:textId="77777777" w:rsidR="00CD3CF5" w:rsidRDefault="00CD3CF5" w:rsidP="00DC3F9C">
            <w:pPr>
              <w:pStyle w:val="Body"/>
            </w:pPr>
            <w:r>
              <w:t>“Tender Response”</w:t>
            </w:r>
          </w:p>
        </w:tc>
        <w:tc>
          <w:tcPr>
            <w:tcW w:w="6401" w:type="dxa"/>
            <w:tcBorders>
              <w:top w:val="single" w:sz="8" w:space="0" w:color="FFFFFF"/>
              <w:left w:val="single" w:sz="8" w:space="0" w:color="FFFFFF"/>
              <w:bottom w:val="single" w:sz="8" w:space="0" w:color="FFFFFF"/>
              <w:right w:val="nil"/>
            </w:tcBorders>
            <w:hideMark/>
          </w:tcPr>
          <w:p w14:paraId="1BEC27FB" w14:textId="77777777" w:rsidR="00CD3CF5" w:rsidRDefault="00CD3CF5" w:rsidP="00DC3F9C">
            <w:pPr>
              <w:pStyle w:val="Body"/>
              <w:cnfStyle w:val="000000100000" w:firstRow="0" w:lastRow="0" w:firstColumn="0" w:lastColumn="0" w:oddVBand="0" w:evenVBand="0" w:oddHBand="1" w:evenHBand="0" w:firstRowFirstColumn="0" w:firstRowLastColumn="0" w:lastRowFirstColumn="0" w:lastRowLastColumn="0"/>
            </w:pPr>
            <w:r>
              <w:t xml:space="preserve">means a Bidder’s response to this ITT; </w:t>
            </w:r>
          </w:p>
        </w:tc>
      </w:tr>
      <w:tr w:rsidR="00CD3CF5" w14:paraId="36C36D17"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2775495" w14:textId="77777777" w:rsidR="00CD3CF5" w:rsidRDefault="00CD3CF5" w:rsidP="0052229F">
            <w:pPr>
              <w:pStyle w:val="Body"/>
            </w:pPr>
            <w:r>
              <w:lastRenderedPageBreak/>
              <w:t xml:space="preserve">“Tender Response </w:t>
            </w:r>
            <w:r w:rsidR="0052229F">
              <w:t>Deadline</w:t>
            </w:r>
            <w:r>
              <w:t>”</w:t>
            </w:r>
          </w:p>
        </w:tc>
        <w:tc>
          <w:tcPr>
            <w:tcW w:w="6401" w:type="dxa"/>
            <w:tcBorders>
              <w:top w:val="single" w:sz="8" w:space="0" w:color="FFFFFF"/>
              <w:left w:val="single" w:sz="8" w:space="0" w:color="FFFFFF"/>
              <w:bottom w:val="single" w:sz="8" w:space="0" w:color="FFFFFF"/>
              <w:right w:val="nil"/>
            </w:tcBorders>
            <w:hideMark/>
          </w:tcPr>
          <w:p w14:paraId="46F4C201" w14:textId="77777777" w:rsidR="00CD3CF5" w:rsidRDefault="00CD3CF5" w:rsidP="00DC3F9C">
            <w:pPr>
              <w:pStyle w:val="Body"/>
              <w:cnfStyle w:val="000000010000" w:firstRow="0" w:lastRow="0" w:firstColumn="0" w:lastColumn="0" w:oddVBand="0" w:evenVBand="0" w:oddHBand="0" w:evenHBand="1" w:firstRowFirstColumn="0" w:firstRowLastColumn="0" w:lastRowFirstColumn="0" w:lastRowLastColumn="0"/>
            </w:pPr>
            <w:r>
              <w:t xml:space="preserve">means the date and time by which a Bidder must submit its Tender Response, as set out at paragraph </w:t>
            </w:r>
            <w:r>
              <w:fldChar w:fldCharType="begin"/>
            </w:r>
            <w:r>
              <w:instrText xml:space="preserve"> REF _Ref470156188 \r \h  \* MERGEFORMAT </w:instrText>
            </w:r>
            <w:r>
              <w:fldChar w:fldCharType="separate"/>
            </w:r>
            <w:r w:rsidR="00203089">
              <w:t>3.1</w:t>
            </w:r>
            <w:r>
              <w:fldChar w:fldCharType="end"/>
            </w:r>
            <w:r>
              <w:t>;</w:t>
            </w:r>
          </w:p>
        </w:tc>
      </w:tr>
      <w:tr w:rsidR="00B61208" w14:paraId="07286B23"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tcPr>
          <w:p w14:paraId="023CE533" w14:textId="77777777" w:rsidR="00B61208" w:rsidRDefault="00B61208" w:rsidP="007F61D6">
            <w:pPr>
              <w:pStyle w:val="Body"/>
            </w:pPr>
            <w:r>
              <w:t>“the Trust”</w:t>
            </w:r>
          </w:p>
        </w:tc>
        <w:tc>
          <w:tcPr>
            <w:tcW w:w="6401" w:type="dxa"/>
            <w:tcBorders>
              <w:top w:val="single" w:sz="8" w:space="0" w:color="FFFFFF"/>
              <w:left w:val="single" w:sz="8" w:space="0" w:color="FFFFFF"/>
              <w:bottom w:val="nil"/>
              <w:right w:val="nil"/>
            </w:tcBorders>
          </w:tcPr>
          <w:p w14:paraId="753180D5" w14:textId="77777777" w:rsidR="00B61208" w:rsidRDefault="00B61208" w:rsidP="007F61D6">
            <w:pPr>
              <w:pStyle w:val="Body"/>
              <w:cnfStyle w:val="000000100000" w:firstRow="0" w:lastRow="0" w:firstColumn="0" w:lastColumn="0" w:oddVBand="0" w:evenVBand="0" w:oddHBand="1" w:evenHBand="0" w:firstRowFirstColumn="0" w:firstRowLastColumn="0" w:lastRowFirstColumn="0" w:lastRowLastColumn="0"/>
            </w:pPr>
            <w:r>
              <w:t xml:space="preserve">means </w:t>
            </w:r>
            <w:r w:rsidRPr="00FD4E74">
              <w:t>The Armed Forces Covenant Fund Trustee Limited acting as trustee of the Armed Forces Covenant Fund</w:t>
            </w:r>
            <w:r>
              <w:t xml:space="preserve">; </w:t>
            </w:r>
          </w:p>
        </w:tc>
      </w:tr>
      <w:tr w:rsidR="00B61208" w14:paraId="6079D8BA"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hideMark/>
          </w:tcPr>
          <w:p w14:paraId="34A2DC95" w14:textId="77777777" w:rsidR="00B61208" w:rsidRDefault="00B61208" w:rsidP="00DC3F9C">
            <w:pPr>
              <w:pStyle w:val="Body"/>
            </w:pPr>
            <w:r>
              <w:t>"you" or "your"</w:t>
            </w:r>
          </w:p>
        </w:tc>
        <w:tc>
          <w:tcPr>
            <w:tcW w:w="6401" w:type="dxa"/>
            <w:tcBorders>
              <w:top w:val="single" w:sz="8" w:space="0" w:color="FFFFFF"/>
              <w:left w:val="single" w:sz="8" w:space="0" w:color="FFFFFF"/>
              <w:bottom w:val="nil"/>
              <w:right w:val="nil"/>
            </w:tcBorders>
            <w:hideMark/>
          </w:tcPr>
          <w:p w14:paraId="66F502D0" w14:textId="77777777" w:rsidR="00B61208" w:rsidRDefault="00B61208" w:rsidP="00DC3F9C">
            <w:pPr>
              <w:pStyle w:val="Body"/>
              <w:cnfStyle w:val="000000010000" w:firstRow="0" w:lastRow="0" w:firstColumn="0" w:lastColumn="0" w:oddVBand="0" w:evenVBand="0" w:oddHBand="0" w:evenHBand="1" w:firstRowFirstColumn="0" w:firstRowLastColumn="0" w:lastRowFirstColumn="0" w:lastRowLastColumn="0"/>
            </w:pPr>
            <w:r>
              <w:t xml:space="preserve">shall mean the Bidder that is providing the Tender Response. </w:t>
            </w:r>
          </w:p>
        </w:tc>
      </w:tr>
    </w:tbl>
    <w:p w14:paraId="3D7C3861" w14:textId="77777777" w:rsidR="000E74E3" w:rsidRPr="000E74E3" w:rsidRDefault="000E74E3" w:rsidP="000E74E3">
      <w:pPr>
        <w:pStyle w:val="SubHeading"/>
        <w:rPr>
          <w:b/>
          <w:i/>
        </w:rPr>
      </w:pPr>
    </w:p>
    <w:p w14:paraId="618BAECA" w14:textId="77777777" w:rsidR="00012478" w:rsidRDefault="00012478" w:rsidP="00AD554A"/>
    <w:p w14:paraId="46BD5526" w14:textId="77777777" w:rsidR="001C442F" w:rsidRDefault="001C442F" w:rsidP="001C442F">
      <w:pPr>
        <w:pStyle w:val="Schedule"/>
        <w:tabs>
          <w:tab w:val="clear" w:pos="0"/>
        </w:tabs>
      </w:pPr>
      <w:r>
        <w:br w:type="page"/>
      </w:r>
      <w:r>
        <w:lastRenderedPageBreak/>
        <w:t>Schedule 1</w:t>
      </w:r>
    </w:p>
    <w:p w14:paraId="68785D82" w14:textId="29E8DA58" w:rsidR="001C442F" w:rsidRDefault="001C442F" w:rsidP="001C442F">
      <w:pPr>
        <w:pStyle w:val="SubHeading"/>
      </w:pPr>
      <w:r w:rsidRPr="00DB4CB1">
        <w:t>Services Specification</w:t>
      </w:r>
    </w:p>
    <w:p w14:paraId="16211FB3" w14:textId="77777777" w:rsidR="00A918E2" w:rsidRPr="00A918E2" w:rsidRDefault="00A918E2" w:rsidP="00A918E2">
      <w:pPr>
        <w:pStyle w:val="Level1"/>
        <w:keepNext/>
        <w:numPr>
          <w:ilvl w:val="0"/>
          <w:numId w:val="34"/>
        </w:numPr>
        <w:rPr>
          <w:rStyle w:val="Level1asHeadingtext"/>
        </w:rPr>
      </w:pPr>
      <w:bookmarkStart w:id="67" w:name="_Ref514944306"/>
      <w:r w:rsidRPr="00A918E2">
        <w:rPr>
          <w:rStyle w:val="Level1asHeadingtext"/>
        </w:rPr>
        <w:t>Programme Aim</w:t>
      </w:r>
    </w:p>
    <w:p w14:paraId="6D9FE82C" w14:textId="4BA184B2" w:rsidR="00A918E2" w:rsidRDefault="00A918E2" w:rsidP="00982DD5">
      <w:pPr>
        <w:pStyle w:val="Level2"/>
        <w:spacing w:after="0"/>
      </w:pPr>
      <w:r w:rsidRPr="00A918E2">
        <w:t xml:space="preserve">In early 2020, the Trust </w:t>
      </w:r>
      <w:hyperlink r:id="rId29" w:history="1">
        <w:r w:rsidRPr="00A918E2">
          <w:rPr>
            <w:rStyle w:val="Hyperlink"/>
          </w:rPr>
          <w:t>ran a consultation</w:t>
        </w:r>
      </w:hyperlink>
      <w:r w:rsidRPr="00A918E2">
        <w:t xml:space="preserve"> to discover how important it was to reduce social isolation and improve integration and engagement with provision, within the Armed Forces community.</w:t>
      </w:r>
    </w:p>
    <w:p w14:paraId="0E6C7111" w14:textId="77777777" w:rsidR="00982DD5" w:rsidRPr="00A918E2" w:rsidRDefault="00982DD5" w:rsidP="00982DD5">
      <w:pPr>
        <w:pStyle w:val="Level2"/>
        <w:numPr>
          <w:ilvl w:val="0"/>
          <w:numId w:val="0"/>
        </w:numPr>
        <w:spacing w:after="0"/>
      </w:pPr>
    </w:p>
    <w:p w14:paraId="4D15D695" w14:textId="7562809D" w:rsidR="00A918E2" w:rsidRDefault="00A918E2" w:rsidP="00982DD5">
      <w:pPr>
        <w:pStyle w:val="Level2"/>
        <w:spacing w:after="0"/>
      </w:pPr>
      <w:r w:rsidRPr="00A918E2">
        <w:t>The consultation highlighted loneliness as a major factor of social isolation. It can affect people of all ages and from all backgrounds. The Tackling Loneliness programme was designed to address this challenge by targeting specific groups within the Armed Forces community who are traditionally harder to reach.</w:t>
      </w:r>
    </w:p>
    <w:p w14:paraId="5EECF182" w14:textId="77777777" w:rsidR="00982DD5" w:rsidRPr="00A918E2" w:rsidRDefault="00982DD5" w:rsidP="00982DD5">
      <w:pPr>
        <w:pStyle w:val="Level2"/>
        <w:numPr>
          <w:ilvl w:val="0"/>
          <w:numId w:val="0"/>
        </w:numPr>
        <w:spacing w:after="0"/>
      </w:pPr>
    </w:p>
    <w:p w14:paraId="59D60272" w14:textId="578E3F01" w:rsidR="00A918E2" w:rsidRDefault="00D80FDA" w:rsidP="00982DD5">
      <w:pPr>
        <w:pStyle w:val="Level2"/>
        <w:spacing w:after="0"/>
      </w:pPr>
      <w:r>
        <w:t>In February 2021,</w:t>
      </w:r>
      <w:r w:rsidR="00A918E2" w:rsidRPr="00284A05">
        <w:t xml:space="preserve"> 60 fixed, two-year grants</w:t>
      </w:r>
      <w:r>
        <w:t>,</w:t>
      </w:r>
      <w:r w:rsidR="00A918E2" w:rsidRPr="00284A05">
        <w:t xml:space="preserve"> of £70,000 were awarded to projects </w:t>
      </w:r>
      <w:r w:rsidR="00361AE4">
        <w:t>(the “</w:t>
      </w:r>
      <w:r w:rsidR="00361AE4" w:rsidRPr="00DB4CB1">
        <w:rPr>
          <w:b/>
        </w:rPr>
        <w:t>Grant Holders</w:t>
      </w:r>
      <w:r w:rsidR="00361AE4">
        <w:t xml:space="preserve">”) </w:t>
      </w:r>
      <w:r w:rsidR="00A918E2" w:rsidRPr="00284A05">
        <w:t>meeting at least one of the following key themes:</w:t>
      </w:r>
    </w:p>
    <w:p w14:paraId="5430D8CF" w14:textId="77777777" w:rsidR="00982DD5" w:rsidRDefault="00982DD5" w:rsidP="00982DD5">
      <w:pPr>
        <w:pStyle w:val="ListParagraph"/>
      </w:pPr>
    </w:p>
    <w:p w14:paraId="0228B3F9" w14:textId="3F098365" w:rsidR="00A918E2" w:rsidRPr="00284A05" w:rsidRDefault="00A918E2" w:rsidP="00982DD5">
      <w:pPr>
        <w:pStyle w:val="Level3"/>
      </w:pPr>
      <w:r w:rsidRPr="00284A05">
        <w:t xml:space="preserve">Building stronger </w:t>
      </w:r>
      <w:r w:rsidR="00D80FDA">
        <w:t>social networks and friendships;</w:t>
      </w:r>
    </w:p>
    <w:p w14:paraId="6E8D01CA" w14:textId="39116FDD" w:rsidR="00A918E2" w:rsidRPr="00284A05" w:rsidRDefault="00A918E2" w:rsidP="00982DD5">
      <w:pPr>
        <w:pStyle w:val="Level3"/>
      </w:pPr>
      <w:r w:rsidRPr="00284A05">
        <w:t>Improving access to local ac</w:t>
      </w:r>
      <w:r w:rsidR="00D80FDA">
        <w:t>tivities and provision;</w:t>
      </w:r>
    </w:p>
    <w:p w14:paraId="328A9447" w14:textId="5305EF93" w:rsidR="00A918E2" w:rsidRPr="00284A05" w:rsidRDefault="00A918E2" w:rsidP="00982DD5">
      <w:pPr>
        <w:pStyle w:val="Level3"/>
      </w:pPr>
      <w:r w:rsidRPr="00284A05">
        <w:t>Building emotional resilience to ov</w:t>
      </w:r>
      <w:r w:rsidR="00D80FDA">
        <w:t>ercome the causes of loneliness; or</w:t>
      </w:r>
    </w:p>
    <w:p w14:paraId="096735F2" w14:textId="733173C7" w:rsidR="00A918E2" w:rsidRDefault="00A918E2" w:rsidP="00982DD5">
      <w:pPr>
        <w:pStyle w:val="Level3"/>
      </w:pPr>
      <w:r w:rsidRPr="00284A05">
        <w:t>Empowering Armed Forces communities to become more independent.</w:t>
      </w:r>
    </w:p>
    <w:p w14:paraId="4B338FD4" w14:textId="5AD9A591" w:rsidR="00722476" w:rsidRDefault="00722476" w:rsidP="00E41817">
      <w:pPr>
        <w:pStyle w:val="Level3"/>
        <w:numPr>
          <w:ilvl w:val="0"/>
          <w:numId w:val="0"/>
        </w:numPr>
        <w:ind w:left="720"/>
      </w:pPr>
      <w:r>
        <w:t xml:space="preserve">A full list of the grants awarded can be found </w:t>
      </w:r>
      <w:hyperlink r:id="rId30" w:history="1">
        <w:r w:rsidRPr="00722476">
          <w:rPr>
            <w:rStyle w:val="Hyperlink"/>
          </w:rPr>
          <w:t>here</w:t>
        </w:r>
      </w:hyperlink>
      <w:r>
        <w:t>.</w:t>
      </w:r>
    </w:p>
    <w:p w14:paraId="578D49B2" w14:textId="1A712F9D" w:rsidR="00A918E2" w:rsidRDefault="00A918E2" w:rsidP="00982DD5">
      <w:pPr>
        <w:pStyle w:val="Level2"/>
      </w:pPr>
      <w:r>
        <w:t xml:space="preserve">A number of these grants focus on particular Armed Forces communities that are traditionally hard to reach, such as bereaved families, LGBTQ+ communities, BAME networks, female veterans, and veterans in the criminal justice system. </w:t>
      </w:r>
      <w:r w:rsidR="00722476">
        <w:t>Many projects</w:t>
      </w:r>
      <w:r>
        <w:t xml:space="preserve"> will focus on identifying and targeting these populations to provide support with overcoming isolation and loneliness.</w:t>
      </w:r>
    </w:p>
    <w:p w14:paraId="7747BC15" w14:textId="0841660B" w:rsidR="00125557" w:rsidRPr="00DB4CB1" w:rsidRDefault="00125557" w:rsidP="00DB4CB1">
      <w:pPr>
        <w:pStyle w:val="Level2"/>
        <w:numPr>
          <w:ilvl w:val="0"/>
          <w:numId w:val="0"/>
        </w:numPr>
        <w:ind w:left="720"/>
        <w:rPr>
          <w:b/>
        </w:rPr>
      </w:pPr>
      <w:r>
        <w:rPr>
          <w:b/>
        </w:rPr>
        <w:t>Mentors</w:t>
      </w:r>
    </w:p>
    <w:p w14:paraId="62512820" w14:textId="1BB02A62" w:rsidR="00A918E2" w:rsidRDefault="00A918E2" w:rsidP="00982DD5">
      <w:pPr>
        <w:pStyle w:val="Level2"/>
      </w:pPr>
      <w:r w:rsidRPr="00284A05">
        <w:t>In addition, under the Tackling Social Isolation programme, the Trust has awarded seven strategic grants to experienced organisations who will act as mentors for successful Tackling Loneliness projects</w:t>
      </w:r>
      <w:r w:rsidR="007F25AE">
        <w:t xml:space="preserve"> (the “</w:t>
      </w:r>
      <w:r w:rsidR="007F25AE" w:rsidRPr="00DB4CB1">
        <w:rPr>
          <w:b/>
        </w:rPr>
        <w:t>Mentors</w:t>
      </w:r>
      <w:r w:rsidR="007F25AE">
        <w:t>”)</w:t>
      </w:r>
      <w:r w:rsidRPr="00284A05">
        <w:t xml:space="preserve">. </w:t>
      </w:r>
      <w:r>
        <w:t xml:space="preserve">These organisations are based across the UK, and although each </w:t>
      </w:r>
      <w:r w:rsidR="007F25AE">
        <w:t>Grant</w:t>
      </w:r>
      <w:r w:rsidR="00361AE4">
        <w:t xml:space="preserve"> H</w:t>
      </w:r>
      <w:r w:rsidR="007F25AE">
        <w:t xml:space="preserve">older </w:t>
      </w:r>
      <w:r>
        <w:t xml:space="preserve">will be assigned a </w:t>
      </w:r>
      <w:r w:rsidR="00904D0F">
        <w:t xml:space="preserve">Mentor </w:t>
      </w:r>
      <w:r>
        <w:t xml:space="preserve">as a “first point of contact”, they are free to contact any of the </w:t>
      </w:r>
      <w:r w:rsidR="007F25AE">
        <w:t>M</w:t>
      </w:r>
      <w:r>
        <w:t>entors for support and guidance.</w:t>
      </w:r>
    </w:p>
    <w:p w14:paraId="5E7D3422" w14:textId="2D92077E" w:rsidR="00A918E2" w:rsidRPr="00284A05" w:rsidRDefault="00A918E2" w:rsidP="00982DD5">
      <w:pPr>
        <w:pStyle w:val="Level2"/>
      </w:pPr>
      <w:r w:rsidRPr="00284A05">
        <w:t>For context, the Trust has used this model on other funding programmes</w:t>
      </w:r>
      <w:r>
        <w:t xml:space="preserve"> such as Positive Pathways, where the Strategic Pathways mentoring programme has proved a huge success. Positive Pathways grant holders are able to benefit from the knowledge and expertise of the Strategic Partners network, who are based in organisations across the UK. They have provided excellent mentoring support for all grant holders, and continuous self-assessment has proved that the approach has been very successful.</w:t>
      </w:r>
    </w:p>
    <w:p w14:paraId="0445D465" w14:textId="765DCEC8" w:rsidR="00A918E2" w:rsidRDefault="00A918E2" w:rsidP="00982DD5">
      <w:pPr>
        <w:pStyle w:val="Level2"/>
      </w:pPr>
      <w:r>
        <w:t xml:space="preserve">The </w:t>
      </w:r>
      <w:r w:rsidR="007F25AE">
        <w:t>Mentors</w:t>
      </w:r>
      <w:r>
        <w:t xml:space="preserve"> will provide support to the </w:t>
      </w:r>
      <w:r w:rsidR="00361AE4">
        <w:t>Grant Holders</w:t>
      </w:r>
      <w:r>
        <w:t xml:space="preserve"> across a range of activities, which include:</w:t>
      </w:r>
    </w:p>
    <w:p w14:paraId="05F1EA95" w14:textId="65422055" w:rsidR="00A918E2" w:rsidRDefault="00A918E2" w:rsidP="00982DD5">
      <w:pPr>
        <w:pStyle w:val="Level3"/>
      </w:pPr>
      <w:r>
        <w:t>B</w:t>
      </w:r>
      <w:r w:rsidRPr="00FF758D">
        <w:t>usiness planning</w:t>
      </w:r>
      <w:r w:rsidR="007F25AE">
        <w:t>;</w:t>
      </w:r>
    </w:p>
    <w:p w14:paraId="2CC0F8F9" w14:textId="389D725E" w:rsidR="00A918E2" w:rsidRDefault="00A918E2" w:rsidP="00982DD5">
      <w:pPr>
        <w:pStyle w:val="Level3"/>
      </w:pPr>
      <w:r>
        <w:t>Organisational g</w:t>
      </w:r>
      <w:r w:rsidRPr="00FF758D">
        <w:t>overnance</w:t>
      </w:r>
      <w:r w:rsidR="007F25AE">
        <w:t>;</w:t>
      </w:r>
    </w:p>
    <w:p w14:paraId="021C2DB2" w14:textId="79117FD0" w:rsidR="00A918E2" w:rsidRDefault="00A918E2" w:rsidP="00982DD5">
      <w:pPr>
        <w:pStyle w:val="Level3"/>
      </w:pPr>
      <w:r>
        <w:t>S</w:t>
      </w:r>
      <w:r w:rsidRPr="00FF758D">
        <w:t>ustainability support</w:t>
      </w:r>
      <w:r w:rsidR="007F25AE">
        <w:t>;</w:t>
      </w:r>
    </w:p>
    <w:p w14:paraId="0E11B2D9" w14:textId="4325BDAA" w:rsidR="00A918E2" w:rsidRDefault="00A918E2" w:rsidP="00982DD5">
      <w:pPr>
        <w:pStyle w:val="Level3"/>
      </w:pPr>
      <w:r>
        <w:t>S</w:t>
      </w:r>
      <w:r w:rsidRPr="00FF758D">
        <w:t>hared learning</w:t>
      </w:r>
      <w:r w:rsidR="007F25AE">
        <w:t>;</w:t>
      </w:r>
    </w:p>
    <w:p w14:paraId="5806F69D" w14:textId="79D2BA4C" w:rsidR="00A918E2" w:rsidRDefault="00A918E2" w:rsidP="00982DD5">
      <w:pPr>
        <w:pStyle w:val="Level3"/>
      </w:pPr>
      <w:r>
        <w:lastRenderedPageBreak/>
        <w:t>B</w:t>
      </w:r>
      <w:r w:rsidRPr="00FF758D">
        <w:t>uilding networks</w:t>
      </w:r>
      <w:r>
        <w:t xml:space="preserve"> and signposting</w:t>
      </w:r>
      <w:r w:rsidR="007F25AE">
        <w:t>;</w:t>
      </w:r>
    </w:p>
    <w:p w14:paraId="1E2FD654" w14:textId="1EC514DB" w:rsidR="00A918E2" w:rsidRDefault="00A918E2" w:rsidP="00982DD5">
      <w:pPr>
        <w:pStyle w:val="Level3"/>
      </w:pPr>
      <w:r>
        <w:t>Upskilling of staff and volunteers</w:t>
      </w:r>
      <w:r w:rsidR="007F25AE">
        <w:t>; and</w:t>
      </w:r>
    </w:p>
    <w:p w14:paraId="2C3E2092" w14:textId="59957227" w:rsidR="00A918E2" w:rsidRDefault="00A918E2" w:rsidP="00982DD5">
      <w:pPr>
        <w:pStyle w:val="Level3"/>
      </w:pPr>
      <w:r>
        <w:t>P</w:t>
      </w:r>
      <w:r w:rsidRPr="00FF758D">
        <w:t>ractical training</w:t>
      </w:r>
      <w:r w:rsidR="007F25AE">
        <w:t>.</w:t>
      </w:r>
    </w:p>
    <w:p w14:paraId="554918DC" w14:textId="5E1EB6CD" w:rsidR="00125557" w:rsidRPr="00DB4CB1" w:rsidRDefault="00125557" w:rsidP="00DB4CB1">
      <w:pPr>
        <w:pStyle w:val="Level3"/>
        <w:numPr>
          <w:ilvl w:val="0"/>
          <w:numId w:val="0"/>
        </w:numPr>
        <w:ind w:left="720"/>
        <w:rPr>
          <w:b/>
        </w:rPr>
      </w:pPr>
      <w:r>
        <w:rPr>
          <w:b/>
        </w:rPr>
        <w:t>Impact Hub</w:t>
      </w:r>
    </w:p>
    <w:p w14:paraId="35791416" w14:textId="772BE531" w:rsidR="00361AE4" w:rsidRDefault="00A918E2" w:rsidP="00361AE4">
      <w:pPr>
        <w:pStyle w:val="Level2"/>
      </w:pPr>
      <w:r>
        <w:t xml:space="preserve">The Trust has strongly advised that </w:t>
      </w:r>
      <w:r w:rsidR="007F25AE">
        <w:t>the</w:t>
      </w:r>
      <w:r>
        <w:t xml:space="preserve"> </w:t>
      </w:r>
      <w:r w:rsidR="00361AE4">
        <w:t>Grant Holders</w:t>
      </w:r>
      <w:r w:rsidR="007F25AE">
        <w:t xml:space="preserve"> </w:t>
      </w:r>
      <w:r>
        <w:t xml:space="preserve">use the Outcomes Measurement Framework (known as the Impact Hub) to measure the impact of their project. </w:t>
      </w:r>
      <w:r w:rsidDel="00125557">
        <w:t>If an organisation does not use the Impact Hub, they need to demonstrate to the Trust that their existing impact measurement system is robust.</w:t>
      </w:r>
    </w:p>
    <w:p w14:paraId="15290572" w14:textId="77777777" w:rsidR="00A918E2" w:rsidRDefault="00A918E2" w:rsidP="00361AE4">
      <w:pPr>
        <w:pStyle w:val="Level2"/>
      </w:pPr>
      <w:r>
        <w:t xml:space="preserve">The Impact Hub is a web-based tool developed in conjunction with Anglia Ruskin University which grant holders can use to record personal details of their beneficiaries. This personal information includes information about their military service. The project can then assign surveys to the beneficiaries to complete in order to measure the impact of their project. </w:t>
      </w:r>
    </w:p>
    <w:p w14:paraId="33028DA4" w14:textId="51F0D784" w:rsidR="00125557" w:rsidRDefault="00A918E2" w:rsidP="00982DD5">
      <w:pPr>
        <w:pStyle w:val="Level2"/>
      </w:pPr>
      <w:r>
        <w:t xml:space="preserve">The surveys are requested at intervals (usually at the beginning and at the end) and the difference in score shows the impact. </w:t>
      </w:r>
      <w:r w:rsidR="00361AE4">
        <w:t>Grant Holders</w:t>
      </w:r>
      <w:r>
        <w:t xml:space="preserve"> can view reports both by beneficiary and by their project, making the Impact Hub a powerful tool in understanding and measuring project impact.</w:t>
      </w:r>
      <w:r w:rsidR="00125557" w:rsidRPr="00125557">
        <w:t xml:space="preserve"> </w:t>
      </w:r>
    </w:p>
    <w:p w14:paraId="61C29611" w14:textId="519E8D86" w:rsidR="00A918E2" w:rsidRDefault="00361AE4" w:rsidP="0098114D">
      <w:pPr>
        <w:pStyle w:val="Level2"/>
      </w:pPr>
      <w:r>
        <w:t>The Trust offers two survey sets to the Grant Holders. If a project has a predominantly veteran cohort, it is recommended that the Wellbeing Index is used. This was developed in the US for veteran use and has been modified to be more culturally appropriate for UK veteran use by Anglia Ruskin University and the Trust.  The Trust also offers the Warwick-Edinburgh Mental Wellbeing Survey (WEMWBS), which is most suitable for use with families and children.</w:t>
      </w:r>
    </w:p>
    <w:p w14:paraId="10519C78" w14:textId="3591CD5A" w:rsidR="00A918E2" w:rsidRPr="00982DD5" w:rsidRDefault="002E3086" w:rsidP="00982DD5">
      <w:pPr>
        <w:pStyle w:val="Level1"/>
        <w:keepNext/>
        <w:rPr>
          <w:rStyle w:val="Level1asHeadingtext"/>
        </w:rPr>
      </w:pPr>
      <w:r>
        <w:rPr>
          <w:rStyle w:val="Level1asHeadingtext"/>
        </w:rPr>
        <w:t>Service requirements</w:t>
      </w:r>
    </w:p>
    <w:p w14:paraId="0120A45A" w14:textId="644C3C80" w:rsidR="0039071D" w:rsidRDefault="0039071D" w:rsidP="0043026E">
      <w:pPr>
        <w:pStyle w:val="Level2"/>
      </w:pPr>
      <w:r>
        <w:t xml:space="preserve">As detailed in this Specification and supplemented by its Tender Response, the Contractor shall evaluate the impact of the Tackling Loneliness programme. </w:t>
      </w:r>
    </w:p>
    <w:p w14:paraId="61AD28DE" w14:textId="47972DDF" w:rsidR="00EF351B" w:rsidRDefault="002E3086" w:rsidP="0043026E">
      <w:pPr>
        <w:pStyle w:val="Level2"/>
      </w:pPr>
      <w:r w:rsidRPr="00DB4CB1">
        <w:t>T</w:t>
      </w:r>
      <w:r w:rsidR="0082117F" w:rsidRPr="00DB4CB1">
        <w:t>he Contractor shall</w:t>
      </w:r>
      <w:r w:rsidR="00EF351B">
        <w:t xml:space="preserve"> </w:t>
      </w:r>
      <w:r w:rsidR="0043026E" w:rsidRPr="0043026E">
        <w:t xml:space="preserve">deploy a robust evaluation methodology </w:t>
      </w:r>
      <w:r w:rsidR="0039071D">
        <w:t xml:space="preserve">to address the following questions, as a minimum, as part of the evaluation: </w:t>
      </w:r>
    </w:p>
    <w:p w14:paraId="25EC62B7" w14:textId="190B5AEB" w:rsidR="00A918E2" w:rsidRPr="00DB4CB1" w:rsidRDefault="0039071D" w:rsidP="00DB4CB1">
      <w:pPr>
        <w:pStyle w:val="Body1"/>
      </w:pPr>
      <w:r>
        <w:rPr>
          <w:b/>
        </w:rPr>
        <w:t xml:space="preserve">Impact of the support from the </w:t>
      </w:r>
      <w:r w:rsidR="00EF351B">
        <w:rPr>
          <w:b/>
        </w:rPr>
        <w:t>Mentors</w:t>
      </w:r>
    </w:p>
    <w:p w14:paraId="59D9C500" w14:textId="0AD67BF3" w:rsidR="00A918E2" w:rsidRDefault="006230E7" w:rsidP="00DB4CB1">
      <w:pPr>
        <w:pStyle w:val="Level3"/>
      </w:pPr>
      <w:r>
        <w:t>H</w:t>
      </w:r>
      <w:r w:rsidR="0082117F">
        <w:t>ow</w:t>
      </w:r>
      <w:r w:rsidR="00A918E2">
        <w:t xml:space="preserve"> </w:t>
      </w:r>
      <w:r>
        <w:t xml:space="preserve">are </w:t>
      </w:r>
      <w:r w:rsidR="00EF351B">
        <w:t xml:space="preserve">the Mentors </w:t>
      </w:r>
      <w:r w:rsidR="00A918E2">
        <w:t xml:space="preserve">working with the </w:t>
      </w:r>
      <w:r w:rsidR="00361AE4">
        <w:t>Grant Holders</w:t>
      </w:r>
      <w:r w:rsidR="00EF351B">
        <w:t xml:space="preserve"> </w:t>
      </w:r>
      <w:r w:rsidR="00A918E2">
        <w:t xml:space="preserve">and </w:t>
      </w:r>
      <w:r w:rsidR="00EF351B">
        <w:t xml:space="preserve">how </w:t>
      </w:r>
      <w:r>
        <w:t>are they</w:t>
      </w:r>
      <w:r w:rsidR="00A918E2">
        <w:t xml:space="preserve"> demonstrating collaborative working</w:t>
      </w:r>
      <w:r>
        <w:t>?</w:t>
      </w:r>
    </w:p>
    <w:p w14:paraId="1B5C1D53" w14:textId="77777777" w:rsidR="006230E7" w:rsidRDefault="006230E7" w:rsidP="00DB4CB1">
      <w:pPr>
        <w:pStyle w:val="Level3"/>
      </w:pPr>
      <w:r>
        <w:t xml:space="preserve">What has worked particularly well? </w:t>
      </w:r>
    </w:p>
    <w:p w14:paraId="1B94DA83" w14:textId="77777777" w:rsidR="006230E7" w:rsidRDefault="006230E7" w:rsidP="00DB4CB1">
      <w:pPr>
        <w:pStyle w:val="Level3"/>
      </w:pPr>
      <w:r>
        <w:t xml:space="preserve">Has anything not worked quite as well? </w:t>
      </w:r>
    </w:p>
    <w:p w14:paraId="126785F7" w14:textId="110BE729" w:rsidR="00A918E2" w:rsidRDefault="006230E7" w:rsidP="00DB4CB1">
      <w:pPr>
        <w:pStyle w:val="Level3"/>
      </w:pPr>
      <w:r>
        <w:t xml:space="preserve">What recommendations/learning can be taken form this collaborative approach? </w:t>
      </w:r>
    </w:p>
    <w:p w14:paraId="15C99F7D" w14:textId="0D61E33D" w:rsidR="0054679A" w:rsidRDefault="0054679A" w:rsidP="00DB4CB1">
      <w:pPr>
        <w:pStyle w:val="Body1"/>
        <w:rPr>
          <w:rStyle w:val="Level3asHeadingtext"/>
          <w:u w:val="none"/>
        </w:rPr>
      </w:pPr>
      <w:r>
        <w:rPr>
          <w:b/>
        </w:rPr>
        <w:t xml:space="preserve">Reviewing the data from the Impact Hub </w:t>
      </w:r>
    </w:p>
    <w:p w14:paraId="487D8D49" w14:textId="77777777" w:rsidR="0054679A" w:rsidRDefault="0054679A" w:rsidP="00DB4CB1">
      <w:pPr>
        <w:pStyle w:val="Level3"/>
      </w:pPr>
      <w:r>
        <w:t>What does the data from the Wellbeing Index and WEMWBS data show regarding evidence of improvements in wellbeing?</w:t>
      </w:r>
    </w:p>
    <w:p w14:paraId="13A1FAE5" w14:textId="7FAD5373" w:rsidR="0054679A" w:rsidRDefault="0054679A" w:rsidP="00DB4CB1">
      <w:pPr>
        <w:pStyle w:val="Level3"/>
      </w:pPr>
      <w:r>
        <w:t>How are Grant Holders using the Impact Hub to record impact?</w:t>
      </w:r>
    </w:p>
    <w:p w14:paraId="4822E0B5" w14:textId="4A807F21" w:rsidR="0054679A" w:rsidRDefault="0054679A" w:rsidP="00DB4CB1">
      <w:pPr>
        <w:pStyle w:val="Level3"/>
      </w:pPr>
      <w:r>
        <w:t xml:space="preserve">Have there been any challenges for organisations using the </w:t>
      </w:r>
      <w:r w:rsidRPr="0054679A">
        <w:t>Impact Hub</w:t>
      </w:r>
      <w:r>
        <w:t xml:space="preserve">, and is there any learning that can be taken for future programmes using the </w:t>
      </w:r>
      <w:r w:rsidRPr="0054679A">
        <w:t>Impact Hub</w:t>
      </w:r>
      <w:r>
        <w:t xml:space="preserve"> to record project impact?</w:t>
      </w:r>
    </w:p>
    <w:p w14:paraId="4881EBF0" w14:textId="10A6DE9A" w:rsidR="0054679A" w:rsidRPr="00DB4CB1" w:rsidRDefault="0054679A" w:rsidP="00DB4CB1">
      <w:pPr>
        <w:pStyle w:val="Body1"/>
        <w:rPr>
          <w:b/>
        </w:rPr>
      </w:pPr>
      <w:r w:rsidRPr="00DB4CB1">
        <w:rPr>
          <w:b/>
        </w:rPr>
        <w:lastRenderedPageBreak/>
        <w:t xml:space="preserve">Identify areas of good practice within </w:t>
      </w:r>
      <w:r>
        <w:rPr>
          <w:b/>
        </w:rPr>
        <w:t>G</w:t>
      </w:r>
      <w:r w:rsidRPr="00DB4CB1">
        <w:rPr>
          <w:b/>
        </w:rPr>
        <w:t xml:space="preserve">rant </w:t>
      </w:r>
      <w:r>
        <w:rPr>
          <w:b/>
        </w:rPr>
        <w:t>H</w:t>
      </w:r>
      <w:r w:rsidRPr="00DB4CB1">
        <w:rPr>
          <w:b/>
        </w:rPr>
        <w:t xml:space="preserve">olders </w:t>
      </w:r>
    </w:p>
    <w:p w14:paraId="3B4531FA" w14:textId="4EAB5CA3" w:rsidR="0054679A" w:rsidRDefault="0054679A" w:rsidP="0054679A">
      <w:pPr>
        <w:pStyle w:val="Level3"/>
      </w:pPr>
      <w:r>
        <w:t>How can we evidence that Grant Holders were able to meet the needs of traditionally hard to reach Armed Forces communities?</w:t>
      </w:r>
    </w:p>
    <w:p w14:paraId="689B0ADA" w14:textId="12BF816E" w:rsidR="0054679A" w:rsidRDefault="0054679A" w:rsidP="0054679A">
      <w:pPr>
        <w:pStyle w:val="Level3"/>
      </w:pPr>
      <w:r>
        <w:t>What methods did Grant Holders use to reach those who are lonely/ isolated?</w:t>
      </w:r>
    </w:p>
    <w:p w14:paraId="1EFC2E88" w14:textId="77777777" w:rsidR="0054679A" w:rsidRDefault="0054679A" w:rsidP="0054679A">
      <w:pPr>
        <w:pStyle w:val="Level3"/>
      </w:pPr>
      <w:r>
        <w:t>What methods worked particularly well?</w:t>
      </w:r>
    </w:p>
    <w:p w14:paraId="4B91C902" w14:textId="77777777" w:rsidR="0054679A" w:rsidRDefault="0054679A" w:rsidP="0054679A">
      <w:pPr>
        <w:pStyle w:val="Level3"/>
      </w:pPr>
      <w:r>
        <w:t>How can this learning be shared so other organisations can benefit?</w:t>
      </w:r>
    </w:p>
    <w:p w14:paraId="17002107" w14:textId="2721A83B" w:rsidR="0054679A" w:rsidRPr="00DB4CB1" w:rsidRDefault="0054679A" w:rsidP="006C2453">
      <w:pPr>
        <w:pStyle w:val="Body1"/>
        <w:rPr>
          <w:b/>
        </w:rPr>
      </w:pPr>
      <w:r w:rsidRPr="00DB4CB1">
        <w:rPr>
          <w:b/>
        </w:rPr>
        <w:t>Produce a multi-media collection of good practice tools</w:t>
      </w:r>
    </w:p>
    <w:p w14:paraId="7AFFB5BF" w14:textId="77777777" w:rsidR="0054679A" w:rsidRDefault="0054679A" w:rsidP="0054679A">
      <w:pPr>
        <w:pStyle w:val="Level3"/>
      </w:pPr>
      <w:r>
        <w:t>How can we work with successful grant holders to create resources that share ‘what works’ when engaging with isolated and lonely veterans?</w:t>
      </w:r>
    </w:p>
    <w:p w14:paraId="3EEC6709" w14:textId="77777777" w:rsidR="0054679A" w:rsidRDefault="0054679A" w:rsidP="0054679A">
      <w:pPr>
        <w:pStyle w:val="Level3"/>
      </w:pPr>
      <w:r>
        <w:t xml:space="preserve">How could projects enable veterans to help create and shape these resources? </w:t>
      </w:r>
    </w:p>
    <w:p w14:paraId="6AB63860" w14:textId="75833DDD" w:rsidR="0054679A" w:rsidRDefault="0054679A" w:rsidP="00DB4CB1">
      <w:pPr>
        <w:ind w:left="709"/>
      </w:pPr>
      <w:r w:rsidRPr="0054679A">
        <w:t>These resources will be hosted in the Trust Knowledge Network and will give organisations practical and useful best practice guidance.</w:t>
      </w:r>
      <w:r w:rsidRPr="0054679A" w:rsidDel="00125557">
        <w:t xml:space="preserve"> </w:t>
      </w:r>
      <w:r w:rsidR="00722476">
        <w:t xml:space="preserve">The Knowledge Network is currently in development and will be launched at the end of May 2021. The Knowledge Network is a data repository which holds resources produced by the Trust, resources commissioned by the Trust or resources developed by projects funded by the Trust; which have intrinsic value to a wider user base. </w:t>
      </w:r>
    </w:p>
    <w:p w14:paraId="70EA1BF3" w14:textId="77777777" w:rsidR="0054679A" w:rsidRDefault="0054679A" w:rsidP="00DB4CB1">
      <w:pPr>
        <w:ind w:left="709"/>
        <w:rPr>
          <w:b/>
        </w:rPr>
      </w:pPr>
    </w:p>
    <w:p w14:paraId="2A0BBD72" w14:textId="7AAD8FCD" w:rsidR="0043026E" w:rsidRPr="00DB4CB1" w:rsidRDefault="0043026E" w:rsidP="006C2453">
      <w:pPr>
        <w:pStyle w:val="Bullet1"/>
        <w:numPr>
          <w:ilvl w:val="0"/>
          <w:numId w:val="0"/>
        </w:numPr>
        <w:ind w:left="709"/>
        <w:rPr>
          <w:b/>
          <w:i/>
        </w:rPr>
      </w:pPr>
      <w:r w:rsidRPr="00DB4CB1">
        <w:rPr>
          <w:b/>
          <w:i/>
          <w:highlight w:val="yellow"/>
        </w:rPr>
        <w:t>[Note to Bidders: The Trust does not wish to constrain Bidders in terms of the design and methods for the evaluation and is open to proposals that meet the aims of the Contract and that will address all the issues set out above. Bidders must propose a methodology, deliverables and a timeline that takes into account the fact that each of the two programmes are at different stages of delivery but that the final evaluation report must cover both programmes.]</w:t>
      </w:r>
    </w:p>
    <w:p w14:paraId="5836DF3F" w14:textId="3D318D5A" w:rsidR="005F5401" w:rsidRDefault="005F5401" w:rsidP="005F5401">
      <w:pPr>
        <w:pStyle w:val="Level1"/>
        <w:numPr>
          <w:ilvl w:val="0"/>
          <w:numId w:val="0"/>
        </w:numPr>
        <w:ind w:left="720" w:hanging="11"/>
        <w:rPr>
          <w:b/>
        </w:rPr>
      </w:pPr>
      <w:r>
        <w:rPr>
          <w:b/>
        </w:rPr>
        <w:t>Reporting</w:t>
      </w:r>
    </w:p>
    <w:p w14:paraId="4C1F5BE3" w14:textId="2FAC4AD8" w:rsidR="005F5401" w:rsidRDefault="005F5401" w:rsidP="005F5401">
      <w:pPr>
        <w:pStyle w:val="Level2"/>
      </w:pPr>
      <w:bookmarkStart w:id="68" w:name="_Ref68634141"/>
      <w:r w:rsidRPr="008F2C39">
        <w:t xml:space="preserve">The </w:t>
      </w:r>
      <w:r>
        <w:t>Contractor</w:t>
      </w:r>
      <w:r w:rsidRPr="008F2C39">
        <w:t xml:space="preserve"> shall produce </w:t>
      </w:r>
      <w:r>
        <w:t>a</w:t>
      </w:r>
      <w:r w:rsidRPr="008F2C39">
        <w:t xml:space="preserve"> </w:t>
      </w:r>
      <w:r>
        <w:t>r</w:t>
      </w:r>
      <w:r w:rsidRPr="008F2C39">
        <w:t xml:space="preserve">eport to detail the findings from the </w:t>
      </w:r>
      <w:r>
        <w:t>evaluation on the dates set out below. The precise content and format of the report will be agreed with the Trust but, as a minimum, shall include details of the methodology and tools used and</w:t>
      </w:r>
      <w:r w:rsidRPr="008F2C39">
        <w:t xml:space="preserve"> detailed responses to the </w:t>
      </w:r>
      <w:r w:rsidR="00DB4CB1">
        <w:t>questions</w:t>
      </w:r>
      <w:r>
        <w:t xml:space="preserve"> above</w:t>
      </w:r>
      <w:r w:rsidRPr="008F2C39">
        <w:t>.</w:t>
      </w:r>
      <w:bookmarkEnd w:id="68"/>
      <w:r w:rsidRPr="008F2C39">
        <w:t xml:space="preserve"> </w:t>
      </w:r>
    </w:p>
    <w:p w14:paraId="6A14F1CC" w14:textId="6DA20B00" w:rsidR="005F5401" w:rsidRDefault="005F5401" w:rsidP="005F5401">
      <w:pPr>
        <w:pStyle w:val="Level2"/>
        <w:outlineLvl w:val="1"/>
      </w:pPr>
      <w:bookmarkStart w:id="69" w:name="_Ref68634144"/>
      <w:r w:rsidRPr="008F2C39">
        <w:t xml:space="preserve">The </w:t>
      </w:r>
      <w:r>
        <w:t>Contractor</w:t>
      </w:r>
      <w:r w:rsidRPr="008F2C39">
        <w:t xml:space="preserve"> shall produce </w:t>
      </w:r>
      <w:r>
        <w:t xml:space="preserve">a </w:t>
      </w:r>
      <w:r w:rsidRPr="008F2C39">
        <w:t>draft of the report for the Trust to review and approve, and make such amendments to</w:t>
      </w:r>
      <w:r>
        <w:t xml:space="preserve"> the</w:t>
      </w:r>
      <w:r w:rsidRPr="008F2C39">
        <w:t xml:space="preserve"> </w:t>
      </w:r>
      <w:r>
        <w:t xml:space="preserve">draft as requested by the Trust before finalising the report. The report may be published by the Trust and circulated to </w:t>
      </w:r>
      <w:r w:rsidR="00DB4CB1">
        <w:t>G</w:t>
      </w:r>
      <w:r>
        <w:t xml:space="preserve">rant </w:t>
      </w:r>
      <w:r w:rsidR="00DB4CB1">
        <w:t>H</w:t>
      </w:r>
      <w:r>
        <w:t>olders and key stakeholders and must therefore be produced in manner suitable for wider consumption.</w:t>
      </w:r>
      <w:bookmarkEnd w:id="69"/>
      <w:r>
        <w:t xml:space="preserve"> </w:t>
      </w:r>
      <w:r w:rsidRPr="008F2C39">
        <w:t xml:space="preserve">  </w:t>
      </w:r>
    </w:p>
    <w:p w14:paraId="7C8CFAA1" w14:textId="30828656" w:rsidR="00722476" w:rsidRPr="00E41817" w:rsidRDefault="00722476" w:rsidP="00E41817">
      <w:pPr>
        <w:pStyle w:val="Level2"/>
        <w:numPr>
          <w:ilvl w:val="0"/>
          <w:numId w:val="0"/>
        </w:numPr>
        <w:ind w:left="720"/>
        <w:outlineLvl w:val="1"/>
        <w:rPr>
          <w:b/>
          <w:bCs/>
        </w:rPr>
      </w:pPr>
      <w:r w:rsidRPr="00E41817">
        <w:rPr>
          <w:b/>
          <w:bCs/>
        </w:rPr>
        <w:t>Additional deliverables</w:t>
      </w:r>
    </w:p>
    <w:p w14:paraId="40007C01" w14:textId="37E7CD17" w:rsidR="00722476" w:rsidRPr="008F2C39" w:rsidRDefault="00722476" w:rsidP="005F5401">
      <w:pPr>
        <w:pStyle w:val="Level2"/>
        <w:outlineLvl w:val="1"/>
      </w:pPr>
      <w:r>
        <w:t xml:space="preserve">The Contractor shall collate high quality examples of good practice resources which have been developed by </w:t>
      </w:r>
      <w:r w:rsidR="00E41817">
        <w:t>G</w:t>
      </w:r>
      <w:r>
        <w:t>rant</w:t>
      </w:r>
      <w:r w:rsidR="00E41817">
        <w:t xml:space="preserve"> H</w:t>
      </w:r>
      <w:r>
        <w:t>olders; and will deliver a multimedia collection for inclusion in the Trust’s Knowledge Network</w:t>
      </w:r>
    </w:p>
    <w:p w14:paraId="408D1340" w14:textId="77777777" w:rsidR="005F5401" w:rsidRPr="00A44155" w:rsidRDefault="005F5401" w:rsidP="005F5401">
      <w:pPr>
        <w:pStyle w:val="Level1"/>
        <w:numPr>
          <w:ilvl w:val="0"/>
          <w:numId w:val="0"/>
        </w:numPr>
        <w:ind w:left="720" w:hanging="11"/>
        <w:rPr>
          <w:b/>
        </w:rPr>
      </w:pPr>
      <w:r w:rsidRPr="00A44155">
        <w:rPr>
          <w:b/>
        </w:rPr>
        <w:t xml:space="preserve">Progress meetings </w:t>
      </w:r>
    </w:p>
    <w:p w14:paraId="7F28468D" w14:textId="77777777" w:rsidR="005F5401" w:rsidRDefault="005F5401" w:rsidP="005F5401">
      <w:pPr>
        <w:pStyle w:val="Level2"/>
        <w:outlineLvl w:val="1"/>
      </w:pPr>
      <w:r>
        <w:t xml:space="preserve">The Contractor shall attend progress meetings at least every two months with the Trust (face to face or via teleconference). The following topics are likely to be discussed: </w:t>
      </w:r>
    </w:p>
    <w:p w14:paraId="47279A4A" w14:textId="77777777" w:rsidR="005F5401" w:rsidRDefault="005F5401" w:rsidP="005F5401">
      <w:pPr>
        <w:pStyle w:val="Level3"/>
        <w:outlineLvl w:val="2"/>
      </w:pPr>
      <w:r w:rsidRPr="00A4343B">
        <w:t>the progress of the Services</w:t>
      </w:r>
      <w:r>
        <w:t xml:space="preserve">; </w:t>
      </w:r>
    </w:p>
    <w:p w14:paraId="5556E784" w14:textId="77777777" w:rsidR="005F5401" w:rsidRDefault="005F5401" w:rsidP="005F5401">
      <w:pPr>
        <w:pStyle w:val="Level3"/>
        <w:outlineLvl w:val="2"/>
      </w:pPr>
      <w:r w:rsidRPr="00A4343B">
        <w:t>key</w:t>
      </w:r>
      <w:r>
        <w:t xml:space="preserve"> issues that have arisen; and</w:t>
      </w:r>
    </w:p>
    <w:p w14:paraId="01FC9C9B" w14:textId="77777777" w:rsidR="005F5401" w:rsidRDefault="005F5401" w:rsidP="005F5401">
      <w:pPr>
        <w:pStyle w:val="Level3"/>
        <w:outlineLvl w:val="2"/>
      </w:pPr>
      <w:r>
        <w:t>key</w:t>
      </w:r>
      <w:r w:rsidRPr="00A4343B">
        <w:t xml:space="preserve"> findings</w:t>
      </w:r>
      <w:r>
        <w:t xml:space="preserve">. </w:t>
      </w:r>
    </w:p>
    <w:p w14:paraId="53109E21" w14:textId="77777777" w:rsidR="005F5401" w:rsidRDefault="005F5401" w:rsidP="005F5401">
      <w:pPr>
        <w:pStyle w:val="Level2"/>
        <w:outlineLvl w:val="1"/>
      </w:pPr>
      <w:r>
        <w:lastRenderedPageBreak/>
        <w:t xml:space="preserve">The Contractor shall circulate an agenda for the Trust to review and add to 5 working days prior to each progress meeting and circulate action focussed minutes to the Trust by email within 2 working days following each meeting. </w:t>
      </w:r>
    </w:p>
    <w:p w14:paraId="3F8F3E31" w14:textId="77777777" w:rsidR="005F5401" w:rsidRPr="00482E88" w:rsidRDefault="005F5401" w:rsidP="005F5401">
      <w:pPr>
        <w:pStyle w:val="Level1"/>
        <w:numPr>
          <w:ilvl w:val="0"/>
          <w:numId w:val="0"/>
        </w:numPr>
        <w:ind w:left="720" w:hanging="11"/>
        <w:rPr>
          <w:b/>
        </w:rPr>
      </w:pPr>
      <w:r w:rsidRPr="00482E88">
        <w:rPr>
          <w:b/>
        </w:rPr>
        <w:t>Timeline</w:t>
      </w:r>
    </w:p>
    <w:p w14:paraId="7551C559" w14:textId="77777777" w:rsidR="005F5401" w:rsidRDefault="005F5401" w:rsidP="005F5401">
      <w:pPr>
        <w:pStyle w:val="Level2"/>
      </w:pPr>
      <w:r>
        <w:t xml:space="preserve">The Contractor shall deliver the Services in accordance with the timescales set out below: </w:t>
      </w:r>
    </w:p>
    <w:tbl>
      <w:tblPr>
        <w:tblStyle w:val="BurgesSalmonTable"/>
        <w:tblW w:w="7739" w:type="dxa"/>
        <w:tblInd w:w="766" w:type="dxa"/>
        <w:tblLook w:val="04A0" w:firstRow="1" w:lastRow="0" w:firstColumn="1" w:lastColumn="0" w:noHBand="0" w:noVBand="1"/>
      </w:tblPr>
      <w:tblGrid>
        <w:gridCol w:w="3770"/>
        <w:gridCol w:w="3969"/>
      </w:tblGrid>
      <w:tr w:rsidR="005F5401" w:rsidRPr="000B392F" w14:paraId="5FFA26C7" w14:textId="77777777" w:rsidTr="00DB4C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Borders>
              <w:top w:val="single" w:sz="8" w:space="0" w:color="FFFFFF"/>
              <w:left w:val="nil"/>
              <w:bottom w:val="single" w:sz="8" w:space="0" w:color="FFFFFF"/>
              <w:right w:val="single" w:sz="8" w:space="0" w:color="FFFFFF"/>
            </w:tcBorders>
            <w:shd w:val="clear" w:color="auto" w:fill="F9CFE9" w:themeFill="text1" w:themeFillTint="33"/>
          </w:tcPr>
          <w:p w14:paraId="5D0CE895" w14:textId="77777777" w:rsidR="005F5401" w:rsidRPr="00E3351D" w:rsidRDefault="005F5401" w:rsidP="00361AE4">
            <w:pPr>
              <w:pStyle w:val="Body"/>
            </w:pPr>
            <w:r w:rsidRPr="00E3351D">
              <w:t>Task</w:t>
            </w:r>
          </w:p>
        </w:tc>
        <w:tc>
          <w:tcPr>
            <w:tcW w:w="3969" w:type="dxa"/>
            <w:tcBorders>
              <w:top w:val="single" w:sz="8" w:space="0" w:color="FFFFFF"/>
              <w:left w:val="single" w:sz="8" w:space="0" w:color="FFFFFF"/>
              <w:bottom w:val="single" w:sz="8" w:space="0" w:color="FFFFFF"/>
              <w:right w:val="nil"/>
            </w:tcBorders>
            <w:shd w:val="clear" w:color="auto" w:fill="F9CFE9" w:themeFill="text1" w:themeFillTint="33"/>
          </w:tcPr>
          <w:p w14:paraId="534382B4" w14:textId="77777777" w:rsidR="005F5401" w:rsidRPr="00E3351D" w:rsidRDefault="005F5401" w:rsidP="00361AE4">
            <w:pPr>
              <w:pStyle w:val="Body"/>
              <w:cnfStyle w:val="100000000000" w:firstRow="1" w:lastRow="0" w:firstColumn="0" w:lastColumn="0" w:oddVBand="0" w:evenVBand="0" w:oddHBand="0" w:evenHBand="0" w:firstRowFirstColumn="0" w:firstRowLastColumn="0" w:lastRowFirstColumn="0" w:lastRowLastColumn="0"/>
            </w:pPr>
            <w:r w:rsidRPr="00E3351D">
              <w:t>Date</w:t>
            </w:r>
          </w:p>
        </w:tc>
      </w:tr>
      <w:tr w:rsidR="005F5401" w:rsidRPr="000B392F" w14:paraId="20AD6AE6" w14:textId="77777777" w:rsidTr="00DB4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Borders>
              <w:top w:val="single" w:sz="8" w:space="0" w:color="FFFFFF"/>
              <w:left w:val="nil"/>
              <w:bottom w:val="single" w:sz="8" w:space="0" w:color="FFFFFF"/>
              <w:right w:val="single" w:sz="8" w:space="0" w:color="FFFFFF"/>
            </w:tcBorders>
          </w:tcPr>
          <w:p w14:paraId="1AAE9602" w14:textId="77777777" w:rsidR="005F5401" w:rsidRPr="00E3351D" w:rsidRDefault="005F5401" w:rsidP="00361AE4">
            <w:pPr>
              <w:pStyle w:val="Body"/>
              <w:rPr>
                <w:b w:val="0"/>
              </w:rPr>
            </w:pPr>
            <w:r>
              <w:rPr>
                <w:b w:val="0"/>
              </w:rPr>
              <w:t xml:space="preserve">Inception meeting </w:t>
            </w:r>
          </w:p>
        </w:tc>
        <w:tc>
          <w:tcPr>
            <w:tcW w:w="3969" w:type="dxa"/>
            <w:tcBorders>
              <w:top w:val="single" w:sz="8" w:space="0" w:color="FFFFFF"/>
              <w:left w:val="single" w:sz="8" w:space="0" w:color="FFFFFF"/>
              <w:bottom w:val="single" w:sz="8" w:space="0" w:color="FFFFFF"/>
              <w:right w:val="nil"/>
            </w:tcBorders>
          </w:tcPr>
          <w:p w14:paraId="36BD8BEA" w14:textId="4C7AC143" w:rsidR="005F5401" w:rsidRPr="00E3351D" w:rsidRDefault="006C2453" w:rsidP="006C2453">
            <w:pPr>
              <w:pStyle w:val="Body"/>
              <w:cnfStyle w:val="000000100000" w:firstRow="0" w:lastRow="0" w:firstColumn="0" w:lastColumn="0" w:oddVBand="0" w:evenVBand="0" w:oddHBand="1" w:evenHBand="0" w:firstRowFirstColumn="0" w:firstRowLastColumn="0" w:lastRowFirstColumn="0" w:lastRowLastColumn="0"/>
            </w:pPr>
            <w:r>
              <w:t>Early July 2021</w:t>
            </w:r>
          </w:p>
        </w:tc>
      </w:tr>
      <w:tr w:rsidR="005F5401" w:rsidRPr="000B392F" w14:paraId="6FE9CF05" w14:textId="77777777" w:rsidTr="00DB4C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Borders>
              <w:top w:val="single" w:sz="8" w:space="0" w:color="FFFFFF"/>
              <w:left w:val="nil"/>
              <w:bottom w:val="single" w:sz="8" w:space="0" w:color="FFFFFF"/>
              <w:right w:val="single" w:sz="8" w:space="0" w:color="FFFFFF"/>
            </w:tcBorders>
          </w:tcPr>
          <w:p w14:paraId="37EAB9B2" w14:textId="77777777" w:rsidR="005F5401" w:rsidRPr="00E3351D" w:rsidRDefault="005F5401" w:rsidP="00361AE4">
            <w:pPr>
              <w:pStyle w:val="Body"/>
              <w:rPr>
                <w:b w:val="0"/>
              </w:rPr>
            </w:pPr>
            <w:r>
              <w:rPr>
                <w:b w:val="0"/>
              </w:rPr>
              <w:t>Evaluation Report</w:t>
            </w:r>
          </w:p>
        </w:tc>
        <w:tc>
          <w:tcPr>
            <w:tcW w:w="3969" w:type="dxa"/>
            <w:tcBorders>
              <w:top w:val="single" w:sz="8" w:space="0" w:color="FFFFFF"/>
              <w:left w:val="single" w:sz="8" w:space="0" w:color="FFFFFF"/>
              <w:bottom w:val="single" w:sz="8" w:space="0" w:color="FFFFFF"/>
              <w:right w:val="nil"/>
            </w:tcBorders>
          </w:tcPr>
          <w:p w14:paraId="42E2A7B9" w14:textId="6C01EE09" w:rsidR="005F5401" w:rsidRPr="004F0F6B" w:rsidRDefault="005F5401" w:rsidP="00361AE4">
            <w:pPr>
              <w:pStyle w:val="Body"/>
              <w:cnfStyle w:val="000000010000" w:firstRow="0" w:lastRow="0" w:firstColumn="0" w:lastColumn="0" w:oddVBand="0" w:evenVBand="0" w:oddHBand="0" w:evenHBand="1" w:firstRowFirstColumn="0" w:firstRowLastColumn="0" w:lastRowFirstColumn="0" w:lastRowLastColumn="0"/>
            </w:pPr>
            <w:r w:rsidRPr="004F0F6B">
              <w:rPr>
                <w:b/>
              </w:rPr>
              <w:t>Draft</w:t>
            </w:r>
            <w:r w:rsidRPr="00482E88">
              <w:t xml:space="preserve">: </w:t>
            </w:r>
            <w:r w:rsidR="00C200A6">
              <w:t xml:space="preserve">On or before 10 </w:t>
            </w:r>
            <w:r w:rsidR="00E41817">
              <w:t>Ju</w:t>
            </w:r>
            <w:r w:rsidR="00C200A6">
              <w:t>ne</w:t>
            </w:r>
            <w:r w:rsidR="00E41817">
              <w:t xml:space="preserve"> 2022 </w:t>
            </w:r>
          </w:p>
          <w:p w14:paraId="0C4937AE" w14:textId="6665E7F8" w:rsidR="005F5401" w:rsidRPr="00482E88" w:rsidRDefault="005F5401" w:rsidP="00C200A6">
            <w:pPr>
              <w:pStyle w:val="Body"/>
              <w:cnfStyle w:val="000000010000" w:firstRow="0" w:lastRow="0" w:firstColumn="0" w:lastColumn="0" w:oddVBand="0" w:evenVBand="0" w:oddHBand="0" w:evenHBand="1" w:firstRowFirstColumn="0" w:firstRowLastColumn="0" w:lastRowFirstColumn="0" w:lastRowLastColumn="0"/>
            </w:pPr>
            <w:r w:rsidRPr="004F0F6B">
              <w:rPr>
                <w:b/>
              </w:rPr>
              <w:t>Final</w:t>
            </w:r>
            <w:r w:rsidRPr="004F0F6B">
              <w:t xml:space="preserve">: </w:t>
            </w:r>
            <w:r w:rsidR="00C200A6">
              <w:t>On or before 30 June</w:t>
            </w:r>
            <w:r w:rsidR="00E41817">
              <w:t xml:space="preserve"> 2022</w:t>
            </w:r>
          </w:p>
        </w:tc>
      </w:tr>
      <w:tr w:rsidR="00E41817" w:rsidRPr="000B392F" w14:paraId="1AC7568A" w14:textId="77777777" w:rsidTr="00DB4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Borders>
              <w:top w:val="single" w:sz="8" w:space="0" w:color="FFFFFF"/>
              <w:left w:val="nil"/>
              <w:bottom w:val="single" w:sz="8" w:space="0" w:color="FFFFFF"/>
              <w:right w:val="single" w:sz="8" w:space="0" w:color="FFFFFF"/>
            </w:tcBorders>
          </w:tcPr>
          <w:p w14:paraId="3327774B" w14:textId="0A06851F" w:rsidR="00E41817" w:rsidRPr="00E41817" w:rsidRDefault="00E41817" w:rsidP="00361AE4">
            <w:pPr>
              <w:pStyle w:val="Body"/>
              <w:rPr>
                <w:b w:val="0"/>
              </w:rPr>
            </w:pPr>
            <w:r w:rsidRPr="00E41817">
              <w:rPr>
                <w:b w:val="0"/>
              </w:rPr>
              <w:t>Multimedia resources</w:t>
            </w:r>
          </w:p>
        </w:tc>
        <w:tc>
          <w:tcPr>
            <w:tcW w:w="3969" w:type="dxa"/>
            <w:tcBorders>
              <w:top w:val="single" w:sz="8" w:space="0" w:color="FFFFFF"/>
              <w:left w:val="single" w:sz="8" w:space="0" w:color="FFFFFF"/>
              <w:bottom w:val="single" w:sz="8" w:space="0" w:color="FFFFFF"/>
              <w:right w:val="nil"/>
            </w:tcBorders>
          </w:tcPr>
          <w:p w14:paraId="0C184979" w14:textId="2D09A943" w:rsidR="00E41817" w:rsidRPr="00E41817" w:rsidRDefault="00C200A6" w:rsidP="00C200A6">
            <w:pPr>
              <w:pStyle w:val="Body"/>
              <w:cnfStyle w:val="000000100000" w:firstRow="0" w:lastRow="0" w:firstColumn="0" w:lastColumn="0" w:oddVBand="0" w:evenVBand="0" w:oddHBand="1" w:evenHBand="0" w:firstRowFirstColumn="0" w:firstRowLastColumn="0" w:lastRowFirstColumn="0" w:lastRowLastColumn="0"/>
            </w:pPr>
            <w:r>
              <w:t xml:space="preserve">On or before 30 </w:t>
            </w:r>
            <w:r w:rsidR="00E41817" w:rsidRPr="00E41817">
              <w:t>Ju</w:t>
            </w:r>
            <w:r>
              <w:t>ne</w:t>
            </w:r>
            <w:r w:rsidR="00E41817" w:rsidRPr="00E41817">
              <w:t xml:space="preserve"> 2022</w:t>
            </w:r>
          </w:p>
        </w:tc>
      </w:tr>
      <w:tr w:rsidR="005F5401" w:rsidRPr="000B392F" w14:paraId="542F4834" w14:textId="77777777" w:rsidTr="00DB4C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Borders>
              <w:top w:val="single" w:sz="8" w:space="0" w:color="FFFFFF"/>
              <w:left w:val="nil"/>
              <w:bottom w:val="single" w:sz="8" w:space="0" w:color="FFFFFF"/>
              <w:right w:val="single" w:sz="8" w:space="0" w:color="FFFFFF"/>
            </w:tcBorders>
          </w:tcPr>
          <w:p w14:paraId="77B7F796" w14:textId="77777777" w:rsidR="005F5401" w:rsidRPr="00E3351D" w:rsidRDefault="005F5401" w:rsidP="00361AE4">
            <w:pPr>
              <w:pStyle w:val="Body"/>
              <w:rPr>
                <w:b w:val="0"/>
              </w:rPr>
            </w:pPr>
            <w:r>
              <w:rPr>
                <w:b w:val="0"/>
              </w:rPr>
              <w:t>Progress meetings</w:t>
            </w:r>
          </w:p>
        </w:tc>
        <w:tc>
          <w:tcPr>
            <w:tcW w:w="3969" w:type="dxa"/>
            <w:tcBorders>
              <w:top w:val="single" w:sz="8" w:space="0" w:color="FFFFFF"/>
              <w:left w:val="single" w:sz="8" w:space="0" w:color="FFFFFF"/>
              <w:bottom w:val="single" w:sz="8" w:space="0" w:color="FFFFFF"/>
              <w:right w:val="nil"/>
            </w:tcBorders>
          </w:tcPr>
          <w:p w14:paraId="67A23099" w14:textId="479AA121" w:rsidR="005F5401" w:rsidDel="0082642F" w:rsidRDefault="00DB4CB1" w:rsidP="00DB4CB1">
            <w:pPr>
              <w:pStyle w:val="Body"/>
              <w:cnfStyle w:val="000000010000" w:firstRow="0" w:lastRow="0" w:firstColumn="0" w:lastColumn="0" w:oddVBand="0" w:evenVBand="0" w:oddHBand="0" w:evenHBand="1" w:firstRowFirstColumn="0" w:firstRowLastColumn="0" w:lastRowFirstColumn="0" w:lastRowLastColumn="0"/>
            </w:pPr>
            <w:r>
              <w:t xml:space="preserve">Every two months on dates to be agreed </w:t>
            </w:r>
          </w:p>
        </w:tc>
      </w:tr>
      <w:tr w:rsidR="005F5401" w:rsidRPr="000B392F" w14:paraId="7F2FDE20" w14:textId="77777777" w:rsidTr="00DB4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Borders>
              <w:top w:val="single" w:sz="8" w:space="0" w:color="FFFFFF"/>
              <w:left w:val="nil"/>
              <w:bottom w:val="single" w:sz="8" w:space="0" w:color="FFFFFF"/>
              <w:right w:val="single" w:sz="8" w:space="0" w:color="FFFFFF"/>
            </w:tcBorders>
          </w:tcPr>
          <w:p w14:paraId="34F1DEF0" w14:textId="77777777" w:rsidR="005F5401" w:rsidRPr="00E41817" w:rsidRDefault="005F5401" w:rsidP="00361AE4">
            <w:pPr>
              <w:pStyle w:val="Body"/>
              <w:rPr>
                <w:b w:val="0"/>
              </w:rPr>
            </w:pPr>
            <w:r w:rsidRPr="00E41817">
              <w:rPr>
                <w:b w:val="0"/>
              </w:rPr>
              <w:t>Other deliverables and tasks as may be agreed by the Parties</w:t>
            </w:r>
          </w:p>
        </w:tc>
        <w:tc>
          <w:tcPr>
            <w:tcW w:w="3969" w:type="dxa"/>
            <w:tcBorders>
              <w:top w:val="single" w:sz="8" w:space="0" w:color="FFFFFF"/>
              <w:left w:val="single" w:sz="8" w:space="0" w:color="FFFFFF"/>
              <w:bottom w:val="single" w:sz="8" w:space="0" w:color="FFFFFF"/>
              <w:right w:val="nil"/>
            </w:tcBorders>
          </w:tcPr>
          <w:p w14:paraId="3E02742E" w14:textId="699C6A80" w:rsidR="005F5401" w:rsidRPr="00E41817" w:rsidRDefault="005F5401" w:rsidP="00361AE4">
            <w:pPr>
              <w:pStyle w:val="Body"/>
              <w:cnfStyle w:val="000000100000" w:firstRow="0" w:lastRow="0" w:firstColumn="0" w:lastColumn="0" w:oddVBand="0" w:evenVBand="0" w:oddHBand="1" w:evenHBand="0" w:firstRowFirstColumn="0" w:firstRowLastColumn="0" w:lastRowFirstColumn="0" w:lastRowLastColumn="0"/>
            </w:pPr>
            <w:r w:rsidRPr="00E41817">
              <w:t>TBC</w:t>
            </w:r>
          </w:p>
        </w:tc>
      </w:tr>
    </w:tbl>
    <w:p w14:paraId="6A697486" w14:textId="77777777" w:rsidR="005F5401" w:rsidRDefault="005F5401" w:rsidP="005F5401">
      <w:pPr>
        <w:pStyle w:val="Level1"/>
        <w:numPr>
          <w:ilvl w:val="0"/>
          <w:numId w:val="0"/>
        </w:numPr>
        <w:ind w:left="720" w:hanging="11"/>
        <w:rPr>
          <w:b/>
          <w:i/>
          <w:highlight w:val="yellow"/>
        </w:rPr>
      </w:pPr>
    </w:p>
    <w:p w14:paraId="6AA81F1B" w14:textId="77777777" w:rsidR="005F5401" w:rsidRPr="00194017" w:rsidRDefault="005F5401" w:rsidP="005F5401">
      <w:pPr>
        <w:pStyle w:val="Level1"/>
        <w:numPr>
          <w:ilvl w:val="0"/>
          <w:numId w:val="0"/>
        </w:numPr>
        <w:ind w:left="720" w:hanging="11"/>
        <w:rPr>
          <w:rStyle w:val="Level1asHeadingtext"/>
          <w:caps w:val="0"/>
        </w:rPr>
      </w:pPr>
      <w:r w:rsidRPr="00B33F5B">
        <w:rPr>
          <w:b/>
          <w:i/>
          <w:highlight w:val="yellow"/>
        </w:rPr>
        <w:t xml:space="preserve">[Note to Bidders: </w:t>
      </w:r>
      <w:r>
        <w:rPr>
          <w:b/>
          <w:i/>
          <w:highlight w:val="yellow"/>
        </w:rPr>
        <w:t xml:space="preserve">The Trust may add deliverables to this timetable based on the proposals set out in the successful Bidder’s Tender Response.] </w:t>
      </w:r>
    </w:p>
    <w:p w14:paraId="06000130" w14:textId="77777777" w:rsidR="005F5401" w:rsidRPr="001A3858" w:rsidRDefault="005F5401" w:rsidP="005F5401">
      <w:pPr>
        <w:pStyle w:val="Level1"/>
        <w:keepNext/>
        <w:spacing w:before="240"/>
        <w:rPr>
          <w:rStyle w:val="Level1asHeadingtext"/>
        </w:rPr>
      </w:pPr>
      <w:r>
        <w:rPr>
          <w:rStyle w:val="Level1asHeadingtext"/>
        </w:rPr>
        <w:t>Contractor’s TEAM</w:t>
      </w:r>
    </w:p>
    <w:p w14:paraId="493A3866" w14:textId="77777777" w:rsidR="005F5401" w:rsidRDefault="005F5401" w:rsidP="005F5401">
      <w:pPr>
        <w:pStyle w:val="Level2"/>
      </w:pPr>
      <w:r>
        <w:t xml:space="preserve">The Contractor shall ensure the team it appoints to deliver the Services has the appropriate skills and experience to undertake the Services and meet the Contractor’s obligations under the Contract.  </w:t>
      </w:r>
    </w:p>
    <w:p w14:paraId="70D18B6B" w14:textId="1DD9324C" w:rsidR="005F5401" w:rsidRPr="00DB4CB1" w:rsidRDefault="005F5401" w:rsidP="00DB4CB1">
      <w:pPr>
        <w:pStyle w:val="Level2"/>
        <w:rPr>
          <w:b/>
        </w:rPr>
      </w:pPr>
      <w:r>
        <w:t xml:space="preserve">The Contractor and its delivery team shall, as a minimum, have experience delivering research </w:t>
      </w:r>
      <w:r w:rsidR="00DB4CB1">
        <w:t xml:space="preserve">and evaluation </w:t>
      </w:r>
      <w:r>
        <w:t>projects relating to armed forces families</w:t>
      </w:r>
      <w:r w:rsidR="00DB4CB1">
        <w:t>.</w:t>
      </w:r>
    </w:p>
    <w:p w14:paraId="07A644B1" w14:textId="5E325E28" w:rsidR="00DB4CB1" w:rsidRPr="00D93E88" w:rsidRDefault="00DB4CB1" w:rsidP="00DB4CB1">
      <w:pPr>
        <w:pStyle w:val="Level2"/>
      </w:pPr>
      <w:r>
        <w:t>The Contractor shall maintain excellent communications with the Trust at all times ensuring that it is well informed, aware of issues and central to decision making in relation to progress.  The Contractor shall identify a named contact acting as Contract Manager. The designated person will carry prime responsibility for the Contract. The Contract Manager will liaise with and take instruction from the Trust’s Contract Manager.</w:t>
      </w:r>
    </w:p>
    <w:bookmarkEnd w:id="67"/>
    <w:p w14:paraId="3E76F661" w14:textId="77777777" w:rsidR="00D93E88" w:rsidRPr="00D93E88" w:rsidRDefault="00D93E88" w:rsidP="00DB4CB1"/>
    <w:sectPr w:rsidR="00D93E88" w:rsidRPr="00D93E88" w:rsidSect="004226CC">
      <w:pgSz w:w="11906" w:h="16838" w:code="9"/>
      <w:pgMar w:top="1440" w:right="1644"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55E7" w14:textId="77777777" w:rsidR="003909E2" w:rsidRDefault="003909E2">
      <w:r>
        <w:separator/>
      </w:r>
    </w:p>
  </w:endnote>
  <w:endnote w:type="continuationSeparator" w:id="0">
    <w:p w14:paraId="43EDBE25" w14:textId="77777777" w:rsidR="003909E2" w:rsidRDefault="0039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53AE" w14:textId="77777777" w:rsidR="00F64A8D" w:rsidRDefault="00F64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D2B0" w14:textId="07C9E71D" w:rsidR="00F64A8D" w:rsidRDefault="00F64A8D" w:rsidP="00E95B69">
    <w:pPr>
      <w:tabs>
        <w:tab w:val="center" w:pos="4254"/>
        <w:tab w:val="right" w:pos="8508"/>
      </w:tabs>
      <w:adjustRightInd/>
      <w:jc w:val="right"/>
      <w:rPr>
        <w:rFonts w:eastAsia="Batang"/>
        <w:sz w:val="16"/>
      </w:rPr>
    </w:pPr>
    <w:r>
      <w:rPr>
        <w:rFonts w:eastAsia="Batang"/>
        <w:sz w:val="16"/>
      </w:rPr>
      <w:fldChar w:fldCharType="begin"/>
    </w:r>
    <w:r>
      <w:rPr>
        <w:rFonts w:eastAsia="Batang"/>
        <w:sz w:val="16"/>
      </w:rPr>
      <w:instrText xml:space="preserve"> SUBJECT  \* MERGEFORMAT </w:instrText>
    </w:r>
    <w:r>
      <w:rPr>
        <w:rFonts w:eastAsia="Batang"/>
        <w:sz w:val="16"/>
      </w:rPr>
      <w:fldChar w:fldCharType="separate"/>
    </w:r>
    <w:r>
      <w:rPr>
        <w:rFonts w:eastAsia="Batang"/>
        <w:sz w:val="16"/>
      </w:rPr>
      <w:t>WORK\40392911\v.1</w:t>
    </w:r>
    <w:r>
      <w:rPr>
        <w:rFonts w:eastAsia="Batang"/>
        <w:sz w:val="16"/>
      </w:rPr>
      <w:fldChar w:fldCharType="end"/>
    </w:r>
    <w:r w:rsidRPr="00E95B69">
      <w:rPr>
        <w:rFonts w:eastAsia="Batang"/>
        <w:sz w:val="16"/>
      </w:rPr>
      <w:tab/>
    </w:r>
    <w:r>
      <w:rPr>
        <w:rFonts w:eastAsia="Batang"/>
        <w:sz w:val="16"/>
      </w:rPr>
      <w:fldChar w:fldCharType="begin"/>
    </w:r>
    <w:r>
      <w:rPr>
        <w:rFonts w:eastAsia="Batang"/>
        <w:sz w:val="16"/>
      </w:rPr>
      <w:instrText xml:space="preserve"> PAGE  \* MERGEFORMAT </w:instrText>
    </w:r>
    <w:r>
      <w:rPr>
        <w:rFonts w:eastAsia="Batang"/>
        <w:sz w:val="16"/>
      </w:rPr>
      <w:fldChar w:fldCharType="separate"/>
    </w:r>
    <w:r w:rsidR="00C200A6">
      <w:rPr>
        <w:rFonts w:eastAsia="Batang"/>
        <w:noProof/>
        <w:sz w:val="16"/>
      </w:rPr>
      <w:t>2</w:t>
    </w:r>
    <w:r>
      <w:rPr>
        <w:rFonts w:eastAsia="Batang"/>
        <w:sz w:val="16"/>
      </w:rPr>
      <w:fldChar w:fldCharType="end"/>
    </w:r>
    <w:r w:rsidRPr="00E95B69">
      <w:rPr>
        <w:rFonts w:eastAsia="Batang"/>
        <w:sz w:val="16"/>
      </w:rPr>
      <w:tab/>
    </w:r>
    <w:r>
      <w:rPr>
        <w:rFonts w:eastAsia="Batang"/>
        <w:sz w:val="16"/>
      </w:rPr>
      <w:fldChar w:fldCharType="begin"/>
    </w:r>
    <w:r>
      <w:rPr>
        <w:rFonts w:eastAsia="Batang"/>
        <w:sz w:val="16"/>
      </w:rPr>
      <w:instrText xml:space="preserve"> KEYWORDS  \* MERGEFORMAT </w:instrText>
    </w:r>
    <w:r>
      <w:rPr>
        <w:rFonts w:eastAsia="Batang"/>
        <w:sz w:val="16"/>
      </w:rPr>
      <w:fldChar w:fldCharType="separate"/>
    </w:r>
    <w:r>
      <w:rPr>
        <w:rFonts w:eastAsia="Batang"/>
        <w:sz w:val="16"/>
      </w:rPr>
      <w:t>50511.8</w:t>
    </w:r>
    <w:r>
      <w:rPr>
        <w:rFonts w:eastAsia="Batang"/>
        <w:sz w:val="16"/>
      </w:rPr>
      <w:fldChar w:fldCharType="end"/>
    </w:r>
  </w:p>
  <w:p w14:paraId="4DC447FE" w14:textId="21585190" w:rsidR="00F64A8D" w:rsidRPr="00E95B69" w:rsidRDefault="00F64A8D" w:rsidP="00E95B69">
    <w:pPr>
      <w:tabs>
        <w:tab w:val="center" w:pos="4254"/>
        <w:tab w:val="right" w:pos="8508"/>
      </w:tabs>
      <w:adjustRightInd/>
      <w:jc w:val="right"/>
      <w:rPr>
        <w:rFonts w:eastAsia="Batang"/>
        <w:sz w:val="16"/>
      </w:rPr>
    </w:pPr>
    <w:r w:rsidRPr="00E95B69">
      <w:rPr>
        <w:rFonts w:eastAsia="Batang"/>
        <w:sz w:val="16"/>
      </w:rPr>
      <w:t xml:space="preserve">Classification: </w:t>
    </w:r>
    <w:r w:rsidRPr="00E95B69">
      <w:rPr>
        <w:rFonts w:eastAsia="Batang"/>
        <w:bCs/>
        <w:sz w:val="16"/>
        <w:lang w:val="en-US"/>
      </w:rPr>
      <w:fldChar w:fldCharType="begin"/>
    </w:r>
    <w:r w:rsidRPr="00E95B69">
      <w:rPr>
        <w:rFonts w:eastAsia="Batang"/>
        <w:bCs/>
        <w:sz w:val="16"/>
        <w:lang w:val="en-US"/>
      </w:rPr>
      <w:instrText xml:space="preserve"> DOCVARIABLE "BS_DocClassDescr"  \* MERGEFORMAT </w:instrText>
    </w:r>
    <w:r w:rsidRPr="00E95B69">
      <w:rPr>
        <w:rFonts w:eastAsia="Batang"/>
        <w:bCs/>
        <w:sz w:val="16"/>
        <w:lang w:val="en-US"/>
      </w:rPr>
      <w:fldChar w:fldCharType="separate"/>
    </w:r>
    <w:r>
      <w:rPr>
        <w:rFonts w:eastAsia="Batang"/>
        <w:bCs/>
        <w:sz w:val="16"/>
        <w:lang w:val="en-US"/>
      </w:rPr>
      <w:t>Confidential</w:t>
    </w:r>
    <w:r w:rsidRPr="00E95B69">
      <w:rPr>
        <w:rFonts w:eastAsia="Batang"/>
        <w:bCs/>
        <w:sz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3603" w14:textId="77777777" w:rsidR="00F64A8D" w:rsidRDefault="00F64A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9766" w14:textId="77777777" w:rsidR="00F64A8D" w:rsidRDefault="00F64A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F849" w14:textId="77777777" w:rsidR="00F64A8D" w:rsidRDefault="00F64A8D" w:rsidP="00AB5B44">
    <w:pPr>
      <w:pStyle w:val="Footer"/>
      <w:jc w:val="center"/>
    </w:pPr>
  </w:p>
  <w:p w14:paraId="6AA64A09" w14:textId="1061AE95" w:rsidR="00F64A8D" w:rsidRDefault="003909E2" w:rsidP="00E95B69">
    <w:pPr>
      <w:pStyle w:val="Footer"/>
      <w:tabs>
        <w:tab w:val="clear" w:pos="4240"/>
        <w:tab w:val="clear" w:pos="8460"/>
        <w:tab w:val="center" w:pos="4254"/>
        <w:tab w:val="right" w:pos="8508"/>
      </w:tabs>
      <w:jc w:val="right"/>
    </w:pPr>
    <w:r>
      <w:fldChar w:fldCharType="begin"/>
    </w:r>
    <w:r>
      <w:instrText xml:space="preserve"> SUBJECT  \* MERGEFORMAT </w:instrText>
    </w:r>
    <w:r>
      <w:fldChar w:fldCharType="separate"/>
    </w:r>
    <w:r w:rsidR="00F64A8D">
      <w:t>WORK\40392911\v.1</w:t>
    </w:r>
    <w:r>
      <w:fldChar w:fldCharType="end"/>
    </w:r>
    <w:r w:rsidR="00F64A8D" w:rsidRPr="00E95B69">
      <w:tab/>
    </w:r>
    <w:r w:rsidR="00F64A8D">
      <w:fldChar w:fldCharType="begin"/>
    </w:r>
    <w:r w:rsidR="00F64A8D">
      <w:instrText xml:space="preserve"> PAGE  \* MERGEFORMAT </w:instrText>
    </w:r>
    <w:r w:rsidR="00F64A8D">
      <w:fldChar w:fldCharType="separate"/>
    </w:r>
    <w:r w:rsidR="00C200A6">
      <w:rPr>
        <w:noProof/>
      </w:rPr>
      <w:t>7</w:t>
    </w:r>
    <w:r w:rsidR="00F64A8D">
      <w:fldChar w:fldCharType="end"/>
    </w:r>
    <w:r w:rsidR="00F64A8D" w:rsidRPr="00E95B69">
      <w:tab/>
    </w:r>
    <w:r>
      <w:fldChar w:fldCharType="begin"/>
    </w:r>
    <w:r>
      <w:instrText xml:space="preserve"> KEYWORDS  \* MERGEFORMAT </w:instrText>
    </w:r>
    <w:r>
      <w:fldChar w:fldCharType="separate"/>
    </w:r>
    <w:r w:rsidR="00F64A8D">
      <w:t>50511.8</w:t>
    </w:r>
    <w:r>
      <w:fldChar w:fldCharType="end"/>
    </w:r>
  </w:p>
  <w:p w14:paraId="4CC8B600" w14:textId="0C594755" w:rsidR="00F64A8D" w:rsidRPr="00E95B69" w:rsidRDefault="00F64A8D" w:rsidP="00E95B69">
    <w:pPr>
      <w:pStyle w:val="Footer"/>
      <w:tabs>
        <w:tab w:val="clear" w:pos="4240"/>
        <w:tab w:val="clear" w:pos="8460"/>
        <w:tab w:val="center" w:pos="4254"/>
        <w:tab w:val="right" w:pos="8508"/>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01262"/>
      <w:docPartObj>
        <w:docPartGallery w:val="Page Numbers (Bottom of Page)"/>
        <w:docPartUnique/>
      </w:docPartObj>
    </w:sdtPr>
    <w:sdtEndPr>
      <w:rPr>
        <w:noProof/>
      </w:rPr>
    </w:sdtEndPr>
    <w:sdtContent>
      <w:p w14:paraId="439E5B90" w14:textId="0ED5A178" w:rsidR="00F64A8D" w:rsidRDefault="00F64A8D">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D2B87CB" w14:textId="3249C29F" w:rsidR="00F64A8D" w:rsidRDefault="003909E2" w:rsidP="00D54F7B">
    <w:pPr>
      <w:pStyle w:val="Footer"/>
      <w:tabs>
        <w:tab w:val="clear" w:pos="4240"/>
        <w:tab w:val="clear" w:pos="8460"/>
        <w:tab w:val="center" w:pos="4280"/>
        <w:tab w:val="right" w:pos="8561"/>
      </w:tabs>
      <w:jc w:val="right"/>
    </w:pPr>
    <w:r>
      <w:fldChar w:fldCharType="begin"/>
    </w:r>
    <w:r>
      <w:instrText xml:space="preserve"> SUBJECT  \* MERGEFORMAT </w:instrText>
    </w:r>
    <w:r>
      <w:fldChar w:fldCharType="separate"/>
    </w:r>
    <w:r w:rsidR="00F64A8D">
      <w:t>WORK\40392911\v.1</w:t>
    </w:r>
    <w:r>
      <w:fldChar w:fldCharType="end"/>
    </w:r>
    <w:r w:rsidR="00F64A8D" w:rsidRPr="00D54F7B">
      <w:tab/>
    </w:r>
    <w:r w:rsidR="00F64A8D">
      <w:fldChar w:fldCharType="begin"/>
    </w:r>
    <w:r w:rsidR="00F64A8D">
      <w:instrText xml:space="preserve"> PAGE  \* MERGEFORMAT </w:instrText>
    </w:r>
    <w:r w:rsidR="00F64A8D">
      <w:fldChar w:fldCharType="separate"/>
    </w:r>
    <w:r w:rsidR="00F64A8D">
      <w:rPr>
        <w:noProof/>
      </w:rPr>
      <w:t>7</w:t>
    </w:r>
    <w:r w:rsidR="00F64A8D">
      <w:fldChar w:fldCharType="end"/>
    </w:r>
    <w:r w:rsidR="00F64A8D" w:rsidRPr="00D54F7B">
      <w:tab/>
    </w:r>
    <w:r>
      <w:fldChar w:fldCharType="begin"/>
    </w:r>
    <w:r>
      <w:instrText xml:space="preserve"> KEYWORDS  \* MERGEFORMAT </w:instrText>
    </w:r>
    <w:r>
      <w:fldChar w:fldCharType="separate"/>
    </w:r>
    <w:r w:rsidR="00F64A8D">
      <w:t>50511.8</w:t>
    </w:r>
    <w:r>
      <w:fldChar w:fldCharType="end"/>
    </w:r>
  </w:p>
  <w:p w14:paraId="7A054079" w14:textId="1778EE6C" w:rsidR="00F64A8D" w:rsidRDefault="00F64A8D" w:rsidP="00D10E28">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7933" w14:textId="472B3FE2" w:rsidR="00F64A8D" w:rsidRDefault="00F64A8D" w:rsidP="00BF69CA">
    <w:pPr>
      <w:pStyle w:val="Footer"/>
      <w:jc w:val="center"/>
    </w:pPr>
    <w:r>
      <w:fldChar w:fldCharType="begin"/>
    </w:r>
    <w:r>
      <w:instrText xml:space="preserve"> PAGE  \* MERGEFORMAT </w:instrText>
    </w:r>
    <w:r>
      <w:fldChar w:fldCharType="separate"/>
    </w:r>
    <w:r>
      <w:rPr>
        <w:noProof/>
      </w:rPr>
      <w:t>20</w:t>
    </w:r>
    <w:r>
      <w:fldChar w:fldCharType="end"/>
    </w:r>
  </w:p>
  <w:p w14:paraId="2EB29A68" w14:textId="3ABF363B" w:rsidR="00F64A8D" w:rsidRDefault="00F64A8D">
    <w:pPr>
      <w:pStyle w:val="Footer"/>
    </w:pPr>
    <w:r>
      <w:tab/>
    </w:r>
    <w:r>
      <w:tab/>
    </w:r>
    <w:r w:rsidR="003909E2">
      <w:fldChar w:fldCharType="begin"/>
    </w:r>
    <w:r w:rsidR="003909E2">
      <w:instrText xml:space="preserve"> KEYWORDS  \* MERGEFORMAT </w:instrText>
    </w:r>
    <w:r w:rsidR="003909E2">
      <w:fldChar w:fldCharType="separate"/>
    </w:r>
    <w:r>
      <w:t>50511.8</w:t>
    </w:r>
    <w:r w:rsidR="003909E2">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08B8" w14:textId="77777777" w:rsidR="00F64A8D" w:rsidRDefault="00F64A8D" w:rsidP="00BF69CA">
    <w:pPr>
      <w:pStyle w:val="Footer"/>
      <w:jc w:val="center"/>
    </w:pPr>
  </w:p>
  <w:p w14:paraId="400908B5" w14:textId="28A70453" w:rsidR="00F64A8D" w:rsidRDefault="003909E2" w:rsidP="00E95B69">
    <w:pPr>
      <w:pStyle w:val="Footer"/>
      <w:tabs>
        <w:tab w:val="clear" w:pos="4240"/>
        <w:tab w:val="clear" w:pos="8460"/>
        <w:tab w:val="center" w:pos="4280"/>
        <w:tab w:val="right" w:pos="8561"/>
      </w:tabs>
      <w:jc w:val="right"/>
    </w:pPr>
    <w:r>
      <w:fldChar w:fldCharType="begin"/>
    </w:r>
    <w:r>
      <w:instrText xml:space="preserve"> SUBJECT  \* MERGEFORMAT </w:instrText>
    </w:r>
    <w:r>
      <w:fldChar w:fldCharType="separate"/>
    </w:r>
    <w:r w:rsidR="00F64A8D">
      <w:t>WORK\40392911\v.1</w:t>
    </w:r>
    <w:r>
      <w:fldChar w:fldCharType="end"/>
    </w:r>
    <w:r w:rsidR="00F64A8D" w:rsidRPr="00E95B69">
      <w:tab/>
    </w:r>
    <w:r w:rsidR="00F64A8D">
      <w:fldChar w:fldCharType="begin"/>
    </w:r>
    <w:r w:rsidR="00F64A8D">
      <w:instrText xml:space="preserve"> PAGE  \* MERGEFORMAT </w:instrText>
    </w:r>
    <w:r w:rsidR="00F64A8D">
      <w:fldChar w:fldCharType="separate"/>
    </w:r>
    <w:r w:rsidR="00C200A6">
      <w:rPr>
        <w:noProof/>
      </w:rPr>
      <w:t>20</w:t>
    </w:r>
    <w:r w:rsidR="00F64A8D">
      <w:fldChar w:fldCharType="end"/>
    </w:r>
    <w:r w:rsidR="00F64A8D" w:rsidRPr="00E95B69">
      <w:tab/>
    </w:r>
    <w:r>
      <w:fldChar w:fldCharType="begin"/>
    </w:r>
    <w:r>
      <w:instrText xml:space="preserve"> KEYWORDS  \* MERGEFORMAT </w:instrText>
    </w:r>
    <w:r>
      <w:fldChar w:fldCharType="separate"/>
    </w:r>
    <w:r w:rsidR="00F64A8D">
      <w:t>50511.8</w:t>
    </w:r>
    <w:r>
      <w:fldChar w:fldCharType="end"/>
    </w:r>
  </w:p>
  <w:p w14:paraId="29538032" w14:textId="507239B8" w:rsidR="00F64A8D" w:rsidRPr="00E95B69" w:rsidRDefault="00F64A8D" w:rsidP="00E95B69">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8F0A" w14:textId="57570AC7" w:rsidR="00F64A8D" w:rsidRDefault="003909E2" w:rsidP="00E95B69">
    <w:pPr>
      <w:pStyle w:val="Footer"/>
      <w:tabs>
        <w:tab w:val="clear" w:pos="4240"/>
        <w:tab w:val="clear" w:pos="8460"/>
        <w:tab w:val="center" w:pos="4280"/>
        <w:tab w:val="right" w:pos="8561"/>
      </w:tabs>
      <w:jc w:val="right"/>
    </w:pPr>
    <w:r>
      <w:fldChar w:fldCharType="begin"/>
    </w:r>
    <w:r>
      <w:instrText xml:space="preserve"> SUBJECT  \* MERGEFORMAT </w:instrText>
    </w:r>
    <w:r>
      <w:fldChar w:fldCharType="separate"/>
    </w:r>
    <w:r w:rsidR="00F64A8D">
      <w:t>WORK\40392911\v.1</w:t>
    </w:r>
    <w:r>
      <w:fldChar w:fldCharType="end"/>
    </w:r>
    <w:r w:rsidR="00F64A8D" w:rsidRPr="00E95B69">
      <w:tab/>
    </w:r>
    <w:r w:rsidR="00F64A8D">
      <w:fldChar w:fldCharType="begin"/>
    </w:r>
    <w:r w:rsidR="00F64A8D">
      <w:instrText xml:space="preserve"> PAGE  \* MERGEFORMAT </w:instrText>
    </w:r>
    <w:r w:rsidR="00F64A8D">
      <w:fldChar w:fldCharType="separate"/>
    </w:r>
    <w:r w:rsidR="00C200A6">
      <w:rPr>
        <w:noProof/>
      </w:rPr>
      <w:t>15</w:t>
    </w:r>
    <w:r w:rsidR="00F64A8D">
      <w:fldChar w:fldCharType="end"/>
    </w:r>
    <w:r w:rsidR="00F64A8D" w:rsidRPr="00E95B69">
      <w:tab/>
    </w:r>
    <w:r>
      <w:fldChar w:fldCharType="begin"/>
    </w:r>
    <w:r>
      <w:instrText xml:space="preserve"> KEYWORDS  \* MERGEFORMAT </w:instrText>
    </w:r>
    <w:r>
      <w:fldChar w:fldCharType="separate"/>
    </w:r>
    <w:r w:rsidR="00F64A8D">
      <w:t>50511.8</w:t>
    </w:r>
    <w:r>
      <w:fldChar w:fldCharType="end"/>
    </w:r>
  </w:p>
  <w:p w14:paraId="6BC53236" w14:textId="26B04074" w:rsidR="00F64A8D" w:rsidRPr="00E95B69" w:rsidRDefault="00F64A8D" w:rsidP="00E95B69">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86EB" w14:textId="77777777" w:rsidR="003909E2" w:rsidRDefault="003909E2">
      <w:r>
        <w:separator/>
      </w:r>
    </w:p>
  </w:footnote>
  <w:footnote w:type="continuationSeparator" w:id="0">
    <w:p w14:paraId="5682C496" w14:textId="77777777" w:rsidR="003909E2" w:rsidRDefault="0039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7FED" w14:textId="77777777" w:rsidR="00F64A8D" w:rsidRDefault="00F64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E54F" w14:textId="77777777" w:rsidR="00F64A8D" w:rsidRDefault="00F64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13C7" w14:textId="77777777" w:rsidR="00F64A8D" w:rsidRDefault="00F64A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38E2" w14:textId="77777777" w:rsidR="00F64A8D" w:rsidRDefault="00F64A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0B34" w14:textId="77777777" w:rsidR="00F64A8D" w:rsidRPr="007C010B" w:rsidRDefault="00F64A8D" w:rsidP="007C01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F5D" w14:textId="77777777" w:rsidR="00F64A8D" w:rsidRDefault="00F64A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A23C" w14:textId="77777777" w:rsidR="00F64A8D" w:rsidRDefault="00F64A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FCB8" w14:textId="77777777" w:rsidR="00F64A8D" w:rsidRDefault="00F64A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72ED" w14:textId="77777777" w:rsidR="00F64A8D" w:rsidRDefault="00F64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8223EE"/>
    <w:multiLevelType w:val="hybridMultilevel"/>
    <w:tmpl w:val="1E04E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A10710"/>
    <w:multiLevelType w:val="hybridMultilevel"/>
    <w:tmpl w:val="BE9E2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00566"/>
    <w:multiLevelType w:val="multilevel"/>
    <w:tmpl w:val="ADD2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D6C34"/>
    <w:multiLevelType w:val="hybridMultilevel"/>
    <w:tmpl w:val="6F5ED45C"/>
    <w:lvl w:ilvl="0" w:tplc="B8C868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015A27"/>
    <w:multiLevelType w:val="multilevel"/>
    <w:tmpl w:val="AEA6C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2371CB"/>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0E50F81"/>
    <w:multiLevelType w:val="hybridMultilevel"/>
    <w:tmpl w:val="CCC07680"/>
    <w:lvl w:ilvl="0" w:tplc="99221BB0">
      <w:start w:val="1"/>
      <w:numFmt w:val="lowerLetter"/>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C2B5C"/>
    <w:multiLevelType w:val="hybridMultilevel"/>
    <w:tmpl w:val="D92C1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DD71FC"/>
    <w:multiLevelType w:val="hybridMultilevel"/>
    <w:tmpl w:val="5038C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775DC0"/>
    <w:multiLevelType w:val="hybridMultilevel"/>
    <w:tmpl w:val="C72A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723C0"/>
    <w:multiLevelType w:val="hybridMultilevel"/>
    <w:tmpl w:val="4AEA3FA4"/>
    <w:lvl w:ilvl="0" w:tplc="1082CA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E71DB9"/>
    <w:multiLevelType w:val="hybridMultilevel"/>
    <w:tmpl w:val="4A6C6C94"/>
    <w:lvl w:ilvl="0" w:tplc="D31679F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9545FC"/>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3785E76"/>
    <w:multiLevelType w:val="singleLevel"/>
    <w:tmpl w:val="E3A86244"/>
    <w:lvl w:ilvl="0">
      <w:start w:val="1"/>
      <w:numFmt w:val="bullet"/>
      <w:lvlText w:val=""/>
      <w:lvlJc w:val="left"/>
      <w:pPr>
        <w:tabs>
          <w:tab w:val="num" w:pos="720"/>
        </w:tabs>
        <w:ind w:left="720" w:hanging="720"/>
      </w:pPr>
      <w:rPr>
        <w:rFonts w:ascii="Symbol" w:hAnsi="Symbol" w:hint="default"/>
        <w:sz w:val="20"/>
        <w:szCs w:val="20"/>
      </w:rPr>
    </w:lvl>
  </w:abstractNum>
  <w:abstractNum w:abstractNumId="15" w15:restartNumberingAfterBreak="0">
    <w:nsid w:val="58AE5123"/>
    <w:multiLevelType w:val="singleLevel"/>
    <w:tmpl w:val="AF0AB8D0"/>
    <w:lvl w:ilvl="0">
      <w:start w:val="1"/>
      <w:numFmt w:val="bullet"/>
      <w:lvlText w:val=""/>
      <w:lvlJc w:val="left"/>
      <w:pPr>
        <w:tabs>
          <w:tab w:val="num" w:pos="720"/>
        </w:tabs>
        <w:ind w:left="720" w:hanging="720"/>
      </w:pPr>
      <w:rPr>
        <w:rFonts w:ascii="Symbol" w:hAnsi="Symbol" w:hint="default"/>
        <w:sz w:val="20"/>
        <w:szCs w:val="20"/>
      </w:rPr>
    </w:lvl>
  </w:abstractNum>
  <w:abstractNum w:abstractNumId="16" w15:restartNumberingAfterBreak="0">
    <w:nsid w:val="5C6304E8"/>
    <w:multiLevelType w:val="multilevel"/>
    <w:tmpl w:val="02467DDE"/>
    <w:lvl w:ilvl="0">
      <w:start w:val="1"/>
      <w:numFmt w:val="decimal"/>
      <w:pStyle w:val="Level1"/>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C9C2695"/>
    <w:multiLevelType w:val="multilevel"/>
    <w:tmpl w:val="11122FFA"/>
    <w:lvl w:ilvl="0">
      <w:start w:val="1"/>
      <w:numFmt w:val="decimal"/>
      <w:pStyle w:val="Appendix"/>
      <w:suff w:val="nothing"/>
      <w:lvlText w:val="Schedule %1"/>
      <w:lvlJc w:val="left"/>
      <w:pPr>
        <w:ind w:left="0" w:firstLine="0"/>
      </w:pPr>
      <w:rPr>
        <w:rFonts w:hint="default"/>
        <w:b/>
        <w:i w:val="0"/>
        <w:u w:val="single"/>
      </w:rPr>
    </w:lvl>
    <w:lvl w:ilvl="1">
      <w:start w:val="1"/>
      <w:numFmt w:val="decimal"/>
      <w:lvlRestart w:val="0"/>
      <w:pStyle w:val="Appendix"/>
      <w:suff w:val="nothing"/>
      <w:lvlText w:val="Appendix %2"/>
      <w:lvlJc w:val="left"/>
      <w:pPr>
        <w:ind w:left="0" w:firstLine="0"/>
      </w:pPr>
      <w:rPr>
        <w:rFonts w:hint="default"/>
        <w:b/>
        <w:i w:val="0"/>
        <w:u w:val="single"/>
      </w:rPr>
    </w:lvl>
    <w:lvl w:ilvl="2">
      <w:start w:val="1"/>
      <w:numFmt w:val="upperLetter"/>
      <w:pStyle w:val="Part"/>
      <w:suff w:val="nothing"/>
      <w:lvlText w:val="Part %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E302781"/>
    <w:multiLevelType w:val="singleLevel"/>
    <w:tmpl w:val="7E54B8EA"/>
    <w:lvl w:ilvl="0">
      <w:start w:val="1"/>
      <w:numFmt w:val="bullet"/>
      <w:lvlText w:val=""/>
      <w:lvlJc w:val="left"/>
      <w:pPr>
        <w:tabs>
          <w:tab w:val="num" w:pos="720"/>
        </w:tabs>
        <w:ind w:left="720" w:hanging="720"/>
      </w:pPr>
      <w:rPr>
        <w:rFonts w:ascii="Symbol" w:hAnsi="Symbol" w:hint="default"/>
        <w:sz w:val="20"/>
        <w:szCs w:val="20"/>
      </w:rPr>
    </w:lvl>
  </w:abstractNum>
  <w:abstractNum w:abstractNumId="19"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1"/>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2"/>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3"/>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4"/>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25C2B1A"/>
    <w:multiLevelType w:val="hybridMultilevel"/>
    <w:tmpl w:val="289A178A"/>
    <w:lvl w:ilvl="0" w:tplc="C69A770A">
      <w:start w:val="1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457184"/>
    <w:multiLevelType w:val="hybridMultilevel"/>
    <w:tmpl w:val="61CC2A3A"/>
    <w:lvl w:ilvl="0" w:tplc="7B722F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F90881"/>
    <w:multiLevelType w:val="singleLevel"/>
    <w:tmpl w:val="400C7818"/>
    <w:lvl w:ilvl="0">
      <w:start w:val="1"/>
      <w:numFmt w:val="bullet"/>
      <w:lvlText w:val=""/>
      <w:lvlJc w:val="left"/>
      <w:pPr>
        <w:tabs>
          <w:tab w:val="num" w:pos="720"/>
        </w:tabs>
        <w:ind w:left="720" w:hanging="720"/>
      </w:pPr>
      <w:rPr>
        <w:rFonts w:ascii="Symbol" w:hAnsi="Symbol" w:hint="default"/>
        <w:sz w:val="20"/>
        <w:szCs w:val="20"/>
      </w:rPr>
    </w:lvl>
  </w:abstractNum>
  <w:abstractNum w:abstractNumId="23" w15:restartNumberingAfterBreak="0">
    <w:nsid w:val="70552C3E"/>
    <w:multiLevelType w:val="singleLevel"/>
    <w:tmpl w:val="7A8CBC84"/>
    <w:lvl w:ilvl="0">
      <w:start w:val="1"/>
      <w:numFmt w:val="bullet"/>
      <w:lvlText w:val=""/>
      <w:lvlJc w:val="left"/>
      <w:pPr>
        <w:tabs>
          <w:tab w:val="num" w:pos="720"/>
        </w:tabs>
        <w:ind w:left="720" w:hanging="720"/>
      </w:pPr>
      <w:rPr>
        <w:rFonts w:ascii="Symbol" w:hAnsi="Symbol" w:hint="default"/>
        <w:sz w:val="20"/>
        <w:szCs w:val="20"/>
      </w:rPr>
    </w:lvl>
  </w:abstractNum>
  <w:num w:numId="1">
    <w:abstractNumId w:val="17"/>
  </w:num>
  <w:num w:numId="2">
    <w:abstractNumId w:val="16"/>
  </w:num>
  <w:num w:numId="3">
    <w:abstractNumId w:val="19"/>
  </w:num>
  <w:num w:numId="4">
    <w:abstractNumId w:val="0"/>
  </w:num>
  <w:num w:numId="5">
    <w:abstractNumId w:val="15"/>
  </w:num>
  <w:num w:numId="6">
    <w:abstractNumId w:val="14"/>
  </w:num>
  <w:num w:numId="7">
    <w:abstractNumId w:val="22"/>
  </w:num>
  <w:num w:numId="8">
    <w:abstractNumId w:val="18"/>
  </w:num>
  <w:num w:numId="9">
    <w:abstractNumId w:val="2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16"/>
  </w:num>
  <w:num w:numId="21">
    <w:abstractNumId w:val="16"/>
  </w:num>
  <w:num w:numId="22">
    <w:abstractNumId w:val="16"/>
  </w:num>
  <w:num w:numId="23">
    <w:abstractNumId w:val="1"/>
  </w:num>
  <w:num w:numId="24">
    <w:abstractNumId w:val="9"/>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8"/>
  </w:num>
  <w:num w:numId="30">
    <w:abstractNumId w:val="4"/>
  </w:num>
  <w:num w:numId="31">
    <w:abstractNumId w:val="11"/>
  </w:num>
  <w:num w:numId="32">
    <w:abstractNumId w:val="21"/>
  </w:num>
  <w:num w:numId="33">
    <w:abstractNumId w:val="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344CFC"/>
    <w:rsid w:val="00006AFA"/>
    <w:rsid w:val="000073AA"/>
    <w:rsid w:val="00012478"/>
    <w:rsid w:val="00015B98"/>
    <w:rsid w:val="00017FC6"/>
    <w:rsid w:val="0002110B"/>
    <w:rsid w:val="00041333"/>
    <w:rsid w:val="0004142C"/>
    <w:rsid w:val="00041CE6"/>
    <w:rsid w:val="00042147"/>
    <w:rsid w:val="00042DFF"/>
    <w:rsid w:val="00044950"/>
    <w:rsid w:val="0004625E"/>
    <w:rsid w:val="000611A1"/>
    <w:rsid w:val="0007093F"/>
    <w:rsid w:val="0007110B"/>
    <w:rsid w:val="000752FA"/>
    <w:rsid w:val="00094871"/>
    <w:rsid w:val="000A0333"/>
    <w:rsid w:val="000A15D5"/>
    <w:rsid w:val="000A4171"/>
    <w:rsid w:val="000B7E9E"/>
    <w:rsid w:val="000C173A"/>
    <w:rsid w:val="000C7828"/>
    <w:rsid w:val="000E74E3"/>
    <w:rsid w:val="000F03B1"/>
    <w:rsid w:val="000F1BB6"/>
    <w:rsid w:val="000F61DF"/>
    <w:rsid w:val="0010069D"/>
    <w:rsid w:val="001020C7"/>
    <w:rsid w:val="0010236C"/>
    <w:rsid w:val="00104E22"/>
    <w:rsid w:val="00120CD2"/>
    <w:rsid w:val="00125557"/>
    <w:rsid w:val="001454EE"/>
    <w:rsid w:val="00153477"/>
    <w:rsid w:val="00163DEE"/>
    <w:rsid w:val="001640B0"/>
    <w:rsid w:val="00166FA3"/>
    <w:rsid w:val="00171FA7"/>
    <w:rsid w:val="001759DD"/>
    <w:rsid w:val="001800E3"/>
    <w:rsid w:val="00180FFE"/>
    <w:rsid w:val="00184B3D"/>
    <w:rsid w:val="00186BCA"/>
    <w:rsid w:val="00190790"/>
    <w:rsid w:val="00194017"/>
    <w:rsid w:val="00194CDF"/>
    <w:rsid w:val="001B0478"/>
    <w:rsid w:val="001B7F53"/>
    <w:rsid w:val="001C3DD5"/>
    <w:rsid w:val="001C442F"/>
    <w:rsid w:val="001D3897"/>
    <w:rsid w:val="001D5221"/>
    <w:rsid w:val="001E1FDC"/>
    <w:rsid w:val="001F251D"/>
    <w:rsid w:val="00203089"/>
    <w:rsid w:val="00220EB4"/>
    <w:rsid w:val="00226700"/>
    <w:rsid w:val="0024413D"/>
    <w:rsid w:val="0024616C"/>
    <w:rsid w:val="002654A7"/>
    <w:rsid w:val="00276FED"/>
    <w:rsid w:val="00284D18"/>
    <w:rsid w:val="00294EC1"/>
    <w:rsid w:val="002A2579"/>
    <w:rsid w:val="002A3314"/>
    <w:rsid w:val="002A7256"/>
    <w:rsid w:val="002B3921"/>
    <w:rsid w:val="002C6DD0"/>
    <w:rsid w:val="002C6FAC"/>
    <w:rsid w:val="002D1C87"/>
    <w:rsid w:val="002E1DA7"/>
    <w:rsid w:val="002E3086"/>
    <w:rsid w:val="002E336C"/>
    <w:rsid w:val="002E58A8"/>
    <w:rsid w:val="002E5D0B"/>
    <w:rsid w:val="002E63A2"/>
    <w:rsid w:val="002F3F82"/>
    <w:rsid w:val="002F718B"/>
    <w:rsid w:val="0030475B"/>
    <w:rsid w:val="00305FA1"/>
    <w:rsid w:val="003100E7"/>
    <w:rsid w:val="00310A13"/>
    <w:rsid w:val="0033667D"/>
    <w:rsid w:val="00344CFC"/>
    <w:rsid w:val="003467B7"/>
    <w:rsid w:val="00347CE8"/>
    <w:rsid w:val="0035476E"/>
    <w:rsid w:val="00361AE4"/>
    <w:rsid w:val="00371E7F"/>
    <w:rsid w:val="00376C7E"/>
    <w:rsid w:val="003824F1"/>
    <w:rsid w:val="003848D2"/>
    <w:rsid w:val="0039071D"/>
    <w:rsid w:val="003909E2"/>
    <w:rsid w:val="00391871"/>
    <w:rsid w:val="00394C8A"/>
    <w:rsid w:val="003954E6"/>
    <w:rsid w:val="003A2BCF"/>
    <w:rsid w:val="003A4982"/>
    <w:rsid w:val="003A7AF0"/>
    <w:rsid w:val="003B2206"/>
    <w:rsid w:val="003E53DC"/>
    <w:rsid w:val="003F0C03"/>
    <w:rsid w:val="003F48D6"/>
    <w:rsid w:val="003F6046"/>
    <w:rsid w:val="00401FE4"/>
    <w:rsid w:val="00403960"/>
    <w:rsid w:val="00404690"/>
    <w:rsid w:val="00422450"/>
    <w:rsid w:val="004226CC"/>
    <w:rsid w:val="00423E4F"/>
    <w:rsid w:val="00424577"/>
    <w:rsid w:val="00427724"/>
    <w:rsid w:val="0043026E"/>
    <w:rsid w:val="00430723"/>
    <w:rsid w:val="0044403F"/>
    <w:rsid w:val="00450D23"/>
    <w:rsid w:val="00454261"/>
    <w:rsid w:val="004670CC"/>
    <w:rsid w:val="00476E87"/>
    <w:rsid w:val="00487F63"/>
    <w:rsid w:val="00496CA1"/>
    <w:rsid w:val="004B01C5"/>
    <w:rsid w:val="004C7FFD"/>
    <w:rsid w:val="004D7A20"/>
    <w:rsid w:val="004E7C49"/>
    <w:rsid w:val="004F0F6B"/>
    <w:rsid w:val="004F20D3"/>
    <w:rsid w:val="004F5EDB"/>
    <w:rsid w:val="00500B1C"/>
    <w:rsid w:val="00502FF3"/>
    <w:rsid w:val="00505F92"/>
    <w:rsid w:val="00510335"/>
    <w:rsid w:val="00512EB4"/>
    <w:rsid w:val="005170B7"/>
    <w:rsid w:val="0052090A"/>
    <w:rsid w:val="00522219"/>
    <w:rsid w:val="0052229F"/>
    <w:rsid w:val="00523706"/>
    <w:rsid w:val="00526BC9"/>
    <w:rsid w:val="00526F3D"/>
    <w:rsid w:val="005304B6"/>
    <w:rsid w:val="00535791"/>
    <w:rsid w:val="005362FF"/>
    <w:rsid w:val="00545F13"/>
    <w:rsid w:val="0054679A"/>
    <w:rsid w:val="00555E99"/>
    <w:rsid w:val="00560A57"/>
    <w:rsid w:val="0056262E"/>
    <w:rsid w:val="0056398C"/>
    <w:rsid w:val="00571574"/>
    <w:rsid w:val="005749DA"/>
    <w:rsid w:val="005801EF"/>
    <w:rsid w:val="005834F3"/>
    <w:rsid w:val="00594869"/>
    <w:rsid w:val="005A2995"/>
    <w:rsid w:val="005B38D6"/>
    <w:rsid w:val="005B40A0"/>
    <w:rsid w:val="005B61B8"/>
    <w:rsid w:val="005C59F9"/>
    <w:rsid w:val="005C6E5B"/>
    <w:rsid w:val="005F49CF"/>
    <w:rsid w:val="005F52A8"/>
    <w:rsid w:val="005F5401"/>
    <w:rsid w:val="00602BBB"/>
    <w:rsid w:val="0060771F"/>
    <w:rsid w:val="00612A60"/>
    <w:rsid w:val="00613664"/>
    <w:rsid w:val="00613BA2"/>
    <w:rsid w:val="006150C9"/>
    <w:rsid w:val="0061623E"/>
    <w:rsid w:val="006230E7"/>
    <w:rsid w:val="00637FCA"/>
    <w:rsid w:val="00643E00"/>
    <w:rsid w:val="0065051E"/>
    <w:rsid w:val="00653FD3"/>
    <w:rsid w:val="00653FDC"/>
    <w:rsid w:val="0068773F"/>
    <w:rsid w:val="00687FC1"/>
    <w:rsid w:val="00691D46"/>
    <w:rsid w:val="00694271"/>
    <w:rsid w:val="006A16AB"/>
    <w:rsid w:val="006A5ABF"/>
    <w:rsid w:val="006A7AED"/>
    <w:rsid w:val="006B1A38"/>
    <w:rsid w:val="006B68C3"/>
    <w:rsid w:val="006C2453"/>
    <w:rsid w:val="006D2D3B"/>
    <w:rsid w:val="006D4050"/>
    <w:rsid w:val="006D68E5"/>
    <w:rsid w:val="006E0490"/>
    <w:rsid w:val="006E7B00"/>
    <w:rsid w:val="006F0A53"/>
    <w:rsid w:val="00700BDF"/>
    <w:rsid w:val="007033E8"/>
    <w:rsid w:val="00713C37"/>
    <w:rsid w:val="007203C6"/>
    <w:rsid w:val="00722476"/>
    <w:rsid w:val="00723A1B"/>
    <w:rsid w:val="00735F7C"/>
    <w:rsid w:val="007472A7"/>
    <w:rsid w:val="00750CB2"/>
    <w:rsid w:val="00762EDE"/>
    <w:rsid w:val="0077442C"/>
    <w:rsid w:val="00776F76"/>
    <w:rsid w:val="00777270"/>
    <w:rsid w:val="00783B5B"/>
    <w:rsid w:val="007874BA"/>
    <w:rsid w:val="007973D7"/>
    <w:rsid w:val="00797E72"/>
    <w:rsid w:val="007A0ABB"/>
    <w:rsid w:val="007A6739"/>
    <w:rsid w:val="007A7A21"/>
    <w:rsid w:val="007C010B"/>
    <w:rsid w:val="007C4AD7"/>
    <w:rsid w:val="007E25DB"/>
    <w:rsid w:val="007E5AD3"/>
    <w:rsid w:val="007F0505"/>
    <w:rsid w:val="007F1593"/>
    <w:rsid w:val="007F25AE"/>
    <w:rsid w:val="007F542F"/>
    <w:rsid w:val="007F61D6"/>
    <w:rsid w:val="007F64A0"/>
    <w:rsid w:val="0080036F"/>
    <w:rsid w:val="00801B47"/>
    <w:rsid w:val="00804E91"/>
    <w:rsid w:val="00805543"/>
    <w:rsid w:val="0080787E"/>
    <w:rsid w:val="00810BA6"/>
    <w:rsid w:val="008149D0"/>
    <w:rsid w:val="0081748C"/>
    <w:rsid w:val="00820FE0"/>
    <w:rsid w:val="0082117F"/>
    <w:rsid w:val="0082651C"/>
    <w:rsid w:val="00831296"/>
    <w:rsid w:val="0083551D"/>
    <w:rsid w:val="00853DDF"/>
    <w:rsid w:val="008622F2"/>
    <w:rsid w:val="00864B32"/>
    <w:rsid w:val="00872A1F"/>
    <w:rsid w:val="00880309"/>
    <w:rsid w:val="00883100"/>
    <w:rsid w:val="008835CD"/>
    <w:rsid w:val="008878D0"/>
    <w:rsid w:val="008A0B27"/>
    <w:rsid w:val="008A223C"/>
    <w:rsid w:val="008B3209"/>
    <w:rsid w:val="008B526A"/>
    <w:rsid w:val="008C041D"/>
    <w:rsid w:val="008C48D0"/>
    <w:rsid w:val="008D0D18"/>
    <w:rsid w:val="008E4D06"/>
    <w:rsid w:val="008E7F13"/>
    <w:rsid w:val="008F396F"/>
    <w:rsid w:val="008F4736"/>
    <w:rsid w:val="00904D0F"/>
    <w:rsid w:val="00907177"/>
    <w:rsid w:val="00912EAF"/>
    <w:rsid w:val="009256F9"/>
    <w:rsid w:val="00935EA0"/>
    <w:rsid w:val="009361B4"/>
    <w:rsid w:val="00940AB3"/>
    <w:rsid w:val="00941BA4"/>
    <w:rsid w:val="009420B4"/>
    <w:rsid w:val="009435CC"/>
    <w:rsid w:val="0094548F"/>
    <w:rsid w:val="00961AB2"/>
    <w:rsid w:val="00963FBB"/>
    <w:rsid w:val="009651E1"/>
    <w:rsid w:val="009652C7"/>
    <w:rsid w:val="0098114D"/>
    <w:rsid w:val="00981B13"/>
    <w:rsid w:val="00982DD5"/>
    <w:rsid w:val="00986C8E"/>
    <w:rsid w:val="00991D12"/>
    <w:rsid w:val="009A4078"/>
    <w:rsid w:val="009A4E89"/>
    <w:rsid w:val="009A57D6"/>
    <w:rsid w:val="009A5E8C"/>
    <w:rsid w:val="009B1248"/>
    <w:rsid w:val="009C5420"/>
    <w:rsid w:val="009D586B"/>
    <w:rsid w:val="009E6E1C"/>
    <w:rsid w:val="009E6F58"/>
    <w:rsid w:val="009F16C1"/>
    <w:rsid w:val="009F16D1"/>
    <w:rsid w:val="009F562C"/>
    <w:rsid w:val="009F7A5B"/>
    <w:rsid w:val="00A010EC"/>
    <w:rsid w:val="00A07256"/>
    <w:rsid w:val="00A10939"/>
    <w:rsid w:val="00A11A02"/>
    <w:rsid w:val="00A150B7"/>
    <w:rsid w:val="00A1557D"/>
    <w:rsid w:val="00A176D9"/>
    <w:rsid w:val="00A265B8"/>
    <w:rsid w:val="00A26F9C"/>
    <w:rsid w:val="00A443FD"/>
    <w:rsid w:val="00A557F3"/>
    <w:rsid w:val="00A610DD"/>
    <w:rsid w:val="00A6511D"/>
    <w:rsid w:val="00A66988"/>
    <w:rsid w:val="00A7119A"/>
    <w:rsid w:val="00A7134F"/>
    <w:rsid w:val="00A86B96"/>
    <w:rsid w:val="00A918E2"/>
    <w:rsid w:val="00A920AB"/>
    <w:rsid w:val="00A937CA"/>
    <w:rsid w:val="00AA7C89"/>
    <w:rsid w:val="00AB1AD7"/>
    <w:rsid w:val="00AB5A82"/>
    <w:rsid w:val="00AB5B44"/>
    <w:rsid w:val="00AC1C11"/>
    <w:rsid w:val="00AD554A"/>
    <w:rsid w:val="00AD5F01"/>
    <w:rsid w:val="00AE0A89"/>
    <w:rsid w:val="00AE1D97"/>
    <w:rsid w:val="00B01B29"/>
    <w:rsid w:val="00B02857"/>
    <w:rsid w:val="00B158C1"/>
    <w:rsid w:val="00B2606A"/>
    <w:rsid w:val="00B5064F"/>
    <w:rsid w:val="00B61208"/>
    <w:rsid w:val="00B6272A"/>
    <w:rsid w:val="00B64AFA"/>
    <w:rsid w:val="00B72B2C"/>
    <w:rsid w:val="00B86A81"/>
    <w:rsid w:val="00BC236C"/>
    <w:rsid w:val="00BC2CD2"/>
    <w:rsid w:val="00BD2098"/>
    <w:rsid w:val="00BD29C6"/>
    <w:rsid w:val="00BE2D94"/>
    <w:rsid w:val="00BF65D0"/>
    <w:rsid w:val="00BF69CA"/>
    <w:rsid w:val="00C056CB"/>
    <w:rsid w:val="00C07AED"/>
    <w:rsid w:val="00C11B34"/>
    <w:rsid w:val="00C12250"/>
    <w:rsid w:val="00C200A6"/>
    <w:rsid w:val="00C24E65"/>
    <w:rsid w:val="00C3076F"/>
    <w:rsid w:val="00C447DA"/>
    <w:rsid w:val="00C644C1"/>
    <w:rsid w:val="00C87BF3"/>
    <w:rsid w:val="00C94670"/>
    <w:rsid w:val="00C9736A"/>
    <w:rsid w:val="00CA1065"/>
    <w:rsid w:val="00CA7B11"/>
    <w:rsid w:val="00CA7B13"/>
    <w:rsid w:val="00CB22AD"/>
    <w:rsid w:val="00CD3CF5"/>
    <w:rsid w:val="00CE609C"/>
    <w:rsid w:val="00CF3610"/>
    <w:rsid w:val="00D0109D"/>
    <w:rsid w:val="00D03099"/>
    <w:rsid w:val="00D0318C"/>
    <w:rsid w:val="00D05253"/>
    <w:rsid w:val="00D066B2"/>
    <w:rsid w:val="00D10050"/>
    <w:rsid w:val="00D10E28"/>
    <w:rsid w:val="00D25936"/>
    <w:rsid w:val="00D306FB"/>
    <w:rsid w:val="00D3453A"/>
    <w:rsid w:val="00D40A83"/>
    <w:rsid w:val="00D4670D"/>
    <w:rsid w:val="00D54F7B"/>
    <w:rsid w:val="00D656D1"/>
    <w:rsid w:val="00D80FDA"/>
    <w:rsid w:val="00D82A13"/>
    <w:rsid w:val="00D86162"/>
    <w:rsid w:val="00D874A8"/>
    <w:rsid w:val="00D93E88"/>
    <w:rsid w:val="00D94DAD"/>
    <w:rsid w:val="00D964FA"/>
    <w:rsid w:val="00DA1FAB"/>
    <w:rsid w:val="00DA36D6"/>
    <w:rsid w:val="00DB098F"/>
    <w:rsid w:val="00DB4CB1"/>
    <w:rsid w:val="00DC1815"/>
    <w:rsid w:val="00DC3F9C"/>
    <w:rsid w:val="00DC5205"/>
    <w:rsid w:val="00DC5D39"/>
    <w:rsid w:val="00DE6D7A"/>
    <w:rsid w:val="00DF6EE8"/>
    <w:rsid w:val="00E02885"/>
    <w:rsid w:val="00E06764"/>
    <w:rsid w:val="00E222D5"/>
    <w:rsid w:val="00E23F84"/>
    <w:rsid w:val="00E36713"/>
    <w:rsid w:val="00E41817"/>
    <w:rsid w:val="00E43DAE"/>
    <w:rsid w:val="00E464DA"/>
    <w:rsid w:val="00E540BA"/>
    <w:rsid w:val="00E66DD1"/>
    <w:rsid w:val="00E744D6"/>
    <w:rsid w:val="00E74772"/>
    <w:rsid w:val="00E76E10"/>
    <w:rsid w:val="00E870B6"/>
    <w:rsid w:val="00E9343F"/>
    <w:rsid w:val="00E93FBB"/>
    <w:rsid w:val="00E95B69"/>
    <w:rsid w:val="00EA0EDA"/>
    <w:rsid w:val="00EA653D"/>
    <w:rsid w:val="00EC5018"/>
    <w:rsid w:val="00ED5038"/>
    <w:rsid w:val="00EE4176"/>
    <w:rsid w:val="00EF149F"/>
    <w:rsid w:val="00EF1811"/>
    <w:rsid w:val="00EF351B"/>
    <w:rsid w:val="00F06C6C"/>
    <w:rsid w:val="00F13B55"/>
    <w:rsid w:val="00F14870"/>
    <w:rsid w:val="00F22976"/>
    <w:rsid w:val="00F32D04"/>
    <w:rsid w:val="00F4455C"/>
    <w:rsid w:val="00F44FDB"/>
    <w:rsid w:val="00F54596"/>
    <w:rsid w:val="00F56ABB"/>
    <w:rsid w:val="00F573B6"/>
    <w:rsid w:val="00F616D8"/>
    <w:rsid w:val="00F62562"/>
    <w:rsid w:val="00F64A8D"/>
    <w:rsid w:val="00F75044"/>
    <w:rsid w:val="00F769E3"/>
    <w:rsid w:val="00F8070D"/>
    <w:rsid w:val="00F80A05"/>
    <w:rsid w:val="00F81025"/>
    <w:rsid w:val="00F81700"/>
    <w:rsid w:val="00F8397F"/>
    <w:rsid w:val="00F83C5A"/>
    <w:rsid w:val="00F86487"/>
    <w:rsid w:val="00F91012"/>
    <w:rsid w:val="00F94CAC"/>
    <w:rsid w:val="00F9663D"/>
    <w:rsid w:val="00FA02B4"/>
    <w:rsid w:val="00FA6C51"/>
    <w:rsid w:val="00FA6D04"/>
    <w:rsid w:val="00FB0BC7"/>
    <w:rsid w:val="00FC44CD"/>
    <w:rsid w:val="00FC476C"/>
    <w:rsid w:val="00FC68E5"/>
    <w:rsid w:val="00FD4AE9"/>
    <w:rsid w:val="00FD4E74"/>
    <w:rsid w:val="00FD6B2C"/>
    <w:rsid w:val="00FE428C"/>
    <w:rsid w:val="00FE791A"/>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3E552"/>
  <w15:docId w15:val="{8BF7BFE9-ECC1-4196-A4F6-11F58E3E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44"/>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66988"/>
    <w:pPr>
      <w:spacing w:line="360" w:lineRule="auto"/>
    </w:pPr>
  </w:style>
  <w:style w:type="character" w:customStyle="1" w:styleId="EndnoteTextChar">
    <w:name w:val="Endnote Text Char"/>
    <w:basedOn w:val="DefaultParagraphFont"/>
    <w:link w:val="EndnoteText"/>
    <w:semiHidden/>
    <w:rsid w:val="00AB5B44"/>
    <w:rPr>
      <w:rFonts w:ascii="Arial" w:hAnsi="Arial"/>
    </w:rPr>
  </w:style>
  <w:style w:type="paragraph" w:styleId="FootnoteText">
    <w:name w:val="footnote text"/>
    <w:basedOn w:val="Normal"/>
    <w:link w:val="FootnoteTextChar"/>
    <w:rsid w:val="00A66988"/>
    <w:pPr>
      <w:spacing w:line="360" w:lineRule="auto"/>
    </w:pPr>
    <w:rPr>
      <w:sz w:val="16"/>
    </w:rPr>
  </w:style>
  <w:style w:type="character" w:customStyle="1" w:styleId="FootnoteTextChar">
    <w:name w:val="Footnote Text Char"/>
    <w:basedOn w:val="DefaultParagraphFont"/>
    <w:link w:val="FootnoteText"/>
    <w:rsid w:val="00AB5B44"/>
    <w:rPr>
      <w:rFonts w:ascii="Arial" w:hAnsi="Arial"/>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rsid w:val="00A66988"/>
    <w:rPr>
      <w:sz w:val="16"/>
      <w:vertAlign w:val="superscript"/>
    </w:rPr>
  </w:style>
  <w:style w:type="paragraph" w:customStyle="1" w:styleId="Body">
    <w:name w:val="Body"/>
    <w:basedOn w:val="Normal"/>
    <w:qFormat/>
    <w:rsid w:val="001D3897"/>
    <w:pPr>
      <w:spacing w:after="220"/>
    </w:pPr>
  </w:style>
  <w:style w:type="paragraph" w:customStyle="1" w:styleId="Appendix">
    <w:name w:val="Appendix"/>
    <w:basedOn w:val="Body"/>
    <w:next w:val="SubHeading"/>
    <w:rsid w:val="00A66988"/>
    <w:pPr>
      <w:keepNext/>
      <w:numPr>
        <w:ilvl w:val="1"/>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customStyle="1" w:styleId="Part">
    <w:name w:val="Part"/>
    <w:basedOn w:val="Body"/>
    <w:next w:val="SubHeading"/>
    <w:rsid w:val="00A66988"/>
    <w:pPr>
      <w:keepNext/>
      <w:numPr>
        <w:ilvl w:val="2"/>
        <w:numId w:val="1"/>
      </w:numPr>
      <w:jc w:val="center"/>
    </w:pPr>
    <w:rPr>
      <w:u w:val="single"/>
    </w:rPr>
  </w:style>
  <w:style w:type="paragraph" w:customStyle="1" w:styleId="Schedule">
    <w:name w:val="Schedule"/>
    <w:basedOn w:val="Body"/>
    <w:next w:val="SubHeading"/>
    <w:rsid w:val="00A66988"/>
    <w:pPr>
      <w:keepNext/>
      <w:tabs>
        <w:tab w:val="num" w:pos="0"/>
      </w:tabs>
      <w:jc w:val="center"/>
    </w:pPr>
    <w:rPr>
      <w:b/>
      <w:u w:val="single"/>
    </w:rPr>
  </w:style>
  <w:style w:type="paragraph" w:styleId="Footer">
    <w:name w:val="footer"/>
    <w:basedOn w:val="Normal"/>
    <w:link w:val="FooterChar"/>
    <w:uiPriority w:val="99"/>
    <w:rsid w:val="00A66988"/>
    <w:pPr>
      <w:tabs>
        <w:tab w:val="center" w:pos="4240"/>
        <w:tab w:val="right" w:pos="8460"/>
      </w:tabs>
    </w:pPr>
    <w:rPr>
      <w:sz w:val="16"/>
    </w:rPr>
  </w:style>
  <w:style w:type="character" w:customStyle="1" w:styleId="FooterChar">
    <w:name w:val="Footer Char"/>
    <w:basedOn w:val="DefaultParagraphFont"/>
    <w:link w:val="Footer"/>
    <w:uiPriority w:val="99"/>
    <w:rsid w:val="00AB5B44"/>
    <w:rPr>
      <w:rFonts w:ascii="Arial" w:hAnsi="Arial"/>
      <w:sz w:val="16"/>
    </w:rPr>
  </w:style>
  <w:style w:type="paragraph" w:styleId="Header">
    <w:name w:val="header"/>
    <w:basedOn w:val="Normal"/>
    <w:link w:val="HeaderChar"/>
    <w:uiPriority w:val="99"/>
    <w:rsid w:val="00A66988"/>
    <w:rPr>
      <w:sz w:val="16"/>
    </w:rPr>
  </w:style>
  <w:style w:type="character" w:customStyle="1" w:styleId="HeaderChar">
    <w:name w:val="Header Char"/>
    <w:basedOn w:val="DefaultParagraphFont"/>
    <w:link w:val="Header"/>
    <w:uiPriority w:val="99"/>
    <w:rsid w:val="00AB5B44"/>
    <w:rPr>
      <w:rFonts w:ascii="Arial" w:hAnsi="Arial"/>
      <w:sz w:val="16"/>
    </w:rPr>
  </w:style>
  <w:style w:type="paragraph" w:styleId="TOC1">
    <w:name w:val="toc 1"/>
    <w:basedOn w:val="Normal"/>
    <w:next w:val="Normal"/>
    <w:uiPriority w:val="39"/>
    <w:rsid w:val="00A66988"/>
    <w:pPr>
      <w:tabs>
        <w:tab w:val="right" w:leader="dot" w:pos="8500"/>
      </w:tabs>
      <w:spacing w:before="240" w:line="360" w:lineRule="auto"/>
      <w:ind w:left="720" w:right="284" w:hanging="720"/>
    </w:pPr>
    <w:rPr>
      <w:caps/>
    </w:rPr>
  </w:style>
  <w:style w:type="paragraph" w:styleId="TOC2">
    <w:name w:val="toc 2"/>
    <w:basedOn w:val="TOC1"/>
    <w:next w:val="Normal"/>
    <w:uiPriority w:val="39"/>
    <w:rsid w:val="00A66988"/>
    <w:pPr>
      <w:spacing w:before="0"/>
      <w:ind w:left="1440" w:right="288"/>
    </w:pPr>
    <w:rPr>
      <w:caps w:val="0"/>
    </w:rPr>
  </w:style>
  <w:style w:type="paragraph" w:styleId="TOC3">
    <w:name w:val="toc 3"/>
    <w:basedOn w:val="TOC1"/>
    <w:next w:val="Normal"/>
    <w:uiPriority w:val="39"/>
    <w:rsid w:val="00A66988"/>
    <w:pPr>
      <w:spacing w:before="0"/>
      <w:ind w:left="2160" w:right="288"/>
    </w:pPr>
    <w:rPr>
      <w:caps w:val="0"/>
    </w:rPr>
  </w:style>
  <w:style w:type="paragraph" w:styleId="TOC4">
    <w:name w:val="toc 4"/>
    <w:basedOn w:val="TOC1"/>
    <w:next w:val="Normal"/>
    <w:rsid w:val="00A66988"/>
    <w:pPr>
      <w:ind w:left="0" w:right="288" w:firstLine="0"/>
    </w:pPr>
    <w:rPr>
      <w:caps w:val="0"/>
    </w:rPr>
  </w:style>
  <w:style w:type="paragraph" w:styleId="TOC5">
    <w:name w:val="toc 5"/>
    <w:basedOn w:val="TOC1"/>
    <w:next w:val="Normal"/>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qFormat/>
    <w:rsid w:val="001D3897"/>
    <w:pPr>
      <w:numPr>
        <w:numId w:val="2"/>
      </w:numPr>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qFormat/>
    <w:rsid w:val="001D3897"/>
    <w:pPr>
      <w:numPr>
        <w:ilvl w:val="1"/>
        <w:numId w:val="2"/>
      </w:numPr>
    </w:pPr>
  </w:style>
  <w:style w:type="character" w:customStyle="1" w:styleId="Level2asHeadingtext">
    <w:name w:val="Level 2 as Heading (text)"/>
    <w:basedOn w:val="DefaultParagraphFont"/>
    <w:uiPriority w:val="1"/>
    <w:rsid w:val="00DF6EE8"/>
    <w:rPr>
      <w:rFonts w:ascii="Arial" w:hAnsi="Arial"/>
      <w:b/>
    </w:rPr>
  </w:style>
  <w:style w:type="paragraph" w:customStyle="1" w:styleId="Body3">
    <w:name w:val="Body 3"/>
    <w:basedOn w:val="Body"/>
    <w:uiPriority w:val="99"/>
    <w:rsid w:val="006B1A38"/>
    <w:pPr>
      <w:ind w:left="1440"/>
    </w:pPr>
  </w:style>
  <w:style w:type="paragraph" w:customStyle="1" w:styleId="Level3">
    <w:name w:val="Level 3"/>
    <w:basedOn w:val="Body3"/>
    <w:link w:val="Level3Char"/>
    <w:qFormat/>
    <w:rsid w:val="001D3897"/>
    <w:pPr>
      <w:numPr>
        <w:ilvl w:val="2"/>
        <w:numId w:val="2"/>
      </w:numPr>
    </w:pPr>
  </w:style>
  <w:style w:type="character" w:customStyle="1" w:styleId="Level3Char">
    <w:name w:val="Level 3 Char"/>
    <w:link w:val="Level3"/>
    <w:locked/>
    <w:rsid w:val="00AB5B44"/>
    <w:rPr>
      <w:rFonts w:ascii="Arial" w:eastAsia="Arial" w:hAnsi="Arial" w:cs="Arial"/>
    </w:r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5"/>
        <w:numId w:val="2"/>
      </w:numPr>
      <w:tabs>
        <w:tab w:val="left" w:pos="2160"/>
      </w:tabs>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pPr>
  </w:style>
  <w:style w:type="paragraph" w:customStyle="1" w:styleId="Body6">
    <w:name w:val="Body 6"/>
    <w:basedOn w:val="Body"/>
    <w:rsid w:val="006B1A38"/>
    <w:pPr>
      <w:spacing w:line="360" w:lineRule="auto"/>
      <w:ind w:left="3600"/>
    </w:pPr>
  </w:style>
  <w:style w:type="paragraph" w:customStyle="1" w:styleId="Level6">
    <w:name w:val="Level 6"/>
    <w:basedOn w:val="Body6"/>
    <w:qFormat/>
    <w:rsid w:val="001D3897"/>
    <w:pPr>
      <w:tabs>
        <w:tab w:val="left" w:pos="3600"/>
      </w:tabs>
      <w:spacing w:line="240" w:lineRule="auto"/>
      <w:ind w:hanging="720"/>
    </w:pPr>
  </w:style>
  <w:style w:type="paragraph" w:customStyle="1" w:styleId="Bullet1">
    <w:name w:val="Bullet 1"/>
    <w:basedOn w:val="Body"/>
    <w:rsid w:val="006A7AED"/>
    <w:pPr>
      <w:numPr>
        <w:numId w:val="3"/>
      </w:numPr>
    </w:pPr>
  </w:style>
  <w:style w:type="paragraph" w:customStyle="1" w:styleId="Bullet2">
    <w:name w:val="Bullet 2"/>
    <w:basedOn w:val="Body"/>
    <w:rsid w:val="006A7AED"/>
    <w:pPr>
      <w:numPr>
        <w:ilvl w:val="1"/>
        <w:numId w:val="3"/>
      </w:numPr>
    </w:pPr>
  </w:style>
  <w:style w:type="paragraph" w:customStyle="1" w:styleId="Bullet3">
    <w:name w:val="Bullet 3"/>
    <w:basedOn w:val="Body"/>
    <w:rsid w:val="006A7AED"/>
    <w:pPr>
      <w:numPr>
        <w:ilvl w:val="2"/>
        <w:numId w:val="3"/>
      </w:numPr>
      <w:tabs>
        <w:tab w:val="left" w:pos="2160"/>
      </w:tabs>
    </w:pPr>
  </w:style>
  <w:style w:type="paragraph" w:customStyle="1" w:styleId="Bullet4">
    <w:name w:val="Bullet 4"/>
    <w:basedOn w:val="Body"/>
    <w:rsid w:val="006A7AED"/>
    <w:pPr>
      <w:numPr>
        <w:ilvl w:val="3"/>
        <w:numId w:val="3"/>
      </w:numPr>
      <w:tabs>
        <w:tab w:val="left" w:pos="2880"/>
      </w:tabs>
    </w:pPr>
  </w:style>
  <w:style w:type="paragraph" w:customStyle="1" w:styleId="Bullet5">
    <w:name w:val="Bullet 5"/>
    <w:basedOn w:val="Body"/>
    <w:rsid w:val="006A7AED"/>
    <w:pPr>
      <w:numPr>
        <w:ilvl w:val="4"/>
        <w:numId w:val="3"/>
      </w:numPr>
      <w:tabs>
        <w:tab w:val="left" w:pos="3600"/>
      </w:tabs>
    </w:pPr>
  </w:style>
  <w:style w:type="paragraph" w:customStyle="1" w:styleId="Bullet6">
    <w:name w:val="Bullet 6"/>
    <w:basedOn w:val="Body"/>
    <w:rsid w:val="006A7AED"/>
    <w:pPr>
      <w:tabs>
        <w:tab w:val="left" w:pos="4320"/>
      </w:tabs>
      <w:ind w:left="4320" w:hanging="720"/>
    </w:pPr>
  </w:style>
  <w:style w:type="paragraph" w:customStyle="1" w:styleId="Bullet7">
    <w:name w:val="Bullet 7"/>
    <w:basedOn w:val="Body"/>
    <w:rsid w:val="006A7AED"/>
    <w:pPr>
      <w:tabs>
        <w:tab w:val="left" w:pos="5040"/>
      </w:tabs>
      <w:ind w:left="5040" w:hanging="720"/>
    </w:pPr>
  </w:style>
  <w:style w:type="paragraph" w:customStyle="1" w:styleId="Bullet8">
    <w:name w:val="Bullet 8"/>
    <w:basedOn w:val="Body"/>
    <w:rsid w:val="006A7AED"/>
    <w:pPr>
      <w:tabs>
        <w:tab w:val="left" w:pos="5760"/>
      </w:tabs>
      <w:ind w:left="5760" w:hanging="720"/>
    </w:pPr>
  </w:style>
  <w:style w:type="paragraph" w:customStyle="1" w:styleId="Bullet9">
    <w:name w:val="Bullet 9"/>
    <w:basedOn w:val="Body"/>
    <w:rsid w:val="006A7AED"/>
    <w:pPr>
      <w:tabs>
        <w:tab w:val="left" w:pos="6480"/>
      </w:tabs>
      <w:ind w:left="6480" w:hanging="720"/>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table" w:styleId="TableGrid">
    <w:name w:val="Table Grid"/>
    <w:basedOn w:val="TableNormal"/>
    <w:uiPriority w:val="39"/>
    <w:rsid w:val="00AB5B44"/>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AB5B44"/>
    <w:rPr>
      <w:rFonts w:eastAsia="Times New Roman"/>
      <w:b/>
      <w:color w:val="FF0000"/>
      <w:szCs w:val="22"/>
    </w:rPr>
  </w:style>
  <w:style w:type="paragraph" w:customStyle="1" w:styleId="PreparedBy">
    <w:name w:val="PreparedBy"/>
    <w:basedOn w:val="Normal"/>
    <w:rsid w:val="00AB5B44"/>
    <w:rPr>
      <w:sz w:val="16"/>
    </w:rPr>
  </w:style>
  <w:style w:type="paragraph" w:customStyle="1" w:styleId="TOB-Body">
    <w:name w:val="TOB-Body"/>
    <w:basedOn w:val="Body"/>
    <w:qFormat/>
    <w:rsid w:val="00AB5B44"/>
  </w:style>
  <w:style w:type="character" w:styleId="CommentReference">
    <w:name w:val="annotation reference"/>
    <w:basedOn w:val="DefaultParagraphFont"/>
    <w:uiPriority w:val="99"/>
    <w:unhideWhenUsed/>
    <w:rsid w:val="00AB5B44"/>
    <w:rPr>
      <w:sz w:val="16"/>
      <w:szCs w:val="16"/>
    </w:rPr>
  </w:style>
  <w:style w:type="character" w:customStyle="1" w:styleId="CommentTextChar">
    <w:name w:val="Comment Text Char"/>
    <w:basedOn w:val="DefaultParagraphFont"/>
    <w:link w:val="CommentText"/>
    <w:uiPriority w:val="99"/>
    <w:rsid w:val="00AB5B44"/>
    <w:rPr>
      <w:rFonts w:ascii="Arial" w:eastAsia="Arial" w:hAnsi="Arial" w:cs="Arial"/>
    </w:rPr>
  </w:style>
  <w:style w:type="paragraph" w:styleId="CommentText">
    <w:name w:val="annotation text"/>
    <w:basedOn w:val="Normal"/>
    <w:link w:val="CommentTextChar"/>
    <w:uiPriority w:val="99"/>
    <w:unhideWhenUsed/>
    <w:rsid w:val="00AB5B44"/>
  </w:style>
  <w:style w:type="character" w:customStyle="1" w:styleId="CommentSubjectChar">
    <w:name w:val="Comment Subject Char"/>
    <w:basedOn w:val="CommentTextChar"/>
    <w:link w:val="CommentSubject"/>
    <w:uiPriority w:val="99"/>
    <w:semiHidden/>
    <w:rsid w:val="00AB5B44"/>
    <w:rPr>
      <w:rFonts w:ascii="Arial" w:eastAsia="Arial" w:hAnsi="Arial" w:cs="Arial"/>
      <w:b/>
      <w:bCs/>
    </w:rPr>
  </w:style>
  <w:style w:type="paragraph" w:styleId="CommentSubject">
    <w:name w:val="annotation subject"/>
    <w:basedOn w:val="CommentText"/>
    <w:next w:val="CommentText"/>
    <w:link w:val="CommentSubjectChar"/>
    <w:uiPriority w:val="99"/>
    <w:semiHidden/>
    <w:unhideWhenUsed/>
    <w:rsid w:val="00AB5B44"/>
    <w:rPr>
      <w:b/>
      <w:bCs/>
    </w:rPr>
  </w:style>
  <w:style w:type="table" w:customStyle="1" w:styleId="BurgesSalmonTable1">
    <w:name w:val="Burges Salmon Table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table" w:customStyle="1" w:styleId="BurgesSalmonTable11">
    <w:name w:val="Burges Salmon Table1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paragraph" w:customStyle="1" w:styleId="Normal1">
    <w:name w:val="Normal1"/>
    <w:rsid w:val="00AA7C89"/>
    <w:rPr>
      <w:color w:val="000000"/>
      <w:sz w:val="24"/>
      <w:szCs w:val="24"/>
      <w:lang w:eastAsia="en-US"/>
    </w:rPr>
  </w:style>
  <w:style w:type="paragraph" w:styleId="ListParagraph">
    <w:name w:val="List Paragraph"/>
    <w:basedOn w:val="Normal"/>
    <w:uiPriority w:val="34"/>
    <w:qFormat/>
    <w:rsid w:val="00A1557D"/>
    <w:pPr>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2D1C87"/>
    <w:pPr>
      <w:adjustRightInd/>
      <w:jc w:val="left"/>
    </w:pPr>
    <w:rPr>
      <w:rFonts w:ascii="Times New Roman" w:eastAsiaTheme="minorHAnsi" w:hAnsi="Times New Roman" w:cs="Times New Roman"/>
      <w:b/>
      <w:bCs/>
      <w:i/>
      <w:iCs/>
      <w:sz w:val="24"/>
      <w:szCs w:val="24"/>
      <w:lang w:eastAsia="en-US"/>
    </w:rPr>
  </w:style>
  <w:style w:type="character" w:customStyle="1" w:styleId="BodyText3Char">
    <w:name w:val="Body Text 3 Char"/>
    <w:basedOn w:val="DefaultParagraphFont"/>
    <w:link w:val="BodyText3"/>
    <w:uiPriority w:val="99"/>
    <w:semiHidden/>
    <w:rsid w:val="002D1C87"/>
    <w:rPr>
      <w:rFonts w:eastAsiaTheme="minorHAnsi"/>
      <w:b/>
      <w:bCs/>
      <w:i/>
      <w:iCs/>
      <w:sz w:val="24"/>
      <w:szCs w:val="24"/>
      <w:lang w:eastAsia="en-US"/>
    </w:rPr>
  </w:style>
  <w:style w:type="paragraph" w:styleId="Revision">
    <w:name w:val="Revision"/>
    <w:hidden/>
    <w:uiPriority w:val="99"/>
    <w:semiHidden/>
    <w:rsid w:val="00961AB2"/>
    <w:rPr>
      <w:rFonts w:ascii="Arial" w:eastAsia="Arial" w:hAnsi="Arial" w:cs="Arial"/>
    </w:rPr>
  </w:style>
  <w:style w:type="character" w:customStyle="1" w:styleId="UnresolvedMention1">
    <w:name w:val="Unresolved Mention1"/>
    <w:basedOn w:val="DefaultParagraphFont"/>
    <w:uiPriority w:val="99"/>
    <w:semiHidden/>
    <w:unhideWhenUsed/>
    <w:rsid w:val="00722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112">
      <w:bodyDiv w:val="1"/>
      <w:marLeft w:val="0"/>
      <w:marRight w:val="0"/>
      <w:marTop w:val="0"/>
      <w:marBottom w:val="0"/>
      <w:divBdr>
        <w:top w:val="none" w:sz="0" w:space="0" w:color="auto"/>
        <w:left w:val="none" w:sz="0" w:space="0" w:color="auto"/>
        <w:bottom w:val="none" w:sz="0" w:space="0" w:color="auto"/>
        <w:right w:val="none" w:sz="0" w:space="0" w:color="auto"/>
      </w:divBdr>
    </w:div>
    <w:div w:id="107093707">
      <w:bodyDiv w:val="1"/>
      <w:marLeft w:val="0"/>
      <w:marRight w:val="0"/>
      <w:marTop w:val="0"/>
      <w:marBottom w:val="0"/>
      <w:divBdr>
        <w:top w:val="none" w:sz="0" w:space="0" w:color="auto"/>
        <w:left w:val="none" w:sz="0" w:space="0" w:color="auto"/>
        <w:bottom w:val="none" w:sz="0" w:space="0" w:color="auto"/>
        <w:right w:val="none" w:sz="0" w:space="0" w:color="auto"/>
      </w:divBdr>
    </w:div>
    <w:div w:id="509300162">
      <w:bodyDiv w:val="1"/>
      <w:marLeft w:val="0"/>
      <w:marRight w:val="0"/>
      <w:marTop w:val="0"/>
      <w:marBottom w:val="0"/>
      <w:divBdr>
        <w:top w:val="none" w:sz="0" w:space="0" w:color="auto"/>
        <w:left w:val="none" w:sz="0" w:space="0" w:color="auto"/>
        <w:bottom w:val="none" w:sz="0" w:space="0" w:color="auto"/>
        <w:right w:val="none" w:sz="0" w:space="0" w:color="auto"/>
      </w:divBdr>
    </w:div>
    <w:div w:id="593707084">
      <w:bodyDiv w:val="1"/>
      <w:marLeft w:val="0"/>
      <w:marRight w:val="0"/>
      <w:marTop w:val="0"/>
      <w:marBottom w:val="0"/>
      <w:divBdr>
        <w:top w:val="none" w:sz="0" w:space="0" w:color="auto"/>
        <w:left w:val="none" w:sz="0" w:space="0" w:color="auto"/>
        <w:bottom w:val="none" w:sz="0" w:space="0" w:color="auto"/>
        <w:right w:val="none" w:sz="0" w:space="0" w:color="auto"/>
      </w:divBdr>
    </w:div>
    <w:div w:id="758911641">
      <w:bodyDiv w:val="1"/>
      <w:marLeft w:val="0"/>
      <w:marRight w:val="0"/>
      <w:marTop w:val="0"/>
      <w:marBottom w:val="0"/>
      <w:divBdr>
        <w:top w:val="none" w:sz="0" w:space="0" w:color="auto"/>
        <w:left w:val="none" w:sz="0" w:space="0" w:color="auto"/>
        <w:bottom w:val="none" w:sz="0" w:space="0" w:color="auto"/>
        <w:right w:val="none" w:sz="0" w:space="0" w:color="auto"/>
      </w:divBdr>
    </w:div>
    <w:div w:id="1069697113">
      <w:bodyDiv w:val="1"/>
      <w:marLeft w:val="0"/>
      <w:marRight w:val="0"/>
      <w:marTop w:val="0"/>
      <w:marBottom w:val="0"/>
      <w:divBdr>
        <w:top w:val="none" w:sz="0" w:space="0" w:color="auto"/>
        <w:left w:val="none" w:sz="0" w:space="0" w:color="auto"/>
        <w:bottom w:val="none" w:sz="0" w:space="0" w:color="auto"/>
        <w:right w:val="none" w:sz="0" w:space="0" w:color="auto"/>
      </w:divBdr>
    </w:div>
    <w:div w:id="1160660371">
      <w:bodyDiv w:val="1"/>
      <w:marLeft w:val="0"/>
      <w:marRight w:val="0"/>
      <w:marTop w:val="0"/>
      <w:marBottom w:val="0"/>
      <w:divBdr>
        <w:top w:val="none" w:sz="0" w:space="0" w:color="auto"/>
        <w:left w:val="none" w:sz="0" w:space="0" w:color="auto"/>
        <w:bottom w:val="none" w:sz="0" w:space="0" w:color="auto"/>
        <w:right w:val="none" w:sz="0" w:space="0" w:color="auto"/>
      </w:divBdr>
    </w:div>
    <w:div w:id="1202982361">
      <w:bodyDiv w:val="1"/>
      <w:marLeft w:val="0"/>
      <w:marRight w:val="0"/>
      <w:marTop w:val="0"/>
      <w:marBottom w:val="0"/>
      <w:divBdr>
        <w:top w:val="none" w:sz="0" w:space="0" w:color="auto"/>
        <w:left w:val="none" w:sz="0" w:space="0" w:color="auto"/>
        <w:bottom w:val="none" w:sz="0" w:space="0" w:color="auto"/>
        <w:right w:val="none" w:sz="0" w:space="0" w:color="auto"/>
      </w:divBdr>
    </w:div>
    <w:div w:id="1326321250">
      <w:bodyDiv w:val="1"/>
      <w:marLeft w:val="0"/>
      <w:marRight w:val="0"/>
      <w:marTop w:val="0"/>
      <w:marBottom w:val="0"/>
      <w:divBdr>
        <w:top w:val="none" w:sz="0" w:space="0" w:color="auto"/>
        <w:left w:val="none" w:sz="0" w:space="0" w:color="auto"/>
        <w:bottom w:val="none" w:sz="0" w:space="0" w:color="auto"/>
        <w:right w:val="none" w:sz="0" w:space="0" w:color="auto"/>
      </w:divBdr>
    </w:div>
    <w:div w:id="1341734219">
      <w:bodyDiv w:val="1"/>
      <w:marLeft w:val="0"/>
      <w:marRight w:val="0"/>
      <w:marTop w:val="0"/>
      <w:marBottom w:val="0"/>
      <w:divBdr>
        <w:top w:val="none" w:sz="0" w:space="0" w:color="auto"/>
        <w:left w:val="none" w:sz="0" w:space="0" w:color="auto"/>
        <w:bottom w:val="none" w:sz="0" w:space="0" w:color="auto"/>
        <w:right w:val="none" w:sz="0" w:space="0" w:color="auto"/>
      </w:divBdr>
    </w:div>
    <w:div w:id="1495561120">
      <w:bodyDiv w:val="1"/>
      <w:marLeft w:val="0"/>
      <w:marRight w:val="0"/>
      <w:marTop w:val="0"/>
      <w:marBottom w:val="0"/>
      <w:divBdr>
        <w:top w:val="none" w:sz="0" w:space="0" w:color="auto"/>
        <w:left w:val="none" w:sz="0" w:space="0" w:color="auto"/>
        <w:bottom w:val="none" w:sz="0" w:space="0" w:color="auto"/>
        <w:right w:val="none" w:sz="0" w:space="0" w:color="auto"/>
      </w:divBdr>
    </w:div>
    <w:div w:id="1571502175">
      <w:bodyDiv w:val="1"/>
      <w:marLeft w:val="0"/>
      <w:marRight w:val="0"/>
      <w:marTop w:val="0"/>
      <w:marBottom w:val="0"/>
      <w:divBdr>
        <w:top w:val="none" w:sz="0" w:space="0" w:color="auto"/>
        <w:left w:val="none" w:sz="0" w:space="0" w:color="auto"/>
        <w:bottom w:val="none" w:sz="0" w:space="0" w:color="auto"/>
        <w:right w:val="none" w:sz="0" w:space="0" w:color="auto"/>
      </w:divBdr>
    </w:div>
    <w:div w:id="1604680510">
      <w:bodyDiv w:val="1"/>
      <w:marLeft w:val="0"/>
      <w:marRight w:val="0"/>
      <w:marTop w:val="0"/>
      <w:marBottom w:val="0"/>
      <w:divBdr>
        <w:top w:val="none" w:sz="0" w:space="0" w:color="auto"/>
        <w:left w:val="none" w:sz="0" w:space="0" w:color="auto"/>
        <w:bottom w:val="none" w:sz="0" w:space="0" w:color="auto"/>
        <w:right w:val="none" w:sz="0" w:space="0" w:color="auto"/>
      </w:divBdr>
    </w:div>
    <w:div w:id="1609388232">
      <w:bodyDiv w:val="1"/>
      <w:marLeft w:val="0"/>
      <w:marRight w:val="0"/>
      <w:marTop w:val="0"/>
      <w:marBottom w:val="0"/>
      <w:divBdr>
        <w:top w:val="none" w:sz="0" w:space="0" w:color="auto"/>
        <w:left w:val="none" w:sz="0" w:space="0" w:color="auto"/>
        <w:bottom w:val="none" w:sz="0" w:space="0" w:color="auto"/>
        <w:right w:val="none" w:sz="0" w:space="0" w:color="auto"/>
      </w:divBdr>
    </w:div>
    <w:div w:id="1647395525">
      <w:bodyDiv w:val="1"/>
      <w:marLeft w:val="0"/>
      <w:marRight w:val="0"/>
      <w:marTop w:val="0"/>
      <w:marBottom w:val="0"/>
      <w:divBdr>
        <w:top w:val="none" w:sz="0" w:space="0" w:color="auto"/>
        <w:left w:val="none" w:sz="0" w:space="0" w:color="auto"/>
        <w:bottom w:val="none" w:sz="0" w:space="0" w:color="auto"/>
        <w:right w:val="none" w:sz="0" w:space="0" w:color="auto"/>
      </w:divBdr>
    </w:div>
    <w:div w:id="1736009828">
      <w:bodyDiv w:val="1"/>
      <w:marLeft w:val="0"/>
      <w:marRight w:val="0"/>
      <w:marTop w:val="0"/>
      <w:marBottom w:val="0"/>
      <w:divBdr>
        <w:top w:val="none" w:sz="0" w:space="0" w:color="auto"/>
        <w:left w:val="none" w:sz="0" w:space="0" w:color="auto"/>
        <w:bottom w:val="none" w:sz="0" w:space="0" w:color="auto"/>
        <w:right w:val="none" w:sz="0" w:space="0" w:color="auto"/>
      </w:divBdr>
    </w:div>
    <w:div w:id="1806778131">
      <w:bodyDiv w:val="1"/>
      <w:marLeft w:val="0"/>
      <w:marRight w:val="0"/>
      <w:marTop w:val="0"/>
      <w:marBottom w:val="0"/>
      <w:divBdr>
        <w:top w:val="none" w:sz="0" w:space="0" w:color="auto"/>
        <w:left w:val="none" w:sz="0" w:space="0" w:color="auto"/>
        <w:bottom w:val="none" w:sz="0" w:space="0" w:color="auto"/>
        <w:right w:val="none" w:sz="0" w:space="0" w:color="auto"/>
      </w:divBdr>
    </w:div>
    <w:div w:id="19544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enquiries@covenantfund.org.uk" TargetMode="External"/><Relationship Id="rId20" Type="http://schemas.openxmlformats.org/officeDocument/2006/relationships/footer" Target="footer5.xml"/><Relationship Id="rId29" Type="http://schemas.openxmlformats.org/officeDocument/2006/relationships/hyperlink" Target="https://covenantfund.org.uk/wp-content/uploads/2020/05/Local-Grants-consultation-report-FINAL-200520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nquiries@covenantfund.org.uk"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yperlink" Target="https://covenantfund.org.uk/tackling-loneliness-programme-projects-weve-fund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9B93-C6D8-423E-A2D5-F423AD85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1</TotalTime>
  <Pages>22</Pages>
  <Words>6671</Words>
  <Characters>36692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43277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WORK\40392911\v.1</dc:subject>
  <dc:creator>Patrick Parkin</dc:creator>
  <cp:keywords>50511.8</cp:keywords>
  <cp:lastModifiedBy>Sebastian Hare</cp:lastModifiedBy>
  <cp:revision>2</cp:revision>
  <cp:lastPrinted>2017-08-21T10:37:00Z</cp:lastPrinted>
  <dcterms:created xsi:type="dcterms:W3CDTF">2021-05-05T10:08:00Z</dcterms:created>
  <dcterms:modified xsi:type="dcterms:W3CDTF">2021-05-05T10:08:00Z</dcterms:modified>
  <cp:category>1</cp:category>
</cp:coreProperties>
</file>