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1E8D572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9673B">
              <w:rPr>
                <w:rFonts w:ascii="Arial" w:hAnsi="Arial" w:cs="Arial"/>
                <w:b/>
                <w:sz w:val="22"/>
              </w:rPr>
              <w:t>1083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6F0C5BE" w:rsidR="004E4BD7" w:rsidRDefault="002812A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9673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B6C79C7" w:rsidR="005C6E7D" w:rsidRDefault="0069673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CF06229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9673B">
        <w:rPr>
          <w:rFonts w:ascii="Arial" w:hAnsi="Arial" w:cs="Arial"/>
          <w:b/>
        </w:rPr>
        <w:t xml:space="preserve">1083 </w:t>
      </w:r>
      <w:r w:rsidR="0069673B" w:rsidRPr="0069673B">
        <w:rPr>
          <w:rFonts w:ascii="Arial" w:hAnsi="Arial" w:cs="Arial"/>
          <w:b/>
        </w:rPr>
        <w:t>SES technical drainage data support 20-21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31A9495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673B">
            <w:rPr>
              <w:rFonts w:ascii="Arial" w:hAnsi="Arial" w:cs="Arial"/>
            </w:rPr>
            <w:t>01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2930D8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673B">
            <w:rPr>
              <w:rFonts w:ascii="Arial" w:hAnsi="Arial" w:cs="Arial"/>
            </w:rPr>
            <w:t>06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673B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B42CAC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9673B">
        <w:rPr>
          <w:rFonts w:ascii="Arial" w:hAnsi="Arial" w:cs="Arial"/>
          <w:b/>
        </w:rPr>
        <w:t>108,000.00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4543639" w:rsidR="00627D44" w:rsidRPr="00627D44" w:rsidRDefault="002A5A0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351AE3C" w:rsidR="00727813" w:rsidRDefault="002A5A00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812AF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3F982C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69673B">
              <w:rPr>
                <w:rFonts w:ascii="Arial" w:hAnsi="Arial" w:cs="Arial"/>
              </w:rPr>
              <w:t>1083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E7C5A2D" w:rsidR="00CB4F85" w:rsidRPr="00627D44" w:rsidRDefault="0069673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2185FC" w:rsidR="00CB4F85" w:rsidRPr="00627D44" w:rsidRDefault="0069673B" w:rsidP="00A43023">
            <w:pPr>
              <w:rPr>
                <w:rFonts w:ascii="Arial" w:hAnsi="Arial" w:cs="Arial"/>
              </w:rPr>
            </w:pPr>
            <w:r w:rsidRPr="0069673B">
              <w:rPr>
                <w:rFonts w:ascii="Arial" w:hAnsi="Arial" w:cs="Arial"/>
              </w:rPr>
              <w:t>606645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EFC80" w14:textId="77777777" w:rsidR="002812AF" w:rsidRDefault="002812AF">
      <w:r>
        <w:separator/>
      </w:r>
    </w:p>
  </w:endnote>
  <w:endnote w:type="continuationSeparator" w:id="0">
    <w:p w14:paraId="5C83A464" w14:textId="77777777" w:rsidR="002812AF" w:rsidRDefault="0028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812A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C780F" w14:textId="77777777" w:rsidR="002812AF" w:rsidRDefault="002812AF">
      <w:r>
        <w:separator/>
      </w:r>
    </w:p>
  </w:footnote>
  <w:footnote w:type="continuationSeparator" w:id="0">
    <w:p w14:paraId="307151A9" w14:textId="77777777" w:rsidR="002812AF" w:rsidRDefault="0028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812AF"/>
    <w:rsid w:val="002A5A00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9673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0B1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649D-A831-4E88-9493-D77189BF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2020-05-06T13:57:00Z</dcterms:created>
  <dcterms:modified xsi:type="dcterms:W3CDTF">2020-05-06T13:57:00Z</dcterms:modified>
</cp:coreProperties>
</file>