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3315937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D26230">
              <w:rPr>
                <w:rFonts w:ascii="Arial" w:hAnsi="Arial" w:cs="Arial"/>
                <w:sz w:val="22"/>
              </w:rPr>
              <w:t>5-036</w:t>
            </w:r>
          </w:p>
          <w:p w14:paraId="437A15BE" w14:textId="5DC62F7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4040D043" w14:textId="159869D7" w:rsidR="00727813" w:rsidRPr="00D26230" w:rsidRDefault="00D26230" w:rsidP="005C082A">
            <w:pPr>
              <w:rPr>
                <w:rFonts w:ascii="Arial" w:hAnsi="Arial" w:cs="Arial"/>
                <w:sz w:val="22"/>
              </w:rPr>
            </w:pPr>
            <w:bookmarkStart w:id="3" w:name="Address"/>
            <w:bookmarkEnd w:id="3"/>
            <w:r w:rsidRPr="00D26230">
              <w:rPr>
                <w:rFonts w:ascii="Arial" w:hAnsi="Arial" w:cs="Arial"/>
                <w:sz w:val="22"/>
              </w:rPr>
              <w:t>Turner &amp; Townsend</w:t>
            </w:r>
          </w:p>
          <w:p w14:paraId="11827A40" w14:textId="15087A53" w:rsidR="00727813" w:rsidRDefault="00D26230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DE8ECC6" w14:textId="77777777" w:rsidR="00727813" w:rsidRDefault="00BC2E32" w:rsidP="005C082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  <w:r w:rsidR="007639FD">
              <w:rPr>
                <w:rFonts w:ascii="Arial" w:hAnsi="Arial"/>
                <w:sz w:val="22"/>
              </w:rPr>
              <w:t>0300 470 2942</w:t>
            </w: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7AE75F86" w:rsidR="00727813" w:rsidRDefault="00FF0F7F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 w:rsidRPr="00FF0F7F"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D26230">
              <w:rPr>
                <w:rFonts w:ascii="Arial" w:hAnsi="Arial" w:cs="Arial"/>
                <w:sz w:val="22"/>
              </w:rPr>
              <w:t xml:space="preserve"> July 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5E62B0A4" w:rsidR="002B4544" w:rsidRDefault="00D26230">
      <w:pPr>
        <w:rPr>
          <w:rFonts w:ascii="Arial" w:hAnsi="Arial" w:cs="Arial"/>
          <w:b/>
        </w:rPr>
      </w:pPr>
      <w:r w:rsidRPr="00D26230">
        <w:rPr>
          <w:rFonts w:ascii="Arial" w:hAnsi="Arial" w:cs="Arial"/>
          <w:b/>
        </w:rPr>
        <w:t>5-036 Technical / Specialist Procurement Support for the Area 10 M&amp;R, CWF and Design Services Contracts – Tender Facilitation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18FEC853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D26230">
        <w:rPr>
          <w:rFonts w:ascii="Arial" w:hAnsi="Arial" w:cs="Arial"/>
        </w:rPr>
        <w:t>19</w:t>
      </w:r>
      <w:r w:rsidR="00D26230" w:rsidRPr="00D26230">
        <w:rPr>
          <w:rFonts w:ascii="Arial" w:hAnsi="Arial" w:cs="Arial"/>
          <w:vertAlign w:val="superscript"/>
        </w:rPr>
        <w:t>th</w:t>
      </w:r>
      <w:r w:rsidR="00D26230">
        <w:rPr>
          <w:rFonts w:ascii="Arial" w:hAnsi="Arial" w:cs="Arial"/>
        </w:rPr>
        <w:t xml:space="preserve"> July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FF0F7F">
        <w:rPr>
          <w:rFonts w:ascii="Arial" w:hAnsi="Arial" w:cs="Arial"/>
        </w:rPr>
        <w:t>30</w:t>
      </w:r>
      <w:r w:rsidR="00D26230" w:rsidRPr="00D26230">
        <w:rPr>
          <w:rFonts w:ascii="Arial" w:hAnsi="Arial" w:cs="Arial"/>
          <w:vertAlign w:val="superscript"/>
        </w:rPr>
        <w:t>th</w:t>
      </w:r>
      <w:r w:rsidR="00D26230">
        <w:rPr>
          <w:rFonts w:ascii="Arial" w:hAnsi="Arial" w:cs="Arial"/>
        </w:rPr>
        <w:t xml:space="preserve"> July 2018</w:t>
      </w:r>
      <w:r w:rsidR="00524411">
        <w:rPr>
          <w:rFonts w:ascii="Arial" w:hAnsi="Arial" w:cs="Arial"/>
        </w:rPr>
        <w:t xml:space="preserve">, and completion date is </w:t>
      </w:r>
      <w:r w:rsidR="00D26230">
        <w:rPr>
          <w:rFonts w:ascii="Arial" w:hAnsi="Arial" w:cs="Arial"/>
        </w:rPr>
        <w:t>30</w:t>
      </w:r>
      <w:r w:rsidR="00D26230" w:rsidRPr="00D26230">
        <w:rPr>
          <w:rFonts w:ascii="Arial" w:hAnsi="Arial" w:cs="Arial"/>
          <w:vertAlign w:val="superscript"/>
        </w:rPr>
        <w:t>th</w:t>
      </w:r>
      <w:r w:rsidR="00D26230">
        <w:rPr>
          <w:rFonts w:ascii="Arial" w:hAnsi="Arial" w:cs="Arial"/>
        </w:rPr>
        <w:t xml:space="preserve"> September 2018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0D4BB9E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26230">
        <w:rPr>
          <w:rFonts w:ascii="Arial" w:hAnsi="Arial" w:cs="Arial"/>
          <w:b/>
        </w:rPr>
        <w:t>41400.00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11D8237C" w:rsidR="00627D44" w:rsidRPr="00627D44" w:rsidRDefault="00343C82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32DFE73F" w14:textId="77777777" w:rsidR="00D26230" w:rsidRDefault="00D26230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620960B" w14:textId="77777777" w:rsidR="00D26230" w:rsidRDefault="00D26230" w:rsidP="00BC2E32">
      <w:pPr>
        <w:rPr>
          <w:rFonts w:ascii="Arial" w:hAnsi="Arial" w:cs="Arial"/>
        </w:rPr>
      </w:pPr>
    </w:p>
    <w:p w14:paraId="15A07CA1" w14:textId="4B09313D" w:rsidR="00BC2E32" w:rsidRDefault="00343C82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>x</w:t>
      </w:r>
      <w:bookmarkStart w:id="17" w:name="_GoBack"/>
      <w:bookmarkEnd w:id="17"/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8" w:name="Email"/>
      <w:bookmarkEnd w:id="18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9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67EAB99F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via email, please save a copy to your contract file)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4CD5D2DC" w:rsidR="00627D44" w:rsidRPr="00627D44" w:rsidRDefault="00D26230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5-036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1D54EF59" w:rsidR="00627D44" w:rsidRPr="00627D44" w:rsidRDefault="00D26230" w:rsidP="00727813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Steve Cooper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623B9347" w:rsidR="00627D44" w:rsidRPr="00627D44" w:rsidRDefault="00D26230" w:rsidP="00D26230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8400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6AD89236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8DC8A" w14:textId="77777777" w:rsidR="0002529B" w:rsidRDefault="0002529B">
      <w:r>
        <w:separator/>
      </w:r>
    </w:p>
  </w:endnote>
  <w:endnote w:type="continuationSeparator" w:id="0">
    <w:p w14:paraId="5A923F1D" w14:textId="77777777" w:rsidR="0002529B" w:rsidRDefault="0002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DCC3" w14:textId="77777777" w:rsidR="00777912" w:rsidRDefault="007C4FC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CC608" w14:textId="77777777" w:rsidR="0002529B" w:rsidRDefault="0002529B">
      <w:r>
        <w:separator/>
      </w:r>
    </w:p>
  </w:footnote>
  <w:footnote w:type="continuationSeparator" w:id="0">
    <w:p w14:paraId="2349156D" w14:textId="77777777" w:rsidR="0002529B" w:rsidRDefault="0002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2529B"/>
    <w:rsid w:val="000342DD"/>
    <w:rsid w:val="00087732"/>
    <w:rsid w:val="000B5932"/>
    <w:rsid w:val="001209C0"/>
    <w:rsid w:val="0013631C"/>
    <w:rsid w:val="001E763A"/>
    <w:rsid w:val="00244805"/>
    <w:rsid w:val="002B0CC6"/>
    <w:rsid w:val="002B4544"/>
    <w:rsid w:val="00336C27"/>
    <w:rsid w:val="00343C82"/>
    <w:rsid w:val="00375CFE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C4FC3"/>
    <w:rsid w:val="00954B59"/>
    <w:rsid w:val="0096338C"/>
    <w:rsid w:val="00A008BD"/>
    <w:rsid w:val="00A16D4A"/>
    <w:rsid w:val="00A263DB"/>
    <w:rsid w:val="00B50393"/>
    <w:rsid w:val="00B738D0"/>
    <w:rsid w:val="00B87925"/>
    <w:rsid w:val="00BC2E32"/>
    <w:rsid w:val="00BC47D3"/>
    <w:rsid w:val="00C3604A"/>
    <w:rsid w:val="00C47102"/>
    <w:rsid w:val="00C509BE"/>
    <w:rsid w:val="00C833AF"/>
    <w:rsid w:val="00D26230"/>
    <w:rsid w:val="00DC1C39"/>
    <w:rsid w:val="00E527D4"/>
    <w:rsid w:val="00E77CF4"/>
    <w:rsid w:val="00E8289F"/>
    <w:rsid w:val="00EB39FB"/>
    <w:rsid w:val="00ED683A"/>
    <w:rsid w:val="00F44B55"/>
    <w:rsid w:val="00F72FF1"/>
    <w:rsid w:val="00F7334E"/>
    <w:rsid w:val="00FD5F80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_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A923-0DA6-4170-8CE2-2B9FCAB2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2018-07-31T08:21:00Z</dcterms:created>
  <dcterms:modified xsi:type="dcterms:W3CDTF">2018-07-31T08:21:00Z</dcterms:modified>
</cp:coreProperties>
</file>