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09503C65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1B7FC2">
              <w:rPr>
                <w:rFonts w:ascii="Arial" w:hAnsi="Arial" w:cs="Arial"/>
                <w:sz w:val="22"/>
              </w:rPr>
              <w:t>1-</w:t>
            </w:r>
            <w:r w:rsidR="00E11D5D">
              <w:rPr>
                <w:rFonts w:ascii="Arial" w:hAnsi="Arial" w:cs="Arial"/>
                <w:sz w:val="22"/>
              </w:rPr>
              <w:t>86</w:t>
            </w:r>
            <w:r w:rsidR="001B7FC2">
              <w:rPr>
                <w:rFonts w:ascii="Arial" w:hAnsi="Arial" w:cs="Arial"/>
                <w:sz w:val="22"/>
              </w:rPr>
              <w:t>2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633A5511" w:rsidR="00901A3E" w:rsidRDefault="005D6DE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B7FC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20C9AE6D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1B7FC2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167DFC55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19-09-10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B7FC2">
                  <w:rPr>
                    <w:rFonts w:ascii="Arial" w:hAnsi="Arial" w:cs="Arial"/>
                    <w:sz w:val="22"/>
                  </w:rPr>
                  <w:t>10 September 2019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25967A36" w:rsidR="00B10B08" w:rsidRPr="00F7334E" w:rsidRDefault="001B7FC2" w:rsidP="00B10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324027">
        <w:rPr>
          <w:rFonts w:ascii="Arial" w:hAnsi="Arial" w:cs="Arial"/>
          <w:b/>
        </w:rPr>
        <w:t>86</w:t>
      </w:r>
      <w:r>
        <w:rPr>
          <w:rFonts w:ascii="Arial" w:hAnsi="Arial" w:cs="Arial"/>
          <w:b/>
        </w:rPr>
        <w:t xml:space="preserve">2 </w:t>
      </w:r>
      <w:r w:rsidR="0056695C" w:rsidRPr="0056695C">
        <w:rPr>
          <w:rFonts w:ascii="Arial" w:hAnsi="Arial" w:cs="Arial"/>
          <w:b/>
        </w:rPr>
        <w:t>Departures from Standards – TSES: DAS Replacement Task</w:t>
      </w:r>
      <w:r w:rsidR="0056695C">
        <w:rPr>
          <w:rFonts w:ascii="Arial" w:hAnsi="Arial" w:cs="Arial"/>
          <w:b/>
        </w:rPr>
        <w:t xml:space="preserve"> </w:t>
      </w:r>
      <w:r w:rsidR="00B10B08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CE</w:t>
      </w:r>
      <w:r w:rsidR="00520A43">
        <w:rPr>
          <w:rFonts w:ascii="Arial" w:hAnsi="Arial" w:cs="Arial"/>
          <w:b/>
        </w:rPr>
        <w:t>1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2B927AE5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B7FC2">
            <w:rPr>
              <w:rStyle w:val="Style1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06925E1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1B7FC2">
        <w:rPr>
          <w:rFonts w:ascii="Arial" w:hAnsi="Arial" w:cs="Arial"/>
          <w:b/>
        </w:rPr>
        <w:t>79,235.00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7FBD554F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B7FC2">
            <w:rPr>
              <w:rStyle w:val="Style2"/>
            </w:rPr>
            <w:t>Bravo</w:t>
          </w:r>
        </w:sdtContent>
      </w:sdt>
      <w:r w:rsidRPr="002B4544">
        <w:rPr>
          <w:rFonts w:ascii="Arial" w:hAnsi="Arial"/>
        </w:rPr>
        <w:t>.</w:t>
      </w:r>
      <w:bookmarkStart w:id="14" w:name="Start"/>
      <w:bookmarkEnd w:id="14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0809831C" w14:textId="77777777" w:rsidR="00901A3E" w:rsidRDefault="00901A3E" w:rsidP="00901A3E">
      <w:pPr>
        <w:rPr>
          <w:rFonts w:ascii="Arial" w:hAnsi="Arial" w:cs="Arial"/>
        </w:rPr>
      </w:pPr>
    </w:p>
    <w:p w14:paraId="6FF76CD6" w14:textId="77777777" w:rsidR="00901A3E" w:rsidRDefault="00901A3E" w:rsidP="00901A3E">
      <w:pPr>
        <w:rPr>
          <w:rFonts w:ascii="Arial" w:hAnsi="Arial" w:cs="Arial"/>
        </w:rPr>
      </w:pPr>
    </w:p>
    <w:p w14:paraId="02173945" w14:textId="77777777" w:rsidR="00901A3E" w:rsidRDefault="00901A3E" w:rsidP="00901A3E">
      <w:pPr>
        <w:rPr>
          <w:rFonts w:ascii="Arial" w:hAnsi="Arial" w:cs="Arial"/>
        </w:rPr>
      </w:pPr>
    </w:p>
    <w:p w14:paraId="4FFCB25B" w14:textId="07F58902" w:rsidR="00901A3E" w:rsidRDefault="00B24024" w:rsidP="00901A3E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  <w:bookmarkStart w:id="17" w:name="_GoBack"/>
      <w:bookmarkEnd w:id="17"/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9BACA" w14:textId="77777777" w:rsidR="005D6DEF" w:rsidRDefault="005D6DEF">
      <w:r>
        <w:separator/>
      </w:r>
    </w:p>
  </w:endnote>
  <w:endnote w:type="continuationSeparator" w:id="0">
    <w:p w14:paraId="729847E6" w14:textId="77777777" w:rsidR="005D6DEF" w:rsidRDefault="005D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77777777" w:rsidR="00777912" w:rsidRDefault="005D6DE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822D1" w14:textId="77777777" w:rsidR="005D6DEF" w:rsidRDefault="005D6DEF">
      <w:r>
        <w:separator/>
      </w:r>
    </w:p>
  </w:footnote>
  <w:footnote w:type="continuationSeparator" w:id="0">
    <w:p w14:paraId="07AAA932" w14:textId="77777777" w:rsidR="005D6DEF" w:rsidRDefault="005D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72FD5"/>
    <w:rsid w:val="000B5932"/>
    <w:rsid w:val="001209C0"/>
    <w:rsid w:val="0013631C"/>
    <w:rsid w:val="00152455"/>
    <w:rsid w:val="001B7FC2"/>
    <w:rsid w:val="001E763A"/>
    <w:rsid w:val="00270C19"/>
    <w:rsid w:val="002B4544"/>
    <w:rsid w:val="002F2DFA"/>
    <w:rsid w:val="00324027"/>
    <w:rsid w:val="00336C27"/>
    <w:rsid w:val="00375CFE"/>
    <w:rsid w:val="00381C2D"/>
    <w:rsid w:val="00427181"/>
    <w:rsid w:val="00445216"/>
    <w:rsid w:val="004C63A8"/>
    <w:rsid w:val="00520A43"/>
    <w:rsid w:val="0056695C"/>
    <w:rsid w:val="005C58CD"/>
    <w:rsid w:val="005D6DEF"/>
    <w:rsid w:val="00627D44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491A"/>
    <w:rsid w:val="00817DED"/>
    <w:rsid w:val="00864CB2"/>
    <w:rsid w:val="0088501F"/>
    <w:rsid w:val="00901A3E"/>
    <w:rsid w:val="009512E1"/>
    <w:rsid w:val="0096338C"/>
    <w:rsid w:val="00991222"/>
    <w:rsid w:val="009C0E6E"/>
    <w:rsid w:val="00A04514"/>
    <w:rsid w:val="00A24B15"/>
    <w:rsid w:val="00B10B08"/>
    <w:rsid w:val="00B24024"/>
    <w:rsid w:val="00B70673"/>
    <w:rsid w:val="00C3365E"/>
    <w:rsid w:val="00C3604A"/>
    <w:rsid w:val="00C37F09"/>
    <w:rsid w:val="00C47102"/>
    <w:rsid w:val="00C509BE"/>
    <w:rsid w:val="00D920E1"/>
    <w:rsid w:val="00DC1C39"/>
    <w:rsid w:val="00E0405F"/>
    <w:rsid w:val="00E11D5D"/>
    <w:rsid w:val="00E527D4"/>
    <w:rsid w:val="00E77CF4"/>
    <w:rsid w:val="00EA49DB"/>
    <w:rsid w:val="00EB39FB"/>
    <w:rsid w:val="00F12FBA"/>
    <w:rsid w:val="00F7334E"/>
    <w:rsid w:val="00F7432B"/>
    <w:rsid w:val="00FB7D8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63E7F"/>
    <w:rsid w:val="00170E94"/>
    <w:rsid w:val="003718E5"/>
    <w:rsid w:val="00407DBD"/>
    <w:rsid w:val="00817082"/>
    <w:rsid w:val="00AD19F1"/>
    <w:rsid w:val="00D036EF"/>
    <w:rsid w:val="00D8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3683-38A5-4AA7-ACF7-A2AC84F5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2019-09-10T10:54:00Z</dcterms:created>
  <dcterms:modified xsi:type="dcterms:W3CDTF">2019-09-10T10:54:00Z</dcterms:modified>
</cp:coreProperties>
</file>