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4C4221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072C1" w:rsidRPr="004072C1">
              <w:rPr>
                <w:rFonts w:ascii="Arial" w:hAnsi="Arial" w:cs="Arial"/>
                <w:b/>
              </w:rPr>
              <w:t>T0431A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3AFF5DE4" w:rsidR="00CB3E0B" w:rsidRDefault="004072C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3-0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4300E6A" w:rsidR="00727813" w:rsidRPr="00311C5F" w:rsidRDefault="004072C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March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2FA91113" w:rsidR="00A53652" w:rsidRPr="00CB3E0B" w:rsidRDefault="004072C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3643E89" w:rsidR="00727813" w:rsidRDefault="004072C1" w:rsidP="004072C1">
      <w:pPr>
        <w:jc w:val="center"/>
        <w:rPr>
          <w:rFonts w:ascii="Arial" w:hAnsi="Arial" w:cs="Arial"/>
          <w:b/>
        </w:rPr>
      </w:pPr>
      <w:r w:rsidRPr="004072C1">
        <w:rPr>
          <w:rFonts w:ascii="Arial" w:hAnsi="Arial" w:cs="Arial"/>
          <w:b/>
        </w:rPr>
        <w:t>T0431A Network Planning – Technical Partner 2021-24</w:t>
      </w:r>
    </w:p>
    <w:p w14:paraId="27BFDA33" w14:textId="77777777" w:rsidR="004072C1" w:rsidRDefault="004072C1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098927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2-2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E7144">
            <w:rPr>
              <w:rFonts w:ascii="Arial" w:hAnsi="Arial" w:cs="Arial"/>
              <w:b/>
            </w:rPr>
            <w:t>27 February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70968E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3-0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E7144">
            <w:rPr>
              <w:rFonts w:ascii="Arial" w:hAnsi="Arial" w:cs="Arial"/>
              <w:b/>
            </w:rPr>
            <w:t>07 March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9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E7144">
            <w:rPr>
              <w:rFonts w:ascii="Arial" w:hAnsi="Arial" w:cs="Arial"/>
              <w:b/>
            </w:rPr>
            <w:t>30 September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8ED3F4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E7144">
        <w:rPr>
          <w:rFonts w:ascii="Arial" w:hAnsi="Arial" w:cs="Arial"/>
          <w:b/>
        </w:rPr>
        <w:t>499,984.34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70549BC" w:rsidR="00627D44" w:rsidRPr="00311C5F" w:rsidRDefault="00343CD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289B793" w:rsidR="00727813" w:rsidRPr="00311C5F" w:rsidRDefault="00343CD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E077EA8" w:rsidR="00CB4F85" w:rsidRPr="002C2284" w:rsidRDefault="000E714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T0431A</w:t>
            </w:r>
          </w:p>
        </w:tc>
      </w:tr>
      <w:tr w:rsidR="00CB4F85" w:rsidRPr="00627D44" w14:paraId="4A160D53" w14:textId="77777777" w:rsidTr="000E7144">
        <w:trPr>
          <w:cantSplit/>
          <w:trHeight w:val="303"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D9AC1D7" w:rsidR="00CB4F85" w:rsidRPr="002C2284" w:rsidRDefault="000E714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2411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22DD6A4" w:rsidR="00CB4F85" w:rsidRPr="002C2284" w:rsidRDefault="000E7144" w:rsidP="00A43023">
            <w:pPr>
              <w:rPr>
                <w:rFonts w:ascii="Arial" w:hAnsi="Arial" w:cs="Arial"/>
                <w:b/>
              </w:rPr>
            </w:pPr>
            <w:r w:rsidRPr="000E7144">
              <w:rPr>
                <w:rFonts w:ascii="Arial" w:hAnsi="Arial" w:cs="Arial"/>
                <w:b/>
              </w:rPr>
              <w:t>606759, 606765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CEDF" w14:textId="77777777" w:rsidR="006F66EE" w:rsidRDefault="006F66EE">
      <w:r>
        <w:separator/>
      </w:r>
    </w:p>
  </w:endnote>
  <w:endnote w:type="continuationSeparator" w:id="0">
    <w:p w14:paraId="58B88C5A" w14:textId="77777777" w:rsidR="006F66EE" w:rsidRDefault="006F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AD1B" w14:textId="77777777" w:rsidR="006F66EE" w:rsidRDefault="006F66EE">
      <w:r>
        <w:separator/>
      </w:r>
    </w:p>
  </w:footnote>
  <w:footnote w:type="continuationSeparator" w:id="0">
    <w:p w14:paraId="0F00EED0" w14:textId="77777777" w:rsidR="006F66EE" w:rsidRDefault="006F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D0264"/>
    <w:rsid w:val="000E0A93"/>
    <w:rsid w:val="000E5C2C"/>
    <w:rsid w:val="000E7144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43CD8"/>
    <w:rsid w:val="00364CE3"/>
    <w:rsid w:val="00375CFE"/>
    <w:rsid w:val="004072C1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6F66EE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B1140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CC0A05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2023-03-06T11:17:00Z</dcterms:created>
  <dcterms:modified xsi:type="dcterms:W3CDTF">2023-03-07T09:48:00Z</dcterms:modified>
</cp:coreProperties>
</file>