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B7C7DA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75F99">
              <w:rPr>
                <w:rFonts w:ascii="Arial" w:hAnsi="Arial" w:cs="Arial"/>
                <w:b/>
                <w:sz w:val="22"/>
              </w:rPr>
              <w:t xml:space="preserve"> 767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532D9E2" w:rsidR="004E4BD7" w:rsidRDefault="00BF7B3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574B0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0090B5D" w:rsidR="005C6E7D" w:rsidRDefault="00D75F9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24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928DF7B" w:rsidR="00627D44" w:rsidRDefault="00D75F99" w:rsidP="00A53652">
      <w:pPr>
        <w:jc w:val="center"/>
        <w:rPr>
          <w:rFonts w:ascii="Arial" w:hAnsi="Arial" w:cs="Arial"/>
          <w:b/>
        </w:rPr>
      </w:pPr>
      <w:r w:rsidRPr="00D75F99">
        <w:rPr>
          <w:rFonts w:ascii="Arial" w:hAnsi="Arial" w:cs="Arial"/>
          <w:b/>
        </w:rPr>
        <w:t>1-767 Technical Expertise for BC in RIP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EC8950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75F99">
            <w:rPr>
              <w:rStyle w:val="Style1"/>
            </w:rPr>
            <w:t>21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31788C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75F99">
            <w:rPr>
              <w:rStyle w:val="Style2"/>
            </w:rPr>
            <w:t>24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2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75F99">
            <w:rPr>
              <w:rStyle w:val="Style3"/>
            </w:rPr>
            <w:t>28 February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B6E71A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75F99">
        <w:rPr>
          <w:rFonts w:ascii="Arial" w:hAnsi="Arial" w:cs="Arial"/>
          <w:b/>
        </w:rPr>
        <w:t>29,161.60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0308144" w:rsidR="00627D44" w:rsidRPr="00627D44" w:rsidRDefault="00B76F7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D75F99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1D41F78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3F53E8F" w:rsidR="00627D44" w:rsidRPr="000957C2" w:rsidRDefault="007574B0" w:rsidP="000957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69B6BE1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B0AE780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8196A" w14:textId="77777777" w:rsidR="00BF7B32" w:rsidRDefault="00BF7B32">
      <w:r>
        <w:separator/>
      </w:r>
    </w:p>
  </w:endnote>
  <w:endnote w:type="continuationSeparator" w:id="0">
    <w:p w14:paraId="278541BF" w14:textId="77777777" w:rsidR="00BF7B32" w:rsidRDefault="00B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B1FF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3898A" w14:textId="77777777" w:rsidR="00BF7B32" w:rsidRDefault="00BF7B32">
      <w:r>
        <w:separator/>
      </w:r>
    </w:p>
  </w:footnote>
  <w:footnote w:type="continuationSeparator" w:id="0">
    <w:p w14:paraId="000379ED" w14:textId="77777777" w:rsidR="00BF7B32" w:rsidRDefault="00BF7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C7D53"/>
    <w:multiLevelType w:val="hybridMultilevel"/>
    <w:tmpl w:val="491624FC"/>
    <w:lvl w:ilvl="0" w:tplc="FDFAF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57C2"/>
    <w:rsid w:val="000B5932"/>
    <w:rsid w:val="000B6B2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5E51D4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574B0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1FF3"/>
    <w:rsid w:val="00A26AB8"/>
    <w:rsid w:val="00A53652"/>
    <w:rsid w:val="00B50393"/>
    <w:rsid w:val="00B738D0"/>
    <w:rsid w:val="00B76F79"/>
    <w:rsid w:val="00B82F6B"/>
    <w:rsid w:val="00B92073"/>
    <w:rsid w:val="00BC48DD"/>
    <w:rsid w:val="00BF7B32"/>
    <w:rsid w:val="00C04830"/>
    <w:rsid w:val="00C3604A"/>
    <w:rsid w:val="00C47102"/>
    <w:rsid w:val="00C509BE"/>
    <w:rsid w:val="00CA2CDC"/>
    <w:rsid w:val="00CB6833"/>
    <w:rsid w:val="00D704E7"/>
    <w:rsid w:val="00D75F99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55399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0AB8ED75-8112-4C6E-8D72-241830F2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A08C5"/>
    <w:rsid w:val="004B0721"/>
    <w:rsid w:val="004B52BA"/>
    <w:rsid w:val="00506E85"/>
    <w:rsid w:val="0055716C"/>
    <w:rsid w:val="00622F0A"/>
    <w:rsid w:val="0067729F"/>
    <w:rsid w:val="00692579"/>
    <w:rsid w:val="00695C80"/>
    <w:rsid w:val="009A65F4"/>
    <w:rsid w:val="00A8024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31E9-F394-44A5-B096-30D2374B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2019-01-30T16:07:00Z</dcterms:created>
  <dcterms:modified xsi:type="dcterms:W3CDTF">2019-01-30T16:07:00Z</dcterms:modified>
</cp:coreProperties>
</file>