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C7663E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A2F78">
              <w:rPr>
                <w:rFonts w:ascii="Arial" w:hAnsi="Arial" w:cs="Arial"/>
                <w:b/>
                <w:sz w:val="22"/>
              </w:rPr>
              <w:t>867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B0FDAAE" w:rsidR="004E4BD7" w:rsidRDefault="009A653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A2F78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6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FEDC234" w:rsidR="005C6E7D" w:rsidRDefault="005A2F7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26 June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24AC6E3" w:rsidR="00627D44" w:rsidRDefault="005A2F78" w:rsidP="00A53652">
      <w:pPr>
        <w:jc w:val="center"/>
        <w:rPr>
          <w:rFonts w:ascii="Arial" w:hAnsi="Arial" w:cs="Arial"/>
          <w:b/>
        </w:rPr>
      </w:pPr>
      <w:r w:rsidRPr="005A2F78">
        <w:rPr>
          <w:rFonts w:ascii="Arial" w:hAnsi="Arial" w:cs="Arial"/>
          <w:b/>
        </w:rPr>
        <w:t>1-867 Asset Data Management Manual Update 19-20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3A5360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6-1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A2F78">
            <w:rPr>
              <w:rStyle w:val="Style1"/>
            </w:rPr>
            <w:t>13 June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800C83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8-0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A2F78">
            <w:rPr>
              <w:rStyle w:val="Style2"/>
            </w:rPr>
            <w:t>05 August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7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A2F78">
            <w:rPr>
              <w:rStyle w:val="Style3"/>
            </w:rPr>
            <w:t>31 July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7AC985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A2F78">
        <w:rPr>
          <w:rFonts w:ascii="Arial" w:hAnsi="Arial" w:cs="Arial"/>
          <w:b/>
        </w:rPr>
        <w:t>246,815.55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D742854" w:rsidR="00627D44" w:rsidRPr="00627D44" w:rsidRDefault="00DE416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4301D58E" w14:textId="77777777" w:rsidR="005A2F78" w:rsidRDefault="005A2F78" w:rsidP="00727813">
      <w:pPr>
        <w:rPr>
          <w:rFonts w:ascii="Arial" w:hAnsi="Arial" w:cs="Arial"/>
        </w:rPr>
      </w:pPr>
      <w:bookmarkStart w:id="15" w:name="SenderName1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Start w:id="19" w:name="_GoBack"/>
      <w:bookmarkEnd w:id="16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BC8CB36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5A2F78">
              <w:rPr>
                <w:rFonts w:ascii="Arial" w:hAnsi="Arial" w:cs="Arial"/>
              </w:rPr>
              <w:t>867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BFB4557" w:rsidR="00627D44" w:rsidRPr="00627D44" w:rsidRDefault="005A2F7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B943142" w:rsidR="00627D44" w:rsidRPr="00627D44" w:rsidRDefault="005A2F78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602304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EF66A" w14:textId="77777777" w:rsidR="009A6535" w:rsidRDefault="009A6535">
      <w:r>
        <w:separator/>
      </w:r>
    </w:p>
  </w:endnote>
  <w:endnote w:type="continuationSeparator" w:id="0">
    <w:p w14:paraId="564E7A23" w14:textId="77777777" w:rsidR="009A6535" w:rsidRDefault="009A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A653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E77EC" w14:textId="77777777" w:rsidR="009A6535" w:rsidRDefault="009A6535">
      <w:r>
        <w:separator/>
      </w:r>
    </w:p>
  </w:footnote>
  <w:footnote w:type="continuationSeparator" w:id="0">
    <w:p w14:paraId="6DA0486F" w14:textId="77777777" w:rsidR="009A6535" w:rsidRDefault="009A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2F78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36712"/>
    <w:rsid w:val="00875589"/>
    <w:rsid w:val="008D10A6"/>
    <w:rsid w:val="008E32A7"/>
    <w:rsid w:val="0090039A"/>
    <w:rsid w:val="0091686D"/>
    <w:rsid w:val="0096338C"/>
    <w:rsid w:val="00985C09"/>
    <w:rsid w:val="009865D2"/>
    <w:rsid w:val="009A6535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E41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C56041"/>
    <w:rsid w:val="00DC58AA"/>
    <w:rsid w:val="00EE36CC"/>
    <w:rsid w:val="00F660A4"/>
    <w:rsid w:val="00F94AFC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88C65-8E6B-4C59-A691-D18E91D0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2019-07-01T10:17:00Z</dcterms:created>
  <dcterms:modified xsi:type="dcterms:W3CDTF">2019-07-01T10:17:00Z</dcterms:modified>
</cp:coreProperties>
</file>