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F37082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33608">
              <w:rPr>
                <w:rFonts w:ascii="Arial" w:hAnsi="Arial" w:cs="Arial"/>
                <w:b/>
                <w:sz w:val="22"/>
              </w:rPr>
              <w:t>1146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9F838F9" w:rsidR="004E4BD7" w:rsidRDefault="002C1D2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33608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0A8AD9D" w:rsidR="005C6E7D" w:rsidRDefault="0043360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4BEA41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33608" w:rsidRPr="00433608">
        <w:rPr>
          <w:rFonts w:ascii="Arial" w:hAnsi="Arial" w:cs="Arial"/>
          <w:b/>
        </w:rPr>
        <w:t>1-1146 Commercial Vehicle Incident Prevention - Tranche 2 Safer People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CE0001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608">
            <w:rPr>
              <w:rFonts w:ascii="Arial" w:hAnsi="Arial" w:cs="Arial"/>
            </w:rPr>
            <w:t>21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355F0D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608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3608">
            <w:rPr>
              <w:rFonts w:ascii="Arial" w:hAnsi="Arial" w:cs="Arial"/>
            </w:rPr>
            <w:t>31 July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7C386C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33608">
        <w:rPr>
          <w:rFonts w:ascii="Arial" w:hAnsi="Arial" w:cs="Arial"/>
          <w:b/>
        </w:rPr>
        <w:t>91,196.76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F4968FC" w:rsidR="00627D44" w:rsidRPr="00627D44" w:rsidRDefault="00F13BB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56CDC25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663246EF" w:rsidR="006A5D1C" w:rsidRDefault="00F13BB1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C1D26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1687C9B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433608">
              <w:rPr>
                <w:rFonts w:ascii="Arial" w:hAnsi="Arial" w:cs="Arial"/>
              </w:rPr>
              <w:t>1146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4E44FA4" w:rsidR="00CB4F85" w:rsidRPr="00627D44" w:rsidRDefault="0043360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924FEDB" w:rsidR="00CB4F85" w:rsidRPr="00627D44" w:rsidRDefault="0043360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606708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A0C1E" w14:textId="77777777" w:rsidR="002C1D26" w:rsidRDefault="002C1D26">
      <w:r>
        <w:separator/>
      </w:r>
    </w:p>
  </w:endnote>
  <w:endnote w:type="continuationSeparator" w:id="0">
    <w:p w14:paraId="45476B32" w14:textId="77777777" w:rsidR="002C1D26" w:rsidRDefault="002C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1225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B411" w14:textId="77777777" w:rsidR="002C1D26" w:rsidRDefault="002C1D26">
      <w:r>
        <w:separator/>
      </w:r>
    </w:p>
  </w:footnote>
  <w:footnote w:type="continuationSeparator" w:id="0">
    <w:p w14:paraId="7798613D" w14:textId="77777777" w:rsidR="002C1D26" w:rsidRDefault="002C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1D26"/>
    <w:rsid w:val="00336C27"/>
    <w:rsid w:val="00364CE3"/>
    <w:rsid w:val="00375CFE"/>
    <w:rsid w:val="00412256"/>
    <w:rsid w:val="0043360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13BB1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90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A341C"/>
    <w:rsid w:val="004B0721"/>
    <w:rsid w:val="004B52BA"/>
    <w:rsid w:val="00506E85"/>
    <w:rsid w:val="00552E4D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BFC6E-CC8A-4C02-9E9C-1D89BC45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2020-07-28T13:12:00Z</dcterms:created>
  <dcterms:modified xsi:type="dcterms:W3CDTF">2020-07-28T16:33:00Z</dcterms:modified>
</cp:coreProperties>
</file>