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199295F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3C4903">
              <w:rPr>
                <w:rFonts w:ascii="Arial" w:hAnsi="Arial" w:cs="Arial"/>
                <w:sz w:val="22"/>
              </w:rPr>
              <w:t>4-033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19-03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0CC30ED4" w:rsidR="004D043E" w:rsidRDefault="003C4903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29 March 2019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AA2047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AA20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7D4889F5" w14:textId="77777777" w:rsidR="00CC4EDE" w:rsidRDefault="00CC4EDE" w:rsidP="00AA2047">
      <w:pPr>
        <w:rPr>
          <w:rFonts w:ascii="Arial" w:hAnsi="Arial" w:cs="Arial"/>
          <w:b/>
        </w:rPr>
      </w:pPr>
    </w:p>
    <w:p w14:paraId="18BB60AB" w14:textId="5D8564D2" w:rsidR="002B4544" w:rsidRDefault="00CC4EDE" w:rsidP="00AA20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4D043E">
        <w:rPr>
          <w:rFonts w:ascii="Arial" w:hAnsi="Arial" w:cs="Arial"/>
          <w:b/>
        </w:rPr>
        <w:t>4-</w:t>
      </w:r>
      <w:r w:rsidR="00AA2047" w:rsidRPr="00AA2047">
        <w:rPr>
          <w:rFonts w:ascii="Arial" w:hAnsi="Arial" w:cs="Arial"/>
          <w:b/>
        </w:rPr>
        <w:t>033 Insurance Advice for Contract Development &amp; Assurance</w:t>
      </w:r>
    </w:p>
    <w:p w14:paraId="67783E9C" w14:textId="77777777" w:rsidR="00727813" w:rsidRDefault="00727813">
      <w:pPr>
        <w:rPr>
          <w:rFonts w:ascii="Arial" w:hAnsi="Arial" w:cs="Arial"/>
        </w:rPr>
      </w:pPr>
    </w:p>
    <w:p w14:paraId="56E79CE8" w14:textId="34997140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19-03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C4EDE">
            <w:rPr>
              <w:rStyle w:val="Style1"/>
            </w:rPr>
            <w:t>27 March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7246A47C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19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C4EDE">
            <w:rPr>
              <w:rStyle w:val="Style2"/>
            </w:rPr>
            <w:t>01 April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C4EDE">
            <w:rPr>
              <w:rStyle w:val="Style3"/>
            </w:rPr>
            <w:t>31 March 2020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0B3BB4DA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CC4EDE">
        <w:rPr>
          <w:rFonts w:ascii="Arial" w:hAnsi="Arial" w:cs="Arial"/>
          <w:b/>
        </w:rPr>
        <w:t>30,437.55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779195D9" w:rsidR="004D043E" w:rsidRPr="00627D44" w:rsidRDefault="00324F73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4D043E" w:rsidRPr="00627D44">
        <w:rPr>
          <w:rFonts w:ascii="Arial" w:hAnsi="Arial" w:cs="Arial"/>
        </w:rPr>
        <w:t>is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p w14:paraId="53E2EBD2" w14:textId="77777777" w:rsidR="00CC4EDE" w:rsidRDefault="00CC4EDE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8" w:name="Email"/>
      <w:bookmarkEnd w:id="18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273DE5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06ADEE6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EF6028E" w14:textId="77777777" w:rsidR="00804BDD" w:rsidRDefault="00804BDD" w:rsidP="00804BDD">
      <w:pPr>
        <w:rPr>
          <w:rFonts w:ascii="Arial" w:hAnsi="Arial" w:cs="Arial"/>
        </w:rPr>
      </w:pPr>
    </w:p>
    <w:p w14:paraId="1ECCFC1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8EFFDE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69EBA6C8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06A4523" w14:textId="77777777" w:rsidR="00804BDD" w:rsidRPr="00627D44" w:rsidRDefault="00804BDD" w:rsidP="00804BDD">
      <w:pPr>
        <w:rPr>
          <w:rFonts w:ascii="Arial" w:hAnsi="Arial" w:cs="Arial"/>
        </w:rPr>
      </w:pPr>
    </w:p>
    <w:p w14:paraId="57EB1A9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4D043E" w:rsidRPr="00627D44" w14:paraId="4FD25213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2A390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7E674C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1C236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87307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E5A027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0E1E726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1173F4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415AAF7E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4-</w:t>
            </w:r>
            <w:bookmarkEnd w:id="20"/>
            <w:r w:rsidR="00CC4EDE">
              <w:rPr>
                <w:rFonts w:ascii="Arial" w:hAnsi="Arial" w:cs="Arial"/>
              </w:rPr>
              <w:t>033</w:t>
            </w:r>
          </w:p>
        </w:tc>
      </w:tr>
      <w:tr w:rsidR="004D043E" w:rsidRPr="00627D44" w14:paraId="23E75093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3FD324FD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1" w:name="_GoBack"/>
            <w:bookmarkEnd w:id="21"/>
          </w:p>
        </w:tc>
      </w:tr>
      <w:tr w:rsidR="004D043E" w:rsidRPr="00627D44" w14:paraId="6C51B11C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272E8C90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302FABFD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7729F" w14:textId="77777777" w:rsidR="00CC35C3" w:rsidRDefault="00CC35C3">
      <w:r>
        <w:separator/>
      </w:r>
    </w:p>
  </w:endnote>
  <w:endnote w:type="continuationSeparator" w:id="0">
    <w:p w14:paraId="4617AC71" w14:textId="77777777" w:rsidR="00CC35C3" w:rsidRDefault="00CC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CB4BB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841BF" w14:textId="77777777" w:rsidR="00CC35C3" w:rsidRDefault="00CC35C3">
      <w:r>
        <w:separator/>
      </w:r>
    </w:p>
  </w:footnote>
  <w:footnote w:type="continuationSeparator" w:id="0">
    <w:p w14:paraId="4E6185EA" w14:textId="77777777" w:rsidR="00CC35C3" w:rsidRDefault="00CC3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6272E"/>
    <w:rsid w:val="00087732"/>
    <w:rsid w:val="000B5932"/>
    <w:rsid w:val="001209C0"/>
    <w:rsid w:val="0013631C"/>
    <w:rsid w:val="001E763A"/>
    <w:rsid w:val="002A6427"/>
    <w:rsid w:val="002B0CC6"/>
    <w:rsid w:val="002B4544"/>
    <w:rsid w:val="002B617C"/>
    <w:rsid w:val="00324F73"/>
    <w:rsid w:val="00336C27"/>
    <w:rsid w:val="00375CFE"/>
    <w:rsid w:val="003C4903"/>
    <w:rsid w:val="004830AD"/>
    <w:rsid w:val="004C63A8"/>
    <w:rsid w:val="004D043E"/>
    <w:rsid w:val="00524411"/>
    <w:rsid w:val="00526BD6"/>
    <w:rsid w:val="005314B7"/>
    <w:rsid w:val="005343CC"/>
    <w:rsid w:val="00545E76"/>
    <w:rsid w:val="0055496D"/>
    <w:rsid w:val="00627D44"/>
    <w:rsid w:val="0069504B"/>
    <w:rsid w:val="006D663F"/>
    <w:rsid w:val="007121BC"/>
    <w:rsid w:val="00727813"/>
    <w:rsid w:val="0076033B"/>
    <w:rsid w:val="00774AF4"/>
    <w:rsid w:val="00777912"/>
    <w:rsid w:val="00804BDD"/>
    <w:rsid w:val="009207A5"/>
    <w:rsid w:val="0096338C"/>
    <w:rsid w:val="00AA2047"/>
    <w:rsid w:val="00B50393"/>
    <w:rsid w:val="00B738D0"/>
    <w:rsid w:val="00BC2E32"/>
    <w:rsid w:val="00C3604A"/>
    <w:rsid w:val="00C47102"/>
    <w:rsid w:val="00C509BE"/>
    <w:rsid w:val="00CB4BB1"/>
    <w:rsid w:val="00CC35C3"/>
    <w:rsid w:val="00CC4EDE"/>
    <w:rsid w:val="00CF1C7A"/>
    <w:rsid w:val="00DC1C39"/>
    <w:rsid w:val="00E444A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7F46E2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7F46E2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7F46E2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7F46E2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7033DB"/>
    <w:rsid w:val="007F46E2"/>
    <w:rsid w:val="008B3094"/>
    <w:rsid w:val="0095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631C-A749-4EF9-BBD3-FEFA5D0A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2019-05-20T16:26:00Z</dcterms:created>
  <dcterms:modified xsi:type="dcterms:W3CDTF">2019-05-20T16:26:00Z</dcterms:modified>
</cp:coreProperties>
</file>