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rPr>
          <w:rFonts w:eastAsia="Times New Roman" w:cs="Times New Roman"/>
          <w:sz w:val="20"/>
          <w:szCs w:val="20"/>
        </w:rPr>
      </w:pPr>
    </w:p>
    <w:p w:rsidR="004D0505" w:rsidRPr="001D31D5" w:rsidRDefault="004D0505">
      <w:pPr>
        <w:spacing w:before="5"/>
        <w:rPr>
          <w:rFonts w:eastAsia="Times New Roman" w:cs="Times New Roman"/>
          <w:sz w:val="25"/>
          <w:szCs w:val="25"/>
        </w:rPr>
      </w:pPr>
    </w:p>
    <w:p w:rsidR="004D0505" w:rsidRPr="001D31D5" w:rsidRDefault="0072393C">
      <w:pPr>
        <w:pStyle w:val="Heading1"/>
        <w:spacing w:before="58"/>
        <w:ind w:left="3135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 xml:space="preserve">Form of </w:t>
      </w:r>
      <w:r w:rsidR="00B34EA0" w:rsidRPr="001D31D5">
        <w:rPr>
          <w:rFonts w:asciiTheme="minorHAnsi" w:hAnsiTheme="minorHAnsi"/>
        </w:rPr>
        <w:t>Tender</w:t>
      </w:r>
      <w:r w:rsidR="00B34EA0" w:rsidRPr="001D31D5">
        <w:rPr>
          <w:rFonts w:asciiTheme="minorHAnsi" w:hAnsiTheme="minorHAnsi"/>
          <w:spacing w:val="-17"/>
        </w:rPr>
        <w:t xml:space="preserve"> </w:t>
      </w:r>
      <w:r w:rsidR="00B34EA0" w:rsidRPr="001D31D5">
        <w:rPr>
          <w:rFonts w:asciiTheme="minorHAnsi" w:hAnsiTheme="minorHAnsi"/>
        </w:rPr>
        <w:t>and</w:t>
      </w:r>
      <w:r w:rsidR="00B34EA0" w:rsidRPr="001D31D5">
        <w:rPr>
          <w:rFonts w:asciiTheme="minorHAnsi" w:hAnsiTheme="minorHAnsi"/>
          <w:spacing w:val="-16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Schedule</w:t>
      </w:r>
    </w:p>
    <w:p w:rsidR="004D0505" w:rsidRPr="001D31D5" w:rsidRDefault="004D0505">
      <w:pPr>
        <w:spacing w:before="7"/>
        <w:rPr>
          <w:rFonts w:eastAsia="Arial" w:cs="Arial"/>
          <w:b/>
          <w:bCs/>
          <w:sz w:val="14"/>
          <w:szCs w:val="14"/>
        </w:rPr>
      </w:pPr>
    </w:p>
    <w:p w:rsidR="004D0505" w:rsidRPr="001D31D5" w:rsidRDefault="004D0505">
      <w:pPr>
        <w:rPr>
          <w:rFonts w:eastAsia="Arial" w:cs="Arial"/>
          <w:sz w:val="14"/>
          <w:szCs w:val="14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6"/>
        <w:rPr>
          <w:rFonts w:eastAsia="Arial" w:cs="Arial"/>
          <w:b/>
          <w:bCs/>
          <w:sz w:val="17"/>
          <w:szCs w:val="17"/>
        </w:rPr>
      </w:pPr>
    </w:p>
    <w:p w:rsidR="004D0505" w:rsidRPr="001D31D5" w:rsidRDefault="00B34EA0">
      <w:pPr>
        <w:spacing w:before="74"/>
        <w:ind w:left="118"/>
        <w:rPr>
          <w:rFonts w:eastAsia="Arial" w:cs="Arial"/>
          <w:sz w:val="20"/>
          <w:szCs w:val="20"/>
        </w:rPr>
      </w:pPr>
      <w:r w:rsidRPr="001D31D5">
        <w:br w:type="column"/>
      </w:r>
      <w:r w:rsidRPr="001D31D5">
        <w:rPr>
          <w:sz w:val="20"/>
        </w:rPr>
        <w:lastRenderedPageBreak/>
        <w:t>for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9E5784" w:rsidRPr="001D31D5" w:rsidRDefault="009E5784">
      <w:pPr>
        <w:rPr>
          <w:rFonts w:eastAsia="Arial" w:cs="Arial"/>
          <w:sz w:val="20"/>
          <w:szCs w:val="20"/>
        </w:rPr>
        <w:sectPr w:rsidR="009E5784" w:rsidRPr="001D31D5">
          <w:type w:val="continuous"/>
          <w:pgSz w:w="11910" w:h="16850"/>
          <w:pgMar w:top="1600" w:right="1680" w:bottom="280" w:left="1200" w:header="720" w:footer="720" w:gutter="0"/>
          <w:cols w:num="2" w:space="720" w:equalWidth="0">
            <w:col w:w="1138" w:space="3380"/>
            <w:col w:w="4512"/>
          </w:cols>
        </w:sectPr>
      </w:pPr>
    </w:p>
    <w:p w:rsidR="004D0505" w:rsidRPr="001D31D5" w:rsidRDefault="004D0505">
      <w:pPr>
        <w:spacing w:before="9"/>
        <w:rPr>
          <w:rFonts w:eastAsia="Arial" w:cs="Arial"/>
          <w:sz w:val="25"/>
          <w:szCs w:val="25"/>
        </w:rPr>
      </w:pPr>
    </w:p>
    <w:p w:rsidR="009E5784" w:rsidRPr="001D31D5" w:rsidRDefault="00EF1634">
      <w:pPr>
        <w:pStyle w:val="BodyText"/>
        <w:spacing w:before="74"/>
        <w:ind w:left="2709" w:right="2232"/>
        <w:jc w:val="center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Association Management System</w:t>
      </w:r>
      <w:r w:rsidR="001D31D5" w:rsidRPr="001D31D5">
        <w:rPr>
          <w:rFonts w:asciiTheme="minorHAnsi" w:hAnsiTheme="minorHAnsi"/>
          <w:spacing w:val="-1"/>
        </w:rPr>
        <w:t xml:space="preserve"> for the Royal College of General Practitioners</w:t>
      </w:r>
    </w:p>
    <w:p w:rsidR="004D0505" w:rsidRPr="001D31D5" w:rsidRDefault="00B34EA0" w:rsidP="001C55B0">
      <w:pPr>
        <w:pStyle w:val="BodyText"/>
        <w:spacing w:before="74"/>
        <w:ind w:left="2709" w:right="2232"/>
        <w:jc w:val="center"/>
        <w:rPr>
          <w:rFonts w:asciiTheme="minorHAnsi" w:hAnsiTheme="minorHAnsi" w:cs="Arial"/>
          <w:b/>
          <w:bCs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016" behindDoc="1" locked="0" layoutInCell="1" allowOverlap="1" wp14:anchorId="5B07766D" wp14:editId="485709C4">
                <wp:simplePos x="0" y="0"/>
                <wp:positionH relativeFrom="page">
                  <wp:posOffset>1534795</wp:posOffset>
                </wp:positionH>
                <wp:positionV relativeFrom="paragraph">
                  <wp:posOffset>-349885</wp:posOffset>
                </wp:positionV>
                <wp:extent cx="4667250" cy="399415"/>
                <wp:effectExtent l="1270" t="0" r="8255" b="635"/>
                <wp:wrapNone/>
                <wp:docPr id="7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67250" cy="399415"/>
                          <a:chOff x="2417" y="-551"/>
                          <a:chExt cx="7350" cy="629"/>
                        </a:xfrm>
                      </wpg:grpSpPr>
                      <wpg:grpSp>
                        <wpg:cNvPr id="79" name="Group 109"/>
                        <wpg:cNvGrpSpPr>
                          <a:grpSpLocks/>
                        </wpg:cNvGrpSpPr>
                        <wpg:grpSpPr bwMode="auto">
                          <a:xfrm>
                            <a:off x="2434" y="-534"/>
                            <a:ext cx="7317" cy="2"/>
                            <a:chOff x="2434" y="-534"/>
                            <a:chExt cx="7317" cy="2"/>
                          </a:xfrm>
                        </wpg:grpSpPr>
                        <wps:wsp>
                          <wps:cNvPr id="80" name="Freeform 110"/>
                          <wps:cNvSpPr>
                            <a:spLocks/>
                          </wps:cNvSpPr>
                          <wps:spPr bwMode="auto">
                            <a:xfrm>
                              <a:off x="2434" y="-534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107"/>
                        <wpg:cNvGrpSpPr>
                          <a:grpSpLocks/>
                        </wpg:cNvGrpSpPr>
                        <wpg:grpSpPr bwMode="auto">
                          <a:xfrm>
                            <a:off x="2448" y="-518"/>
                            <a:ext cx="2" cy="567"/>
                            <a:chOff x="2448" y="-518"/>
                            <a:chExt cx="2" cy="567"/>
                          </a:xfrm>
                        </wpg:grpSpPr>
                        <wps:wsp>
                          <wps:cNvPr id="82" name="Freeform 108"/>
                          <wps:cNvSpPr>
                            <a:spLocks/>
                          </wps:cNvSpPr>
                          <wps:spPr bwMode="auto">
                            <a:xfrm>
                              <a:off x="2448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105"/>
                        <wpg:cNvGrpSpPr>
                          <a:grpSpLocks/>
                        </wpg:cNvGrpSpPr>
                        <wpg:grpSpPr bwMode="auto">
                          <a:xfrm>
                            <a:off x="2434" y="62"/>
                            <a:ext cx="7317" cy="2"/>
                            <a:chOff x="2434" y="62"/>
                            <a:chExt cx="7317" cy="2"/>
                          </a:xfrm>
                        </wpg:grpSpPr>
                        <wps:wsp>
                          <wps:cNvPr id="84" name="Freeform 106"/>
                          <wps:cNvSpPr>
                            <a:spLocks/>
                          </wps:cNvSpPr>
                          <wps:spPr bwMode="auto">
                            <a:xfrm>
                              <a:off x="2434" y="62"/>
                              <a:ext cx="7317" cy="2"/>
                            </a:xfrm>
                            <a:custGeom>
                              <a:avLst/>
                              <a:gdLst>
                                <a:gd name="T0" fmla="+- 0 2434 2434"/>
                                <a:gd name="T1" fmla="*/ T0 w 7317"/>
                                <a:gd name="T2" fmla="+- 0 9751 2434"/>
                                <a:gd name="T3" fmla="*/ T2 w 73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17">
                                  <a:moveTo>
                                    <a:pt x="0" y="0"/>
                                  </a:moveTo>
                                  <a:lnTo>
                                    <a:pt x="731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103"/>
                        <wpg:cNvGrpSpPr>
                          <a:grpSpLocks/>
                        </wpg:cNvGrpSpPr>
                        <wpg:grpSpPr bwMode="auto">
                          <a:xfrm>
                            <a:off x="9736" y="-518"/>
                            <a:ext cx="2" cy="567"/>
                            <a:chOff x="9736" y="-518"/>
                            <a:chExt cx="2" cy="567"/>
                          </a:xfrm>
                        </wpg:grpSpPr>
                        <wps:wsp>
                          <wps:cNvPr id="86" name="Freeform 104"/>
                          <wps:cNvSpPr>
                            <a:spLocks/>
                          </wps:cNvSpPr>
                          <wps:spPr bwMode="auto">
                            <a:xfrm>
                              <a:off x="9736" y="-518"/>
                              <a:ext cx="2" cy="567"/>
                            </a:xfrm>
                            <a:custGeom>
                              <a:avLst/>
                              <a:gdLst>
                                <a:gd name="T0" fmla="+- 0 -518 -518"/>
                                <a:gd name="T1" fmla="*/ -518 h 567"/>
                                <a:gd name="T2" fmla="+- 0 48 -518"/>
                                <a:gd name="T3" fmla="*/ 48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2" o:spid="_x0000_s1026" style="position:absolute;margin-left:120.85pt;margin-top:-27.55pt;width:367.5pt;height:31.45pt;z-index:-14464;mso-position-horizontal-relative:page" coordorigin="2417,-551" coordsize="7350,6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">
                <v:group id="Group 109" o:spid="_x0000_s1027" style="position:absolute;left:2434;top:-534;width:7317;height:2" coordorigin="2434,-534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110" o:spid="_x0000_s1028" style="position:absolute;left:2434;top:-534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Aj4sIA&#10;AADbAAAADwAAAGRycy9kb3ducmV2LnhtbERPy4rCMBTdD/gP4QpuBk3VwUc1ishIZ+mjIO4uzbWt&#10;NjelyWj9e7MYmOXhvJfr1lTiQY0rLSsYDiIQxJnVJecK0tOuPwPhPLLGyjIpeJGD9arzscRY2ycf&#10;6HH0uQgh7GJUUHhfx1K6rCCDbmBr4sBdbWPQB9jkUjf4DOGmkqMomkiDJYeGAmvaFpTdj79Gwdft&#10;057yeZIm0/F+8p225+x2SZTqddvNAoSn1v+L/9w/WsEsrA9fwg+Qq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CPiwgAAANsAAAAPAAAAAAAAAAAAAAAAAJgCAABkcnMvZG93&#10;bnJldi54bWxQSwUGAAAAAAQABAD1AAAAhwMAAAAA&#10;" path="m,l7317,e" filled="f" strokecolor="#9cf" strokeweight="1.66pt">
                    <v:path arrowok="t" o:connecttype="custom" o:connectlocs="0,0;7317,0" o:connectangles="0,0"/>
                  </v:shape>
                </v:group>
                <v:group id="Group 107" o:spid="_x0000_s1029" style="position:absolute;left:2448;top:-518;width:2;height:567" coordorigin="2448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108" o:spid="_x0000_s1030" style="position:absolute;left:2448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MxJc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1gkcL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EzEl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v:group id="Group 105" o:spid="_x0000_s1031" style="position:absolute;left:2434;top:62;width:7317;height:2" coordorigin="2434,62" coordsize="73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106" o:spid="_x0000_s1032" style="position:absolute;left:2434;top:62;width:7317;height:2;visibility:visible;mso-wrap-style:square;v-text-anchor:top" coordsize="73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iw+MQA&#10;AADbAAAADwAAAGRycy9kb3ducmV2LnhtbESPT2vCQBTE74LfYXmFXsRsbKVozCpRKO2p4L/7M/vM&#10;xmbfhuxW47d3C4Ueh5n5DZOvetuIK3W+dqxgkqQgiEuna64UHPbv4xkIH5A1No5JwZ08rJbDQY6Z&#10;djfe0nUXKhEh7DNUYEJoMyl9aciiT1xLHL2z6yyGKLtK6g5vEW4b+ZKmb9JizXHBYEsbQ+X37scq&#10;WJ+Oxau5lJMvvy3mo4+aNsVxpNTzU18sQATqw3/4r/2pFcym8Psl/gC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YsPjEAAAA2wAAAA8AAAAAAAAAAAAAAAAAmAIAAGRycy9k&#10;b3ducmV2LnhtbFBLBQYAAAAABAAEAPUAAACJAwAAAAA=&#10;" path="m,l7317,e" filled="f" strokecolor="#9cf" strokeweight="1.54pt">
                    <v:path arrowok="t" o:connecttype="custom" o:connectlocs="0,0;7317,0" o:connectangles="0,0"/>
                  </v:shape>
                </v:group>
                <v:group id="Group 103" o:spid="_x0000_s1033" style="position:absolute;left:9736;top:-518;width:2;height:567" coordorigin="9736,-518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104" o:spid="_x0000_s1034" style="position:absolute;left:9736;top:-518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g3JsUA&#10;AADbAAAADwAAAGRycy9kb3ducmV2LnhtbESPT2sCMRTE70K/Q3gFb5pVyla2RimC0KIeqhZ6fN28&#10;/UM3L0uSuquf3giCx2FmfsPMl71pxImcry0rmIwTEMS51TWXCo6H9WgGwgdkjY1lUnAmD8vF02CO&#10;mbYdf9FpH0oRIewzVFCF0GZS+rwig35sW+LoFdYZDFG6UmqHXYSbRk6TJJUGa44LFba0qij/2/8b&#10;BVv3WvwUk8t0t/2m7ncTDp8v6UWp4XP//gYiUB8e4Xv7QyuYpXD7En+AX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KDcmxQAAANsAAAAPAAAAAAAAAAAAAAAAAJgCAABkcnMv&#10;ZG93bnJldi54bWxQSwUGAAAAAAQABAD1AAAAigMAAAAA&#10;" path="m,l,566e" filled="f" strokecolor="#9cf" strokeweight="1.54pt">
                    <v:path arrowok="t" o:connecttype="custom" o:connectlocs="0,-518;0,48" o:connectangles="0,0"/>
                  </v:shape>
                </v:group>
                <w10:wrap anchorx="page"/>
              </v:group>
            </w:pict>
          </mc:Fallback>
        </mc:AlternateConten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1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right="767"/>
        <w:jc w:val="center"/>
        <w:rPr>
          <w:rFonts w:eastAsia="Book Antiqua" w:cs="Book Antiqua"/>
          <w:sz w:val="18"/>
          <w:szCs w:val="18"/>
        </w:rPr>
      </w:pPr>
      <w:r w:rsidRPr="001D31D5">
        <w:rPr>
          <w:color w:val="808080"/>
          <w:sz w:val="18"/>
        </w:rPr>
        <w:t>1</w:t>
      </w:r>
    </w:p>
    <w:p w:rsidR="004D0505" w:rsidRPr="001D31D5" w:rsidRDefault="004D0505" w:rsidP="001D31D5">
      <w:pPr>
        <w:rPr>
          <w:rFonts w:eastAsia="Book Antiqua" w:cs="Book Antiqua"/>
          <w:sz w:val="18"/>
          <w:szCs w:val="18"/>
        </w:rPr>
        <w:sectPr w:rsidR="004D0505" w:rsidRPr="001D31D5">
          <w:type w:val="continuous"/>
          <w:pgSz w:w="11910" w:h="16850"/>
          <w:pgMar w:top="1600" w:right="1680" w:bottom="280" w:left="1200" w:header="720" w:footer="720" w:gutter="0"/>
          <w:cols w:space="720"/>
        </w:sect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4D0505" w:rsidRPr="001D31D5" w:rsidRDefault="004D0505">
      <w:pPr>
        <w:rPr>
          <w:rFonts w:eastAsia="Book Antiqua" w:cs="Book Antiqua"/>
          <w:sz w:val="20"/>
          <w:szCs w:val="20"/>
        </w:rPr>
      </w:pPr>
    </w:p>
    <w:p w:rsidR="009E5784" w:rsidRPr="001D31D5" w:rsidRDefault="009E5784">
      <w:pPr>
        <w:rPr>
          <w:rFonts w:eastAsia="Arial"/>
          <w:b/>
          <w:bCs/>
          <w:spacing w:val="-1"/>
          <w:sz w:val="32"/>
          <w:szCs w:val="32"/>
        </w:rPr>
      </w:pPr>
      <w:r w:rsidRPr="001D31D5">
        <w:rPr>
          <w:spacing w:val="-1"/>
        </w:rPr>
        <w:br w:type="page"/>
      </w:r>
    </w:p>
    <w:p w:rsidR="004D0505" w:rsidRPr="001D31D5" w:rsidRDefault="00B34EA0">
      <w:pPr>
        <w:pStyle w:val="Heading1"/>
        <w:ind w:left="118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  <w:spacing w:val="-1"/>
        </w:rPr>
        <w:lastRenderedPageBreak/>
        <w:t>FORM</w:t>
      </w:r>
      <w:r w:rsidRPr="001D31D5">
        <w:rPr>
          <w:rFonts w:asciiTheme="minorHAnsi" w:hAnsiTheme="minorHAnsi"/>
          <w:spacing w:val="-1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1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4D0505">
      <w:pPr>
        <w:spacing w:before="10"/>
        <w:rPr>
          <w:rFonts w:eastAsia="Arial" w:cs="Arial"/>
          <w:b/>
          <w:bCs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7"/>
        <w:gridCol w:w="2314"/>
        <w:gridCol w:w="6757"/>
      </w:tblGrid>
      <w:tr w:rsidR="004D0505" w:rsidRPr="001D31D5">
        <w:trPr>
          <w:trHeight w:hRule="exact" w:val="595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pacing w:val="3"/>
                <w:sz w:val="20"/>
              </w:rPr>
              <w:t>To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8"/>
              <w:ind w:left="96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13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 w:rsidP="009E5784">
            <w:r w:rsidRPr="001D31D5">
              <w:t xml:space="preserve"> Royal College of General Practitioners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before="10"/>
              <w:ind w:left="35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i/>
                <w:spacing w:val="-1"/>
                <w:sz w:val="20"/>
              </w:rPr>
              <w:t>Address</w:t>
            </w:r>
            <w:r w:rsidRPr="001D31D5">
              <w:rPr>
                <w:i/>
                <w:spacing w:val="-9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of</w:t>
            </w:r>
            <w:r w:rsidRPr="001D31D5">
              <w:rPr>
                <w:i/>
                <w:spacing w:val="-8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Employer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9E5784">
            <w:r w:rsidRPr="001D31D5">
              <w:t>30 Euston Square</w:t>
            </w:r>
            <w:r w:rsidR="00EF1634">
              <w:t>, London. NW1 2FB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40" w:lineRule="exact"/>
              <w:ind w:left="455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For</w:t>
            </w:r>
            <w:r w:rsidRPr="001D31D5">
              <w:rPr>
                <w:i/>
                <w:spacing w:val="-7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the</w:t>
            </w:r>
            <w:r w:rsidRPr="001D31D5">
              <w:rPr>
                <w:i/>
                <w:spacing w:val="-4"/>
                <w:sz w:val="20"/>
              </w:rPr>
              <w:t xml:space="preserve"> </w:t>
            </w:r>
            <w:r w:rsidRPr="001D31D5">
              <w:rPr>
                <w:i/>
                <w:sz w:val="20"/>
              </w:rPr>
              <w:t>attention</w:t>
            </w:r>
            <w:r w:rsidRPr="001D31D5">
              <w:rPr>
                <w:i/>
                <w:spacing w:val="-6"/>
                <w:sz w:val="20"/>
              </w:rPr>
              <w:t xml:space="preserve"> </w:t>
            </w:r>
            <w:r w:rsidRPr="001D31D5">
              <w:rPr>
                <w:i/>
                <w:spacing w:val="1"/>
                <w:sz w:val="20"/>
              </w:rPr>
              <w:t>of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EF1634">
            <w:r>
              <w:t>Janita Vara</w:t>
            </w:r>
          </w:p>
        </w:tc>
      </w:tr>
      <w:tr w:rsidR="004D0505" w:rsidRPr="001D31D5">
        <w:trPr>
          <w:trHeight w:hRule="exact" w:val="598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2314" w:type="dxa"/>
            <w:tcBorders>
              <w:top w:val="nil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38" w:lineRule="exact"/>
              <w:ind w:left="1211"/>
              <w:rPr>
                <w:rFonts w:eastAsia="Arial" w:cs="Arial"/>
                <w:sz w:val="13"/>
                <w:szCs w:val="13"/>
              </w:rPr>
            </w:pPr>
            <w:r w:rsidRPr="001D31D5">
              <w:rPr>
                <w:i/>
                <w:sz w:val="20"/>
              </w:rPr>
              <w:t>Regarding</w:t>
            </w:r>
          </w:p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single" w:sz="12" w:space="0" w:color="99CCFF"/>
            </w:tcBorders>
          </w:tcPr>
          <w:p w:rsidR="001D31D5" w:rsidRPr="001D31D5" w:rsidRDefault="00EF1634" w:rsidP="001D31D5">
            <w:r>
              <w:rPr>
                <w:spacing w:val="-1"/>
              </w:rPr>
              <w:t>Association Management System</w:t>
            </w:r>
            <w:r w:rsidRPr="001D31D5">
              <w:rPr>
                <w:spacing w:val="-1"/>
              </w:rPr>
              <w:t xml:space="preserve"> </w:t>
            </w:r>
            <w:r w:rsidR="001D31D5" w:rsidRPr="001D31D5">
              <w:t>for the Royal College of General Practitioners</w:t>
            </w:r>
          </w:p>
          <w:p w:rsidR="004D0505" w:rsidRPr="001D31D5" w:rsidRDefault="004D0505"/>
        </w:tc>
      </w:tr>
      <w:tr w:rsidR="004D0505" w:rsidRPr="001D31D5">
        <w:trPr>
          <w:trHeight w:hRule="exact" w:val="596"/>
        </w:trPr>
        <w:tc>
          <w:tcPr>
            <w:tcW w:w="1157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B34EA0">
            <w:pPr>
              <w:pStyle w:val="TableParagraph"/>
              <w:spacing w:line="221" w:lineRule="exact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b/>
                <w:sz w:val="20"/>
              </w:rPr>
              <w:t>Date</w:t>
            </w:r>
          </w:p>
        </w:tc>
        <w:tc>
          <w:tcPr>
            <w:tcW w:w="2314" w:type="dxa"/>
            <w:tcBorders>
              <w:top w:val="single" w:sz="13" w:space="0" w:color="99CCFF"/>
              <w:left w:val="single" w:sz="12" w:space="0" w:color="99CCFF"/>
              <w:bottom w:val="single" w:sz="12" w:space="0" w:color="99CCFF"/>
              <w:right w:val="single" w:sz="12" w:space="0" w:color="99CCFF"/>
            </w:tcBorders>
          </w:tcPr>
          <w:p w:rsidR="004D0505" w:rsidRPr="001D31D5" w:rsidRDefault="004D0505"/>
        </w:tc>
        <w:tc>
          <w:tcPr>
            <w:tcW w:w="6757" w:type="dxa"/>
            <w:tcBorders>
              <w:top w:val="single" w:sz="13" w:space="0" w:color="99CCFF"/>
              <w:left w:val="single" w:sz="12" w:space="0" w:color="99CCFF"/>
              <w:bottom w:val="nil"/>
              <w:right w:val="nil"/>
            </w:tcBorders>
          </w:tcPr>
          <w:p w:rsidR="004D0505" w:rsidRPr="001D31D5" w:rsidRDefault="004D0505"/>
        </w:tc>
      </w:tr>
    </w:tbl>
    <w:p w:rsidR="004D0505" w:rsidRPr="001D31D5" w:rsidRDefault="004D0505">
      <w:pPr>
        <w:spacing w:before="6"/>
        <w:rPr>
          <w:rFonts w:eastAsia="Arial" w:cs="Arial"/>
          <w:b/>
          <w:bCs/>
          <w:sz w:val="20"/>
          <w:szCs w:val="20"/>
        </w:rPr>
      </w:pPr>
    </w:p>
    <w:p w:rsidR="001C55B0" w:rsidRPr="001D31D5" w:rsidRDefault="00B34EA0" w:rsidP="001C55B0">
      <w:pPr>
        <w:pStyle w:val="BodyText"/>
        <w:spacing w:before="99" w:line="241" w:lineRule="auto"/>
        <w:ind w:right="718"/>
        <w:jc w:val="both"/>
        <w:rPr>
          <w:rFonts w:asciiTheme="minorHAnsi" w:hAnsiTheme="minorHAnsi"/>
        </w:rPr>
      </w:pP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  <w:spacing w:val="-1"/>
        </w:rPr>
        <w:t>have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examined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and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understand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Conditions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="001C55B0" w:rsidRPr="001D31D5">
        <w:rPr>
          <w:rFonts w:asciiTheme="minorHAnsi" w:hAnsiTheme="minorHAnsi"/>
          <w:i/>
        </w:rPr>
        <w:t>Invitation to Tender</w:t>
      </w:r>
      <w:r w:rsidR="001D31D5" w:rsidRPr="001D31D5">
        <w:rPr>
          <w:rFonts w:asciiTheme="minorHAnsi" w:hAnsiTheme="minorHAnsi"/>
          <w:i/>
        </w:rPr>
        <w:t xml:space="preserve"> (ITT)</w:t>
      </w:r>
      <w:r w:rsidRPr="001D31D5">
        <w:rPr>
          <w:rFonts w:asciiTheme="minorHAnsi" w:hAnsiTheme="minorHAnsi"/>
          <w:i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and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documents</w:t>
      </w:r>
      <w:r w:rsidRPr="001D31D5">
        <w:rPr>
          <w:rFonts w:asciiTheme="minorHAnsi" w:hAnsiTheme="minorHAnsi"/>
          <w:spacing w:val="60"/>
          <w:w w:val="99"/>
        </w:rPr>
        <w:t xml:space="preserve"> </w:t>
      </w:r>
      <w:r w:rsidRPr="001D31D5">
        <w:rPr>
          <w:rFonts w:asciiTheme="minorHAnsi" w:hAnsiTheme="minorHAnsi"/>
        </w:rPr>
        <w:t>listed</w:t>
      </w:r>
      <w:r w:rsidRPr="001D31D5">
        <w:rPr>
          <w:rFonts w:asciiTheme="minorHAnsi" w:hAnsiTheme="minorHAnsi"/>
          <w:spacing w:val="-5"/>
        </w:rPr>
        <w:t xml:space="preserve"> </w:t>
      </w:r>
      <w:r w:rsidR="001D31D5" w:rsidRPr="001D31D5">
        <w:rPr>
          <w:rFonts w:asciiTheme="minorHAnsi" w:hAnsiTheme="minorHAnsi"/>
        </w:rPr>
        <w:t>therein</w:t>
      </w:r>
      <w:r w:rsidRPr="001D31D5">
        <w:rPr>
          <w:rFonts w:asciiTheme="minorHAnsi" w:hAnsiTheme="minorHAnsi"/>
        </w:rPr>
        <w:t>.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4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to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complete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="001C55B0" w:rsidRPr="001D31D5">
        <w:rPr>
          <w:rFonts w:asciiTheme="minorHAnsi" w:hAnsiTheme="minorHAnsi"/>
          <w:spacing w:val="1"/>
        </w:rPr>
        <w:t xml:space="preserve">service in accordance with </w:t>
      </w:r>
      <w:r w:rsidR="001D31D5" w:rsidRPr="001D31D5">
        <w:rPr>
          <w:rFonts w:asciiTheme="minorHAnsi" w:hAnsiTheme="minorHAnsi"/>
          <w:spacing w:val="1"/>
        </w:rPr>
        <w:t>the ITT</w:t>
      </w:r>
      <w:r w:rsidR="001C55B0" w:rsidRPr="001D31D5">
        <w:rPr>
          <w:rFonts w:asciiTheme="minorHAnsi" w:hAnsiTheme="minorHAnsi"/>
          <w:spacing w:val="1"/>
        </w:rPr>
        <w:t xml:space="preserve"> submitted as a separate document. </w:t>
      </w:r>
    </w:p>
    <w:p w:rsidR="001C55B0" w:rsidRPr="001D31D5" w:rsidRDefault="001C55B0">
      <w:pPr>
        <w:pStyle w:val="BodyText"/>
        <w:spacing w:before="99"/>
        <w:ind w:right="253"/>
        <w:rPr>
          <w:rFonts w:asciiTheme="minorHAnsi" w:hAnsiTheme="minorHAnsi"/>
        </w:rPr>
      </w:pPr>
    </w:p>
    <w:p w:rsidR="004D0505" w:rsidRPr="001D31D5" w:rsidRDefault="00B34EA0">
      <w:pPr>
        <w:pStyle w:val="BodyText"/>
        <w:spacing w:before="99"/>
        <w:ind w:right="253"/>
        <w:rPr>
          <w:rFonts w:asciiTheme="minorHAnsi" w:hAnsiTheme="minorHAnsi"/>
        </w:rPr>
      </w:pP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consideration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providing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us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with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1"/>
        </w:rPr>
        <w:t>documents,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withdraw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offer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until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58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latest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of:</w:t>
      </w:r>
    </w:p>
    <w:p w:rsidR="004D0505" w:rsidRPr="001D31D5" w:rsidRDefault="00B34EA0">
      <w:pPr>
        <w:pStyle w:val="BodyText"/>
        <w:tabs>
          <w:tab w:val="left" w:pos="1668"/>
        </w:tabs>
        <w:spacing w:before="43"/>
        <w:ind w:left="1068"/>
        <w:rPr>
          <w:rFonts w:asciiTheme="minorHAnsi" w:hAnsiTheme="minorHAnsi"/>
        </w:rPr>
      </w:pPr>
      <w:r w:rsidRPr="001D31D5">
        <w:rPr>
          <w:rFonts w:asciiTheme="minorHAnsi" w:hAnsiTheme="minorHAnsi"/>
          <w:w w:val="95"/>
        </w:rPr>
        <w:t>(a)</w:t>
      </w:r>
      <w:r w:rsidRPr="001D31D5">
        <w:rPr>
          <w:rFonts w:asciiTheme="minorHAnsi" w:hAnsiTheme="minorHAnsi"/>
          <w:w w:val="95"/>
        </w:rPr>
        <w:tab/>
      </w:r>
      <w:r w:rsidRPr="001D31D5">
        <w:rPr>
          <w:rFonts w:asciiTheme="minorHAnsi" w:hAnsiTheme="minorHAnsi"/>
          <w:spacing w:val="14"/>
          <w:position w:val="10"/>
          <w:sz w:val="13"/>
        </w:rPr>
        <w:t xml:space="preserve"> </w:t>
      </w:r>
      <w:r w:rsidR="009E5784" w:rsidRPr="001D31D5">
        <w:rPr>
          <w:rFonts w:asciiTheme="minorHAnsi" w:hAnsiTheme="minorHAnsi"/>
          <w:spacing w:val="-1"/>
        </w:rPr>
        <w:t>90 d</w:t>
      </w:r>
      <w:r w:rsidRPr="001D31D5">
        <w:rPr>
          <w:rFonts w:asciiTheme="minorHAnsi" w:hAnsiTheme="minorHAnsi"/>
          <w:spacing w:val="-1"/>
        </w:rPr>
        <w:t>ays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after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end</w:t>
      </w:r>
      <w:r w:rsidRPr="001D31D5">
        <w:rPr>
          <w:rFonts w:asciiTheme="minorHAnsi" w:hAnsiTheme="minorHAnsi"/>
          <w:spacing w:val="-2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last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1"/>
        </w:rPr>
        <w:t>day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for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submission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</w:p>
    <w:p w:rsidR="004D0505" w:rsidRPr="001D31D5" w:rsidRDefault="00B34EA0">
      <w:pPr>
        <w:pStyle w:val="BodyText"/>
        <w:spacing w:before="62" w:line="342" w:lineRule="auto"/>
        <w:ind w:left="1308" w:right="702" w:hanging="240"/>
        <w:rPr>
          <w:rFonts w:asciiTheme="minorHAnsi" w:eastAsia="Trebuchet MS" w:hAnsiTheme="minorHAnsi" w:cs="Trebuchet MS"/>
        </w:rPr>
      </w:pPr>
      <w:r w:rsidRPr="001D31D5">
        <w:rPr>
          <w:rFonts w:asciiTheme="minorHAnsi" w:hAnsiTheme="minorHAnsi"/>
          <w:spacing w:val="-1"/>
        </w:rPr>
        <w:t>(b)</w:t>
      </w:r>
      <w:r w:rsidRPr="001D31D5">
        <w:rPr>
          <w:rFonts w:asciiTheme="minorHAnsi" w:hAnsiTheme="minorHAnsi"/>
          <w:spacing w:val="-7"/>
        </w:rPr>
        <w:t xml:space="preserve"> </w:t>
      </w:r>
      <w:r w:rsidR="009E5784" w:rsidRPr="001D31D5">
        <w:rPr>
          <w:rFonts w:asciiTheme="minorHAnsi" w:hAnsiTheme="minorHAnsi"/>
          <w:spacing w:val="-7"/>
        </w:rPr>
        <w:tab/>
        <w:t xml:space="preserve">    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least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21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days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written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notice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terminate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given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by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us,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which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may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not</w:t>
      </w:r>
      <w:r w:rsidRPr="001D31D5">
        <w:rPr>
          <w:rFonts w:asciiTheme="minorHAnsi" w:hAnsiTheme="minorHAnsi"/>
          <w:spacing w:val="67"/>
          <w:w w:val="99"/>
        </w:rPr>
        <w:t xml:space="preserve"> </w:t>
      </w:r>
      <w:r w:rsidRPr="001D31D5">
        <w:rPr>
          <w:rFonts w:asciiTheme="minorHAnsi" w:hAnsiTheme="minorHAnsi"/>
          <w:spacing w:val="-1"/>
        </w:rPr>
        <w:t>issue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prior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  <w:spacing w:val="-1"/>
        </w:rPr>
        <w:t>expiry</w:t>
      </w:r>
      <w:r w:rsidRPr="001D31D5">
        <w:rPr>
          <w:rFonts w:asciiTheme="minorHAnsi" w:hAnsiTheme="minorHAnsi"/>
        </w:rPr>
        <w:t xml:space="preserve"> 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period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at (a)</w:t>
      </w:r>
    </w:p>
    <w:p w:rsidR="004D0505" w:rsidRPr="001D31D5" w:rsidRDefault="004D0505">
      <w:pPr>
        <w:spacing w:before="1"/>
        <w:rPr>
          <w:rFonts w:eastAsia="Trebuchet MS" w:cs="Trebuchet MS"/>
          <w:sz w:val="21"/>
          <w:szCs w:val="21"/>
        </w:rPr>
      </w:pPr>
    </w:p>
    <w:p w:rsidR="004D0505" w:rsidRPr="001D31D5" w:rsidRDefault="00B34EA0">
      <w:pPr>
        <w:pStyle w:val="BodyText"/>
        <w:spacing w:line="343" w:lineRule="auto"/>
        <w:ind w:right="1169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</w:rPr>
        <w:t>Your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acceptance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  <w:spacing w:val="-1"/>
        </w:rPr>
        <w:t>this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within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that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time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will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result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Contract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being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formed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between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us.</w:t>
      </w:r>
      <w:r w:rsidRPr="001D31D5">
        <w:rPr>
          <w:rFonts w:asciiTheme="minorHAnsi" w:hAnsiTheme="minorHAnsi"/>
          <w:spacing w:val="46"/>
          <w:w w:val="99"/>
        </w:rPr>
        <w:t xml:space="preserve"> </w:t>
      </w:r>
      <w:r w:rsidRPr="001D31D5">
        <w:rPr>
          <w:rFonts w:asciiTheme="minorHAnsi" w:hAnsiTheme="minorHAnsi"/>
          <w:spacing w:val="3"/>
        </w:rPr>
        <w:t>We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agree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that you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are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not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bound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-1"/>
        </w:rPr>
        <w:t>to</w:t>
      </w:r>
      <w:r w:rsidRPr="001D31D5">
        <w:rPr>
          <w:rFonts w:asciiTheme="minorHAnsi" w:hAnsiTheme="minorHAnsi"/>
          <w:spacing w:val="-3"/>
        </w:rPr>
        <w:t xml:space="preserve"> </w:t>
      </w:r>
      <w:r w:rsidRPr="001D31D5">
        <w:rPr>
          <w:rFonts w:asciiTheme="minorHAnsi" w:hAnsiTheme="minorHAnsi"/>
        </w:rPr>
        <w:t>accept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lowest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or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any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 xml:space="preserve">tender </w:t>
      </w:r>
      <w:r w:rsidRPr="001D31D5">
        <w:rPr>
          <w:rFonts w:asciiTheme="minorHAnsi" w:hAnsiTheme="minorHAnsi"/>
          <w:spacing w:val="-1"/>
        </w:rPr>
        <w:t>you</w:t>
      </w:r>
      <w:r w:rsidRPr="001D31D5">
        <w:rPr>
          <w:rFonts w:asciiTheme="minorHAnsi" w:hAnsiTheme="minorHAnsi"/>
          <w:spacing w:val="-5"/>
        </w:rPr>
        <w:t xml:space="preserve"> </w:t>
      </w:r>
      <w:r w:rsidRPr="001D31D5">
        <w:rPr>
          <w:rFonts w:asciiTheme="minorHAnsi" w:hAnsiTheme="minorHAnsi"/>
          <w:spacing w:val="1"/>
        </w:rPr>
        <w:t>may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receive.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1D31D5" w:rsidRDefault="001D31D5">
      <w:pPr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br w:type="page"/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7"/>
        <w:rPr>
          <w:rFonts w:eastAsia="Arial" w:cs="Arial"/>
          <w:sz w:val="20"/>
          <w:szCs w:val="20"/>
        </w:rPr>
      </w:pPr>
    </w:p>
    <w:p w:rsidR="004D0505" w:rsidRPr="001D31D5" w:rsidRDefault="00B34EA0">
      <w:pPr>
        <w:ind w:left="50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44" behindDoc="0" locked="0" layoutInCell="1" allowOverlap="1" wp14:anchorId="34FA97BD" wp14:editId="0C9BFDD6">
                <wp:simplePos x="0" y="0"/>
                <wp:positionH relativeFrom="page">
                  <wp:posOffset>2678430</wp:posOffset>
                </wp:positionH>
                <wp:positionV relativeFrom="paragraph">
                  <wp:posOffset>-15875</wp:posOffset>
                </wp:positionV>
                <wp:extent cx="4347210" cy="1158240"/>
                <wp:effectExtent l="1905" t="4445" r="3810" b="8890"/>
                <wp:wrapNone/>
                <wp:docPr id="61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7210" cy="1158240"/>
                          <a:chOff x="4218" y="-25"/>
                          <a:chExt cx="6846" cy="1824"/>
                        </a:xfrm>
                      </wpg:grpSpPr>
                      <wpg:grpSp>
                        <wpg:cNvPr id="62" name="Group 96"/>
                        <wpg:cNvGrpSpPr>
                          <a:grpSpLocks/>
                        </wpg:cNvGrpSpPr>
                        <wpg:grpSpPr bwMode="auto">
                          <a:xfrm>
                            <a:off x="4235" y="-8"/>
                            <a:ext cx="6813" cy="2"/>
                            <a:chOff x="4235" y="-8"/>
                            <a:chExt cx="6813" cy="2"/>
                          </a:xfrm>
                        </wpg:grpSpPr>
                        <wps:wsp>
                          <wps:cNvPr id="63" name="Freeform 97"/>
                          <wps:cNvSpPr>
                            <a:spLocks/>
                          </wps:cNvSpPr>
                          <wps:spPr bwMode="auto">
                            <a:xfrm>
                              <a:off x="4235" y="-8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94"/>
                        <wpg:cNvGrpSpPr>
                          <a:grpSpLocks/>
                        </wpg:cNvGrpSpPr>
                        <wpg:grpSpPr bwMode="auto">
                          <a:xfrm>
                            <a:off x="4249" y="7"/>
                            <a:ext cx="2" cy="1763"/>
                            <a:chOff x="4249" y="7"/>
                            <a:chExt cx="2" cy="1763"/>
                          </a:xfrm>
                        </wpg:grpSpPr>
                        <wps:wsp>
                          <wps:cNvPr id="65" name="Freeform 95"/>
                          <wps:cNvSpPr>
                            <a:spLocks/>
                          </wps:cNvSpPr>
                          <wps:spPr bwMode="auto">
                            <a:xfrm>
                              <a:off x="4249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92"/>
                        <wpg:cNvGrpSpPr>
                          <a:grpSpLocks/>
                        </wpg:cNvGrpSpPr>
                        <wpg:grpSpPr bwMode="auto">
                          <a:xfrm>
                            <a:off x="11032" y="7"/>
                            <a:ext cx="2" cy="1763"/>
                            <a:chOff x="11032" y="7"/>
                            <a:chExt cx="2" cy="1763"/>
                          </a:xfrm>
                        </wpg:grpSpPr>
                        <wps:wsp>
                          <wps:cNvPr id="67" name="Freeform 93"/>
                          <wps:cNvSpPr>
                            <a:spLocks/>
                          </wps:cNvSpPr>
                          <wps:spPr bwMode="auto">
                            <a:xfrm>
                              <a:off x="11032" y="7"/>
                              <a:ext cx="2" cy="1763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7 h 1763"/>
                                <a:gd name="T2" fmla="+- 0 1769 7"/>
                                <a:gd name="T3" fmla="*/ 1769 h 17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63">
                                  <a:moveTo>
                                    <a:pt x="0" y="0"/>
                                  </a:moveTo>
                                  <a:lnTo>
                                    <a:pt x="0" y="1762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90"/>
                        <wpg:cNvGrpSpPr>
                          <a:grpSpLocks/>
                        </wpg:cNvGrpSpPr>
                        <wpg:grpSpPr bwMode="auto">
                          <a:xfrm>
                            <a:off x="4235" y="590"/>
                            <a:ext cx="6813" cy="2"/>
                            <a:chOff x="4235" y="590"/>
                            <a:chExt cx="6813" cy="2"/>
                          </a:xfrm>
                        </wpg:grpSpPr>
                        <wps:wsp>
                          <wps:cNvPr id="69" name="Freeform 91"/>
                          <wps:cNvSpPr>
                            <a:spLocks/>
                          </wps:cNvSpPr>
                          <wps:spPr bwMode="auto">
                            <a:xfrm>
                              <a:off x="4235" y="590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88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813" cy="2"/>
                            <a:chOff x="4235" y="1185"/>
                            <a:chExt cx="6813" cy="2"/>
                          </a:xfrm>
                        </wpg:grpSpPr>
                        <wps:wsp>
                          <wps:cNvPr id="71" name="Freeform 89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86"/>
                        <wpg:cNvGrpSpPr>
                          <a:grpSpLocks/>
                        </wpg:cNvGrpSpPr>
                        <wpg:grpSpPr bwMode="auto">
                          <a:xfrm>
                            <a:off x="4235" y="1784"/>
                            <a:ext cx="6813" cy="2"/>
                            <a:chOff x="4235" y="1784"/>
                            <a:chExt cx="6813" cy="2"/>
                          </a:xfrm>
                        </wpg:grpSpPr>
                        <wps:wsp>
                          <wps:cNvPr id="73" name="Freeform 87"/>
                          <wps:cNvSpPr>
                            <a:spLocks/>
                          </wps:cNvSpPr>
                          <wps:spPr bwMode="auto">
                            <a:xfrm>
                              <a:off x="4235" y="1784"/>
                              <a:ext cx="6813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813"/>
                                <a:gd name="T2" fmla="+- 0 11047 4235"/>
                                <a:gd name="T3" fmla="*/ T2 w 681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3">
                                  <a:moveTo>
                                    <a:pt x="0" y="0"/>
                                  </a:moveTo>
                                  <a:lnTo>
                                    <a:pt x="6812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210.9pt;margin-top:-1.25pt;width:342.3pt;height:91.2pt;z-index:1144;mso-position-horizontal-relative:page" coordorigin="4218,-25" coordsize="6846,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">
                <v:group id="Group 96" o:spid="_x0000_s1027" style="position:absolute;left:4235;top:-8;width:6813;height:2" coordorigin="4235,-8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97" o:spid="_x0000_s1028" style="position:absolute;left:4235;top:-8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u/OcMA&#10;AADbAAAADwAAAGRycy9kb3ducmV2LnhtbESP32rCMBTG7we+QzjC7maqA5nVKCIKwhBm7QMcmmNb&#10;TE5qE9tuT78Ig11+fH9+fKvNYI3oqPW1YwXTSQKCuHC65lJBfjm8fYDwAVmjcUwKvsnDZj16WWGq&#10;Xc9n6rJQijjCPkUFVQhNKqUvKrLoJ64hjt7VtRZDlG0pdYt9HLdGzpJkLi3WHAkVNrSrqLhlDxu5&#10;5rzI73l2OnTNZxiuX9P+Z2+Ueh0P2yWIQEP4D/+1j1rB/B2eX+IPkO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u/Oc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94" o:spid="_x0000_s1029" style="position:absolute;left:4249;top:7;width:2;height:1763" coordorigin="4249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95" o:spid="_x0000_s1030" style="position:absolute;left:4249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Oqc8QA&#10;AADbAAAADwAAAGRycy9kb3ducmV2LnhtbESPQWvCQBSE7wX/w/IEb3WjkDREVxFBtBQP1UKvj+wz&#10;CWbfht2Nxv76rlDocZiZb5jlejCtuJHzjWUFs2kCgri0uuFKwdd595qD8AFZY2uZFDzIw3o1elli&#10;oe2dP+l2CpWIEPYFKqhD6AopfVmTQT+1HXH0LtYZDFG6SmqH9wg3rZwnSSYNNhwXauxoW1N5PfVG&#10;QZ+nMvnoQz7/OZosdbPv9/PbXqnJeNgsQAQawn/4r33QCrIUnl/i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jqnPEAAAA2wAAAA8AAAAAAAAAAAAAAAAAmAIAAGRycy9k&#10;b3ducmV2LnhtbFBLBQYAAAAABAAEAPUAAACJAwAAAAA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2" o:spid="_x0000_s1031" style="position:absolute;left:11032;top:7;width:2;height:1763" coordorigin="11032,7" coordsize="2,1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93" o:spid="_x0000_s1032" style="position:absolute;left:11032;top:7;width:2;height:1763;visibility:visible;mso-wrap-style:square;v-text-anchor:top" coordsize="2,17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2Rn8MA&#10;AADbAAAADwAAAGRycy9kb3ducmV2LnhtbESPQWvCQBSE7wX/w/IEb3WjYAzRVUQoVaSHquD1kX0m&#10;wezbsLvR2F/fFQo9DjPzDbNc96YRd3K+tqxgMk5AEBdW11wqOJ8+3jMQPiBrbCyTgid5WK8Gb0vM&#10;tX3wN92PoRQRwj5HBVUIbS6lLyoy6Me2JY7e1TqDIUpXSu3wEeGmkdMkSaXBmuNChS1tKypux84o&#10;6LKZTA5dyKY/Xyaducllf5p/KjUa9psFiEB9+A//tXdaQTqH15f4A+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32Rn8MAAADbAAAADwAAAAAAAAAAAAAAAACYAgAAZHJzL2Rv&#10;d25yZXYueG1sUEsFBgAAAAAEAAQA9QAAAIgDAAAAAA==&#10;" path="m,l,1762e" filled="f" strokecolor="#9cf" strokeweight="1.54pt">
                    <v:path arrowok="t" o:connecttype="custom" o:connectlocs="0,7;0,1769" o:connectangles="0,0"/>
                  </v:shape>
                </v:group>
                <v:group id="Group 90" o:spid="_x0000_s1033" style="position:absolute;left:4235;top:590;width:6813;height:2" coordorigin="4235,590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91" o:spid="_x0000_s1034" style="position:absolute;left:4235;top:590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OI08IA&#10;AADbAAAADwAAAGRycy9kb3ducmV2LnhtbESP32rCMBTG7we+QzjC7maqF6LVKCIKggxm7QMcmmNb&#10;TE5qE9tuT78Ig11+fH9+fOvtYI3oqPW1YwXTSQKCuHC65lJBfj1+LED4gKzROCYF3+Rhuxm9rTHV&#10;rucLdVkoRRxhn6KCKoQmldIXFVn0E9cQR+/mWoshyraUusU+jlsjZ0kylxZrjoQKG9pXVNyzp41c&#10;c1nmjzz7PHbNOQy3r2n/czBKvY+H3QpEoCH8h//aJ61gvoTXl/gD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E4jTwgAAANsAAAAPAAAAAAAAAAAAAAAAAJgCAABkcnMvZG93&#10;bnJldi54bWxQSwUGAAAAAAQABAD1AAAAhwMAAAAA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8" o:spid="_x0000_s1035" style="position:absolute;left:4235;top:1185;width:6813;height:2" coordorigin="4235,1185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89" o:spid="_x0000_s1036" style="position:absolute;left:4235;top:1185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7wSCMMA&#10;AADbAAAADwAAAGRycy9kb3ducmV2LnhtbESP32rCMBTG7wd7h3AE72ZaL9zWGUXGBEEE7foAh+bY&#10;liUnXRPb6tObgbDLj+/Pj2+5Hq0RPXW+cawgnSUgiEunG64UFN/blzcQPiBrNI5JwZU8rFfPT0vM&#10;tBv4RH0eKhFH2GeooA6hzaT0ZU0W/cy1xNE7u85iiLKrpO5wiOPWyHmSLKTFhiOhxpY+ayp/8ouN&#10;XHN6L36L/LDt230Yz8d0uH0ZpaaTcfMBItAY/sOP9k4reE3h70v8AX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7wSCMMAAADbAAAADwAAAAAAAAAAAAAAAACYAgAAZHJzL2Rv&#10;d25yZXYueG1sUEsFBgAAAAAEAAQA9QAAAIgDAAAAAA==&#10;" path="m,l6812,e" filled="f" strokecolor="#9cf" strokeweight="1.66pt">
                    <v:path arrowok="t" o:connecttype="custom" o:connectlocs="0,0;6812,0" o:connectangles="0,0"/>
                  </v:shape>
                </v:group>
                <v:group id="Group 86" o:spid="_x0000_s1037" style="position:absolute;left:4235;top:1784;width:6813;height:2" coordorigin="4235,1784" coordsize="681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87" o:spid="_x0000_s1038" style="position:absolute;left:4235;top:1784;width:6813;height:2;visibility:visible;mso-wrap-style:square;v-text-anchor:top" coordsize="681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/PdsMA&#10;AADbAAAADwAAAGRycy9kb3ducmV2LnhtbESPQYvCMBSE74L/ITzBi2iqgko1iiwrLLIXq+D10Tzb&#10;avNSmth2/71ZEDwOM/MNs9l1phQN1a6wrGA6iUAQp1YXnCm4nA/jFQjnkTWWlknBHznYbfu9Dcba&#10;tnyiJvGZCBB2MSrIva9iKV2ak0E3sRVx8G62NuiDrDOpa2wD3JRyFkULabDgsJBjRV85pY/kaRQ0&#10;v9909Ndz197TZDYd3a7Z8zJXajjo9msQnjr/Cb/bP1rBcg7/X8IPkN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A/PdsMAAADbAAAADwAAAAAAAAAAAAAAAACYAgAAZHJzL2Rv&#10;d25yZXYueG1sUEsFBgAAAAAEAAQA9QAAAIgDAAAAAA==&#10;" path="m,l6812,e" filled="f" strokecolor="#9cf" strokeweight="1.54pt">
                    <v:path arrowok="t" o:connecttype="custom" o:connectlocs="0,0;6812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authorised</w:t>
      </w:r>
      <w:r w:rsidRPr="001D31D5">
        <w:rPr>
          <w:i/>
          <w:spacing w:val="-9"/>
          <w:sz w:val="20"/>
        </w:rPr>
        <w:t xml:space="preserve"> </w:t>
      </w:r>
      <w:r w:rsidRPr="001D31D5">
        <w:rPr>
          <w:i/>
          <w:sz w:val="20"/>
        </w:rPr>
        <w:t>person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762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2864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</w:p>
    <w:p w:rsidR="004D0505" w:rsidRPr="001D31D5" w:rsidRDefault="004D0505">
      <w:pPr>
        <w:spacing w:before="9"/>
        <w:rPr>
          <w:rFonts w:eastAsia="Arial" w:cs="Arial"/>
          <w:i/>
          <w:sz w:val="25"/>
          <w:szCs w:val="25"/>
        </w:rPr>
      </w:pPr>
    </w:p>
    <w:p w:rsidR="004D0505" w:rsidRPr="001D31D5" w:rsidRDefault="004D0505">
      <w:pPr>
        <w:rPr>
          <w:rFonts w:eastAsia="Arial" w:cs="Arial"/>
          <w:sz w:val="25"/>
          <w:szCs w:val="25"/>
        </w:rPr>
        <w:sectPr w:rsidR="004D0505" w:rsidRPr="001D31D5">
          <w:headerReference w:type="default" r:id="rId8"/>
          <w:footerReference w:type="default" r:id="rId9"/>
          <w:pgSz w:w="11910" w:h="16850"/>
          <w:pgMar w:top="900" w:right="720" w:bottom="960" w:left="900" w:header="703" w:footer="777" w:gutter="0"/>
          <w:cols w:space="720"/>
        </w:sectPr>
      </w:pPr>
    </w:p>
    <w:p w:rsidR="004D0505" w:rsidRPr="001D31D5" w:rsidRDefault="00B34EA0">
      <w:pPr>
        <w:pStyle w:val="BodyText"/>
        <w:spacing w:before="74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behalf</w:t>
      </w:r>
      <w:r w:rsidRPr="001D31D5">
        <w:rPr>
          <w:rFonts w:asciiTheme="minorHAnsi" w:hAnsiTheme="minorHAnsi"/>
          <w:spacing w:val="-4"/>
        </w:rPr>
        <w:t xml:space="preserve"> </w:t>
      </w:r>
      <w:r w:rsidRPr="001D31D5">
        <w:rPr>
          <w:rFonts w:asciiTheme="minorHAnsi" w:hAnsiTheme="minorHAnsi"/>
        </w:rPr>
        <w:t>of</w:t>
      </w:r>
    </w:p>
    <w:p w:rsidR="004D0505" w:rsidRPr="001D31D5" w:rsidRDefault="00B34EA0">
      <w:pPr>
        <w:rPr>
          <w:rFonts w:eastAsia="Arial" w:cs="Arial"/>
          <w:sz w:val="20"/>
          <w:szCs w:val="20"/>
        </w:rPr>
      </w:pPr>
      <w:r w:rsidRPr="001D31D5">
        <w:br w:type="column"/>
      </w:r>
    </w:p>
    <w:p w:rsidR="004D0505" w:rsidRPr="001D31D5" w:rsidRDefault="004D0505">
      <w:pPr>
        <w:spacing w:before="6"/>
        <w:rPr>
          <w:rFonts w:eastAsia="Arial" w:cs="Arial"/>
          <w:sz w:val="17"/>
          <w:szCs w:val="17"/>
        </w:rPr>
      </w:pPr>
    </w:p>
    <w:p w:rsidR="004D0505" w:rsidRPr="001D31D5" w:rsidRDefault="00B34EA0">
      <w:pPr>
        <w:ind w:left="-31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 wp14:anchorId="7A5EEE5A" wp14:editId="26EAE8C9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779145"/>
                <wp:effectExtent l="1905" t="8255" r="3810" b="3175"/>
                <wp:wrapNone/>
                <wp:docPr id="50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779145"/>
                          <a:chOff x="4218" y="-27"/>
                          <a:chExt cx="6831" cy="1227"/>
                        </a:xfrm>
                      </wpg:grpSpPr>
                      <wpg:grpSp>
                        <wpg:cNvPr id="51" name="Group 83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52" name="Freeform 84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1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1165"/>
                            <a:chOff x="4249" y="5"/>
                            <a:chExt cx="2" cy="1165"/>
                          </a:xfrm>
                        </wpg:grpSpPr>
                        <wps:wsp>
                          <wps:cNvPr id="54" name="Freeform 82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9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1165"/>
                            <a:chOff x="11018" y="5"/>
                            <a:chExt cx="2" cy="1165"/>
                          </a:xfrm>
                        </wpg:grpSpPr>
                        <wps:wsp>
                          <wps:cNvPr id="56" name="Freeform 80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116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165"/>
                                <a:gd name="T2" fmla="+- 0 1170 5"/>
                                <a:gd name="T3" fmla="*/ 1170 h 116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165">
                                  <a:moveTo>
                                    <a:pt x="0" y="0"/>
                                  </a:moveTo>
                                  <a:lnTo>
                                    <a:pt x="0" y="1165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77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58" name="Freeform 78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75"/>
                        <wpg:cNvGrpSpPr>
                          <a:grpSpLocks/>
                        </wpg:cNvGrpSpPr>
                        <wpg:grpSpPr bwMode="auto">
                          <a:xfrm>
                            <a:off x="4235" y="1184"/>
                            <a:ext cx="6798" cy="2"/>
                            <a:chOff x="4235" y="1184"/>
                            <a:chExt cx="6798" cy="2"/>
                          </a:xfrm>
                        </wpg:grpSpPr>
                        <wps:wsp>
                          <wps:cNvPr id="60" name="Freeform 76"/>
                          <wps:cNvSpPr>
                            <a:spLocks/>
                          </wps:cNvSpPr>
                          <wps:spPr bwMode="auto">
                            <a:xfrm>
                              <a:off x="4235" y="1184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210.9pt;margin-top:-1.35pt;width:341.55pt;height:61.35pt;z-index:1168;mso-position-horizontal-relative:page" coordorigin="4218,-27" coordsize="6831,12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">
                <v:group id="Group 83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84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YvlsQA&#10;AADbAAAADwAAAGRycy9kb3ducmV2LnhtbESP3WrCQBSE7wt9h+UIvasbA1ZJXUUFixdF8ecBTrPH&#10;JJg9m+6uMb69KwheDjPzDTOZdaYWLTlfWVYw6CcgiHOrKy4UHA+rzzEIH5A11pZJwY08zKbvbxPM&#10;tL3yjtp9KESEsM9QQRlCk0np85IM+r5tiKN3ss5giNIVUju8RripZZokX9JgxXGhxIaWJeXn/cUo&#10;uAz1L+/S88Yufo6tG23/Nov/kVIfvW7+DSJQF17hZ3utFQxTeHyJP0BO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mL5b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81" o:spid="_x0000_s1029" style="position:absolute;left:4249;top:5;width:2;height:1165" coordorigin="4249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82" o:spid="_x0000_s1030" style="position:absolute;left:4249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obGcQA&#10;AADbAAAADwAAAGRycy9kb3ducmV2LnhtbESPUWvCQBCE3wv+h2MF3+pFqUVST4mlFakgaIvPS26b&#10;BHN7Ibdq9Nf3hIKPw8x8w8wWnavVmdpQeTYwGiagiHNvKy4M/Hx/Pk9BBUG2WHsmA1cKsJj3nmaY&#10;Wn/hHZ33UqgI4ZCigVKkSbUOeUkOw9A3xNH79a1DibIttG3xEuGu1uMkedUOK44LJTb0XlJ+3J+c&#10;ATkuv07ZZluPb9mHv8lhtcXrwZhBv8veQAl18gj/t9fWwOQF7l/iD9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zaGxnEAAAA2wAAAA8AAAAAAAAAAAAAAAAAmAIAAGRycy9k&#10;b3ducmV2LnhtbFBLBQYAAAAABAAEAPUAAACJAwAAAAA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9" o:spid="_x0000_s1031" style="position:absolute;left:11018;top:5;width:2;height:1165" coordorigin="11018,5" coordsize="2,11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0" o:spid="_x0000_s1032" style="position:absolute;left:11018;top:5;width:2;height:1165;visibility:visible;mso-wrap-style:square;v-text-anchor:top" coordsize="2,1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0Qg9cMA&#10;AADbAAAADwAAAGRycy9kb3ducmV2LnhtbESPUWvCQBCE3wX/w7EF3/RSoSKpp0Rpi7QgqMXnJbcm&#10;wdxeyK0a/fW9guDjMDPfMLNF52p1oTZUng28jhJQxLm3FRcGfvefwymoIMgWa89k4EYBFvN+b4ap&#10;9Vfe0mUnhYoQDikaKEWaVOuQl+QwjHxDHL2jbx1KlG2hbYvXCHe1HifJRDusOC6U2NCqpPy0OzsD&#10;clp+n7OfTT2+Zx/+LoevDd4OxgxeuuwdlFAnz/CjvbYG3ibw/yX+AD3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0Qg9cMAAADbAAAADwAAAAAAAAAAAAAAAACYAgAAZHJzL2Rv&#10;d25yZXYueG1sUEsFBgAAAAAEAAQA9QAAAIgDAAAAAA==&#10;" path="m,l,1165e" filled="f" strokecolor="#9cf" strokeweight="1.54pt">
                    <v:path arrowok="t" o:connecttype="custom" o:connectlocs="0,5;0,1170" o:connectangles="0,0"/>
                  </v:shape>
                </v:group>
                <v:group id="Group 77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78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4YfMAA&#10;AADbAAAADwAAAGRycy9kb3ducmV2LnhtbERPzYrCMBC+C75DGMGbpgquSzWKLqx4WBRdH2BsxrbY&#10;TGoSa317cxA8fnz/82VrKtGQ86VlBaNhAoI4s7rkXMHp/3fwDcIHZI2VZVLwJA/LRbczx1TbBx+o&#10;OYZcxBD2KSooQqhTKX1WkEE/tDVx5C7WGQwRulxqh48Ybio5TpIvabDk2FBgTT8FZdfj3Si4T/Qf&#10;H8bXnV1vTo2b7s+79W2qVL/XrmYgArXhI367t1rB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Y4YfMAAAADbAAAADwAAAAAAAAAAAAAAAACYAgAAZHJzL2Rvd25y&#10;ZXYueG1sUEsFBgAAAAAEAAQA9QAAAIUDAAAAAA=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75" o:spid="_x0000_s1035" style="position:absolute;left:4235;top:1184;width:6798;height:2" coordorigin="4235,1184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76" o:spid="_x0000_s1036" style="position:absolute;left:4235;top:1184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kt4L8A&#10;AADbAAAADwAAAGRycy9kb3ducmV2LnhtbERPS4vCMBC+L/gfwgh7W1NFZK1G8bUge1qf56EZ22Iz&#10;U5qo9d9vDoLHj+89nbeuUndqfClsoN9LQBFnYkvODRwPP1/foHxAtlgJk4EneZjPOh9TTK08eEf3&#10;fchVDGGfooEihDrV2mcFOfQ9qYkjd5HGYYiwybVt8BHDXaUHSTLSDkuODQXWtCoou+5vzsCmPi1l&#10;nZ2fMlz/nrarP40yvhjz2W0XE1CB2vAWv9xba2AU18cv8Qfo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f2S3gvwAAANsAAAAPAAAAAAAAAAAAAAAAAJgCAABkcnMvZG93bnJl&#10;di54bWxQSwUGAAAAAAQABAD1AAAAhA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rFonts w:eastAsia="Arial" w:cs="Arial"/>
          <w:i/>
          <w:spacing w:val="-1"/>
          <w:sz w:val="20"/>
          <w:szCs w:val="20"/>
        </w:rPr>
        <w:t>Tenderer’s</w:t>
      </w:r>
      <w:r w:rsidRPr="001D31D5">
        <w:rPr>
          <w:rFonts w:eastAsia="Arial" w:cs="Arial"/>
          <w:i/>
          <w:spacing w:val="-3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name</w:t>
      </w:r>
      <w:r w:rsidRPr="001D31D5">
        <w:rPr>
          <w:rFonts w:eastAsia="Arial" w:cs="Arial"/>
          <w:i/>
          <w:spacing w:val="-5"/>
          <w:sz w:val="20"/>
          <w:szCs w:val="20"/>
        </w:rPr>
        <w:t xml:space="preserve"> </w:t>
      </w:r>
      <w:r w:rsidRPr="001D31D5">
        <w:rPr>
          <w:rFonts w:eastAsia="Arial" w:cs="Arial"/>
          <w:i/>
          <w:spacing w:val="-1"/>
          <w:sz w:val="20"/>
          <w:szCs w:val="20"/>
        </w:rPr>
        <w:t>in</w:t>
      </w:r>
      <w:r w:rsidRPr="001D31D5">
        <w:rPr>
          <w:rFonts w:eastAsia="Arial" w:cs="Arial"/>
          <w:i/>
          <w:spacing w:val="-7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full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196" w:space="40"/>
            <w:col w:w="9054"/>
          </w:cols>
        </w:sectPr>
      </w:pP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918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Postal</w:t>
      </w:r>
      <w:r w:rsidRPr="001D31D5">
        <w:rPr>
          <w:i/>
          <w:spacing w:val="-15"/>
          <w:sz w:val="20"/>
        </w:rPr>
        <w:t xml:space="preserve"> </w:t>
      </w:r>
      <w:r w:rsidRPr="001D31D5">
        <w:rPr>
          <w:i/>
          <w:sz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spacing w:before="10"/>
        <w:rPr>
          <w:rFonts w:eastAsia="Arial" w:cs="Arial"/>
          <w:i/>
          <w:sz w:val="21"/>
          <w:szCs w:val="21"/>
        </w:rPr>
      </w:pPr>
    </w:p>
    <w:p w:rsidR="004D0505" w:rsidRPr="001D31D5" w:rsidRDefault="00B34EA0">
      <w:pPr>
        <w:spacing w:line="30" w:lineRule="atLeast"/>
        <w:ind w:left="3319"/>
        <w:rPr>
          <w:rFonts w:eastAsia="Arial" w:cs="Arial"/>
          <w:sz w:val="3"/>
          <w:szCs w:val="3"/>
        </w:rPr>
      </w:pPr>
      <w:r w:rsidRPr="001D31D5">
        <w:rPr>
          <w:rFonts w:eastAsia="Arial" w:cs="Arial"/>
          <w:noProof/>
          <w:sz w:val="3"/>
          <w:szCs w:val="3"/>
          <w:lang w:val="en-GB" w:eastAsia="en-GB"/>
        </w:rPr>
        <mc:AlternateContent>
          <mc:Choice Requires="wpg">
            <w:drawing>
              <wp:inline distT="0" distB="0" distL="0" distR="0" wp14:anchorId="1CF124B0" wp14:editId="6A193A38">
                <wp:extent cx="4327525" cy="19685"/>
                <wp:effectExtent l="7620" t="3810" r="8255" b="5080"/>
                <wp:docPr id="47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27525" cy="19685"/>
                          <a:chOff x="0" y="0"/>
                          <a:chExt cx="6815" cy="31"/>
                        </a:xfrm>
                      </wpg:grpSpPr>
                      <wpg:grpSp>
                        <wpg:cNvPr id="48" name="Group 72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6784" cy="2"/>
                            <a:chOff x="15" y="15"/>
                            <a:chExt cx="6784" cy="2"/>
                          </a:xfrm>
                        </wpg:grpSpPr>
                        <wps:wsp>
                          <wps:cNvPr id="49" name="Freeform 73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6784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6784"/>
                                <a:gd name="T2" fmla="+- 0 6799 15"/>
                                <a:gd name="T3" fmla="*/ T2 w 6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84">
                                  <a:moveTo>
                                    <a:pt x="0" y="0"/>
                                  </a:moveTo>
                                  <a:lnTo>
                                    <a:pt x="6784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1" o:spid="_x0000_s1026" style="width:340.75pt;height:1.55pt;mso-position-horizontal-relative:char;mso-position-vertical-relative:line" coordsize="6815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">
                <v:group id="Group 72" o:spid="_x0000_s1027" style="position:absolute;left:15;top:15;width:6784;height:2" coordorigin="15,15" coordsize="6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73" o:spid="_x0000_s1028" style="position:absolute;left:15;top:15;width:6784;height:2;visibility:visible;mso-wrap-style:square;v-text-anchor:top" coordsize="6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5808MA&#10;AADbAAAADwAAAGRycy9kb3ducmV2LnhtbESP3YrCMBSE7xd8h3AEb0RTxV21GkUEQXAvtuoDHJrT&#10;H21OahO1+/YbQdjLYWa+YZbr1lTiQY0rLSsYDSMQxKnVJecKzqfdYAbCeWSNlWVS8EsO1qvOxxJj&#10;bZ+c0OPocxEg7GJUUHhfx1K6tCCDbmhr4uBltjHog2xyqRt8Brip5DiKvqTBksNCgTVtC0qvx7tR&#10;kGXRxW9Le8tNcvj5/O5PbwlPlep1280ChKfW/4ff7b1WMJnD60v4AXL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35808MAAADbAAAADwAAAAAAAAAAAAAAAACYAgAAZHJzL2Rv&#10;d25yZXYueG1sUEsFBgAAAAAEAAQA9QAAAIgDAAAAAA==&#10;" path="m,l6784,e" filled="f" strokecolor="#9cf" strokeweight="1.54pt">
                    <v:path arrowok="t" o:connecttype="custom" o:connectlocs="0,0;6784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4D0505">
      <w:pPr>
        <w:spacing w:line="30" w:lineRule="atLeast"/>
        <w:rPr>
          <w:rFonts w:eastAsia="Arial" w:cs="Arial"/>
          <w:sz w:val="3"/>
          <w:szCs w:val="3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BodyText"/>
        <w:spacing w:line="216" w:lineRule="exact"/>
        <w:ind w:left="107"/>
        <w:rPr>
          <w:rFonts w:asciiTheme="minorHAnsi" w:hAnsiTheme="minorHAnsi"/>
        </w:rPr>
      </w:pPr>
      <w:r w:rsidRPr="001D31D5">
        <w:rPr>
          <w:rFonts w:asciiTheme="minorHAnsi" w:hAnsiTheme="minorHAnsi"/>
        </w:rPr>
        <w:lastRenderedPageBreak/>
        <w:t>In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presence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  <w:spacing w:val="-1"/>
        </w:rPr>
        <w:t>of</w:t>
      </w:r>
    </w:p>
    <w:p w:rsidR="004D0505" w:rsidRPr="001D31D5" w:rsidRDefault="00B34EA0">
      <w:pPr>
        <w:spacing w:before="11"/>
        <w:rPr>
          <w:rFonts w:eastAsia="Arial" w:cs="Arial"/>
          <w:sz w:val="29"/>
          <w:szCs w:val="29"/>
        </w:rPr>
      </w:pPr>
      <w:r w:rsidRPr="001D31D5">
        <w:br w:type="column"/>
      </w:r>
    </w:p>
    <w:p w:rsidR="004D0505" w:rsidRPr="001D31D5" w:rsidRDefault="00B34EA0">
      <w:pPr>
        <w:ind w:left="16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92" behindDoc="0" locked="0" layoutInCell="1" allowOverlap="1" wp14:anchorId="64DB5EB8" wp14:editId="4ECD93A8">
                <wp:simplePos x="0" y="0"/>
                <wp:positionH relativeFrom="page">
                  <wp:posOffset>2678430</wp:posOffset>
                </wp:positionH>
                <wp:positionV relativeFrom="paragraph">
                  <wp:posOffset>-17145</wp:posOffset>
                </wp:positionV>
                <wp:extent cx="4337685" cy="1537970"/>
                <wp:effectExtent l="1905" t="5715" r="3810" b="8890"/>
                <wp:wrapNone/>
                <wp:docPr id="32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1537970"/>
                          <a:chOff x="4218" y="-27"/>
                          <a:chExt cx="6831" cy="2422"/>
                        </a:xfrm>
                      </wpg:grpSpPr>
                      <wpg:grpSp>
                        <wpg:cNvPr id="33" name="Group 69"/>
                        <wpg:cNvGrpSpPr>
                          <a:grpSpLocks/>
                        </wpg:cNvGrpSpPr>
                        <wpg:grpSpPr bwMode="auto">
                          <a:xfrm>
                            <a:off x="4235" y="-10"/>
                            <a:ext cx="6798" cy="2"/>
                            <a:chOff x="4235" y="-10"/>
                            <a:chExt cx="6798" cy="2"/>
                          </a:xfrm>
                        </wpg:grpSpPr>
                        <wps:wsp>
                          <wps:cNvPr id="34" name="Freeform 70"/>
                          <wps:cNvSpPr>
                            <a:spLocks/>
                          </wps:cNvSpPr>
                          <wps:spPr bwMode="auto">
                            <a:xfrm>
                              <a:off x="4235" y="-10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67"/>
                        <wpg:cNvGrpSpPr>
                          <a:grpSpLocks/>
                        </wpg:cNvGrpSpPr>
                        <wpg:grpSpPr bwMode="auto">
                          <a:xfrm>
                            <a:off x="4249" y="5"/>
                            <a:ext cx="2" cy="2360"/>
                            <a:chOff x="4249" y="5"/>
                            <a:chExt cx="2" cy="2360"/>
                          </a:xfrm>
                        </wpg:grpSpPr>
                        <wps:wsp>
                          <wps:cNvPr id="36" name="Freeform 68"/>
                          <wps:cNvSpPr>
                            <a:spLocks/>
                          </wps:cNvSpPr>
                          <wps:spPr bwMode="auto">
                            <a:xfrm>
                              <a:off x="4249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65"/>
                        <wpg:cNvGrpSpPr>
                          <a:grpSpLocks/>
                        </wpg:cNvGrpSpPr>
                        <wpg:grpSpPr bwMode="auto">
                          <a:xfrm>
                            <a:off x="11018" y="5"/>
                            <a:ext cx="2" cy="2360"/>
                            <a:chOff x="11018" y="5"/>
                            <a:chExt cx="2" cy="2360"/>
                          </a:xfrm>
                        </wpg:grpSpPr>
                        <wps:wsp>
                          <wps:cNvPr id="38" name="Freeform 66"/>
                          <wps:cNvSpPr>
                            <a:spLocks/>
                          </wps:cNvSpPr>
                          <wps:spPr bwMode="auto">
                            <a:xfrm>
                              <a:off x="11018" y="5"/>
                              <a:ext cx="2" cy="2360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2360"/>
                                <a:gd name="T2" fmla="+- 0 2365 5"/>
                                <a:gd name="T3" fmla="*/ 2365 h 23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60">
                                  <a:moveTo>
                                    <a:pt x="0" y="0"/>
                                  </a:moveTo>
                                  <a:lnTo>
                                    <a:pt x="0" y="236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63"/>
                        <wpg:cNvGrpSpPr>
                          <a:grpSpLocks/>
                        </wpg:cNvGrpSpPr>
                        <wpg:grpSpPr bwMode="auto">
                          <a:xfrm>
                            <a:off x="4235" y="587"/>
                            <a:ext cx="6798" cy="2"/>
                            <a:chOff x="4235" y="587"/>
                            <a:chExt cx="6798" cy="2"/>
                          </a:xfrm>
                        </wpg:grpSpPr>
                        <wps:wsp>
                          <wps:cNvPr id="40" name="Freeform 64"/>
                          <wps:cNvSpPr>
                            <a:spLocks/>
                          </wps:cNvSpPr>
                          <wps:spPr bwMode="auto">
                            <a:xfrm>
                              <a:off x="4235" y="587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61"/>
                        <wpg:cNvGrpSpPr>
                          <a:grpSpLocks/>
                        </wpg:cNvGrpSpPr>
                        <wpg:grpSpPr bwMode="auto">
                          <a:xfrm>
                            <a:off x="4235" y="1185"/>
                            <a:ext cx="6798" cy="2"/>
                            <a:chOff x="4235" y="1185"/>
                            <a:chExt cx="6798" cy="2"/>
                          </a:xfrm>
                        </wpg:grpSpPr>
                        <wps:wsp>
                          <wps:cNvPr id="42" name="Freeform 62"/>
                          <wps:cNvSpPr>
                            <a:spLocks/>
                          </wps:cNvSpPr>
                          <wps:spPr bwMode="auto">
                            <a:xfrm>
                              <a:off x="4235" y="1185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59"/>
                        <wpg:cNvGrpSpPr>
                          <a:grpSpLocks/>
                        </wpg:cNvGrpSpPr>
                        <wpg:grpSpPr bwMode="auto">
                          <a:xfrm>
                            <a:off x="4235" y="1782"/>
                            <a:ext cx="6798" cy="2"/>
                            <a:chOff x="4235" y="1782"/>
                            <a:chExt cx="6798" cy="2"/>
                          </a:xfrm>
                        </wpg:grpSpPr>
                        <wps:wsp>
                          <wps:cNvPr id="44" name="Freeform 60"/>
                          <wps:cNvSpPr>
                            <a:spLocks/>
                          </wps:cNvSpPr>
                          <wps:spPr bwMode="auto">
                            <a:xfrm>
                              <a:off x="4235" y="1782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7"/>
                        <wpg:cNvGrpSpPr>
                          <a:grpSpLocks/>
                        </wpg:cNvGrpSpPr>
                        <wpg:grpSpPr bwMode="auto">
                          <a:xfrm>
                            <a:off x="4235" y="2379"/>
                            <a:ext cx="6798" cy="2"/>
                            <a:chOff x="4235" y="2379"/>
                            <a:chExt cx="6798" cy="2"/>
                          </a:xfrm>
                        </wpg:grpSpPr>
                        <wps:wsp>
                          <wps:cNvPr id="46" name="Freeform 58"/>
                          <wps:cNvSpPr>
                            <a:spLocks/>
                          </wps:cNvSpPr>
                          <wps:spPr bwMode="auto">
                            <a:xfrm>
                              <a:off x="4235" y="2379"/>
                              <a:ext cx="6798" cy="2"/>
                            </a:xfrm>
                            <a:custGeom>
                              <a:avLst/>
                              <a:gdLst>
                                <a:gd name="T0" fmla="+- 0 4235 4235"/>
                                <a:gd name="T1" fmla="*/ T0 w 6798"/>
                                <a:gd name="T2" fmla="+- 0 11032 4235"/>
                                <a:gd name="T3" fmla="*/ T2 w 67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98">
                                  <a:moveTo>
                                    <a:pt x="0" y="0"/>
                                  </a:moveTo>
                                  <a:lnTo>
                                    <a:pt x="6797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6" style="position:absolute;margin-left:210.9pt;margin-top:-1.35pt;width:341.55pt;height:121.1pt;z-index:1192;mso-position-horizontal-relative:page" coordorigin="4218,-27" coordsize="6831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">
                <v:group id="Group 69" o:spid="_x0000_s1027" style="position:absolute;left:4235;top:-10;width:6798;height:2" coordorigin="4235,-10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70" o:spid="_x0000_s1028" style="position:absolute;left:4235;top:-10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z32cUA&#10;AADbAAAADwAAAGRycy9kb3ducmV2LnhtbESP0WrCQBRE3wv+w3KFvtWNtmpJs4oWWvogitYPuM1e&#10;k5Ds3bi7xvTvXaHQx2FmzjDZsjeN6Mj5yrKC8SgBQZxbXXGh4Pj98fQKwgdkjY1lUvBLHpaLwUOG&#10;qbZX3lN3CIWIEPYpKihDaFMpfV6SQT+yLXH0TtYZDFG6QmqH1wg3jZwkyUwarDgulNjSe0l5fbgY&#10;BZep3vB+Um/t+vPYufnuZ7s+z5V6HParNxCB+vAf/mt/aQXPL3D/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PfZxQAAANsAAAAPAAAAAAAAAAAAAAAAAJgCAABkcnMv&#10;ZG93bnJldi54bWxQSwUGAAAAAAQABAD1AAAAigMAAAAA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7" o:spid="_x0000_s1029" style="position:absolute;left:4249;top:5;width:2;height:2360" coordorigin="4249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68" o:spid="_x0000_s1030" style="position:absolute;left:4249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01XcIA&#10;AADbAAAADwAAAGRycy9kb3ducmV2LnhtbESP3YrCMBSE7xd8h3AE79ZURZFqWkQQlMUF68/1oTm2&#10;xeakNNF2394sLOzlMDPfMOu0N7V4Uesqywom4wgEcW51xYWCy3n3uQThPLLG2jIp+CEHaTL4WGOs&#10;bccnemW+EAHCLkYFpfdNLKXLSzLoxrYhDt7dtgZ9kG0hdYtdgJtaTqNoIQ1WHBZKbGhbUv7InkbB&#10;/Hq6HdGcXZR1h69LTfP8uz8oNRr2mxUIT73/D/+191rBbAG/X8IPkM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jTVdwgAAANsAAAAPAAAAAAAAAAAAAAAAAJgCAABkcnMvZG93&#10;bnJldi54bWxQSwUGAAAAAAQABAD1AAAAhw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5" o:spid="_x0000_s1031" style="position:absolute;left:11018;top:5;width:2;height:2360" coordorigin="11018,5" coordsize="2,2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66" o:spid="_x0000_s1032" style="position:absolute;left:11018;top:5;width:2;height:2360;visibility:visible;mso-wrap-style:square;v-text-anchor:top" coordsize="2,2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4EtL8A&#10;AADbAAAADwAAAGRycy9kb3ducmV2LnhtbERPTYvCMBC9C/sfwizsTdN1UaQ2FVkQFFGwdfc8NGNb&#10;bCalibb+e3MQPD7ed7IaTCPu1LnasoLvSQSCuLC65lLBOd+MFyCcR9bYWCYFD3KwSj9GCcba9nyi&#10;e+ZLEULYxaig8r6NpXRFRQbdxLbEgbvYzqAPsCul7rAP4aaR0yiaS4M1h4YKW/qtqLhmN6Ng9nf6&#10;P6DJXZT1u/25oVlxHHZKfX0O6yUIT4N/i1/urVbwE8aGL+EHy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XgS0vwAAANsAAAAPAAAAAAAAAAAAAAAAAJgCAABkcnMvZG93bnJl&#10;di54bWxQSwUGAAAAAAQABAD1AAAAhAMAAAAA&#10;" path="m,l,2360e" filled="f" strokecolor="#9cf" strokeweight="1.54pt">
                    <v:path arrowok="t" o:connecttype="custom" o:connectlocs="0,5;0,2365" o:connectangles="0,0"/>
                  </v:shape>
                </v:group>
                <v:group id="Group 63" o:spid="_x0000_s1033" style="position:absolute;left:4235;top:587;width:6798;height:2" coordorigin="4235,587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64" o:spid="_x0000_s1034" style="position:absolute;left:4235;top:587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GCp8EA&#10;AADbAAAADwAAAGRycy9kb3ducmV2LnhtbERPy4rCMBTdD/gP4QruxlRxRqlGUcFhFqL4+IBrc22L&#10;zU1NYu38vVkMuDyc92zRmko05HxpWcGgn4AgzqwuOVdwPm0+JyB8QNZYWSYFf+RhMe98zDDV9skH&#10;ao4hFzGEfYoKihDqVEqfFWTQ921NHLmrdQZDhC6X2uEzhptKDpPkWxosOTYUWNO6oOx2fBgFjy+9&#10;5cPwtrOrn3PjxvvLbnUfK9XrtsspiEBteIv/3b9awSi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hgqfBAAAA2wAAAA8AAAAAAAAAAAAAAAAAmAIAAGRycy9kb3du&#10;cmV2LnhtbFBLBQYAAAAABAAEAPUAAACG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61" o:spid="_x0000_s1035" style="position:absolute;left:4235;top:1185;width:6798;height:2" coordorigin="4235,1185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62" o:spid="_x0000_s1036" style="position:absolute;left:4235;top:1185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+5S8QA&#10;AADbAAAADwAAAGRycy9kb3ducmV2LnhtbESP3WrCQBSE7wu+w3KE3tWNwVaJrqIFSy9E8ecBjtlj&#10;EsyeTXfXmL59Vyh4OczMN8xs0ZlatOR8ZVnBcJCAIM6trrhQcDqu3yYgfEDWWFsmBb/kYTHvvcww&#10;0/bOe2oPoRARwj5DBWUITSalz0sy6Ae2IY7exTqDIUpXSO3wHuGmlmmSfEiDFceFEhv6LCm/Hm5G&#10;we1db3ifXrd29XVq3Xh33q5+xkq99rvlFESgLjzD/+1vrWCUwuNL/AFy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W/uUv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9" o:spid="_x0000_s1037" style="position:absolute;left:4235;top:1782;width:6798;height:2" coordorigin="4235,1782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60" o:spid="_x0000_s1038" style="position:absolute;left:4235;top:1782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qEpMQA&#10;AADbAAAADwAAAGRycy9kb3ducmV2LnhtbESP0WrCQBRE3wv9h+UWfKsbxdYSXaUKSh9EifUDrtlr&#10;EszeTXfXGP/eFQo+DjNzhpnOO1OLlpyvLCsY9BMQxLnVFRcKDr+r9y8QPiBrrC2Tght5mM9eX6aY&#10;anvljNp9KESEsE9RQRlCk0rp85IM+r5tiKN3ss5giNIVUju8Rrip5TBJPqXBiuNCiQ0tS8rP+4tR&#10;cPnQG86G561drA+tG++O28XfWKneW/c9ARGoC8/wf/tHKxiN4PEl/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UahKTEAAAA2wAAAA8AAAAAAAAAAAAAAAAAmAIAAGRycy9k&#10;b3ducmV2LnhtbFBLBQYAAAAABAAEAPUAAACJAwAAAAA=&#10;" path="m,l6797,e" filled="f" strokecolor="#9cf" strokeweight="1.66pt">
                    <v:path arrowok="t" o:connecttype="custom" o:connectlocs="0,0;6797,0" o:connectangles="0,0"/>
                  </v:shape>
                </v:group>
                <v:group id="Group 57" o:spid="_x0000_s1039" style="position:absolute;left:4235;top:2379;width:6798;height:2" coordorigin="4235,2379" coordsize="679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58" o:spid="_x0000_s1040" style="position:absolute;left:4235;top:2379;width:6798;height:2;visibility:visible;mso-wrap-style:square;v-text-anchor:top" coordsize="679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lMb8IA&#10;AADbAAAADwAAAGRycy9kb3ducmV2LnhtbESPS2sCQRCE7wH/w9CCtziriMSNo8QXiKf4yrnZaXeX&#10;7HQvO6Ou/94RAjkWVfUVNZ23rlI3anwpbGDQT0ARZ2JLzg2cjpv3D1A+IFushMnAgzzMZ523KaZW&#10;7ryn2yHkKkLYp2igCKFOtfZZQQ59X2ri6F2kcRiibHJtG7xHuKv0MEnG2mHJcaHAmpYFZb+HqzOw&#10;rs8LWWU/Dxmtduft8lujTC7G9Lrt1yeoQG34D/+1t9bAaAyvL/EH6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yUxvwgAAANsAAAAPAAAAAAAAAAAAAAAAAJgCAABkcnMvZG93&#10;bnJldi54bWxQSwUGAAAAAAQABAD1AAAAhwMAAAAA&#10;" path="m,l6797,e" filled="f" strokecolor="#9cf" strokeweight="1.54pt">
                    <v:path arrowok="t" o:connecttype="custom" o:connectlocs="0,0;6797,0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rPr>
          <w:rFonts w:eastAsia="Arial" w:cs="Arial"/>
          <w:sz w:val="20"/>
          <w:szCs w:val="20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num="2" w:space="720" w:equalWidth="0">
            <w:col w:w="1706" w:space="40"/>
            <w:col w:w="8544"/>
          </w:cols>
        </w:sectPr>
      </w:pPr>
    </w:p>
    <w:p w:rsidR="004D0505" w:rsidRPr="001D31D5" w:rsidRDefault="004D0505">
      <w:pPr>
        <w:spacing w:before="6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440"/>
        <w:rPr>
          <w:rFonts w:eastAsia="Arial" w:cs="Arial"/>
          <w:sz w:val="20"/>
          <w:szCs w:val="20"/>
        </w:rPr>
      </w:pPr>
      <w:r w:rsidRPr="001D31D5">
        <w:rPr>
          <w:i/>
          <w:sz w:val="20"/>
        </w:rPr>
        <w:t>Signature</w:t>
      </w:r>
      <w:r w:rsidRPr="001D31D5">
        <w:rPr>
          <w:i/>
          <w:spacing w:val="-10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witness</w:t>
      </w:r>
    </w:p>
    <w:p w:rsidR="004D0505" w:rsidRPr="001D31D5" w:rsidRDefault="004D0505">
      <w:pPr>
        <w:spacing w:before="4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361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9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occupation</w:t>
      </w:r>
    </w:p>
    <w:p w:rsidR="004D0505" w:rsidRPr="001D31D5" w:rsidRDefault="004D0505">
      <w:pPr>
        <w:spacing w:before="7"/>
        <w:rPr>
          <w:rFonts w:eastAsia="Arial" w:cs="Arial"/>
          <w:i/>
          <w:sz w:val="25"/>
          <w:szCs w:val="25"/>
        </w:rPr>
      </w:pPr>
    </w:p>
    <w:p w:rsidR="004D0505" w:rsidRPr="001D31D5" w:rsidRDefault="00B34EA0">
      <w:pPr>
        <w:spacing w:before="74"/>
        <w:ind w:left="1618"/>
        <w:rPr>
          <w:rFonts w:eastAsia="Arial" w:cs="Arial"/>
          <w:sz w:val="20"/>
          <w:szCs w:val="20"/>
        </w:rPr>
      </w:pPr>
      <w:r w:rsidRPr="001D31D5">
        <w:rPr>
          <w:rFonts w:eastAsia="Arial" w:cs="Arial"/>
          <w:i/>
          <w:spacing w:val="-1"/>
          <w:sz w:val="20"/>
          <w:szCs w:val="20"/>
        </w:rPr>
        <w:t>Witness’s</w:t>
      </w:r>
      <w:r w:rsidRPr="001D31D5">
        <w:rPr>
          <w:rFonts w:eastAsia="Arial" w:cs="Arial"/>
          <w:i/>
          <w:spacing w:val="-16"/>
          <w:sz w:val="20"/>
          <w:szCs w:val="20"/>
        </w:rPr>
        <w:t xml:space="preserve"> </w:t>
      </w:r>
      <w:r w:rsidRPr="001D31D5">
        <w:rPr>
          <w:rFonts w:eastAsia="Arial" w:cs="Arial"/>
          <w:i/>
          <w:sz w:val="20"/>
          <w:szCs w:val="20"/>
        </w:rPr>
        <w:t>address</w:t>
      </w: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4D0505">
      <w:pPr>
        <w:rPr>
          <w:rFonts w:eastAsia="Arial" w:cs="Arial"/>
          <w:i/>
          <w:sz w:val="20"/>
          <w:szCs w:val="20"/>
        </w:rPr>
      </w:pPr>
    </w:p>
    <w:p w:rsidR="004D0505" w:rsidRPr="001D31D5" w:rsidRDefault="00B34EA0">
      <w:pPr>
        <w:pStyle w:val="Heading1"/>
        <w:spacing w:before="234"/>
        <w:ind w:right="185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TENDER</w:t>
      </w:r>
      <w:r w:rsidRPr="001D31D5">
        <w:rPr>
          <w:rFonts w:asciiTheme="minorHAnsi" w:hAnsiTheme="minorHAnsi"/>
          <w:spacing w:val="-24"/>
        </w:rPr>
        <w:t xml:space="preserve"> </w:t>
      </w:r>
      <w:r w:rsidRPr="001D31D5">
        <w:rPr>
          <w:rFonts w:asciiTheme="minorHAnsi" w:hAnsiTheme="minorHAnsi"/>
          <w:spacing w:val="-1"/>
        </w:rPr>
        <w:t>ACCEPTED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9"/>
          <w:szCs w:val="19"/>
        </w:rPr>
      </w:pPr>
    </w:p>
    <w:p w:rsidR="004D0505" w:rsidRPr="001D31D5" w:rsidRDefault="00B34EA0">
      <w:pPr>
        <w:pStyle w:val="Heading2"/>
        <w:spacing w:before="84"/>
        <w:ind w:right="6817"/>
        <w:jc w:val="center"/>
        <w:rPr>
          <w:rFonts w:asciiTheme="minorHAnsi" w:hAnsiTheme="minorHAnsi"/>
          <w:b w:val="0"/>
          <w:bCs w:val="0"/>
          <w:sz w:val="13"/>
          <w:szCs w:val="13"/>
        </w:rPr>
      </w:pPr>
      <w:r w:rsidRPr="001D31D5">
        <w:rPr>
          <w:rFonts w:asciiTheme="minorHAnsi" w:hAnsiTheme="minorHAnsi"/>
        </w:rPr>
        <w:t>Signed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on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behalf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6"/>
        </w:rPr>
        <w:t xml:space="preserve"> </w:t>
      </w:r>
      <w:r w:rsidRPr="001D31D5">
        <w:rPr>
          <w:rFonts w:asciiTheme="minorHAnsi" w:hAnsiTheme="minorHAnsi"/>
        </w:rPr>
        <w:t>the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</w:rPr>
        <w:t>Employer</w:t>
      </w:r>
    </w:p>
    <w:p w:rsidR="004D0505" w:rsidRPr="001D31D5" w:rsidRDefault="004D0505">
      <w:pPr>
        <w:rPr>
          <w:rFonts w:eastAsia="Arial" w:cs="Arial"/>
          <w:b/>
          <w:bCs/>
          <w:sz w:val="24"/>
          <w:szCs w:val="24"/>
        </w:rPr>
      </w:pPr>
    </w:p>
    <w:p w:rsidR="004D0505" w:rsidRPr="001D31D5" w:rsidRDefault="00B34EA0">
      <w:pPr>
        <w:spacing w:before="185"/>
        <w:ind w:left="290" w:right="7047" w:hanging="2"/>
        <w:jc w:val="center"/>
        <w:rPr>
          <w:rFonts w:eastAsia="Arial" w:cs="Arial"/>
          <w:sz w:val="20"/>
          <w:szCs w:val="20"/>
        </w:rPr>
      </w:pPr>
      <w:r w:rsidRPr="001D31D5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302208" behindDoc="1" locked="0" layoutInCell="1" allowOverlap="1" wp14:anchorId="3FA67391" wp14:editId="6FAC4BDA">
                <wp:simplePos x="0" y="0"/>
                <wp:positionH relativeFrom="page">
                  <wp:posOffset>1355725</wp:posOffset>
                </wp:positionH>
                <wp:positionV relativeFrom="paragraph">
                  <wp:posOffset>100330</wp:posOffset>
                </wp:positionV>
                <wp:extent cx="5673725" cy="1697990"/>
                <wp:effectExtent l="3175" t="0" r="0" b="6985"/>
                <wp:wrapNone/>
                <wp:docPr id="11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3725" cy="1697990"/>
                          <a:chOff x="2135" y="158"/>
                          <a:chExt cx="8935" cy="2674"/>
                        </a:xfrm>
                      </wpg:grpSpPr>
                      <wpg:grpSp>
                        <wpg:cNvPr id="12" name="Group 54"/>
                        <wpg:cNvGrpSpPr>
                          <a:grpSpLocks/>
                        </wpg:cNvGrpSpPr>
                        <wpg:grpSpPr bwMode="auto">
                          <a:xfrm>
                            <a:off x="4230" y="175"/>
                            <a:ext cx="6817" cy="2"/>
                            <a:chOff x="4230" y="175"/>
                            <a:chExt cx="6817" cy="2"/>
                          </a:xfrm>
                        </wpg:grpSpPr>
                        <wps:wsp>
                          <wps:cNvPr id="13" name="Freeform 55"/>
                          <wps:cNvSpPr>
                            <a:spLocks/>
                          </wps:cNvSpPr>
                          <wps:spPr bwMode="auto">
                            <a:xfrm>
                              <a:off x="4230" y="175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4244" y="190"/>
                            <a:ext cx="2" cy="1986"/>
                            <a:chOff x="4244" y="190"/>
                            <a:chExt cx="2" cy="1986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4244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0"/>
                        <wpg:cNvGrpSpPr>
                          <a:grpSpLocks/>
                        </wpg:cNvGrpSpPr>
                        <wpg:grpSpPr bwMode="auto">
                          <a:xfrm>
                            <a:off x="11032" y="190"/>
                            <a:ext cx="2" cy="1986"/>
                            <a:chOff x="11032" y="190"/>
                            <a:chExt cx="2" cy="1986"/>
                          </a:xfrm>
                        </wpg:grpSpPr>
                        <wps:wsp>
                          <wps:cNvPr id="17" name="Freeform 51"/>
                          <wps:cNvSpPr>
                            <a:spLocks/>
                          </wps:cNvSpPr>
                          <wps:spPr bwMode="auto">
                            <a:xfrm>
                              <a:off x="11032" y="190"/>
                              <a:ext cx="2" cy="1986"/>
                            </a:xfrm>
                            <a:custGeom>
                              <a:avLst/>
                              <a:gdLst>
                                <a:gd name="T0" fmla="+- 0 190 190"/>
                                <a:gd name="T1" fmla="*/ 190 h 1986"/>
                                <a:gd name="T2" fmla="+- 0 2176 190"/>
                                <a:gd name="T3" fmla="*/ 2176 h 198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986">
                                  <a:moveTo>
                                    <a:pt x="0" y="0"/>
                                  </a:moveTo>
                                  <a:lnTo>
                                    <a:pt x="0" y="198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48"/>
                        <wpg:cNvGrpSpPr>
                          <a:grpSpLocks/>
                        </wpg:cNvGrpSpPr>
                        <wpg:grpSpPr bwMode="auto">
                          <a:xfrm>
                            <a:off x="4230" y="996"/>
                            <a:ext cx="6817" cy="2"/>
                            <a:chOff x="4230" y="996"/>
                            <a:chExt cx="6817" cy="2"/>
                          </a:xfrm>
                        </wpg:grpSpPr>
                        <wps:wsp>
                          <wps:cNvPr id="19" name="Freeform 49"/>
                          <wps:cNvSpPr>
                            <a:spLocks/>
                          </wps:cNvSpPr>
                          <wps:spPr bwMode="auto">
                            <a:xfrm>
                              <a:off x="4230" y="996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46"/>
                        <wpg:cNvGrpSpPr>
                          <a:grpSpLocks/>
                        </wpg:cNvGrpSpPr>
                        <wpg:grpSpPr bwMode="auto">
                          <a:xfrm>
                            <a:off x="4230" y="1594"/>
                            <a:ext cx="6817" cy="2"/>
                            <a:chOff x="4230" y="1594"/>
                            <a:chExt cx="6817" cy="2"/>
                          </a:xfrm>
                        </wpg:grpSpPr>
                        <wps:wsp>
                          <wps:cNvPr id="21" name="Freeform 47"/>
                          <wps:cNvSpPr>
                            <a:spLocks/>
                          </wps:cNvSpPr>
                          <wps:spPr bwMode="auto">
                            <a:xfrm>
                              <a:off x="4230" y="1594"/>
                              <a:ext cx="6817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6817"/>
                                <a:gd name="T2" fmla="+- 0 11047 4230"/>
                                <a:gd name="T3" fmla="*/ T2 w 681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817">
                                  <a:moveTo>
                                    <a:pt x="0" y="0"/>
                                  </a:moveTo>
                                  <a:lnTo>
                                    <a:pt x="6817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4"/>
                        <wpg:cNvGrpSpPr>
                          <a:grpSpLocks/>
                        </wpg:cNvGrpSpPr>
                        <wpg:grpSpPr bwMode="auto">
                          <a:xfrm>
                            <a:off x="2158" y="2197"/>
                            <a:ext cx="8889" cy="2"/>
                            <a:chOff x="2158" y="2197"/>
                            <a:chExt cx="8889" cy="2"/>
                          </a:xfrm>
                        </wpg:grpSpPr>
                        <wps:wsp>
                          <wps:cNvPr id="23" name="Freeform 45"/>
                          <wps:cNvSpPr>
                            <a:spLocks/>
                          </wps:cNvSpPr>
                          <wps:spPr bwMode="auto">
                            <a:xfrm>
                              <a:off x="2158" y="2197"/>
                              <a:ext cx="8889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8889"/>
                                <a:gd name="T2" fmla="+- 0 11047 2158"/>
                                <a:gd name="T3" fmla="*/ T2 w 88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89">
                                  <a:moveTo>
                                    <a:pt x="0" y="0"/>
                                  </a:moveTo>
                                  <a:lnTo>
                                    <a:pt x="8889" y="0"/>
                                  </a:lnTo>
                                </a:path>
                              </a:pathLst>
                            </a:custGeom>
                            <a:noFill/>
                            <a:ln w="28829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42"/>
                        <wpg:cNvGrpSpPr>
                          <a:grpSpLocks/>
                        </wpg:cNvGrpSpPr>
                        <wpg:grpSpPr bwMode="auto">
                          <a:xfrm>
                            <a:off x="4230" y="2220"/>
                            <a:ext cx="29" cy="2"/>
                            <a:chOff x="4230" y="2220"/>
                            <a:chExt cx="29" cy="2"/>
                          </a:xfrm>
                        </wpg:grpSpPr>
                        <wps:wsp>
                          <wps:cNvPr id="25" name="Freeform 43"/>
                          <wps:cNvSpPr>
                            <a:spLocks/>
                          </wps:cNvSpPr>
                          <wps:spPr bwMode="auto">
                            <a:xfrm>
                              <a:off x="4230" y="2220"/>
                              <a:ext cx="29" cy="2"/>
                            </a:xfrm>
                            <a:custGeom>
                              <a:avLst/>
                              <a:gdLst>
                                <a:gd name="T0" fmla="+- 0 4230 4230"/>
                                <a:gd name="T1" fmla="*/ T0 w 29"/>
                                <a:gd name="T2" fmla="+- 0 4259 4230"/>
                                <a:gd name="T3" fmla="*/ T2 w 2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">
                                  <a:moveTo>
                                    <a:pt x="0" y="0"/>
                                  </a:move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noFill/>
                            <a:ln w="21082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40"/>
                        <wpg:cNvGrpSpPr>
                          <a:grpSpLocks/>
                        </wpg:cNvGrpSpPr>
                        <wpg:grpSpPr bwMode="auto">
                          <a:xfrm>
                            <a:off x="2172" y="2236"/>
                            <a:ext cx="2" cy="567"/>
                            <a:chOff x="2172" y="2236"/>
                            <a:chExt cx="2" cy="567"/>
                          </a:xfrm>
                        </wpg:grpSpPr>
                        <wps:wsp>
                          <wps:cNvPr id="27" name="Freeform 41"/>
                          <wps:cNvSpPr>
                            <a:spLocks/>
                          </wps:cNvSpPr>
                          <wps:spPr bwMode="auto">
                            <a:xfrm>
                              <a:off x="2172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38"/>
                        <wpg:cNvGrpSpPr>
                          <a:grpSpLocks/>
                        </wpg:cNvGrpSpPr>
                        <wpg:grpSpPr bwMode="auto">
                          <a:xfrm>
                            <a:off x="2158" y="2816"/>
                            <a:ext cx="2101" cy="2"/>
                            <a:chOff x="2158" y="2816"/>
                            <a:chExt cx="2101" cy="2"/>
                          </a:xfrm>
                        </wpg:grpSpPr>
                        <wps:wsp>
                          <wps:cNvPr id="29" name="Freeform 39"/>
                          <wps:cNvSpPr>
                            <a:spLocks/>
                          </wps:cNvSpPr>
                          <wps:spPr bwMode="auto">
                            <a:xfrm>
                              <a:off x="2158" y="2816"/>
                              <a:ext cx="2101" cy="2"/>
                            </a:xfrm>
                            <a:custGeom>
                              <a:avLst/>
                              <a:gdLst>
                                <a:gd name="T0" fmla="+- 0 2158 2158"/>
                                <a:gd name="T1" fmla="*/ T0 w 2101"/>
                                <a:gd name="T2" fmla="+- 0 4259 2158"/>
                                <a:gd name="T3" fmla="*/ T2 w 2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01">
                                  <a:moveTo>
                                    <a:pt x="0" y="0"/>
                                  </a:moveTo>
                                  <a:lnTo>
                                    <a:pt x="2101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6"/>
                        <wpg:cNvGrpSpPr>
                          <a:grpSpLocks/>
                        </wpg:cNvGrpSpPr>
                        <wpg:grpSpPr bwMode="auto">
                          <a:xfrm>
                            <a:off x="4244" y="2236"/>
                            <a:ext cx="2" cy="567"/>
                            <a:chOff x="4244" y="2236"/>
                            <a:chExt cx="2" cy="567"/>
                          </a:xfrm>
                        </wpg:grpSpPr>
                        <wps:wsp>
                          <wps:cNvPr id="31" name="Freeform 37"/>
                          <wps:cNvSpPr>
                            <a:spLocks/>
                          </wps:cNvSpPr>
                          <wps:spPr bwMode="auto">
                            <a:xfrm>
                              <a:off x="4244" y="2236"/>
                              <a:ext cx="2" cy="567"/>
                            </a:xfrm>
                            <a:custGeom>
                              <a:avLst/>
                              <a:gdLst>
                                <a:gd name="T0" fmla="+- 0 2236 2236"/>
                                <a:gd name="T1" fmla="*/ 2236 h 567"/>
                                <a:gd name="T2" fmla="+- 0 2802 2236"/>
                                <a:gd name="T3" fmla="*/ 2802 h 56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7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106.75pt;margin-top:7.9pt;width:446.75pt;height:133.7pt;z-index:-14272;mso-position-horizontal-relative:page" coordorigin="2135,158" coordsize="8935,2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">
                <v:group id="Group 54" o:spid="_x0000_s1027" style="position:absolute;left:4230;top:175;width:6817;height:2" coordorigin="4230,175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55" o:spid="_x0000_s1028" style="position:absolute;left:4230;top:175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kt8sEA&#10;AADbAAAADwAAAGRycy9kb3ducmV2LnhtbERPS2sCMRC+F/ofwhR6KZqtQpXVKFYoVKGH9XEfNmN2&#10;dTNZklTXf28Ewdt8fM+ZzjvbiDP5UDtW8NnPQBCXTtdsFOy2P70xiBCRNTaOScGVAsxnry9TzLW7&#10;cEHnTTQihXDIUUEVY5tLGcqKLIa+a4kTd3DeYkzQG6k9XlK4beQgy76kxZpTQ4UtLSsqT5t/q+A4&#10;2I/Wwz9zovHHaln4rjCL+lup97duMQERqYtP8cP9q9P8Idx/SQfI2Q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5LfLBAAAA2wAAAA8AAAAAAAAAAAAAAAAAmAIAAGRycy9kb3du&#10;cmV2LnhtbFBLBQYAAAAABAAEAPUAAACG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52" o:spid="_x0000_s1029" style="position:absolute;left:4244;top:190;width:2;height:1986" coordorigin="4244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53" o:spid="_x0000_s1030" style="position:absolute;left:4244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E3WcIA&#10;AADbAAAADwAAAGRycy9kb3ducmV2LnhtbERPTWsCMRC9F/wPYQRvNbuCrWyNiyiFUvFQLdXehs10&#10;s3QzWZKo6783hYK3ebzPmZe9bcWZfGgcK8jHGQjiyumGawWf+9fHGYgQkTW2jknBlQKUi8HDHAvt&#10;LvxB512sRQrhUKACE2NXSBkqQxbD2HXEiftx3mJM0NdSe7ykcNvKSZY9SYsNpwaDHa0MVb+7k1Ww&#10;NZlfd9X79ps3X/3z8XAKm5yUGg375QuISH28i//dbzrNn8LfL+kAub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8TdZ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50" o:spid="_x0000_s1031" style="position:absolute;left:11032;top:190;width:2;height:1986" coordorigin="11032,190" coordsize="2,19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51" o:spid="_x0000_s1032" style="position:absolute;left:11032;top:190;width:2;height:1986;visibility:visible;mso-wrap-style:square;v-text-anchor:top" coordsize="2,19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MtcIA&#10;AADbAAAADwAAAGRycy9kb3ducmV2LnhtbERPTWsCMRC9F/ofwhS81aw9aFmNi1SEoniolqq3YTNu&#10;lm4mSxLX9d83gtDbPN7nzIreNqIjH2rHCkbDDARx6XTNlYLv/er1HUSIyBobx6TgRgGK+fPTDHPt&#10;rvxF3S5WIoVwyFGBibHNpQylIYth6FrixJ2dtxgT9JXUHq8p3DbyLcvG0mLNqcFgSx+Gyt/dxSrY&#10;mswv23K9PfHmp58cD5ewGZFSg5d+MQURqY//4of7U6f5E7j/kg6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bwy1wgAAANsAAAAPAAAAAAAAAAAAAAAAAJgCAABkcnMvZG93&#10;bnJldi54bWxQSwUGAAAAAAQABAD1AAAAhwMAAAAA&#10;" path="m,l,1986e" filled="f" strokecolor="#9cf" strokeweight="1.54pt">
                    <v:path arrowok="t" o:connecttype="custom" o:connectlocs="0,190;0,2176" o:connectangles="0,0"/>
                  </v:shape>
                </v:group>
                <v:group id="Group 48" o:spid="_x0000_s1033" style="position:absolute;left:4230;top:996;width:6817;height:2" coordorigin="4230,996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49" o:spid="_x0000_s1034" style="position:absolute;left:4230;top:996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EaGMIA&#10;AADbAAAADwAAAGRycy9kb3ducmV2LnhtbERPTWsCMRC9F/wPYYRepGZVaHVrFCsUtOBhbb0Pm2l2&#10;dTNZklTXf28Eobd5vM+ZLzvbiDP5UDtWMBpmIIhLp2s2Cn6+P1+mIEJE1tg4JgVXCrBc9J7mmGt3&#10;4YLO+2hECuGQo4IqxjaXMpQVWQxD1xIn7td5izFBb6T2eEnhtpHjLHuVFmtODRW2tK6oPO3/rILj&#10;+PD2NdmZE00H23Xhu8Ks6g+lnvvd6h1EpC7+ix/ujU7zZ3D/JR0gF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RoYwgAAANsAAAAPAAAAAAAAAAAAAAAAAJgCAABkcnMvZG93&#10;bnJldi54bWxQSwUGAAAAAAQABAD1AAAAhwMAAAAA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6" o:spid="_x0000_s1035" style="position:absolute;left:4230;top:1594;width:6817;height:2" coordorigin="4230,1594" coordsize="681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7" o:spid="_x0000_s1036" style="position:absolute;left:4230;top:1594;width:6817;height:2;visibility:visible;mso-wrap-style:square;v-text-anchor:top" coordsize="681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vco8QA&#10;AADbAAAADwAAAGRycy9kb3ducmV2LnhtbESPQWsCMRSE7wX/Q3hCL6VmXaGV1SgqFGqhh7X1/tg8&#10;s6ublyWJuv33jSB4HGbmG2a+7G0rLuRD41jBeJSBIK6cbtgo+P35eJ2CCBFZY+uYFPxRgOVi8DTH&#10;Qrsrl3TZRSMShEOBCuoYu0LKUNVkMYxcR5y8g/MWY5LeSO3xmuC2lXmWvUmLDaeFGjva1FSddmer&#10;4Jjv378m3+ZE05ftpvR9aVbNWqnnYb+agYjUx0f43v7UCvIx3L6kHy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0L3KPEAAAA2wAAAA8AAAAAAAAAAAAAAAAAmAIAAGRycy9k&#10;b3ducmV2LnhtbFBLBQYAAAAABAAEAPUAAACJAwAAAAA=&#10;" path="m,l6817,e" filled="f" strokecolor="#9cf" strokeweight="1.66pt">
                    <v:path arrowok="t" o:connecttype="custom" o:connectlocs="0,0;6817,0" o:connectangles="0,0"/>
                  </v:shape>
                </v:group>
                <v:group id="Group 44" o:spid="_x0000_s1037" style="position:absolute;left:2158;top:2197;width:8889;height:2" coordorigin="2158,2197" coordsize="88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5" o:spid="_x0000_s1038" style="position:absolute;left:2158;top:2197;width:8889;height:2;visibility:visible;mso-wrap-style:square;v-text-anchor:top" coordsize="88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40ksMA&#10;AADbAAAADwAAAGRycy9kb3ducmV2LnhtbESP0WrCQBRE3wv+w3IFX4rumlKR6CoSKNRSCkY/4JK9&#10;JtHs3ZBdTfx7t1Do4zAzZ5j1drCNuFPna8ca5jMFgrhwpuZSw+n4MV2C8AHZYOOYNDzIw3Yzellj&#10;alzPB7rnoRQRwj5FDVUIbSqlLyqy6GeuJY7e2XUWQ5RdKU2HfYTbRiZKLaTFmuNChS1lFRXX/GY1&#10;qCzBr+Prz3vhL7f+W2Hr8myv9WQ87FYgAg3hP/zX/jQakjf4/RJ/gN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q40ksMAAADbAAAADwAAAAAAAAAAAAAAAACYAgAAZHJzL2Rv&#10;d25yZXYueG1sUEsFBgAAAAAEAAQA9QAAAIgDAAAAAA==&#10;" path="m,l8889,e" filled="f" strokecolor="#9cf" strokeweight="2.27pt">
                    <v:path arrowok="t" o:connecttype="custom" o:connectlocs="0,0;8889,0" o:connectangles="0,0"/>
                  </v:shape>
                </v:group>
                <v:group id="Group 42" o:spid="_x0000_s1039" style="position:absolute;left:4230;top:2220;width:29;height:2" coordorigin="4230,2220" coordsize="2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43" o:spid="_x0000_s1040" style="position:absolute;left:4230;top:2220;width:29;height:2;visibility:visible;mso-wrap-style:square;v-text-anchor:top" coordsize="2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XAcIA&#10;AADbAAAADwAAAGRycy9kb3ducmV2LnhtbESPQYvCMBSE78L+h/AWvGm6guJWoyy7KF4UdIteH82z&#10;qTYvpYla/70RBI/DzHzDTOetrcSVGl86VvDVT0AQ506XXCjI/he9MQgfkDVWjknBnTzMZx+dKaba&#10;3XhL110oRISwT1GBCaFOpfS5IYu+72ri6B1dYzFE2RRSN3iLcFvJQZKMpMWS44LBmn4N5efdxSpo&#10;l+Ph6vtg16OL2+Pm75QZy5lS3c/2ZwIiUBve4Vd7pRUMhvD8En+A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4ZcBwgAAANsAAAAPAAAAAAAAAAAAAAAAAJgCAABkcnMvZG93&#10;bnJldi54bWxQSwUGAAAAAAQABAD1AAAAhwMAAAAA&#10;" path="m,l29,e" filled="f" strokecolor="#9cf" strokeweight="1.66pt">
                    <v:path arrowok="t" o:connecttype="custom" o:connectlocs="0,0;29,0" o:connectangles="0,0"/>
                  </v:shape>
                </v:group>
                <v:group id="Group 40" o:spid="_x0000_s1041" style="position:absolute;left:2172;top:2236;width:2;height:567" coordorigin="2172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41" o:spid="_x0000_s1042" style="position:absolute;left:2172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LNh8UA&#10;AADbAAAADwAAAGRycy9kb3ducmV2LnhtbESPT2sCMRTE70K/Q3iF3jTrUlS2RimCYKk96Fro8XXz&#10;9g/dvCxJdLd++qYgeBxm5jfMcj2YVlzI+caygukkAUFcWN1wpeCUb8cLED4ga2wtk4Jf8rBePYyW&#10;mGnb84Eux1CJCGGfoYI6hC6T0hc1GfQT2xFHr7TOYIjSVVI77CPctDJNkpk02HBcqLGjTU3Fz/Fs&#10;FOzdvPwqp9f0Y/9J/fd7yN+eZ1elnh6H1xcQgYZwD9/aO60gncP/l/gD5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s2H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v:group id="Group 38" o:spid="_x0000_s1043" style="position:absolute;left:2158;top:2816;width:2101;height:2" coordorigin="2158,2816" coordsize="21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39" o:spid="_x0000_s1044" style="position:absolute;left:2158;top:2816;width:2101;height:2;visibility:visible;mso-wrap-style:square;v-text-anchor:top" coordsize="21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1P8YA&#10;AADbAAAADwAAAGRycy9kb3ducmV2LnhtbESPT2vCQBTE7wW/w/IEL1I3lWo1ukq1lIp68c/F2yP7&#10;TILZtzG7xvTbdwWhx2FmfsNM540pRE2Vyy0reOtFIIgTq3NOFRwP368jEM4jaywsk4JfcjCftV6m&#10;GGt75x3Ve5+KAGEXo4LM+zKW0iUZGXQ9WxIH72wrgz7IKpW6wnuAm0L2o2goDeYcFjIsaZlRctnf&#10;jIIPU2/HvMnX65/u12kxuL0PzdUq1Wk3nxMQnhr/H362V1pBfwyPL+EHy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Me1P8YAAADbAAAADwAAAAAAAAAAAAAAAACYAgAAZHJz&#10;L2Rvd25yZXYueG1sUEsFBgAAAAAEAAQA9QAAAIsDAAAAAA==&#10;" path="m,l2101,e" filled="f" strokecolor="#9cf" strokeweight="1.54pt">
                    <v:path arrowok="t" o:connecttype="custom" o:connectlocs="0,0;2101,0" o:connectangles="0,0"/>
                  </v:shape>
                </v:group>
                <v:group id="Group 36" o:spid="_x0000_s1045" style="position:absolute;left:4244;top:2236;width:2;height:567" coordorigin="4244,2236" coordsize="2,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37" o:spid="_x0000_s1046" style="position:absolute;left:4244;top:2236;width:2;height:567;visibility:visible;mso-wrap-style:square;v-text-anchor:top" coordsize="2,5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5mtcUA&#10;AADbAAAADwAAAGRycy9kb3ducmV2LnhtbESPT2sCMRTE7wW/Q3hCbzW7WrSsRpFCwVJ7UFvo8bl5&#10;+wc3L0uSuls/vREKHoeZ+Q2zWPWmEWdyvrasIB0lIIhzq2suFXwd3p5eQPiArLGxTAr+yMNqOXhY&#10;YKZtxzs670MpIoR9hgqqENpMSp9XZNCPbEscvcI6gyFKV0rtsItw08hxkkylwZrjQoUtvVaUn/a/&#10;RsHWzYqfIr2MP7ff1B0/wuH9eXpR6nHYr+cgAvXhHv5vb7SCSQq3L/EHyO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ma1xQAAANsAAAAPAAAAAAAAAAAAAAAAAJgCAABkcnMv&#10;ZG93bnJldi54bWxQSwUGAAAAAAQABAD1AAAAigMAAAAA&#10;" path="m,l,566e" filled="f" strokecolor="#9cf" strokeweight="1.54pt">
                    <v:path arrowok="t" o:connecttype="custom" o:connectlocs="0,2236;0,2802" o:connectangles="0,0"/>
                  </v:shape>
                </v:group>
                <w10:wrap anchorx="page"/>
              </v:group>
            </w:pict>
          </mc:Fallback>
        </mc:AlternateContent>
      </w:r>
      <w:r w:rsidRPr="001D31D5">
        <w:rPr>
          <w:i/>
          <w:sz w:val="20"/>
        </w:rPr>
        <w:t>Signature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of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an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z w:val="20"/>
        </w:rPr>
        <w:t>officer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authorised</w:t>
      </w:r>
      <w:r w:rsidRPr="001D31D5">
        <w:rPr>
          <w:i/>
          <w:spacing w:val="23"/>
          <w:w w:val="99"/>
          <w:sz w:val="20"/>
        </w:rPr>
        <w:t xml:space="preserve"> </w:t>
      </w:r>
      <w:r w:rsidRPr="001D31D5">
        <w:rPr>
          <w:i/>
          <w:sz w:val="20"/>
        </w:rPr>
        <w:t>to</w:t>
      </w:r>
      <w:r w:rsidRPr="001D31D5">
        <w:rPr>
          <w:i/>
          <w:spacing w:val="-6"/>
          <w:sz w:val="20"/>
        </w:rPr>
        <w:t xml:space="preserve"> </w:t>
      </w:r>
      <w:r w:rsidRPr="001D31D5">
        <w:rPr>
          <w:i/>
          <w:sz w:val="20"/>
        </w:rPr>
        <w:t>sign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pacing w:val="-1"/>
          <w:sz w:val="20"/>
        </w:rPr>
        <w:t>contracts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z w:val="20"/>
        </w:rPr>
        <w:t>on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behalf</w:t>
      </w:r>
      <w:r w:rsidRPr="001D31D5">
        <w:rPr>
          <w:i/>
          <w:spacing w:val="-4"/>
          <w:sz w:val="20"/>
        </w:rPr>
        <w:t xml:space="preserve"> </w:t>
      </w:r>
      <w:r w:rsidRPr="001D31D5">
        <w:rPr>
          <w:i/>
          <w:spacing w:val="1"/>
          <w:sz w:val="20"/>
        </w:rPr>
        <w:t>of</w:t>
      </w:r>
      <w:r w:rsidRPr="001D31D5">
        <w:rPr>
          <w:i/>
          <w:spacing w:val="-5"/>
          <w:sz w:val="20"/>
        </w:rPr>
        <w:t xml:space="preserve"> </w:t>
      </w:r>
      <w:r w:rsidRPr="001D31D5">
        <w:rPr>
          <w:i/>
          <w:sz w:val="20"/>
        </w:rPr>
        <w:t>the</w:t>
      </w:r>
    </w:p>
    <w:p w:rsidR="00EF1634" w:rsidRDefault="00EF1634" w:rsidP="00EF1634">
      <w:pPr>
        <w:spacing w:line="376" w:lineRule="auto"/>
        <w:ind w:right="6546"/>
        <w:rPr>
          <w:i/>
          <w:spacing w:val="-1"/>
          <w:sz w:val="20"/>
        </w:rPr>
      </w:pPr>
    </w:p>
    <w:p w:rsidR="004D0505" w:rsidRPr="001D31D5" w:rsidRDefault="00B34EA0" w:rsidP="00EF1634">
      <w:pPr>
        <w:spacing w:line="376" w:lineRule="auto"/>
        <w:ind w:right="6546" w:firstLine="720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Employer</w:t>
      </w:r>
      <w:r w:rsidRPr="001D31D5">
        <w:rPr>
          <w:i/>
          <w:spacing w:val="27"/>
          <w:w w:val="99"/>
          <w:sz w:val="20"/>
        </w:rPr>
        <w:t xml:space="preserve"> </w:t>
      </w:r>
      <w:r w:rsidRPr="001D31D5">
        <w:rPr>
          <w:i/>
          <w:sz w:val="20"/>
        </w:rPr>
        <w:t>Name</w:t>
      </w:r>
      <w:r w:rsidRPr="001D31D5">
        <w:rPr>
          <w:i/>
          <w:spacing w:val="-7"/>
          <w:sz w:val="20"/>
        </w:rPr>
        <w:t xml:space="preserve"> </w:t>
      </w:r>
      <w:r w:rsidRPr="001D31D5">
        <w:rPr>
          <w:i/>
          <w:spacing w:val="-1"/>
          <w:sz w:val="20"/>
        </w:rPr>
        <w:t>in</w:t>
      </w:r>
      <w:r w:rsidRPr="001D31D5">
        <w:rPr>
          <w:i/>
          <w:spacing w:val="-8"/>
          <w:sz w:val="20"/>
        </w:rPr>
        <w:t xml:space="preserve"> </w:t>
      </w:r>
      <w:r w:rsidRPr="001D31D5">
        <w:rPr>
          <w:i/>
          <w:sz w:val="20"/>
        </w:rPr>
        <w:t>capitals</w:t>
      </w:r>
    </w:p>
    <w:p w:rsidR="004D0505" w:rsidRPr="001D31D5" w:rsidRDefault="004D0505">
      <w:pPr>
        <w:spacing w:before="6"/>
        <w:rPr>
          <w:rFonts w:eastAsia="Arial" w:cs="Arial"/>
          <w:i/>
          <w:sz w:val="14"/>
          <w:szCs w:val="14"/>
        </w:rPr>
      </w:pPr>
    </w:p>
    <w:p w:rsidR="004D0505" w:rsidRPr="001D31D5" w:rsidRDefault="00B34EA0">
      <w:pPr>
        <w:spacing w:before="74"/>
        <w:ind w:left="2859"/>
        <w:rPr>
          <w:rFonts w:eastAsia="Arial" w:cs="Arial"/>
          <w:sz w:val="20"/>
          <w:szCs w:val="20"/>
        </w:rPr>
      </w:pPr>
      <w:r w:rsidRPr="001D31D5">
        <w:rPr>
          <w:i/>
          <w:spacing w:val="-1"/>
          <w:sz w:val="20"/>
        </w:rPr>
        <w:t>Title</w:t>
      </w:r>
    </w:p>
    <w:p w:rsidR="004D0505" w:rsidRPr="001D31D5" w:rsidRDefault="004D0505">
      <w:pPr>
        <w:spacing w:before="1"/>
        <w:rPr>
          <w:rFonts w:eastAsia="Arial" w:cs="Arial"/>
          <w:i/>
          <w:sz w:val="28"/>
          <w:szCs w:val="28"/>
        </w:rPr>
      </w:pPr>
    </w:p>
    <w:p w:rsidR="004D0505" w:rsidRPr="001D31D5" w:rsidRDefault="00B34EA0">
      <w:pPr>
        <w:pStyle w:val="Heading2"/>
        <w:ind w:left="107" w:right="6546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t>Date</w:t>
      </w: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rPr>
          <w:rFonts w:eastAsia="Arial" w:cs="Arial"/>
          <w:b/>
          <w:bCs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b/>
          <w:bCs/>
          <w:sz w:val="16"/>
          <w:szCs w:val="16"/>
        </w:rPr>
      </w:pPr>
    </w:p>
    <w:p w:rsidR="004D0505" w:rsidRPr="001D31D5" w:rsidRDefault="00B34EA0">
      <w:pPr>
        <w:spacing w:line="20" w:lineRule="atLeast"/>
        <w:ind w:left="102"/>
        <w:rPr>
          <w:rFonts w:eastAsia="Arial" w:cs="Arial"/>
          <w:sz w:val="2"/>
          <w:szCs w:val="2"/>
        </w:rPr>
      </w:pPr>
      <w:r w:rsidRPr="001D31D5">
        <w:rPr>
          <w:rFonts w:eastAsia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072DCB75" wp14:editId="02E305E3">
                <wp:extent cx="1837055" cy="7620"/>
                <wp:effectExtent l="3810" t="5715" r="6985" b="5715"/>
                <wp:docPr id="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9" name="Group 3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10" name="Freeform 3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">
                <v:group id="Group 33" o:spid="_x0000_s1027" style="position:absolute;left:6;top:6;width:2881;height:2" coordorigin="6,6" coordsize="288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34" o:spid="_x0000_s1028" style="position:absolute;left:6;top:6;width:2881;height:2;visibility:visible;mso-wrap-style:square;v-text-anchor:top" coordsize="28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+nusEA&#10;AADbAAAADwAAAGRycy9kb3ducmV2LnhtbESPwY7CMAxE70j8Q2QkbpDCYYEuAaFdVou4AfsBVmPa&#10;QuNUSYDy9+sDEjdbM555Xq4716g7hVh7NjAZZ6CIC29rLg38nX5Gc1AxIVtsPJOBJ0VYr/q9JebW&#10;P/hA92MqlYRwzNFAlVKbax2LihzGsW+JRTv74DDJGkptAz4k3DV6mmUf2mHN0lBhS18VFdfjzRnA&#10;aWh0+T050WX2G+12sT9fw96Y4aDbfIJK1KW3+XW9s4Iv9PKLDKB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Pp7rBAAAA2wAAAA8AAAAAAAAAAAAAAAAAmAIAAGRycy9kb3du&#10;cmV2LnhtbFBLBQYAAAAABAAEAPUAAACGAwAAAAA=&#10;" path="m,l2881,e" filled="f" strokeweight=".58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4D0505" w:rsidRPr="001D31D5" w:rsidRDefault="00B34EA0">
      <w:pPr>
        <w:spacing w:before="129" w:line="247" w:lineRule="auto"/>
        <w:ind w:left="107" w:right="1365"/>
        <w:rPr>
          <w:rFonts w:eastAsia="Arial" w:cs="Arial"/>
          <w:sz w:val="16"/>
          <w:szCs w:val="16"/>
        </w:rPr>
      </w:pPr>
      <w:r w:rsidRPr="001D31D5">
        <w:rPr>
          <w:position w:val="10"/>
          <w:sz w:val="13"/>
        </w:rPr>
        <w:t>6</w:t>
      </w:r>
      <w:r w:rsidRPr="001D31D5">
        <w:rPr>
          <w:spacing w:val="8"/>
          <w:position w:val="10"/>
          <w:sz w:val="13"/>
        </w:rPr>
        <w:t xml:space="preserve"> </w:t>
      </w:r>
      <w:r w:rsidRPr="001D31D5">
        <w:rPr>
          <w:sz w:val="16"/>
        </w:rPr>
        <w:t>To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be</w:t>
      </w:r>
      <w:r w:rsidRPr="001D31D5">
        <w:rPr>
          <w:spacing w:val="-2"/>
          <w:sz w:val="16"/>
        </w:rPr>
        <w:t xml:space="preserve"> </w:t>
      </w:r>
      <w:r w:rsidRPr="001D31D5">
        <w:rPr>
          <w:spacing w:val="-1"/>
          <w:sz w:val="16"/>
        </w:rPr>
        <w:t>completed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and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signed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only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after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 xml:space="preserve">all </w:t>
      </w:r>
      <w:r w:rsidRPr="001D31D5">
        <w:rPr>
          <w:spacing w:val="-2"/>
          <w:sz w:val="16"/>
        </w:rPr>
        <w:t>award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procedures</w:t>
      </w:r>
      <w:r w:rsidRPr="001D31D5">
        <w:rPr>
          <w:spacing w:val="2"/>
          <w:sz w:val="16"/>
        </w:rPr>
        <w:t xml:space="preserve"> </w:t>
      </w:r>
      <w:r w:rsidRPr="001D31D5">
        <w:rPr>
          <w:spacing w:val="-1"/>
          <w:sz w:val="16"/>
        </w:rPr>
        <w:t>have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been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completed. Acceptance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of the</w:t>
      </w:r>
      <w:r w:rsidRPr="001D31D5">
        <w:rPr>
          <w:spacing w:val="-3"/>
          <w:sz w:val="16"/>
        </w:rPr>
        <w:t xml:space="preserve"> </w:t>
      </w:r>
      <w:r w:rsidRPr="001D31D5">
        <w:rPr>
          <w:spacing w:val="-1"/>
          <w:sz w:val="16"/>
        </w:rPr>
        <w:t>tender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will</w:t>
      </w:r>
      <w:r w:rsidRPr="001D31D5">
        <w:rPr>
          <w:spacing w:val="1"/>
          <w:sz w:val="16"/>
        </w:rPr>
        <w:t xml:space="preserve"> </w:t>
      </w:r>
      <w:r w:rsidRPr="001D31D5">
        <w:rPr>
          <w:spacing w:val="-1"/>
          <w:sz w:val="16"/>
        </w:rPr>
        <w:t>result</w:t>
      </w:r>
      <w:r w:rsidRPr="001D31D5">
        <w:rPr>
          <w:spacing w:val="1"/>
          <w:sz w:val="16"/>
        </w:rPr>
        <w:t xml:space="preserve"> </w:t>
      </w:r>
      <w:r w:rsidRPr="001D31D5">
        <w:rPr>
          <w:sz w:val="16"/>
        </w:rPr>
        <w:t>in</w:t>
      </w:r>
      <w:r w:rsidRPr="001D31D5">
        <w:rPr>
          <w:spacing w:val="-2"/>
          <w:sz w:val="16"/>
        </w:rPr>
        <w:t xml:space="preserve"> </w:t>
      </w:r>
      <w:r w:rsidRPr="001D31D5">
        <w:rPr>
          <w:sz w:val="16"/>
        </w:rPr>
        <w:t>a</w:t>
      </w:r>
      <w:r w:rsidRPr="001D31D5">
        <w:rPr>
          <w:spacing w:val="59"/>
          <w:sz w:val="16"/>
        </w:rPr>
        <w:t xml:space="preserve"> </w:t>
      </w:r>
      <w:r w:rsidRPr="001D31D5">
        <w:rPr>
          <w:spacing w:val="-1"/>
          <w:sz w:val="16"/>
        </w:rPr>
        <w:t>binding</w:t>
      </w:r>
      <w:r w:rsidRPr="001D31D5">
        <w:rPr>
          <w:sz w:val="16"/>
        </w:rPr>
        <w:t xml:space="preserve"> </w:t>
      </w:r>
      <w:r w:rsidRPr="001D31D5">
        <w:rPr>
          <w:spacing w:val="-1"/>
          <w:sz w:val="16"/>
        </w:rPr>
        <w:t>contract.</w:t>
      </w:r>
    </w:p>
    <w:p w:rsidR="004D0505" w:rsidRPr="001D31D5" w:rsidRDefault="004D0505">
      <w:pPr>
        <w:spacing w:line="247" w:lineRule="auto"/>
        <w:rPr>
          <w:rFonts w:eastAsia="Arial" w:cs="Arial"/>
          <w:sz w:val="16"/>
          <w:szCs w:val="16"/>
        </w:rPr>
        <w:sectPr w:rsidR="004D0505" w:rsidRPr="001D31D5">
          <w:type w:val="continuous"/>
          <w:pgSz w:w="11910" w:h="16850"/>
          <w:pgMar w:top="1600" w:right="720" w:bottom="280" w:left="900" w:header="720" w:footer="720" w:gutter="0"/>
          <w:cols w:space="720"/>
        </w:sectPr>
      </w:pPr>
    </w:p>
    <w:p w:rsidR="004D0505" w:rsidRPr="001D31D5" w:rsidRDefault="00B34EA0">
      <w:pPr>
        <w:pStyle w:val="Heading1"/>
        <w:ind w:right="141"/>
        <w:jc w:val="center"/>
        <w:rPr>
          <w:rFonts w:asciiTheme="minorHAnsi" w:hAnsiTheme="minorHAnsi"/>
          <w:b w:val="0"/>
          <w:bCs w:val="0"/>
        </w:rPr>
      </w:pPr>
      <w:r w:rsidRPr="001D31D5">
        <w:rPr>
          <w:rFonts w:asciiTheme="minorHAnsi" w:hAnsiTheme="minorHAnsi"/>
        </w:rPr>
        <w:lastRenderedPageBreak/>
        <w:t>SCHEDULE</w:t>
      </w:r>
    </w:p>
    <w:p w:rsidR="004D0505" w:rsidRPr="001D31D5" w:rsidRDefault="004D0505">
      <w:pPr>
        <w:spacing w:before="1"/>
        <w:rPr>
          <w:rFonts w:eastAsia="Arial" w:cs="Arial"/>
          <w:b/>
          <w:bCs/>
          <w:sz w:val="18"/>
          <w:szCs w:val="18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8"/>
      </w:tblGrid>
      <w:tr w:rsidR="004D0505" w:rsidRPr="001D31D5" w:rsidTr="00A63C85">
        <w:trPr>
          <w:trHeight w:hRule="exact" w:val="400"/>
        </w:trPr>
        <w:tc>
          <w:tcPr>
            <w:tcW w:w="10468" w:type="dxa"/>
            <w:tcBorders>
              <w:top w:val="nil"/>
              <w:left w:val="nil"/>
              <w:right w:val="nil"/>
            </w:tcBorders>
          </w:tcPr>
          <w:p w:rsidR="004D0505" w:rsidRPr="001D31D5" w:rsidRDefault="00B34EA0">
            <w:pPr>
              <w:pStyle w:val="TableParagraph"/>
              <w:spacing w:before="34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5520" behindDoc="0" locked="0" layoutInCell="1" allowOverlap="1" wp14:anchorId="188B8AAC" wp14:editId="3C53B73C">
                      <wp:simplePos x="0" y="0"/>
                      <wp:positionH relativeFrom="page">
                        <wp:posOffset>2604135</wp:posOffset>
                      </wp:positionH>
                      <wp:positionV relativeFrom="paragraph">
                        <wp:posOffset>245745</wp:posOffset>
                      </wp:positionV>
                      <wp:extent cx="4023995" cy="229870"/>
                      <wp:effectExtent l="13335" t="19050" r="10795" b="17780"/>
                      <wp:wrapNone/>
                      <wp:docPr id="7" name="Text Box 1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229870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9E5784" w:rsidRDefault="00EF1634" w:rsidP="009E5784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  <w:r>
                                    <w:rPr>
                                      <w:rFonts w:ascii="Tahoma" w:hAnsi="Tahoma" w:cs="Tahoma"/>
                                    </w:rPr>
                                    <w:t>Janita Vara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4" o:spid="_x0000_s1026" type="#_x0000_t202" style="position:absolute;left:0;text-align:left;margin-left:205.05pt;margin-top:19.35pt;width:316.85pt;height:18.1pt;z-index:50330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" filled="f" strokecolor="#9cf" strokeweight="1.54pt">
                      <v:textbox inset="0,0,0,0">
                        <w:txbxContent>
                          <w:p w:rsidR="009E5784" w:rsidRDefault="00EF1634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ascii="Tahoma" w:hAnsi="Tahoma" w:cs="Tahoma"/>
                              </w:rPr>
                              <w:t>Janita Vara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</w:tr>
      <w:tr w:rsidR="004D0505" w:rsidRPr="001D31D5" w:rsidTr="00A63C85">
        <w:trPr>
          <w:trHeight w:hRule="exact" w:val="478"/>
        </w:trPr>
        <w:tc>
          <w:tcPr>
            <w:tcW w:w="10468" w:type="dxa"/>
            <w:tcBorders>
              <w:top w:val="nil"/>
              <w:left w:val="nil"/>
            </w:tcBorders>
          </w:tcPr>
          <w:p w:rsidR="004D0505" w:rsidRPr="001D31D5" w:rsidRDefault="00B34EA0">
            <w:pPr>
              <w:pStyle w:val="TableParagraph"/>
              <w:tabs>
                <w:tab w:val="left" w:pos="1631"/>
              </w:tabs>
              <w:spacing w:before="13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>1.1</w:t>
            </w:r>
            <w:r w:rsidRPr="001D31D5">
              <w:rPr>
                <w:rFonts w:eastAsia="Arial" w:cs="Arial"/>
                <w:spacing w:val="-1"/>
                <w:w w:val="95"/>
                <w:sz w:val="20"/>
                <w:szCs w:val="20"/>
              </w:rPr>
              <w:tab/>
            </w:r>
            <w:r w:rsidRPr="001D31D5">
              <w:rPr>
                <w:rFonts w:eastAsia="Arial" w:cs="Arial"/>
                <w:spacing w:val="-1"/>
                <w:sz w:val="20"/>
                <w:szCs w:val="20"/>
              </w:rPr>
              <w:t>Employer’s</w:t>
            </w:r>
            <w:r w:rsidRPr="001D31D5">
              <w:rPr>
                <w:rFonts w:eastAsia="Arial" w:cs="Arial"/>
                <w:spacing w:val="-24"/>
                <w:sz w:val="20"/>
                <w:szCs w:val="20"/>
              </w:rPr>
              <w:t xml:space="preserve"> </w:t>
            </w:r>
            <w:r w:rsidRPr="001D31D5">
              <w:rPr>
                <w:rFonts w:eastAsia="Arial" w:cs="Arial"/>
                <w:sz w:val="20"/>
                <w:szCs w:val="20"/>
              </w:rPr>
              <w:t>Representative</w:t>
            </w:r>
          </w:p>
        </w:tc>
      </w:tr>
      <w:tr w:rsidR="004D0505" w:rsidRPr="001D31D5" w:rsidTr="00A63C85">
        <w:trPr>
          <w:trHeight w:hRule="exact" w:val="698"/>
        </w:trPr>
        <w:tc>
          <w:tcPr>
            <w:tcW w:w="10468" w:type="dxa"/>
            <w:tcBorders>
              <w:top w:val="nil"/>
              <w:left w:val="nil"/>
              <w:bottom w:val="nil"/>
            </w:tcBorders>
          </w:tcPr>
          <w:p w:rsidR="004D0505" w:rsidRPr="001D31D5" w:rsidRDefault="001C55B0" w:rsidP="00884FC5">
            <w:pPr>
              <w:pStyle w:val="TableParagraph"/>
              <w:tabs>
                <w:tab w:val="left" w:pos="5138"/>
              </w:tabs>
              <w:spacing w:before="10"/>
              <w:ind w:left="2222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noProof/>
                <w:spacing w:val="-1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503304496" behindDoc="0" locked="0" layoutInCell="1" allowOverlap="1" wp14:anchorId="72A94EF6" wp14:editId="64472F39">
                      <wp:simplePos x="0" y="0"/>
                      <wp:positionH relativeFrom="page">
                        <wp:posOffset>2620645</wp:posOffset>
                      </wp:positionH>
                      <wp:positionV relativeFrom="paragraph">
                        <wp:posOffset>167640</wp:posOffset>
                      </wp:positionV>
                      <wp:extent cx="4023995" cy="1209675"/>
                      <wp:effectExtent l="0" t="0" r="14605" b="28575"/>
                      <wp:wrapNone/>
                      <wp:docPr id="6" name="Text Box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23995" cy="1209675"/>
                              </a:xfrm>
                              <a:prstGeom prst="rect">
                                <a:avLst/>
                              </a:prstGeom>
                              <a:noFill/>
                              <a:ln w="19558">
                                <a:solidFill>
                                  <a:srgbClr val="99CCFF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884FC5" w:rsidRPr="00884FC5" w:rsidRDefault="00884FC5" w:rsidP="00884FC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eastAsiaTheme="minorHAnsi" w:hAnsiTheme="minorHAnsi"/>
                                    </w:rPr>
                                  </w:pPr>
                                  <w:r w:rsidRPr="00884FC5">
                                    <w:rPr>
                                      <w:rFonts w:asciiTheme="minorHAnsi" w:eastAsiaTheme="minorHAnsi" w:hAnsiTheme="minorHAnsi"/>
                                    </w:rPr>
                                    <w:t>Schedule 1: Requirements Specification and Supplier Response Document</w:t>
                                  </w:r>
                                </w:p>
                                <w:p w:rsidR="00884FC5" w:rsidRPr="00884FC5" w:rsidRDefault="00884FC5" w:rsidP="00884FC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eastAsiaTheme="minorHAnsi" w:hAnsiTheme="minorHAnsi"/>
                                    </w:rPr>
                                  </w:pPr>
                                  <w:r w:rsidRPr="00884FC5">
                                    <w:rPr>
                                      <w:rFonts w:asciiTheme="minorHAnsi" w:eastAsiaTheme="minorHAnsi" w:hAnsiTheme="minorHAnsi"/>
                                    </w:rPr>
                                    <w:t>Schedule 2: Terms and Conditions of Contract.</w:t>
                                  </w:r>
                                </w:p>
                                <w:p w:rsidR="00884FC5" w:rsidRPr="00884FC5" w:rsidRDefault="00884FC5" w:rsidP="00884FC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eastAsiaTheme="minorHAnsi" w:hAnsiTheme="minorHAnsi"/>
                                    </w:rPr>
                                  </w:pPr>
                                  <w:r w:rsidRPr="00884FC5">
                                    <w:rPr>
                                      <w:rFonts w:asciiTheme="minorHAnsi" w:eastAsiaTheme="minorHAnsi" w:hAnsiTheme="minorHAnsi"/>
                                    </w:rPr>
                                    <w:t>Schedule 3: Data Process Agreement</w:t>
                                  </w:r>
                                </w:p>
                                <w:p w:rsidR="00884FC5" w:rsidRPr="00884FC5" w:rsidRDefault="00884FC5" w:rsidP="00884FC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eastAsiaTheme="minorHAnsi" w:hAnsiTheme="minorHAnsi"/>
                                    </w:rPr>
                                  </w:pPr>
                                  <w:r w:rsidRPr="00884FC5">
                                    <w:rPr>
                                      <w:rFonts w:asciiTheme="minorHAnsi" w:eastAsiaTheme="minorHAnsi" w:hAnsiTheme="minorHAnsi"/>
                                    </w:rPr>
                                    <w:t>Schedule 4: Supplier Company Information</w:t>
                                  </w:r>
                                </w:p>
                                <w:p w:rsidR="00884FC5" w:rsidRPr="00884FC5" w:rsidRDefault="00884FC5" w:rsidP="00884FC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eastAsiaTheme="minorHAnsi" w:hAnsiTheme="minorHAnsi"/>
                                    </w:rPr>
                                  </w:pPr>
                                  <w:r w:rsidRPr="00884FC5">
                                    <w:rPr>
                                      <w:rFonts w:asciiTheme="minorHAnsi" w:eastAsiaTheme="minorHAnsi" w:hAnsiTheme="minorHAnsi"/>
                                    </w:rPr>
                                    <w:t>Schedule 5: Cost of Ownership (TCO) and Commercial</w:t>
                                  </w:r>
                                </w:p>
                                <w:p w:rsidR="00884FC5" w:rsidRPr="00884FC5" w:rsidRDefault="00884FC5" w:rsidP="00884FC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eastAsiaTheme="minorHAnsi" w:hAnsiTheme="minorHAnsi"/>
                                    </w:rPr>
                                  </w:pPr>
                                  <w:r w:rsidRPr="00884FC5">
                                    <w:rPr>
                                      <w:rFonts w:asciiTheme="minorHAnsi" w:eastAsiaTheme="minorHAnsi" w:hAnsiTheme="minorHAnsi"/>
                                    </w:rPr>
                                    <w:t>Schedule 6: Form of Tender</w:t>
                                  </w:r>
                                </w:p>
                                <w:p w:rsidR="00884FC5" w:rsidRPr="00884FC5" w:rsidRDefault="00884FC5" w:rsidP="00884FC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  <w:rPr>
                                      <w:rFonts w:asciiTheme="minorHAnsi" w:eastAsiaTheme="minorHAnsi" w:hAnsiTheme="minorHAnsi"/>
                                    </w:rPr>
                                  </w:pPr>
                                  <w:r w:rsidRPr="00884FC5">
                                    <w:rPr>
                                      <w:rFonts w:asciiTheme="minorHAnsi" w:eastAsiaTheme="minorHAnsi" w:hAnsiTheme="minorHAnsi"/>
                                    </w:rPr>
                                    <w:t>Schedule 7: Non-Disclosure Agreement (NDA)</w:t>
                                  </w:r>
                                </w:p>
                                <w:p w:rsidR="009E5784" w:rsidRPr="009539E1" w:rsidRDefault="00884FC5" w:rsidP="00884FC5">
                                  <w:pPr>
                                    <w:pStyle w:val="BodyText"/>
                                    <w:tabs>
                                      <w:tab w:val="left" w:pos="1232"/>
                                    </w:tabs>
                                    <w:spacing w:line="227" w:lineRule="exact"/>
                                    <w:ind w:left="92"/>
                                  </w:pPr>
                                  <w:r w:rsidRPr="00884FC5">
                                    <w:rPr>
                                      <w:rFonts w:asciiTheme="minorHAnsi" w:eastAsiaTheme="minorHAnsi" w:hAnsiTheme="minorHAnsi"/>
                                    </w:rPr>
                                    <w:t>Schedule 8: Glossary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3" o:spid="_x0000_s1027" type="#_x0000_t202" style="position:absolute;left:0;text-align:left;margin-left:206.35pt;margin-top:13.2pt;width:316.85pt;height:95.25pt;z-index:50330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" filled="f" strokecolor="#9cf" strokeweight="1.54pt">
                      <v:textbox inset="0,0,0,0">
                        <w:txbxContent>
                          <w:p w:rsidR="00884FC5" w:rsidRPr="00884FC5" w:rsidRDefault="00884FC5" w:rsidP="00884FC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884FC5">
                              <w:rPr>
                                <w:rFonts w:asciiTheme="minorHAnsi" w:eastAsiaTheme="minorHAnsi" w:hAnsiTheme="minorHAnsi"/>
                              </w:rPr>
                              <w:t>Schedule 1: Requirements Specification and Supplier Response Document</w:t>
                            </w:r>
                          </w:p>
                          <w:p w:rsidR="00884FC5" w:rsidRPr="00884FC5" w:rsidRDefault="00884FC5" w:rsidP="00884FC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884FC5">
                              <w:rPr>
                                <w:rFonts w:asciiTheme="minorHAnsi" w:eastAsiaTheme="minorHAnsi" w:hAnsiTheme="minorHAnsi"/>
                              </w:rPr>
                              <w:t>Schedule 2: Terms and Conditions of Contract.</w:t>
                            </w:r>
                          </w:p>
                          <w:p w:rsidR="00884FC5" w:rsidRPr="00884FC5" w:rsidRDefault="00884FC5" w:rsidP="00884FC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884FC5">
                              <w:rPr>
                                <w:rFonts w:asciiTheme="minorHAnsi" w:eastAsiaTheme="minorHAnsi" w:hAnsiTheme="minorHAnsi"/>
                              </w:rPr>
                              <w:t>Schedule 3: Data Process Agreement</w:t>
                            </w:r>
                          </w:p>
                          <w:p w:rsidR="00884FC5" w:rsidRPr="00884FC5" w:rsidRDefault="00884FC5" w:rsidP="00884FC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884FC5">
                              <w:rPr>
                                <w:rFonts w:asciiTheme="minorHAnsi" w:eastAsiaTheme="minorHAnsi" w:hAnsiTheme="minorHAnsi"/>
                              </w:rPr>
                              <w:t>Schedule 4: Supplier Company Information</w:t>
                            </w:r>
                          </w:p>
                          <w:p w:rsidR="00884FC5" w:rsidRPr="00884FC5" w:rsidRDefault="00884FC5" w:rsidP="00884FC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884FC5">
                              <w:rPr>
                                <w:rFonts w:asciiTheme="minorHAnsi" w:eastAsiaTheme="minorHAnsi" w:hAnsiTheme="minorHAnsi"/>
                              </w:rPr>
                              <w:t>Schedule 5: Cost of Ownership (TCO) and Commercial</w:t>
                            </w:r>
                          </w:p>
                          <w:p w:rsidR="00884FC5" w:rsidRPr="00884FC5" w:rsidRDefault="00884FC5" w:rsidP="00884FC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884FC5">
                              <w:rPr>
                                <w:rFonts w:asciiTheme="minorHAnsi" w:eastAsiaTheme="minorHAnsi" w:hAnsiTheme="minorHAnsi"/>
                              </w:rPr>
                              <w:t>Schedule 6: Form of Tender</w:t>
                            </w:r>
                          </w:p>
                          <w:p w:rsidR="00884FC5" w:rsidRPr="00884FC5" w:rsidRDefault="00884FC5" w:rsidP="00884FC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884FC5">
                              <w:rPr>
                                <w:rFonts w:asciiTheme="minorHAnsi" w:eastAsiaTheme="minorHAnsi" w:hAnsiTheme="minorHAnsi"/>
                              </w:rPr>
                              <w:t>Schedule 7: Non-Disclosure Agreement (NDA)</w:t>
                            </w:r>
                          </w:p>
                          <w:p w:rsidR="009E5784" w:rsidRPr="009539E1" w:rsidRDefault="00884FC5" w:rsidP="00884FC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 w:rsidRPr="00884FC5">
                              <w:rPr>
                                <w:rFonts w:asciiTheme="minorHAnsi" w:eastAsiaTheme="minorHAnsi" w:hAnsiTheme="minorHAnsi"/>
                              </w:rPr>
                              <w:t>Schedule 8: Glossary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B34EA0" w:rsidRPr="001D31D5">
              <w:rPr>
                <w:sz w:val="20"/>
              </w:rPr>
              <w:t>Time</w:t>
            </w:r>
            <w:r w:rsidR="00B34EA0" w:rsidRPr="001D31D5">
              <w:rPr>
                <w:spacing w:val="-10"/>
                <w:sz w:val="20"/>
              </w:rPr>
              <w:t xml:space="preserve"> </w:t>
            </w:r>
            <w:r w:rsidR="00B34EA0" w:rsidRPr="001D31D5">
              <w:rPr>
                <w:sz w:val="20"/>
              </w:rPr>
              <w:t>for</w:t>
            </w:r>
            <w:r w:rsidR="00B34EA0" w:rsidRPr="001D31D5">
              <w:rPr>
                <w:spacing w:val="-9"/>
                <w:sz w:val="20"/>
              </w:rPr>
              <w:t xml:space="preserve"> </w:t>
            </w:r>
            <w:r w:rsidR="00B34EA0" w:rsidRPr="001D31D5">
              <w:rPr>
                <w:spacing w:val="-1"/>
                <w:sz w:val="20"/>
              </w:rPr>
              <w:t>Completion</w:t>
            </w:r>
            <w:r w:rsidR="00B34EA0" w:rsidRPr="001D31D5">
              <w:rPr>
                <w:spacing w:val="-1"/>
                <w:sz w:val="20"/>
              </w:rPr>
              <w:tab/>
            </w:r>
            <w:r w:rsidRPr="001D31D5">
              <w:rPr>
                <w:spacing w:val="-1"/>
                <w:sz w:val="20"/>
              </w:rPr>
              <w:t>As state</w:t>
            </w:r>
            <w:r w:rsidR="001D31D5" w:rsidRPr="001D31D5">
              <w:rPr>
                <w:spacing w:val="-1"/>
                <w:sz w:val="20"/>
              </w:rPr>
              <w:t>d</w:t>
            </w:r>
            <w:r w:rsidRPr="001D31D5">
              <w:rPr>
                <w:spacing w:val="-1"/>
                <w:sz w:val="20"/>
              </w:rPr>
              <w:t xml:space="preserve"> in </w:t>
            </w:r>
            <w:r w:rsidR="00884FC5">
              <w:rPr>
                <w:spacing w:val="-1"/>
                <w:sz w:val="20"/>
              </w:rPr>
              <w:t>RFP</w:t>
            </w:r>
          </w:p>
        </w:tc>
      </w:tr>
      <w:tr w:rsidR="004D0505" w:rsidRPr="001D31D5">
        <w:trPr>
          <w:trHeight w:hRule="exact" w:val="300"/>
        </w:trPr>
        <w:tc>
          <w:tcPr>
            <w:tcW w:w="1046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</w:tr>
    </w:tbl>
    <w:p w:rsidR="009E5784" w:rsidRPr="001D31D5" w:rsidRDefault="009E5784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  <w:spacing w:val="-1"/>
          <w:w w:val="95"/>
        </w:rPr>
      </w:pPr>
    </w:p>
    <w:p w:rsidR="004D0505" w:rsidRPr="001D31D5" w:rsidRDefault="00A63C85">
      <w:pPr>
        <w:pStyle w:val="BodyText"/>
        <w:tabs>
          <w:tab w:val="left" w:pos="1250"/>
        </w:tabs>
        <w:spacing w:line="225" w:lineRule="exact"/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1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  <w:spacing w:val="-1"/>
        </w:rPr>
        <w:t>Other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</w:rPr>
        <w:t>documents</w:t>
      </w:r>
      <w:r w:rsidR="00B34EA0" w:rsidRPr="001D31D5">
        <w:rPr>
          <w:rFonts w:asciiTheme="minorHAnsi" w:hAnsiTheme="minorHAnsi"/>
          <w:spacing w:val="-7"/>
        </w:rPr>
        <w:t xml:space="preserve"> </w:t>
      </w:r>
      <w:r w:rsidR="00B34EA0" w:rsidRPr="001D31D5">
        <w:rPr>
          <w:rFonts w:asciiTheme="minorHAnsi" w:hAnsiTheme="minorHAnsi"/>
          <w:spacing w:val="-1"/>
        </w:rPr>
        <w:t>in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the</w:t>
      </w:r>
      <w:r w:rsidR="00B34EA0" w:rsidRPr="001D31D5">
        <w:rPr>
          <w:rFonts w:asciiTheme="minorHAnsi" w:hAnsiTheme="minorHAnsi"/>
          <w:spacing w:val="-6"/>
        </w:rPr>
        <w:t xml:space="preserve"> </w:t>
      </w:r>
      <w:r w:rsidR="00B34EA0" w:rsidRPr="001D31D5">
        <w:rPr>
          <w:rFonts w:asciiTheme="minorHAnsi" w:hAnsiTheme="minorHAnsi"/>
        </w:rPr>
        <w:t>Contract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Default="004D0505">
      <w:pPr>
        <w:spacing w:before="7"/>
        <w:rPr>
          <w:rFonts w:eastAsia="Arial" w:cs="Arial"/>
          <w:sz w:val="18"/>
          <w:szCs w:val="18"/>
        </w:rPr>
      </w:pPr>
    </w:p>
    <w:p w:rsidR="00884FC5" w:rsidRDefault="00884FC5">
      <w:pPr>
        <w:spacing w:before="7"/>
        <w:rPr>
          <w:rFonts w:eastAsia="Arial" w:cs="Arial"/>
          <w:sz w:val="18"/>
          <w:szCs w:val="18"/>
        </w:rPr>
      </w:pPr>
    </w:p>
    <w:p w:rsidR="00884FC5" w:rsidRPr="001D31D5" w:rsidRDefault="00884FC5">
      <w:pPr>
        <w:spacing w:before="7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704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 wp14:anchorId="19EB814A" wp14:editId="7ACBB6B7">
                <wp:simplePos x="0" y="0"/>
                <wp:positionH relativeFrom="page">
                  <wp:posOffset>3117215</wp:posOffset>
                </wp:positionH>
                <wp:positionV relativeFrom="paragraph">
                  <wp:posOffset>-8255</wp:posOffset>
                </wp:positionV>
                <wp:extent cx="4023995" cy="229870"/>
                <wp:effectExtent l="12065" t="19050" r="12065" b="1778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A63C85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“</w:t>
                            </w:r>
                            <w:r w:rsidR="009E5784">
                              <w:rPr>
                                <w:rFonts w:cs="Arial"/>
                                <w:w w:val="95"/>
                              </w:rPr>
                              <w:t>At large</w:t>
                            </w:r>
                            <w:r>
                              <w:rPr>
                                <w:rFonts w:cs="Arial"/>
                                <w:w w:val="95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9" type="#_x0000_t202" style="position:absolute;left:0;text-align:left;margin-left:245.45pt;margin-top:-.65pt;width:316.85pt;height:18.1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" filled="f" strokecolor="#9cf" strokeweight="1.54pt">
                <v:textbox inset="0,0,0,0">
                  <w:txbxContent>
                    <w:p w:rsidR="004D0505" w:rsidRDefault="00A63C85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“</w:t>
                      </w:r>
                      <w:r w:rsidR="009E5784">
                        <w:rPr>
                          <w:rFonts w:cs="Arial"/>
                          <w:w w:val="95"/>
                        </w:rPr>
                        <w:t>At large</w:t>
                      </w:r>
                      <w:r>
                        <w:rPr>
                          <w:rFonts w:cs="Arial"/>
                          <w:w w:val="95"/>
                        </w:rPr>
                        <w:t>”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1D31D5">
        <w:rPr>
          <w:rFonts w:asciiTheme="minorHAnsi" w:hAnsiTheme="minorHAnsi"/>
          <w:spacing w:val="-1"/>
          <w:w w:val="95"/>
        </w:rPr>
        <w:t>2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Rate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of</w:t>
      </w:r>
      <w:r w:rsidRPr="001D31D5">
        <w:rPr>
          <w:rFonts w:asciiTheme="minorHAnsi" w:hAnsiTheme="minorHAnsi"/>
          <w:spacing w:val="-7"/>
        </w:rPr>
        <w:t xml:space="preserve"> </w:t>
      </w:r>
      <w:r w:rsidRPr="001D31D5">
        <w:rPr>
          <w:rFonts w:asciiTheme="minorHAnsi" w:hAnsiTheme="minorHAnsi"/>
          <w:spacing w:val="-1"/>
        </w:rPr>
        <w:t>liquidated</w:t>
      </w:r>
      <w:r w:rsidRPr="001D31D5">
        <w:rPr>
          <w:rFonts w:asciiTheme="minorHAnsi" w:hAnsiTheme="minorHAnsi"/>
          <w:spacing w:val="-8"/>
        </w:rPr>
        <w:t xml:space="preserve"> </w:t>
      </w:r>
      <w:r w:rsidRPr="001D31D5">
        <w:rPr>
          <w:rFonts w:asciiTheme="minorHAnsi" w:hAnsiTheme="minorHAnsi"/>
        </w:rPr>
        <w:t>damages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B34EA0">
      <w:pPr>
        <w:spacing w:before="8"/>
        <w:rPr>
          <w:rFonts w:eastAsia="Arial" w:cs="Arial"/>
          <w:sz w:val="18"/>
          <w:szCs w:val="18"/>
        </w:rPr>
      </w:pPr>
      <w:r w:rsidRPr="001D31D5">
        <w:rPr>
          <w:noProof/>
          <w:spacing w:val="-1"/>
          <w:lang w:val="en-GB" w:eastAsia="en-GB"/>
        </w:rPr>
        <mc:AlternateContent>
          <mc:Choice Requires="wps">
            <w:drawing>
              <wp:anchor distT="0" distB="0" distL="114300" distR="114300" simplePos="0" relativeHeight="503303472" behindDoc="0" locked="0" layoutInCell="1" allowOverlap="1" wp14:anchorId="742D8B94" wp14:editId="1250ABC6">
                <wp:simplePos x="0" y="0"/>
                <wp:positionH relativeFrom="page">
                  <wp:posOffset>3098165</wp:posOffset>
                </wp:positionH>
                <wp:positionV relativeFrom="paragraph">
                  <wp:posOffset>132715</wp:posOffset>
                </wp:positionV>
                <wp:extent cx="4023995" cy="229870"/>
                <wp:effectExtent l="12065" t="13970" r="12065" b="13335"/>
                <wp:wrapNone/>
                <wp:docPr id="4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22987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E5784" w:rsidRDefault="001C55B0" w:rsidP="009E5784">
                            <w:pPr>
                              <w:pStyle w:val="BodyText"/>
                              <w:tabs>
                                <w:tab w:val="left" w:pos="1232"/>
                              </w:tabs>
                              <w:spacing w:line="227" w:lineRule="exact"/>
                              <w:ind w:left="92"/>
                            </w:pPr>
                            <w:r>
                              <w:rPr>
                                <w:rFonts w:cs="Arial"/>
                                <w:w w:val="95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29" type="#_x0000_t202" style="position:absolute;margin-left:243.95pt;margin-top:10.45pt;width:316.85pt;height:18.1pt;z-index:50330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" filled="f" strokecolor="#9cf" strokeweight="1.54pt">
                <v:textbox inset="0,0,0,0">
                  <w:txbxContent>
                    <w:p w:rsidR="009E5784" w:rsidRDefault="001C55B0" w:rsidP="009E5784">
                      <w:pPr>
                        <w:pStyle w:val="BodyText"/>
                        <w:tabs>
                          <w:tab w:val="left" w:pos="1232"/>
                        </w:tabs>
                        <w:spacing w:line="227" w:lineRule="exact"/>
                        <w:ind w:left="92"/>
                      </w:pPr>
                      <w:r>
                        <w:rPr>
                          <w:rFonts w:cs="Arial"/>
                          <w:w w:val="95"/>
                        </w:rP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4D0505" w:rsidRPr="001D31D5" w:rsidRDefault="00A63C85">
      <w:pPr>
        <w:pStyle w:val="BodyText"/>
        <w:tabs>
          <w:tab w:val="left" w:pos="2738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spacing w:val="-1"/>
          <w:w w:val="95"/>
        </w:rPr>
        <w:t>3</w:t>
      </w:r>
      <w:r w:rsidR="00B34EA0" w:rsidRPr="001D31D5">
        <w:rPr>
          <w:rFonts w:asciiTheme="minorHAnsi" w:hAnsiTheme="minorHAnsi"/>
          <w:spacing w:val="-1"/>
          <w:w w:val="95"/>
        </w:rPr>
        <w:tab/>
      </w:r>
      <w:r w:rsidR="00B34EA0" w:rsidRPr="001D31D5">
        <w:rPr>
          <w:rFonts w:asciiTheme="minorHAnsi" w:hAnsiTheme="minorHAnsi"/>
        </w:rPr>
        <w:t>Weather</w:t>
      </w:r>
      <w:r w:rsidR="00B34EA0" w:rsidRPr="001D31D5">
        <w:rPr>
          <w:rFonts w:asciiTheme="minorHAnsi" w:hAnsiTheme="minorHAnsi"/>
          <w:spacing w:val="-15"/>
        </w:rPr>
        <w:t xml:space="preserve"> </w:t>
      </w:r>
      <w:r w:rsidR="00B34EA0" w:rsidRPr="001D31D5">
        <w:rPr>
          <w:rFonts w:asciiTheme="minorHAnsi" w:hAnsiTheme="minorHAnsi"/>
        </w:rPr>
        <w:t>station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5"/>
        <w:rPr>
          <w:rFonts w:eastAsia="Arial" w:cs="Arial"/>
          <w:sz w:val="18"/>
          <w:szCs w:val="18"/>
        </w:rPr>
      </w:pPr>
    </w:p>
    <w:p w:rsidR="004D0505" w:rsidRPr="001D31D5" w:rsidRDefault="00B34EA0">
      <w:pPr>
        <w:pStyle w:val="BodyText"/>
        <w:tabs>
          <w:tab w:val="left" w:pos="1872"/>
        </w:tabs>
        <w:rPr>
          <w:rFonts w:asciiTheme="minorHAnsi" w:hAnsiTheme="minorHAnsi"/>
        </w:rPr>
      </w:pPr>
      <w:r w:rsidRPr="001D31D5">
        <w:rPr>
          <w:rFonts w:asciiTheme="minorHAnsi" w:hAnsi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503302448" behindDoc="1" locked="0" layoutInCell="1" allowOverlap="1" wp14:anchorId="3BDA79E9" wp14:editId="4783B536">
                <wp:simplePos x="0" y="0"/>
                <wp:positionH relativeFrom="page">
                  <wp:posOffset>3117215</wp:posOffset>
                </wp:positionH>
                <wp:positionV relativeFrom="paragraph">
                  <wp:posOffset>-6350</wp:posOffset>
                </wp:positionV>
                <wp:extent cx="4023995" cy="374650"/>
                <wp:effectExtent l="12065" t="19050" r="12065" b="158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23995" cy="374650"/>
                        </a:xfrm>
                        <a:prstGeom prst="rect">
                          <a:avLst/>
                        </a:prstGeom>
                        <a:noFill/>
                        <a:ln w="19558">
                          <a:solidFill>
                            <a:srgbClr val="99CC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D0505" w:rsidRDefault="001C55B0">
                            <w:pPr>
                              <w:pStyle w:val="BodyText"/>
                              <w:ind w:left="92" w:right="398"/>
                            </w:pPr>
                            <w:r>
                              <w:t>N/A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left:0;text-align:left;margin-left:245.45pt;margin-top:-.5pt;width:316.85pt;height:29.5pt;z-index:-1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" filled="f" strokecolor="#9cf" strokeweight="1.54pt">
                <v:textbox inset="0,0,0,0">
                  <w:txbxContent>
                    <w:p w:rsidR="004D0505" w:rsidRDefault="001C55B0">
                      <w:pPr>
                        <w:pStyle w:val="BodyText"/>
                        <w:ind w:left="92" w:right="398"/>
                      </w:pPr>
                      <w:r>
                        <w:t>N/A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63C85" w:rsidRPr="001D31D5">
        <w:rPr>
          <w:rFonts w:asciiTheme="minorHAnsi" w:hAnsiTheme="minorHAnsi"/>
          <w:spacing w:val="-1"/>
          <w:w w:val="95"/>
        </w:rPr>
        <w:t>4</w:t>
      </w:r>
      <w:r w:rsidRPr="001D31D5">
        <w:rPr>
          <w:rFonts w:asciiTheme="minorHAnsi" w:hAnsiTheme="minorHAnsi"/>
          <w:spacing w:val="-1"/>
          <w:w w:val="95"/>
        </w:rPr>
        <w:tab/>
      </w:r>
      <w:r w:rsidRPr="001D31D5">
        <w:rPr>
          <w:rFonts w:asciiTheme="minorHAnsi" w:hAnsiTheme="minorHAnsi"/>
        </w:rPr>
        <w:t>Defects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Certificate</w:t>
      </w:r>
      <w:r w:rsidRPr="001D31D5">
        <w:rPr>
          <w:rFonts w:asciiTheme="minorHAnsi" w:hAnsiTheme="minorHAnsi"/>
          <w:spacing w:val="-11"/>
        </w:rPr>
        <w:t xml:space="preserve"> </w:t>
      </w:r>
      <w:r w:rsidRPr="001D31D5">
        <w:rPr>
          <w:rFonts w:asciiTheme="minorHAnsi" w:hAnsiTheme="minorHAnsi"/>
        </w:rPr>
        <w:t>issued</w:t>
      </w:r>
    </w:p>
    <w:p w:rsidR="004D0505" w:rsidRPr="001D31D5" w:rsidRDefault="004D0505">
      <w:pPr>
        <w:rPr>
          <w:rFonts w:eastAsia="Arial" w:cs="Arial"/>
          <w:sz w:val="20"/>
          <w:szCs w:val="20"/>
        </w:rPr>
      </w:pPr>
    </w:p>
    <w:p w:rsidR="004D0505" w:rsidRPr="001D31D5" w:rsidRDefault="004D0505">
      <w:pPr>
        <w:spacing w:before="4"/>
        <w:rPr>
          <w:rFonts w:eastAsia="Arial" w:cs="Arial"/>
          <w:sz w:val="10"/>
          <w:szCs w:val="10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4D0505" w:rsidRPr="001D31D5">
        <w:trPr>
          <w:trHeight w:hRule="exact" w:val="300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3338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4D0505"/>
        </w:tc>
        <w:tc>
          <w:tcPr>
            <w:tcW w:w="60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  <w:tc>
          <w:tcPr>
            <w:tcW w:w="6277" w:type="dxa"/>
            <w:tcBorders>
              <w:top w:val="single" w:sz="12" w:space="0" w:color="99CCFF"/>
              <w:left w:val="nil"/>
              <w:bottom w:val="single" w:sz="13" w:space="0" w:color="99CCFF"/>
              <w:right w:val="nil"/>
            </w:tcBorders>
          </w:tcPr>
          <w:p w:rsidR="004D0505" w:rsidRPr="001D31D5" w:rsidRDefault="004D0505"/>
        </w:tc>
      </w:tr>
      <w:tr w:rsidR="004D0505" w:rsidRPr="001D31D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4D0505" w:rsidRPr="001D31D5" w:rsidRDefault="00A63C85" w:rsidP="00A63C85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5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4D0505" w:rsidRPr="001D31D5" w:rsidRDefault="001C55B0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Payment Terms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4D0505" w:rsidRPr="001D31D5" w:rsidRDefault="001C55B0">
            <w:r w:rsidRPr="001D31D5">
              <w:t>Pa</w:t>
            </w:r>
          </w:p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4D0505" w:rsidRPr="001D31D5" w:rsidRDefault="001C55B0" w:rsidP="001C55B0">
            <w:pPr>
              <w:pStyle w:val="TableParagraph"/>
              <w:ind w:right="838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pacing w:val="-1"/>
                <w:sz w:val="20"/>
                <w:szCs w:val="20"/>
              </w:rPr>
              <w:t>30 days from receipt of  a valid invoice.</w:t>
            </w:r>
          </w:p>
        </w:tc>
      </w:tr>
    </w:tbl>
    <w:p w:rsidR="00A63C85" w:rsidRPr="001D31D5" w:rsidRDefault="00A63C85"/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"/>
        <w:gridCol w:w="3338"/>
        <w:gridCol w:w="60"/>
        <w:gridCol w:w="6277"/>
      </w:tblGrid>
      <w:tr w:rsidR="00A63C85" w:rsidRPr="001D31D5" w:rsidTr="00972894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6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spacing w:before="10"/>
              <w:ind w:left="1796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spacing w:val="-1"/>
                <w:sz w:val="20"/>
              </w:rPr>
              <w:t>Public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7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Employer’s liability Insurance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A63C85" w:rsidP="00972894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</w:p>
        </w:tc>
      </w:tr>
      <w:tr w:rsidR="00A63C85" w:rsidRPr="001D31D5" w:rsidTr="00A63C85">
        <w:trPr>
          <w:trHeight w:hRule="exact" w:val="835"/>
        </w:trPr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:rsidR="00A63C85" w:rsidRPr="001D31D5" w:rsidRDefault="001D31D5" w:rsidP="00972894">
            <w:pPr>
              <w:pStyle w:val="TableParagraph"/>
              <w:spacing w:before="10"/>
              <w:ind w:left="230"/>
              <w:rPr>
                <w:rFonts w:eastAsia="Arial" w:cs="Arial"/>
                <w:sz w:val="20"/>
                <w:szCs w:val="20"/>
              </w:rPr>
            </w:pPr>
            <w:r w:rsidRPr="001D31D5">
              <w:rPr>
                <w:rFonts w:eastAsia="Arial" w:cs="Arial"/>
                <w:sz w:val="20"/>
                <w:szCs w:val="20"/>
              </w:rPr>
              <w:t>8</w:t>
            </w:r>
          </w:p>
        </w:tc>
        <w:tc>
          <w:tcPr>
            <w:tcW w:w="3338" w:type="dxa"/>
            <w:tcBorders>
              <w:top w:val="nil"/>
              <w:left w:val="nil"/>
              <w:bottom w:val="nil"/>
              <w:right w:val="single" w:sz="12" w:space="0" w:color="99CCFF"/>
            </w:tcBorders>
          </w:tcPr>
          <w:p w:rsidR="00A63C85" w:rsidRPr="001D31D5" w:rsidRDefault="00A63C85" w:rsidP="00A63C85">
            <w:pPr>
              <w:pStyle w:val="TableParagraph"/>
              <w:spacing w:before="10"/>
              <w:ind w:left="1796"/>
              <w:rPr>
                <w:spacing w:val="-1"/>
                <w:sz w:val="20"/>
              </w:rPr>
            </w:pPr>
            <w:r w:rsidRPr="001D31D5">
              <w:rPr>
                <w:spacing w:val="-1"/>
                <w:sz w:val="20"/>
              </w:rPr>
              <w:t>Name of Project Manager</w:t>
            </w:r>
          </w:p>
        </w:tc>
        <w:tc>
          <w:tcPr>
            <w:tcW w:w="60" w:type="dxa"/>
            <w:tcBorders>
              <w:top w:val="single" w:sz="13" w:space="0" w:color="99CCFF"/>
              <w:left w:val="single" w:sz="12" w:space="0" w:color="99CCFF"/>
              <w:bottom w:val="single" w:sz="13" w:space="0" w:color="99CCFF"/>
              <w:right w:val="nil"/>
            </w:tcBorders>
          </w:tcPr>
          <w:p w:rsidR="00A63C85" w:rsidRPr="001D31D5" w:rsidRDefault="00A63C85" w:rsidP="00972894"/>
        </w:tc>
        <w:tc>
          <w:tcPr>
            <w:tcW w:w="6277" w:type="dxa"/>
            <w:tcBorders>
              <w:top w:val="single" w:sz="13" w:space="0" w:color="99CCFF"/>
              <w:left w:val="nil"/>
              <w:bottom w:val="single" w:sz="13" w:space="0" w:color="99CCFF"/>
              <w:right w:val="single" w:sz="12" w:space="0" w:color="99CCFF"/>
            </w:tcBorders>
          </w:tcPr>
          <w:p w:rsidR="00A63C85" w:rsidRPr="001D31D5" w:rsidRDefault="00290A66" w:rsidP="009539E1">
            <w:pPr>
              <w:pStyle w:val="TableParagraph"/>
              <w:ind w:left="48" w:right="838"/>
              <w:rPr>
                <w:rFonts w:eastAsia="Arial" w:cs="Arial"/>
                <w:sz w:val="20"/>
                <w:szCs w:val="20"/>
              </w:rPr>
            </w:pPr>
            <w:r>
              <w:rPr>
                <w:rFonts w:cs="Tahoma"/>
                <w:sz w:val="20"/>
                <w:szCs w:val="20"/>
              </w:rPr>
              <w:t>Richard Yeates</w:t>
            </w:r>
            <w:bookmarkStart w:id="0" w:name="_GoBack"/>
            <w:bookmarkEnd w:id="0"/>
          </w:p>
        </w:tc>
      </w:tr>
    </w:tbl>
    <w:p w:rsidR="00A63C85" w:rsidRPr="001D31D5" w:rsidRDefault="00A63C85" w:rsidP="001C55B0"/>
    <w:sectPr w:rsidR="00A63C85" w:rsidRPr="001D31D5">
      <w:pgSz w:w="11910" w:h="16850"/>
      <w:pgMar w:top="900" w:right="520" w:bottom="960" w:left="660" w:header="703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1F0" w:rsidRDefault="00B34EA0">
      <w:r>
        <w:separator/>
      </w:r>
    </w:p>
  </w:endnote>
  <w:endnote w:type="continuationSeparator" w:id="0">
    <w:p w:rsidR="00F111F0" w:rsidRDefault="00B34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64" behindDoc="1" locked="0" layoutInCell="1" allowOverlap="1" wp14:anchorId="071AD2AF" wp14:editId="2B1135A1">
              <wp:simplePos x="0" y="0"/>
              <wp:positionH relativeFrom="page">
                <wp:posOffset>3724275</wp:posOffset>
              </wp:positionH>
              <wp:positionV relativeFrom="page">
                <wp:posOffset>10061575</wp:posOffset>
              </wp:positionV>
              <wp:extent cx="114935" cy="139700"/>
              <wp:effectExtent l="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B34EA0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0A66">
                            <w:rPr>
                              <w:rFonts w:ascii="Arial"/>
                              <w:b/>
                              <w:noProof/>
                              <w:sz w:val="1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293.25pt;margin-top:792.25pt;width:9.05pt;height:11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USrg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" filled="f" stroked="f">
              <v:textbox inset="0,0,0,0">
                <w:txbxContent>
                  <w:p w:rsidR="004D0505" w:rsidRDefault="00B34EA0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b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0A66">
                      <w:rPr>
                        <w:rFonts w:ascii="Arial"/>
                        <w:b/>
                        <w:noProof/>
                        <w:sz w:val="1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1F0" w:rsidRDefault="00B34EA0">
      <w:r>
        <w:separator/>
      </w:r>
    </w:p>
  </w:footnote>
  <w:footnote w:type="continuationSeparator" w:id="0">
    <w:p w:rsidR="00F111F0" w:rsidRDefault="00B34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505" w:rsidRDefault="00B34EA0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2016" behindDoc="1" locked="0" layoutInCell="1" allowOverlap="1" wp14:anchorId="40600D2E" wp14:editId="3FE674C7">
              <wp:simplePos x="0" y="0"/>
              <wp:positionH relativeFrom="page">
                <wp:posOffset>627380</wp:posOffset>
              </wp:positionH>
              <wp:positionV relativeFrom="page">
                <wp:posOffset>446405</wp:posOffset>
              </wp:positionV>
              <wp:extent cx="3290570" cy="139700"/>
              <wp:effectExtent l="0" t="0" r="0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057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0505" w:rsidRDefault="009E5784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8"/>
                            </w:rPr>
                            <w:t xml:space="preserve">Form of </w:t>
                          </w:r>
                          <w:r w:rsidR="00B34EA0">
                            <w:rPr>
                              <w:rFonts w:ascii="Arial"/>
                              <w:b/>
                              <w:sz w:val="18"/>
                            </w:rPr>
                            <w:t xml:space="preserve">Tender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2" type="#_x0000_t202" style="position:absolute;margin-left:49.4pt;margin-top:35.15pt;width:259.1pt;height:11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" filled="f" stroked="f">
              <v:textbox inset="0,0,0,0">
                <w:txbxContent>
                  <w:p w:rsidR="004D0505" w:rsidRDefault="009E5784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b/>
                        <w:sz w:val="18"/>
                      </w:rPr>
                      <w:t xml:space="preserve">Form of </w:t>
                    </w:r>
                    <w:r w:rsidR="00B34EA0">
                      <w:rPr>
                        <w:rFonts w:ascii="Arial"/>
                        <w:b/>
                        <w:sz w:val="18"/>
                      </w:rPr>
                      <w:t xml:space="preserve">Tender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90CAD"/>
    <w:multiLevelType w:val="hybridMultilevel"/>
    <w:tmpl w:val="DCEA88E8"/>
    <w:lvl w:ilvl="0" w:tplc="BDDA0AC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3222B7FE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3E40AC3E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60AABEDC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7BCA66C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4478396A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0DCC968A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CA3843E6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3ECA3940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1">
    <w:nsid w:val="33D77BF0"/>
    <w:multiLevelType w:val="hybridMultilevel"/>
    <w:tmpl w:val="E968D1EA"/>
    <w:lvl w:ilvl="0" w:tplc="7C60FB52">
      <w:start w:val="1"/>
      <w:numFmt w:val="decimal"/>
      <w:lvlText w:val="%1"/>
      <w:lvlJc w:val="left"/>
      <w:pPr>
        <w:ind w:left="465" w:hanging="118"/>
        <w:jc w:val="left"/>
      </w:pPr>
      <w:rPr>
        <w:rFonts w:ascii="Arial" w:eastAsia="Arial" w:hAnsi="Arial" w:hint="default"/>
        <w:w w:val="99"/>
        <w:position w:val="10"/>
        <w:sz w:val="13"/>
        <w:szCs w:val="13"/>
      </w:rPr>
    </w:lvl>
    <w:lvl w:ilvl="1" w:tplc="325C7C6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3A94B48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078865A4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A184EF0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52829F00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44968C7E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55924564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9DD8E576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2">
    <w:nsid w:val="500772F4"/>
    <w:multiLevelType w:val="hybridMultilevel"/>
    <w:tmpl w:val="7BE6C26E"/>
    <w:lvl w:ilvl="0" w:tplc="A6160F86">
      <w:start w:val="4"/>
      <w:numFmt w:val="decimal"/>
      <w:lvlText w:val="%1"/>
      <w:lvlJc w:val="left"/>
      <w:pPr>
        <w:ind w:left="465" w:hanging="118"/>
        <w:jc w:val="left"/>
      </w:pPr>
      <w:rPr>
        <w:rFonts w:ascii="Arial" w:eastAsia="Arial" w:hAnsi="Arial" w:hint="default"/>
        <w:i/>
        <w:w w:val="99"/>
        <w:position w:val="10"/>
        <w:sz w:val="13"/>
        <w:szCs w:val="13"/>
      </w:rPr>
    </w:lvl>
    <w:lvl w:ilvl="1" w:tplc="09BCE4A2">
      <w:start w:val="1"/>
      <w:numFmt w:val="bullet"/>
      <w:lvlText w:val="•"/>
      <w:lvlJc w:val="left"/>
      <w:pPr>
        <w:ind w:left="1465" w:hanging="118"/>
      </w:pPr>
      <w:rPr>
        <w:rFonts w:hint="default"/>
      </w:rPr>
    </w:lvl>
    <w:lvl w:ilvl="2" w:tplc="9C6C894C">
      <w:start w:val="1"/>
      <w:numFmt w:val="bullet"/>
      <w:lvlText w:val="•"/>
      <w:lvlJc w:val="left"/>
      <w:pPr>
        <w:ind w:left="2465" w:hanging="118"/>
      </w:pPr>
      <w:rPr>
        <w:rFonts w:hint="default"/>
      </w:rPr>
    </w:lvl>
    <w:lvl w:ilvl="3" w:tplc="CC08D160">
      <w:start w:val="1"/>
      <w:numFmt w:val="bullet"/>
      <w:lvlText w:val="•"/>
      <w:lvlJc w:val="left"/>
      <w:pPr>
        <w:ind w:left="3465" w:hanging="118"/>
      </w:pPr>
      <w:rPr>
        <w:rFonts w:hint="default"/>
      </w:rPr>
    </w:lvl>
    <w:lvl w:ilvl="4" w:tplc="DF88F9F0">
      <w:start w:val="1"/>
      <w:numFmt w:val="bullet"/>
      <w:lvlText w:val="•"/>
      <w:lvlJc w:val="left"/>
      <w:pPr>
        <w:ind w:left="4465" w:hanging="118"/>
      </w:pPr>
      <w:rPr>
        <w:rFonts w:hint="default"/>
      </w:rPr>
    </w:lvl>
    <w:lvl w:ilvl="5" w:tplc="02B4090E">
      <w:start w:val="1"/>
      <w:numFmt w:val="bullet"/>
      <w:lvlText w:val="•"/>
      <w:lvlJc w:val="left"/>
      <w:pPr>
        <w:ind w:left="5466" w:hanging="118"/>
      </w:pPr>
      <w:rPr>
        <w:rFonts w:hint="default"/>
      </w:rPr>
    </w:lvl>
    <w:lvl w:ilvl="6" w:tplc="D8D61034">
      <w:start w:val="1"/>
      <w:numFmt w:val="bullet"/>
      <w:lvlText w:val="•"/>
      <w:lvlJc w:val="left"/>
      <w:pPr>
        <w:ind w:left="6466" w:hanging="118"/>
      </w:pPr>
      <w:rPr>
        <w:rFonts w:hint="default"/>
      </w:rPr>
    </w:lvl>
    <w:lvl w:ilvl="7" w:tplc="DCD0CBA6">
      <w:start w:val="1"/>
      <w:numFmt w:val="bullet"/>
      <w:lvlText w:val="•"/>
      <w:lvlJc w:val="left"/>
      <w:pPr>
        <w:ind w:left="7466" w:hanging="118"/>
      </w:pPr>
      <w:rPr>
        <w:rFonts w:hint="default"/>
      </w:rPr>
    </w:lvl>
    <w:lvl w:ilvl="8" w:tplc="16728CA0">
      <w:start w:val="1"/>
      <w:numFmt w:val="bullet"/>
      <w:lvlText w:val="•"/>
      <w:lvlJc w:val="left"/>
      <w:pPr>
        <w:ind w:left="8466" w:hanging="118"/>
      </w:pPr>
      <w:rPr>
        <w:rFonts w:hint="default"/>
      </w:rPr>
    </w:lvl>
  </w:abstractNum>
  <w:abstractNum w:abstractNumId="3">
    <w:nsid w:val="5D11232E"/>
    <w:multiLevelType w:val="hybridMultilevel"/>
    <w:tmpl w:val="B776A834"/>
    <w:lvl w:ilvl="0" w:tplc="629C641A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D47E630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4086A37A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E794C10A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2B4EAFA8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6D5CD422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A76688B8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699A96A0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257A0F1A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abstractNum w:abstractNumId="4">
    <w:nsid w:val="66407745"/>
    <w:multiLevelType w:val="hybridMultilevel"/>
    <w:tmpl w:val="B9E29FE4"/>
    <w:lvl w:ilvl="0" w:tplc="87D6B088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026A1C6C">
      <w:start w:val="1"/>
      <w:numFmt w:val="bullet"/>
      <w:lvlText w:val="•"/>
      <w:lvlJc w:val="left"/>
      <w:pPr>
        <w:ind w:left="3393" w:hanging="370"/>
      </w:pPr>
      <w:rPr>
        <w:rFonts w:hint="default"/>
      </w:rPr>
    </w:lvl>
    <w:lvl w:ilvl="2" w:tplc="B5506EE2">
      <w:start w:val="1"/>
      <w:numFmt w:val="bullet"/>
      <w:lvlText w:val="•"/>
      <w:lvlJc w:val="left"/>
      <w:pPr>
        <w:ind w:left="4177" w:hanging="370"/>
      </w:pPr>
      <w:rPr>
        <w:rFonts w:hint="default"/>
      </w:rPr>
    </w:lvl>
    <w:lvl w:ilvl="3" w:tplc="6EFC1402">
      <w:start w:val="1"/>
      <w:numFmt w:val="bullet"/>
      <w:lvlText w:val="•"/>
      <w:lvlJc w:val="left"/>
      <w:pPr>
        <w:ind w:left="4961" w:hanging="370"/>
      </w:pPr>
      <w:rPr>
        <w:rFonts w:hint="default"/>
      </w:rPr>
    </w:lvl>
    <w:lvl w:ilvl="4" w:tplc="E02A4212">
      <w:start w:val="1"/>
      <w:numFmt w:val="bullet"/>
      <w:lvlText w:val="•"/>
      <w:lvlJc w:val="left"/>
      <w:pPr>
        <w:ind w:left="5746" w:hanging="370"/>
      </w:pPr>
      <w:rPr>
        <w:rFonts w:hint="default"/>
      </w:rPr>
    </w:lvl>
    <w:lvl w:ilvl="5" w:tplc="153CDECA">
      <w:start w:val="1"/>
      <w:numFmt w:val="bullet"/>
      <w:lvlText w:val="•"/>
      <w:lvlJc w:val="left"/>
      <w:pPr>
        <w:ind w:left="6530" w:hanging="370"/>
      </w:pPr>
      <w:rPr>
        <w:rFonts w:hint="default"/>
      </w:rPr>
    </w:lvl>
    <w:lvl w:ilvl="6" w:tplc="75768B74">
      <w:start w:val="1"/>
      <w:numFmt w:val="bullet"/>
      <w:lvlText w:val="•"/>
      <w:lvlJc w:val="left"/>
      <w:pPr>
        <w:ind w:left="7315" w:hanging="370"/>
      </w:pPr>
      <w:rPr>
        <w:rFonts w:hint="default"/>
      </w:rPr>
    </w:lvl>
    <w:lvl w:ilvl="7" w:tplc="67801AEC">
      <w:start w:val="1"/>
      <w:numFmt w:val="bullet"/>
      <w:lvlText w:val="•"/>
      <w:lvlJc w:val="left"/>
      <w:pPr>
        <w:ind w:left="8099" w:hanging="370"/>
      </w:pPr>
      <w:rPr>
        <w:rFonts w:hint="default"/>
      </w:rPr>
    </w:lvl>
    <w:lvl w:ilvl="8" w:tplc="4A62146A">
      <w:start w:val="1"/>
      <w:numFmt w:val="bullet"/>
      <w:lvlText w:val="•"/>
      <w:lvlJc w:val="left"/>
      <w:pPr>
        <w:ind w:left="8883" w:hanging="370"/>
      </w:pPr>
      <w:rPr>
        <w:rFonts w:hint="default"/>
      </w:rPr>
    </w:lvl>
  </w:abstractNum>
  <w:abstractNum w:abstractNumId="5">
    <w:nsid w:val="740E0CFD"/>
    <w:multiLevelType w:val="hybridMultilevel"/>
    <w:tmpl w:val="D848BCCC"/>
    <w:lvl w:ilvl="0" w:tplc="75D27356">
      <w:start w:val="1"/>
      <w:numFmt w:val="bullet"/>
      <w:lvlText w:val="■"/>
      <w:lvlJc w:val="left"/>
      <w:pPr>
        <w:ind w:left="2608" w:hanging="370"/>
      </w:pPr>
      <w:rPr>
        <w:rFonts w:ascii="Webdings" w:eastAsia="Webdings" w:hAnsi="Webdings" w:hint="default"/>
        <w:color w:val="C0C0C0"/>
        <w:w w:val="99"/>
        <w:sz w:val="20"/>
        <w:szCs w:val="20"/>
      </w:rPr>
    </w:lvl>
    <w:lvl w:ilvl="1" w:tplc="2CF8AB6C">
      <w:start w:val="1"/>
      <w:numFmt w:val="bullet"/>
      <w:lvlText w:val="•"/>
      <w:lvlJc w:val="left"/>
      <w:pPr>
        <w:ind w:left="2809" w:hanging="370"/>
      </w:pPr>
      <w:rPr>
        <w:rFonts w:hint="default"/>
      </w:rPr>
    </w:lvl>
    <w:lvl w:ilvl="2" w:tplc="F8D23D38">
      <w:start w:val="1"/>
      <w:numFmt w:val="bullet"/>
      <w:lvlText w:val="•"/>
      <w:lvlJc w:val="left"/>
      <w:pPr>
        <w:ind w:left="3011" w:hanging="370"/>
      </w:pPr>
      <w:rPr>
        <w:rFonts w:hint="default"/>
      </w:rPr>
    </w:lvl>
    <w:lvl w:ilvl="3" w:tplc="DE421FB4">
      <w:start w:val="1"/>
      <w:numFmt w:val="bullet"/>
      <w:lvlText w:val="•"/>
      <w:lvlJc w:val="left"/>
      <w:pPr>
        <w:ind w:left="3212" w:hanging="370"/>
      </w:pPr>
      <w:rPr>
        <w:rFonts w:hint="default"/>
      </w:rPr>
    </w:lvl>
    <w:lvl w:ilvl="4" w:tplc="8D045220">
      <w:start w:val="1"/>
      <w:numFmt w:val="bullet"/>
      <w:lvlText w:val="•"/>
      <w:lvlJc w:val="left"/>
      <w:pPr>
        <w:ind w:left="3413" w:hanging="370"/>
      </w:pPr>
      <w:rPr>
        <w:rFonts w:hint="default"/>
      </w:rPr>
    </w:lvl>
    <w:lvl w:ilvl="5" w:tplc="28129420">
      <w:start w:val="1"/>
      <w:numFmt w:val="bullet"/>
      <w:lvlText w:val="•"/>
      <w:lvlJc w:val="left"/>
      <w:pPr>
        <w:ind w:left="3614" w:hanging="370"/>
      </w:pPr>
      <w:rPr>
        <w:rFonts w:hint="default"/>
      </w:rPr>
    </w:lvl>
    <w:lvl w:ilvl="6" w:tplc="2974923C">
      <w:start w:val="1"/>
      <w:numFmt w:val="bullet"/>
      <w:lvlText w:val="•"/>
      <w:lvlJc w:val="left"/>
      <w:pPr>
        <w:ind w:left="3815" w:hanging="370"/>
      </w:pPr>
      <w:rPr>
        <w:rFonts w:hint="default"/>
      </w:rPr>
    </w:lvl>
    <w:lvl w:ilvl="7" w:tplc="A26C771C">
      <w:start w:val="1"/>
      <w:numFmt w:val="bullet"/>
      <w:lvlText w:val="•"/>
      <w:lvlJc w:val="left"/>
      <w:pPr>
        <w:ind w:left="4016" w:hanging="370"/>
      </w:pPr>
      <w:rPr>
        <w:rFonts w:hint="default"/>
      </w:rPr>
    </w:lvl>
    <w:lvl w:ilvl="8" w:tplc="015C822C">
      <w:start w:val="1"/>
      <w:numFmt w:val="bullet"/>
      <w:lvlText w:val="•"/>
      <w:lvlJc w:val="left"/>
      <w:pPr>
        <w:ind w:left="4218" w:hanging="37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05"/>
    <w:rsid w:val="001C55B0"/>
    <w:rsid w:val="001D31D5"/>
    <w:rsid w:val="00290A66"/>
    <w:rsid w:val="004D0505"/>
    <w:rsid w:val="0072393C"/>
    <w:rsid w:val="00884FC5"/>
    <w:rsid w:val="009539E1"/>
    <w:rsid w:val="009E5784"/>
    <w:rsid w:val="00A63C85"/>
    <w:rsid w:val="00B34EA0"/>
    <w:rsid w:val="00EF1634"/>
    <w:rsid w:val="00F1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07"/>
      <w:outlineLvl w:val="0"/>
    </w:pPr>
    <w:rPr>
      <w:rFonts w:ascii="Arial" w:eastAsia="Arial" w:hAnsi="Arial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74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348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84"/>
  </w:style>
  <w:style w:type="paragraph" w:styleId="Footer">
    <w:name w:val="footer"/>
    <w:basedOn w:val="Normal"/>
    <w:link w:val="FooterChar"/>
    <w:uiPriority w:val="99"/>
    <w:unhideWhenUsed/>
    <w:rsid w:val="009E57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784"/>
  </w:style>
  <w:style w:type="character" w:customStyle="1" w:styleId="BodyTextChar">
    <w:name w:val="Body Text Char"/>
    <w:basedOn w:val="DefaultParagraphFont"/>
    <w:link w:val="BodyText"/>
    <w:uiPriority w:val="1"/>
    <w:rsid w:val="009E5784"/>
    <w:rPr>
      <w:rFonts w:ascii="Arial" w:eastAsia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4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87F8815</Template>
  <TotalTime>3</TotalTime>
  <Pages>5</Pages>
  <Words>321</Words>
  <Characters>1833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TENDER</vt:lpstr>
    </vt:vector>
  </TitlesOfParts>
  <Company>Royal College of General Practitioners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TENDER</dc:title>
  <dc:creator>Rita Kavanagh</dc:creator>
  <cp:lastModifiedBy>Janita Vara</cp:lastModifiedBy>
  <cp:revision>2</cp:revision>
  <dcterms:created xsi:type="dcterms:W3CDTF">2016-11-16T12:23:00Z</dcterms:created>
  <dcterms:modified xsi:type="dcterms:W3CDTF">2016-11-16T12:23:00Z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LastSaved">
    <vt:filetime>2015-10-05T00:00:00Z</vt:filetime>
  </property>
</Properties>
</file>