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900CB7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E7FDD" w:rsidRPr="004E7FDD">
              <w:rPr>
                <w:rFonts w:ascii="Arial" w:hAnsi="Arial" w:cs="Arial"/>
                <w:bCs/>
              </w:rPr>
              <w:t>As stated below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C8F4874" w:rsidR="00CB3E0B" w:rsidRDefault="004E7FD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3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AD2D4D3" w:rsidR="00727813" w:rsidRPr="00311C5F" w:rsidRDefault="004E7FD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23 March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5F7597F" w:rsidR="00A53652" w:rsidRPr="00CB3E0B" w:rsidRDefault="004E7FD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A42EBF1" w:rsidR="00F841A8" w:rsidRPr="004E7FDD" w:rsidRDefault="004E7FDD" w:rsidP="00A53652">
      <w:pPr>
        <w:jc w:val="center"/>
        <w:rPr>
          <w:rFonts w:ascii="Arial" w:hAnsi="Arial" w:cs="Arial"/>
          <w:b/>
        </w:rPr>
      </w:pPr>
      <w:r w:rsidRPr="004E7FDD">
        <w:rPr>
          <w:rFonts w:ascii="Arial" w:hAnsi="Arial" w:cs="Arial"/>
          <w:b/>
        </w:rPr>
        <w:t>P0005</w:t>
      </w:r>
    </w:p>
    <w:p w14:paraId="391E6084" w14:textId="45C99E27" w:rsidR="00727813" w:rsidRDefault="004E7FDD" w:rsidP="004E7FDD">
      <w:pPr>
        <w:jc w:val="center"/>
        <w:rPr>
          <w:rFonts w:ascii="Arial" w:hAnsi="Arial" w:cs="Arial"/>
        </w:rPr>
      </w:pPr>
      <w:proofErr w:type="spellStart"/>
      <w:r w:rsidRPr="004E7FDD">
        <w:rPr>
          <w:rFonts w:ascii="Arial" w:hAnsi="Arial" w:cs="Arial"/>
          <w:b/>
        </w:rPr>
        <w:t>M&amp;R</w:t>
      </w:r>
      <w:proofErr w:type="spellEnd"/>
      <w:r w:rsidRPr="004E7FDD">
        <w:rPr>
          <w:rFonts w:ascii="Arial" w:hAnsi="Arial" w:cs="Arial"/>
          <w:b/>
        </w:rPr>
        <w:t xml:space="preserve"> Contract Compilation - Area 9</w:t>
      </w: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5EFE156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2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E7FDD">
            <w:rPr>
              <w:rFonts w:ascii="Arial" w:hAnsi="Arial" w:cs="Arial"/>
              <w:b/>
            </w:rPr>
            <w:t>24 February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732EBC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04CC">
            <w:rPr>
              <w:rFonts w:ascii="Arial" w:hAnsi="Arial" w:cs="Arial"/>
              <w:b/>
            </w:rPr>
            <w:t>23 March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04CC">
            <w:rPr>
              <w:rFonts w:ascii="Arial" w:hAnsi="Arial" w:cs="Arial"/>
              <w:b/>
            </w:rPr>
            <w:t>31 March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50BAEE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3E04CC">
        <w:rPr>
          <w:rFonts w:ascii="Arial" w:hAnsi="Arial" w:cs="Arial"/>
          <w:b/>
        </w:rPr>
        <w:t>124,796.04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77828E4" w:rsidR="00627D44" w:rsidRPr="00311C5F" w:rsidRDefault="006B63B3" w:rsidP="00627D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XXX </w:t>
      </w:r>
      <w:r w:rsidR="00627D44" w:rsidRPr="00311C5F">
        <w:rPr>
          <w:rFonts w:ascii="Arial" w:hAnsi="Arial" w:cs="Arial"/>
        </w:rPr>
        <w:t xml:space="preserve">is the Project </w:t>
      </w:r>
      <w:r w:rsidR="003E04CC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607FFAC1" w:rsidR="00727813" w:rsidRPr="00311C5F" w:rsidRDefault="006B63B3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XXX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6067DC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6067DC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ACBC220" w:rsidR="00CB4F85" w:rsidRPr="002C2284" w:rsidRDefault="004E7FDD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P0005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D775A68" w:rsidR="00CB4F85" w:rsidRPr="002C2284" w:rsidRDefault="003E04CC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3701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30C6943" w:rsidR="00CB4F85" w:rsidRPr="002C2284" w:rsidRDefault="004E7FDD" w:rsidP="00A43023">
            <w:pPr>
              <w:rPr>
                <w:rFonts w:ascii="Arial" w:hAnsi="Arial" w:cs="Arial"/>
                <w:b/>
              </w:rPr>
            </w:pPr>
            <w:r w:rsidRPr="004E7FDD">
              <w:rPr>
                <w:rFonts w:ascii="Arial" w:hAnsi="Arial" w:cs="Arial"/>
                <w:b/>
              </w:rPr>
              <w:t>606425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C5A3E" w14:textId="77777777" w:rsidR="006067DC" w:rsidRDefault="006067DC">
      <w:r>
        <w:separator/>
      </w:r>
    </w:p>
  </w:endnote>
  <w:endnote w:type="continuationSeparator" w:id="0">
    <w:p w14:paraId="3606B35C" w14:textId="77777777" w:rsidR="006067DC" w:rsidRDefault="0060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6067D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AF1B5" w14:textId="77777777" w:rsidR="006067DC" w:rsidRDefault="006067DC">
      <w:r>
        <w:separator/>
      </w:r>
    </w:p>
  </w:footnote>
  <w:footnote w:type="continuationSeparator" w:id="0">
    <w:p w14:paraId="639FCFAF" w14:textId="77777777" w:rsidR="006067DC" w:rsidRDefault="0060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E04CC"/>
    <w:rsid w:val="0044629C"/>
    <w:rsid w:val="004C63A8"/>
    <w:rsid w:val="004E4BD7"/>
    <w:rsid w:val="004E7FDD"/>
    <w:rsid w:val="004F486C"/>
    <w:rsid w:val="00513EF5"/>
    <w:rsid w:val="00524411"/>
    <w:rsid w:val="00526BD6"/>
    <w:rsid w:val="00527CCF"/>
    <w:rsid w:val="0055496D"/>
    <w:rsid w:val="005A7BBA"/>
    <w:rsid w:val="005C6E7D"/>
    <w:rsid w:val="006067DC"/>
    <w:rsid w:val="00627D44"/>
    <w:rsid w:val="00675DFE"/>
    <w:rsid w:val="00676884"/>
    <w:rsid w:val="0069504B"/>
    <w:rsid w:val="006A5D1C"/>
    <w:rsid w:val="006B63B3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AD00BF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BEFB-7C3B-4C0D-98CE-94122AA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Vickery, Phil</cp:lastModifiedBy>
  <cp:revision>2</cp:revision>
  <cp:lastPrinted>2016-01-12T11:01:00Z</cp:lastPrinted>
  <dcterms:created xsi:type="dcterms:W3CDTF">2021-03-23T16:46:00Z</dcterms:created>
  <dcterms:modified xsi:type="dcterms:W3CDTF">2021-03-23T16:46:00Z</dcterms:modified>
</cp:coreProperties>
</file>