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6D6BB3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C745D1">
              <w:rPr>
                <w:rFonts w:ascii="Arial" w:hAnsi="Arial" w:cs="Arial"/>
                <w:sz w:val="22"/>
              </w:rPr>
              <w:t>1-</w:t>
            </w:r>
            <w:r w:rsidR="00C745D1" w:rsidRPr="00C745D1">
              <w:rPr>
                <w:rFonts w:ascii="Arial" w:hAnsi="Arial" w:cs="Arial"/>
                <w:sz w:val="22"/>
              </w:rPr>
              <w:t>573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DB1BDA3" w:rsidR="004E4BD7" w:rsidRDefault="00AA6FF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745D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CBFF0D2" w:rsidR="005C6E7D" w:rsidRDefault="00C745D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41C8FE7" w:rsidR="00727813" w:rsidRDefault="00C745D1" w:rsidP="00C745D1">
      <w:pPr>
        <w:jc w:val="center"/>
        <w:rPr>
          <w:rFonts w:ascii="Arial" w:hAnsi="Arial" w:cs="Arial"/>
        </w:rPr>
      </w:pPr>
      <w:r w:rsidRPr="00C745D1">
        <w:rPr>
          <w:rFonts w:ascii="Arial" w:hAnsi="Arial" w:cs="Arial"/>
        </w:rPr>
        <w:t>1-573 Power Generation from Structures - Stage 2 - Develop (Design)</w:t>
      </w:r>
    </w:p>
    <w:p w14:paraId="36C971F3" w14:textId="77777777" w:rsidR="00C745D1" w:rsidRDefault="00C745D1">
      <w:pPr>
        <w:rPr>
          <w:rFonts w:ascii="Arial" w:hAnsi="Arial" w:cs="Arial"/>
        </w:rPr>
      </w:pPr>
    </w:p>
    <w:p w14:paraId="5D6970DB" w14:textId="4A49488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07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45D1">
            <w:rPr>
              <w:rStyle w:val="Style1"/>
            </w:rPr>
            <w:t>03 July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C9D711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45D1">
            <w:rPr>
              <w:rStyle w:val="Style2"/>
            </w:rPr>
            <w:t>07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7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45D1">
            <w:rPr>
              <w:rStyle w:val="Style3"/>
            </w:rPr>
            <w:t>07 July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1594B4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745D1">
        <w:rPr>
          <w:rFonts w:ascii="Arial" w:hAnsi="Arial" w:cs="Arial"/>
          <w:b/>
        </w:rPr>
        <w:t>49959.18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CB7061F" w:rsidR="00627D44" w:rsidRPr="00627D44" w:rsidRDefault="00AD3E8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97E6AB8" w14:textId="71D0D13C" w:rsidR="00C745D1" w:rsidRDefault="00C745D1" w:rsidP="00727813">
      <w:pPr>
        <w:rPr>
          <w:rFonts w:ascii="Arial" w:hAnsi="Arial" w:cs="Arial"/>
        </w:rPr>
      </w:pPr>
      <w:bookmarkStart w:id="15" w:name="SenderName1"/>
      <w:bookmarkEnd w:id="15"/>
    </w:p>
    <w:p w14:paraId="72F7D411" w14:textId="77777777" w:rsidR="00C745D1" w:rsidRDefault="00C745D1" w:rsidP="00727813">
      <w:pPr>
        <w:rPr>
          <w:rFonts w:ascii="Arial" w:hAnsi="Arial" w:cs="Arial"/>
        </w:rPr>
      </w:pPr>
    </w:p>
    <w:p w14:paraId="7FF50486" w14:textId="11C3099A" w:rsidR="00727813" w:rsidRDefault="00AD3E80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2241E2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C745D1">
              <w:rPr>
                <w:rFonts w:ascii="Arial" w:hAnsi="Arial" w:cs="Arial"/>
              </w:rPr>
              <w:t>573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EDE1B03" w:rsidR="00627D44" w:rsidRPr="00627D44" w:rsidRDefault="00C745D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DAE0E74" w:rsidR="00627D44" w:rsidRPr="00627D44" w:rsidRDefault="00C745D1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563140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532E" w14:textId="77777777" w:rsidR="00AA6FF2" w:rsidRDefault="00AA6FF2">
      <w:r>
        <w:separator/>
      </w:r>
    </w:p>
  </w:endnote>
  <w:endnote w:type="continuationSeparator" w:id="0">
    <w:p w14:paraId="73289D2B" w14:textId="77777777" w:rsidR="00AA6FF2" w:rsidRDefault="00AA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E45C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1CFA0" w14:textId="77777777" w:rsidR="00AA6FF2" w:rsidRDefault="00AA6FF2">
      <w:r>
        <w:separator/>
      </w:r>
    </w:p>
  </w:footnote>
  <w:footnote w:type="continuationSeparator" w:id="0">
    <w:p w14:paraId="23250579" w14:textId="77777777" w:rsidR="00AA6FF2" w:rsidRDefault="00AA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51C35"/>
    <w:rsid w:val="002B0CC6"/>
    <w:rsid w:val="002B4544"/>
    <w:rsid w:val="00336C27"/>
    <w:rsid w:val="00364CE3"/>
    <w:rsid w:val="00375CFE"/>
    <w:rsid w:val="00402896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4308A"/>
    <w:rsid w:val="0096338C"/>
    <w:rsid w:val="00985C09"/>
    <w:rsid w:val="009865D2"/>
    <w:rsid w:val="00A141B3"/>
    <w:rsid w:val="00A26AB8"/>
    <w:rsid w:val="00A53652"/>
    <w:rsid w:val="00AA6FF2"/>
    <w:rsid w:val="00AD3E80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745D1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E45C5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068F361C-2AE9-4F89-827A-2328FEA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1F2F"/>
    <w:rsid w:val="004B0721"/>
    <w:rsid w:val="004B52BA"/>
    <w:rsid w:val="00506E85"/>
    <w:rsid w:val="00622F0A"/>
    <w:rsid w:val="00646C66"/>
    <w:rsid w:val="0067729F"/>
    <w:rsid w:val="00692579"/>
    <w:rsid w:val="00695C80"/>
    <w:rsid w:val="009A65F4"/>
    <w:rsid w:val="00A8024D"/>
    <w:rsid w:val="00C70AF4"/>
    <w:rsid w:val="00D722D3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D29A-2453-4931-8721-DA52953B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2018-12-18T11:47:00Z</dcterms:created>
  <dcterms:modified xsi:type="dcterms:W3CDTF">2018-12-19T09:07:00Z</dcterms:modified>
</cp:coreProperties>
</file>