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786F03F5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877268">
              <w:rPr>
                <w:rFonts w:ascii="Arial" w:hAnsi="Arial" w:cs="Arial"/>
                <w:b/>
                <w:sz w:val="22"/>
              </w:rPr>
              <w:t>766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16D952E3" w:rsidR="004E4BD7" w:rsidRDefault="008D5075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877268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2-1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2A037245" w:rsidR="005C6E7D" w:rsidRDefault="00877268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11 February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38966D38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877268">
        <w:rPr>
          <w:rFonts w:ascii="Arial" w:hAnsi="Arial" w:cs="Arial"/>
          <w:b/>
        </w:rPr>
        <w:t xml:space="preserve">766 </w:t>
      </w:r>
      <w:r w:rsidR="00877268" w:rsidRPr="00877268">
        <w:rPr>
          <w:rFonts w:ascii="Arial" w:hAnsi="Arial" w:cs="Arial"/>
          <w:b/>
        </w:rPr>
        <w:t>M60 BHLB Assessment 2019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2FFA3EB5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2-26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877268">
            <w:rPr>
              <w:rStyle w:val="Style1"/>
            </w:rPr>
            <w:t>26 February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7FF39724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2-1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877268">
            <w:rPr>
              <w:rStyle w:val="Style2"/>
            </w:rPr>
            <w:t>11 February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19-04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877268">
            <w:rPr>
              <w:rStyle w:val="Style3"/>
            </w:rPr>
            <w:t>30 April 2019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6F8289DB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877268">
        <w:rPr>
          <w:rFonts w:ascii="Arial" w:hAnsi="Arial" w:cs="Arial"/>
          <w:b/>
        </w:rPr>
        <w:t>59,966.70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2517AC2F" w:rsidR="00627D44" w:rsidRPr="00627D44" w:rsidRDefault="00727813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17502">
        <w:rPr>
          <w:rFonts w:ascii="Arial" w:hAnsi="Arial" w:cs="Arial"/>
        </w:rPr>
        <w:t xml:space="preserve">DXXX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 w:rsidR="00E17502">
        <w:rPr>
          <w:rFonts w:ascii="Arial" w:hAnsi="Arial" w:cs="Arial"/>
        </w:rPr>
        <w:t>XXX</w:t>
      </w:r>
      <w:r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31E386C5" w:rsidR="00727813" w:rsidRDefault="00E17502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>XXX</w:t>
      </w:r>
      <w:bookmarkStart w:id="16" w:name="_GoBack"/>
      <w:bookmarkEnd w:id="16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29A7372D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877268">
              <w:rPr>
                <w:rFonts w:ascii="Arial" w:hAnsi="Arial" w:cs="Arial"/>
              </w:rPr>
              <w:t>766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4062C5A9" w:rsidR="00627D44" w:rsidRPr="00627D44" w:rsidRDefault="00877268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3036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18BE966C" w:rsidR="00627D44" w:rsidRPr="00627D44" w:rsidRDefault="00877268" w:rsidP="00727813">
            <w:pPr>
              <w:rPr>
                <w:rFonts w:ascii="Arial" w:hAnsi="Arial" w:cs="Arial"/>
              </w:rPr>
            </w:pPr>
            <w:bookmarkStart w:id="22" w:name="bkCostCentre"/>
            <w:r w:rsidRPr="00877268">
              <w:rPr>
                <w:rFonts w:ascii="Arial" w:hAnsi="Arial" w:cs="Arial"/>
              </w:rPr>
              <w:t>601781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2963E" w14:textId="77777777" w:rsidR="008D5075" w:rsidRDefault="008D5075">
      <w:r>
        <w:separator/>
      </w:r>
    </w:p>
  </w:endnote>
  <w:endnote w:type="continuationSeparator" w:id="0">
    <w:p w14:paraId="551950CB" w14:textId="77777777" w:rsidR="008D5075" w:rsidRDefault="008D5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8D5075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9CDC6" w14:textId="77777777" w:rsidR="008D5075" w:rsidRDefault="008D5075">
      <w:r>
        <w:separator/>
      </w:r>
    </w:p>
  </w:footnote>
  <w:footnote w:type="continuationSeparator" w:id="0">
    <w:p w14:paraId="29BD8ED0" w14:textId="77777777" w:rsidR="008D5075" w:rsidRDefault="008D5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77268"/>
    <w:rsid w:val="008D10A6"/>
    <w:rsid w:val="008D5075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17502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2107B"/>
    <w:rsid w:val="004B0721"/>
    <w:rsid w:val="004B52BA"/>
    <w:rsid w:val="00506E85"/>
    <w:rsid w:val="00622F0A"/>
    <w:rsid w:val="0067729F"/>
    <w:rsid w:val="00692579"/>
    <w:rsid w:val="00695C80"/>
    <w:rsid w:val="009A65F4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D1B7F-60C7-4422-9BD0-7DDD092FD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2019-02-18T18:12:00Z</dcterms:created>
  <dcterms:modified xsi:type="dcterms:W3CDTF">2019-02-18T18:12:00Z</dcterms:modified>
</cp:coreProperties>
</file>