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ED22FB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D65E1">
              <w:rPr>
                <w:rFonts w:ascii="Arial" w:hAnsi="Arial" w:cs="Arial"/>
                <w:b/>
                <w:sz w:val="22"/>
              </w:rPr>
              <w:t>1019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C9D933E" w:rsidR="004E4BD7" w:rsidRDefault="00771A6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D65E1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E9140E6" w:rsidR="005C6E7D" w:rsidRDefault="00DD65E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684ED36B" w:rsidR="00727813" w:rsidRDefault="00DD65E1" w:rsidP="00DD65E1">
      <w:pPr>
        <w:jc w:val="center"/>
        <w:rPr>
          <w:rFonts w:ascii="Arial" w:hAnsi="Arial" w:cs="Arial"/>
          <w:b/>
        </w:rPr>
      </w:pPr>
      <w:r w:rsidRPr="00DD65E1">
        <w:rPr>
          <w:rFonts w:ascii="Arial" w:hAnsi="Arial" w:cs="Arial"/>
          <w:b/>
        </w:rPr>
        <w:t>1-1019 Air Quality Specialist Services</w:t>
      </w:r>
    </w:p>
    <w:p w14:paraId="33118C56" w14:textId="77777777" w:rsidR="00DD65E1" w:rsidRDefault="00DD65E1" w:rsidP="00DD65E1">
      <w:pPr>
        <w:jc w:val="center"/>
        <w:rPr>
          <w:rFonts w:ascii="Arial" w:hAnsi="Arial" w:cs="Arial"/>
        </w:rPr>
      </w:pPr>
    </w:p>
    <w:p w14:paraId="5D6970DB" w14:textId="5E4F967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65E1">
            <w:rPr>
              <w:rFonts w:ascii="Arial" w:hAnsi="Arial" w:cs="Arial"/>
            </w:rPr>
            <w:t>10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5F9D5D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65E1">
            <w:rPr>
              <w:rFonts w:ascii="Arial" w:hAnsi="Arial" w:cs="Arial"/>
            </w:rPr>
            <w:t>20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65E1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FB307C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D65E1">
        <w:rPr>
          <w:rFonts w:ascii="Arial" w:hAnsi="Arial" w:cs="Arial"/>
          <w:b/>
        </w:rPr>
        <w:t>44,286.75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AEBE146" w:rsidR="00627D44" w:rsidRPr="00627D44" w:rsidRDefault="00771A6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19A4A1D5" w:rsidR="00727813" w:rsidRDefault="00727813" w:rsidP="00727813">
      <w:pPr>
        <w:rPr>
          <w:rFonts w:ascii="Arial" w:hAnsi="Arial" w:cs="Arial"/>
        </w:rPr>
      </w:pPr>
    </w:p>
    <w:p w14:paraId="5BE13780" w14:textId="77777777" w:rsidR="000D2394" w:rsidRDefault="000D2394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FA9690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DD65E1">
              <w:rPr>
                <w:rFonts w:ascii="Arial" w:hAnsi="Arial" w:cs="Arial"/>
              </w:rPr>
              <w:t>1019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1B82FF0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213B0B4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1B670" w14:textId="77777777" w:rsidR="006E1C53" w:rsidRDefault="006E1C53">
      <w:r>
        <w:separator/>
      </w:r>
    </w:p>
  </w:endnote>
  <w:endnote w:type="continuationSeparator" w:id="0">
    <w:p w14:paraId="212F9DFD" w14:textId="77777777" w:rsidR="006E1C53" w:rsidRDefault="006E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D239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6318" w14:textId="77777777" w:rsidR="006E1C53" w:rsidRDefault="006E1C53">
      <w:r>
        <w:separator/>
      </w:r>
    </w:p>
  </w:footnote>
  <w:footnote w:type="continuationSeparator" w:id="0">
    <w:p w14:paraId="753682AE" w14:textId="77777777" w:rsidR="006E1C53" w:rsidRDefault="006E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D2394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1A66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A5BDB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D65E1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3609C9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609C9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7" ma:contentTypeDescription="Create a new document." ma:contentTypeScope="" ma:versionID="25550d32828a4a7c263ef5d6bacf99d8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c692ff5c7d3964ca121eec963fca09f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E5C9-7671-40C2-A63C-6BC9464A3CFA}">
  <ds:schemaRefs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EAD4D8-558C-4239-AC7D-535BD0A46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70632-4179-4B1E-BCF1-E8E5C7C6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4CE5F-637F-4810-A556-DAC399C2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2020-02-07T12:06:00Z</dcterms:created>
  <dcterms:modified xsi:type="dcterms:W3CDTF">2020-02-07T12:06:00Z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