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394F6FE" w:rsidR="00CB3E0B" w:rsidRDefault="00C27FB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566B361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C27FBA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12-2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252CE3CF" w14:textId="63C0E328" w:rsidR="006862FE" w:rsidRDefault="00C27FBA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</w:t>
                </w:r>
                <w:r w:rsidR="00DB6825">
                  <w:rPr>
                    <w:rFonts w:ascii="Arial" w:hAnsi="Arial" w:cs="Arial"/>
                    <w:b/>
                  </w:rPr>
                  <w:t>2</w:t>
                </w:r>
                <w:r>
                  <w:rPr>
                    <w:rFonts w:ascii="Arial" w:hAnsi="Arial" w:cs="Arial"/>
                    <w:b/>
                  </w:rPr>
                  <w:t xml:space="preserve"> December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5EFC8AB" w:rsidR="00A53652" w:rsidRPr="00CB3E0B" w:rsidRDefault="007910A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80B0DC9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B1CA74A" w14:textId="77777777" w:rsidR="0036075D" w:rsidRPr="00F841A8" w:rsidRDefault="0036075D" w:rsidP="00A53652">
      <w:pPr>
        <w:jc w:val="center"/>
        <w:rPr>
          <w:rFonts w:ascii="Arial" w:hAnsi="Arial" w:cs="Arial"/>
          <w:b/>
          <w:u w:val="single"/>
        </w:rPr>
      </w:pPr>
    </w:p>
    <w:p w14:paraId="3FEBE066" w14:textId="7213BC1B" w:rsidR="00C27FBA" w:rsidRDefault="00C27FBA" w:rsidP="00C27FBA">
      <w:pPr>
        <w:jc w:val="center"/>
        <w:rPr>
          <w:rFonts w:ascii="Arial" w:hAnsi="Arial" w:cs="Arial"/>
          <w:b/>
        </w:rPr>
      </w:pPr>
      <w:r w:rsidRPr="000B44E1">
        <w:rPr>
          <w:rFonts w:ascii="Arial" w:hAnsi="Arial" w:cs="Arial"/>
          <w:b/>
        </w:rPr>
        <w:t>T0525 Bikeability Delivery Review</w:t>
      </w:r>
      <w:r w:rsidR="0002326B">
        <w:rPr>
          <w:rFonts w:ascii="Arial" w:hAnsi="Arial" w:cs="Arial"/>
          <w:b/>
        </w:rPr>
        <w:t xml:space="preserve"> (TLOT10159)</w:t>
      </w:r>
    </w:p>
    <w:p w14:paraId="71074C19" w14:textId="77777777" w:rsidR="0036075D" w:rsidRDefault="0036075D" w:rsidP="0036075D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6E99A5C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12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7FBA">
            <w:rPr>
              <w:rFonts w:ascii="Arial" w:hAnsi="Arial" w:cs="Arial"/>
              <w:b/>
            </w:rPr>
            <w:t>18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C65FDD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1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7FBA">
            <w:rPr>
              <w:rFonts w:ascii="Arial" w:hAnsi="Arial" w:cs="Arial"/>
              <w:b/>
            </w:rPr>
            <w:t>27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3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7FBA">
            <w:rPr>
              <w:rFonts w:ascii="Arial" w:hAnsi="Arial" w:cs="Arial"/>
              <w:b/>
            </w:rPr>
            <w:t>27 March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BE25E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2326B">
            <w:rPr>
              <w:rStyle w:val="Style1"/>
              <w:b/>
            </w:rPr>
            <w:t>52,037.90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01F191C" w:rsidR="00627D44" w:rsidRPr="00311C5F" w:rsidRDefault="0000000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5C1F19">
            <w:rPr>
              <w:rFonts w:ascii="Arial" w:hAnsi="Arial" w:cs="Arial"/>
              <w:b/>
              <w:bCs/>
            </w:rPr>
            <w:t>X</w:t>
          </w:r>
          <w:r w:rsidR="00C27FBA">
            <w:rPr>
              <w:rFonts w:ascii="Arial" w:hAnsi="Arial" w:cs="Arial"/>
            </w:rPr>
            <w:t xml:space="preserve"> </w:t>
          </w:r>
        </w:sdtContent>
      </w:sdt>
      <w:r w:rsidR="00627D44" w:rsidRPr="00C27FBA">
        <w:rPr>
          <w:rFonts w:ascii="Arial" w:hAnsi="Arial" w:cs="Arial"/>
        </w:rPr>
        <w:t>i</w:t>
      </w:r>
      <w:r w:rsidR="00627D44" w:rsidRPr="00311C5F">
        <w:rPr>
          <w:rFonts w:ascii="Arial" w:hAnsi="Arial" w:cs="Arial"/>
        </w:rPr>
        <w:t xml:space="preserve">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5C1F19"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39B88951" w14:textId="3AA293EC" w:rsidR="000E740D" w:rsidRDefault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  <w:bookmarkStart w:id="12" w:name="SenderName1"/>
      <w:bookmarkEnd w:id="12"/>
    </w:p>
    <w:p w14:paraId="61046EB6" w14:textId="77777777" w:rsidR="00C27FBA" w:rsidRDefault="00C27FBA">
      <w:pPr>
        <w:rPr>
          <w:rFonts w:ascii="Arial" w:hAnsi="Arial" w:cs="Arial"/>
        </w:rPr>
      </w:pPr>
    </w:p>
    <w:p w14:paraId="6E5F5920" w14:textId="77777777" w:rsidR="00C27FBA" w:rsidRPr="00C27FBA" w:rsidRDefault="00C27FBA">
      <w:pPr>
        <w:rPr>
          <w:rStyle w:val="Style1"/>
          <w:rFonts w:cs="Arial"/>
        </w:rPr>
      </w:pPr>
    </w:p>
    <w:p w14:paraId="7A15D035" w14:textId="6FE2577D" w:rsidR="0002326B" w:rsidRDefault="005C1F19" w:rsidP="008D006C">
      <w:pPr>
        <w:rPr>
          <w:rFonts w:ascii="Arial" w:hAnsi="Arial"/>
        </w:rPr>
      </w:pPr>
      <w:r>
        <w:rPr>
          <w:rFonts w:ascii="Arial" w:hAnsi="Arial"/>
        </w:rPr>
        <w:t>X</w:t>
      </w:r>
      <w:r w:rsidR="0002326B">
        <w:rPr>
          <w:rFonts w:ascii="Arial" w:hAnsi="Arial"/>
        </w:rPr>
        <w:t>, Commercial Relationship Manager, DfT Commercial</w:t>
      </w:r>
    </w:p>
    <w:p w14:paraId="4BE4E150" w14:textId="776508F6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B403" w14:textId="77777777" w:rsidR="00806B17" w:rsidRDefault="00806B17">
      <w:r>
        <w:separator/>
      </w:r>
    </w:p>
  </w:endnote>
  <w:endnote w:type="continuationSeparator" w:id="0">
    <w:p w14:paraId="27147572" w14:textId="77777777" w:rsidR="00806B17" w:rsidRDefault="008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EFBC" w14:textId="77777777" w:rsidR="00806B17" w:rsidRDefault="00806B17">
      <w:r>
        <w:separator/>
      </w:r>
    </w:p>
  </w:footnote>
  <w:footnote w:type="continuationSeparator" w:id="0">
    <w:p w14:paraId="03DCA0E1" w14:textId="77777777" w:rsidR="00806B17" w:rsidRDefault="0080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2326B"/>
    <w:rsid w:val="00067DE3"/>
    <w:rsid w:val="00087732"/>
    <w:rsid w:val="000A3C3C"/>
    <w:rsid w:val="000B4302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075D"/>
    <w:rsid w:val="00364CE3"/>
    <w:rsid w:val="00375CFE"/>
    <w:rsid w:val="003867BB"/>
    <w:rsid w:val="003C4E08"/>
    <w:rsid w:val="004076FC"/>
    <w:rsid w:val="0044629C"/>
    <w:rsid w:val="00491130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1F19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910A2"/>
    <w:rsid w:val="007C52FF"/>
    <w:rsid w:val="007E319B"/>
    <w:rsid w:val="007F776F"/>
    <w:rsid w:val="00806B17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990065"/>
    <w:rsid w:val="009A19BB"/>
    <w:rsid w:val="00A26AB8"/>
    <w:rsid w:val="00A53652"/>
    <w:rsid w:val="00A70A48"/>
    <w:rsid w:val="00AF3514"/>
    <w:rsid w:val="00B50393"/>
    <w:rsid w:val="00B738D0"/>
    <w:rsid w:val="00B82F6B"/>
    <w:rsid w:val="00B92073"/>
    <w:rsid w:val="00BC48DD"/>
    <w:rsid w:val="00BF24F0"/>
    <w:rsid w:val="00C04830"/>
    <w:rsid w:val="00C27FBA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704E7"/>
    <w:rsid w:val="00D73A04"/>
    <w:rsid w:val="00DB615B"/>
    <w:rsid w:val="00DB6825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66DB1"/>
    <w:rsid w:val="003F3234"/>
    <w:rsid w:val="004B0721"/>
    <w:rsid w:val="004B52BA"/>
    <w:rsid w:val="00506E85"/>
    <w:rsid w:val="005B3136"/>
    <w:rsid w:val="005E33C3"/>
    <w:rsid w:val="00622F0A"/>
    <w:rsid w:val="00633A64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75E53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431bcfc0-d58a-441b-abfe-87dd5a1a7e15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6" ma:contentTypeDescription="Create a new document." ma:contentTypeScope="" ma:versionID="cf12c1a7a667134ab350a5df0ec6a53f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6a2b33dece494509cce338c5ee4c4aa9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00C62-3E78-444B-B00C-613A24A3E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4</cp:revision>
  <cp:lastPrinted>2016-01-12T11:01:00Z</cp:lastPrinted>
  <dcterms:created xsi:type="dcterms:W3CDTF">2024-01-08T13:40:00Z</dcterms:created>
  <dcterms:modified xsi:type="dcterms:W3CDTF">2024-01-08T13:42:00Z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