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BF3311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2F09C5">
              <w:rPr>
                <w:rFonts w:ascii="Arial" w:hAnsi="Arial" w:cs="Arial"/>
                <w:b/>
                <w:sz w:val="22"/>
              </w:rPr>
              <w:t>210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26AF063" w:rsidR="00727813" w:rsidRDefault="00C41CA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Arcadis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3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41CA20A" w:rsidR="00906CE7" w:rsidRDefault="002F09C5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19 March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5C33C92C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E377A2">
        <w:rPr>
          <w:rFonts w:ascii="Arial" w:hAnsi="Arial" w:cs="Arial"/>
          <w:b/>
        </w:rPr>
        <w:t xml:space="preserve">210 </w:t>
      </w:r>
      <w:r w:rsidR="00E377A2" w:rsidRPr="00E377A2">
        <w:rPr>
          <w:rFonts w:ascii="Arial" w:hAnsi="Arial" w:cs="Arial"/>
          <w:b/>
        </w:rPr>
        <w:t xml:space="preserve">Provision of PM services for M3 </w:t>
      </w:r>
      <w:proofErr w:type="spellStart"/>
      <w:r w:rsidR="00E377A2" w:rsidRPr="00E377A2">
        <w:rPr>
          <w:rFonts w:ascii="Arial" w:hAnsi="Arial" w:cs="Arial"/>
          <w:b/>
        </w:rPr>
        <w:t>Jct</w:t>
      </w:r>
      <w:proofErr w:type="spellEnd"/>
      <w:r w:rsidR="00E377A2" w:rsidRPr="00E377A2">
        <w:rPr>
          <w:rFonts w:ascii="Arial" w:hAnsi="Arial" w:cs="Arial"/>
          <w:b/>
        </w:rPr>
        <w:t xml:space="preserve"> 9-14 SMP scheme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70B1941F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D2737">
            <w:rPr>
              <w:rStyle w:val="Style1"/>
            </w:rPr>
            <w:t>14 March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78FE7EC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3-1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F09C5">
            <w:rPr>
              <w:rStyle w:val="Style1"/>
            </w:rPr>
            <w:t>19 March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D2737">
            <w:rPr>
              <w:rStyle w:val="Style1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796BA3E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F09C5">
        <w:rPr>
          <w:rFonts w:ascii="Arial" w:hAnsi="Arial" w:cs="Arial"/>
          <w:b/>
        </w:rPr>
        <w:t>80,190.15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D116C23" w:rsidR="00627D44" w:rsidRPr="00627D44" w:rsidRDefault="004A0BED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XXX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</w:t>
      </w:r>
      <w:proofErr w:type="gramEnd"/>
      <w:r w:rsidR="00627D44" w:rsidRPr="00627D44">
        <w:rPr>
          <w:rFonts w:ascii="Arial" w:hAnsi="Arial" w:cs="Arial"/>
        </w:rPr>
        <w:t xml:space="preserve">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192038E5" w:rsidR="00BC2E32" w:rsidRDefault="004A0BED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19D0921E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2F09C5">
              <w:rPr>
                <w:rFonts w:ascii="Arial" w:hAnsi="Arial" w:cs="Arial"/>
              </w:rPr>
              <w:t>210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AB5A567" w:rsidR="00627D44" w:rsidRPr="00627D44" w:rsidRDefault="004D2737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311F45D9" w:rsidR="00627D44" w:rsidRPr="00627D44" w:rsidRDefault="004D2737" w:rsidP="00727813">
            <w:pPr>
              <w:rPr>
                <w:rFonts w:ascii="Arial" w:hAnsi="Arial" w:cs="Arial"/>
              </w:rPr>
            </w:pPr>
            <w:bookmarkStart w:id="21" w:name="bkCostCentre"/>
            <w:r w:rsidRPr="004D2737">
              <w:rPr>
                <w:rFonts w:ascii="Arial" w:hAnsi="Arial" w:cs="Arial"/>
              </w:rPr>
              <w:t>549338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4C84" w14:textId="77777777" w:rsidR="00C247F1" w:rsidRDefault="00C247F1">
      <w:r>
        <w:separator/>
      </w:r>
    </w:p>
  </w:endnote>
  <w:endnote w:type="continuationSeparator" w:id="0">
    <w:p w14:paraId="27AE7C42" w14:textId="77777777" w:rsidR="00C247F1" w:rsidRDefault="00C2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C247F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858A" w14:textId="77777777" w:rsidR="00C247F1" w:rsidRDefault="00C247F1">
      <w:r>
        <w:separator/>
      </w:r>
    </w:p>
  </w:footnote>
  <w:footnote w:type="continuationSeparator" w:id="0">
    <w:p w14:paraId="292F8FAC" w14:textId="77777777" w:rsidR="00C247F1" w:rsidRDefault="00C2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09C5"/>
    <w:rsid w:val="002F5136"/>
    <w:rsid w:val="00336C27"/>
    <w:rsid w:val="00375CFE"/>
    <w:rsid w:val="003D565D"/>
    <w:rsid w:val="00416FA9"/>
    <w:rsid w:val="004A0BED"/>
    <w:rsid w:val="004B3499"/>
    <w:rsid w:val="004C63A8"/>
    <w:rsid w:val="004D2737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247F1"/>
    <w:rsid w:val="00C3604A"/>
    <w:rsid w:val="00C41CAC"/>
    <w:rsid w:val="00C47102"/>
    <w:rsid w:val="00C509BE"/>
    <w:rsid w:val="00DC1C39"/>
    <w:rsid w:val="00E377A2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57939B2B-6F03-4011-AE0B-6418AFAF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093196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093196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093196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093196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093196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093196"/>
    <w:rsid w:val="00541178"/>
    <w:rsid w:val="00D7622A"/>
    <w:rsid w:val="00D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7094-090A-412E-8F79-997F0642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2019-03-20T13:54:00Z</dcterms:created>
  <dcterms:modified xsi:type="dcterms:W3CDTF">2019-03-20T13:54:00Z</dcterms:modified>
</cp:coreProperties>
</file>