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B07BF9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F27E1">
              <w:rPr>
                <w:rFonts w:ascii="Arial" w:hAnsi="Arial" w:cs="Arial"/>
                <w:b/>
                <w:sz w:val="22"/>
              </w:rPr>
              <w:t>828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DCEA894" w:rsidR="004E4BD7" w:rsidRDefault="007A088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F27E1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17349AA" w:rsidR="005C6E7D" w:rsidRDefault="009F27E1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15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18745B86" w:rsidR="00727813" w:rsidRDefault="00E043FA" w:rsidP="00E043FA">
      <w:pPr>
        <w:jc w:val="center"/>
        <w:rPr>
          <w:rFonts w:ascii="Arial" w:hAnsi="Arial" w:cs="Arial"/>
          <w:b/>
        </w:rPr>
      </w:pPr>
      <w:r w:rsidRPr="00E043FA">
        <w:rPr>
          <w:rFonts w:ascii="Arial" w:hAnsi="Arial" w:cs="Arial"/>
          <w:b/>
        </w:rPr>
        <w:t>1-828 Updated and enhanced customer segmentation</w:t>
      </w:r>
    </w:p>
    <w:p w14:paraId="42E7D07D" w14:textId="77777777" w:rsidR="00E043FA" w:rsidRDefault="00E043FA" w:rsidP="00E043FA">
      <w:pPr>
        <w:jc w:val="center"/>
        <w:rPr>
          <w:rFonts w:ascii="Arial" w:hAnsi="Arial" w:cs="Arial"/>
        </w:rPr>
      </w:pPr>
    </w:p>
    <w:p w14:paraId="5D6970DB" w14:textId="690C877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7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043FA">
            <w:rPr>
              <w:rStyle w:val="Style1"/>
            </w:rPr>
            <w:t>08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18F1ED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043FA">
            <w:rPr>
              <w:rStyle w:val="Style2"/>
            </w:rPr>
            <w:t>15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043FA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B0A244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043FA">
        <w:rPr>
          <w:rFonts w:ascii="Arial" w:hAnsi="Arial" w:cs="Arial"/>
          <w:b/>
        </w:rPr>
        <w:t>249,924.01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B2B6C9B" w:rsidR="00627D44" w:rsidRPr="00627D44" w:rsidRDefault="003D336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25595296" w14:textId="77777777" w:rsidR="00E043FA" w:rsidRDefault="00E043FA" w:rsidP="00727813">
      <w:pPr>
        <w:rPr>
          <w:rFonts w:ascii="Arial" w:hAnsi="Arial" w:cs="Arial"/>
        </w:rPr>
      </w:pPr>
      <w:bookmarkStart w:id="15" w:name="SenderName1"/>
      <w:bookmarkEnd w:id="15"/>
    </w:p>
    <w:p w14:paraId="24FED7FD" w14:textId="77777777" w:rsidR="00E043FA" w:rsidRDefault="00E043FA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AAAD955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E043FA">
              <w:rPr>
                <w:rFonts w:ascii="Arial" w:hAnsi="Arial" w:cs="Arial"/>
              </w:rPr>
              <w:t>828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7F9EA7F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1" w:name="_GoBack"/>
            <w:bookmarkEnd w:id="21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BF242D0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F7A21" w14:textId="77777777" w:rsidR="007A0888" w:rsidRDefault="007A0888">
      <w:r>
        <w:separator/>
      </w:r>
    </w:p>
  </w:endnote>
  <w:endnote w:type="continuationSeparator" w:id="0">
    <w:p w14:paraId="3BFD20C7" w14:textId="77777777" w:rsidR="007A0888" w:rsidRDefault="007A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A088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1DD4A" w14:textId="77777777" w:rsidR="007A0888" w:rsidRDefault="007A0888">
      <w:r>
        <w:separator/>
      </w:r>
    </w:p>
  </w:footnote>
  <w:footnote w:type="continuationSeparator" w:id="0">
    <w:p w14:paraId="65B3C7B1" w14:textId="77777777" w:rsidR="007A0888" w:rsidRDefault="007A0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D3365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A0888"/>
    <w:rsid w:val="007C52FF"/>
    <w:rsid w:val="007E319B"/>
    <w:rsid w:val="00875589"/>
    <w:rsid w:val="008D10A6"/>
    <w:rsid w:val="008E32A7"/>
    <w:rsid w:val="0090039A"/>
    <w:rsid w:val="00901F90"/>
    <w:rsid w:val="0091686D"/>
    <w:rsid w:val="0096338C"/>
    <w:rsid w:val="00985C09"/>
    <w:rsid w:val="009865D2"/>
    <w:rsid w:val="009F27E1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043FA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66A02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E736A8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020F8-6A0B-4C52-9282-3541D67C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2019-07-15T11:59:00Z</dcterms:created>
  <dcterms:modified xsi:type="dcterms:W3CDTF">2019-07-15T11:59:00Z</dcterms:modified>
</cp:coreProperties>
</file>