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0F4EC5A9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6170A4">
              <w:rPr>
                <w:rFonts w:ascii="Arial" w:hAnsi="Arial" w:cs="Arial"/>
                <w:b/>
                <w:sz w:val="22"/>
              </w:rPr>
              <w:t>1158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43D01BD2" w:rsidR="004E4BD7" w:rsidRDefault="00E9251D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6170A4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7-2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5B2E3CA1" w:rsidR="005C6E7D" w:rsidRDefault="00914687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27 July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734DAC61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6170A4" w:rsidRPr="006170A4">
        <w:rPr>
          <w:rFonts w:ascii="Arial" w:hAnsi="Arial" w:cs="Arial"/>
          <w:b/>
        </w:rPr>
        <w:t>1-1158 TSES Technical Service Consultancy Support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50A33137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>o</w:t>
      </w:r>
      <w:r w:rsidR="00DC6ABC">
        <w:rPr>
          <w:rFonts w:ascii="Arial" w:hAnsi="Arial" w:cs="Arial"/>
        </w:rPr>
        <w:t>n</w:t>
      </w:r>
      <w:r w:rsidR="00FE3F4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7-1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170A4">
            <w:rPr>
              <w:rFonts w:ascii="Arial" w:hAnsi="Arial" w:cs="Arial"/>
            </w:rPr>
            <w:t>17 July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7E739F67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7-2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46EDC">
            <w:rPr>
              <w:rFonts w:ascii="Arial" w:hAnsi="Arial" w:cs="Arial"/>
            </w:rPr>
            <w:t>27 July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170A4">
            <w:rPr>
              <w:rFonts w:ascii="Arial" w:hAnsi="Arial" w:cs="Arial"/>
            </w:rPr>
            <w:t>31 March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5FC1ED3B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6170A4">
        <w:rPr>
          <w:rFonts w:ascii="Arial" w:hAnsi="Arial" w:cs="Arial"/>
          <w:b/>
        </w:rPr>
        <w:t>249,983.38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0887E62B" w:rsidR="00627D44" w:rsidRPr="00627D44" w:rsidRDefault="00353C49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13E10912" w:rsidR="00727813" w:rsidRDefault="00727813" w:rsidP="00727813">
      <w:pPr>
        <w:rPr>
          <w:rFonts w:ascii="Arial" w:hAnsi="Arial" w:cs="Arial"/>
        </w:rPr>
      </w:pPr>
      <w:bookmarkStart w:id="15" w:name="SenderName1"/>
      <w:bookmarkEnd w:id="15"/>
    </w:p>
    <w:p w14:paraId="75BB8F79" w14:textId="3ADEB864" w:rsidR="006A5D1C" w:rsidRDefault="00353C49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E9251D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3D05CF4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6170A4">
              <w:rPr>
                <w:rFonts w:ascii="Arial" w:hAnsi="Arial" w:cs="Arial"/>
              </w:rPr>
              <w:t>1158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E9687E7" w:rsidR="00CB4F85" w:rsidRPr="00627D44" w:rsidRDefault="006170A4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5521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B8AB5E6" w:rsidR="00CB4F85" w:rsidRPr="00627D44" w:rsidRDefault="006170A4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607794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4A18F" w14:textId="77777777" w:rsidR="00E9251D" w:rsidRDefault="00E9251D">
      <w:r>
        <w:separator/>
      </w:r>
    </w:p>
  </w:endnote>
  <w:endnote w:type="continuationSeparator" w:id="0">
    <w:p w14:paraId="34CFA54B" w14:textId="77777777" w:rsidR="00E9251D" w:rsidRDefault="00E9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E9251D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AC6DD" w14:textId="77777777" w:rsidR="00E9251D" w:rsidRDefault="00E9251D">
      <w:r>
        <w:separator/>
      </w:r>
    </w:p>
  </w:footnote>
  <w:footnote w:type="continuationSeparator" w:id="0">
    <w:p w14:paraId="24E18EB5" w14:textId="77777777" w:rsidR="00E9251D" w:rsidRDefault="00E92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53C49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170A4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4687"/>
    <w:rsid w:val="0091686D"/>
    <w:rsid w:val="0092034E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CF6033"/>
    <w:rsid w:val="00D704E7"/>
    <w:rsid w:val="00DB6B74"/>
    <w:rsid w:val="00DC1C39"/>
    <w:rsid w:val="00DC6ABC"/>
    <w:rsid w:val="00DE1062"/>
    <w:rsid w:val="00DF6551"/>
    <w:rsid w:val="00E30C57"/>
    <w:rsid w:val="00E46EDC"/>
    <w:rsid w:val="00E527D4"/>
    <w:rsid w:val="00E77CF4"/>
    <w:rsid w:val="00E8289F"/>
    <w:rsid w:val="00E8443C"/>
    <w:rsid w:val="00E852D7"/>
    <w:rsid w:val="00E90781"/>
    <w:rsid w:val="00E9251D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46C4A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9A7FAF"/>
    <w:rsid w:val="00A8024D"/>
    <w:rsid w:val="00AC2631"/>
    <w:rsid w:val="00BC28F6"/>
    <w:rsid w:val="00DC58AA"/>
    <w:rsid w:val="00E53ACD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76573-5DCA-4CA6-A6E0-DE1251B06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3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5</cp:revision>
  <cp:lastPrinted>2016-01-12T11:01:00Z</cp:lastPrinted>
  <dcterms:created xsi:type="dcterms:W3CDTF">2020-07-24T14:39:00Z</dcterms:created>
  <dcterms:modified xsi:type="dcterms:W3CDTF">2020-07-27T16:01:00Z</dcterms:modified>
</cp:coreProperties>
</file>