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55FDDF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06E06" w:rsidRPr="00006E06">
              <w:rPr>
                <w:rFonts w:ascii="Arial" w:hAnsi="Arial" w:cs="Arial"/>
                <w:b/>
              </w:rPr>
              <w:t>T0461</w:t>
            </w:r>
            <w:r w:rsidR="00CE358F">
              <w:rPr>
                <w:rFonts w:ascii="Arial" w:hAnsi="Arial" w:cs="Arial"/>
                <w:b/>
              </w:rPr>
              <w:t>B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08D3C6F4" w:rsidR="00CB3E0B" w:rsidRDefault="00CE358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B6C04D" w:rsidR="00727813" w:rsidRPr="00311C5F" w:rsidRDefault="00006E06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7C1C3E0F" w:rsidR="00A53652" w:rsidRPr="00CB3E0B" w:rsidRDefault="00006E0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62B71C" w14:textId="77777777" w:rsidR="00006E06" w:rsidRPr="00F841A8" w:rsidRDefault="00006E06" w:rsidP="00A53652">
      <w:pPr>
        <w:jc w:val="center"/>
        <w:rPr>
          <w:rFonts w:ascii="Arial" w:hAnsi="Arial" w:cs="Arial"/>
          <w:b/>
          <w:u w:val="single"/>
        </w:rPr>
      </w:pPr>
    </w:p>
    <w:p w14:paraId="48A2D5EE" w14:textId="5CA3DD16" w:rsidR="00006E06" w:rsidRDefault="00CE358F" w:rsidP="00006E06">
      <w:pPr>
        <w:jc w:val="center"/>
        <w:rPr>
          <w:rFonts w:ascii="Arial" w:hAnsi="Arial" w:cs="Arial"/>
          <w:b/>
        </w:rPr>
      </w:pPr>
      <w:r w:rsidRPr="00CE358F">
        <w:rPr>
          <w:rFonts w:ascii="Arial" w:hAnsi="Arial" w:cs="Arial"/>
          <w:b/>
        </w:rPr>
        <w:t>T0461B Trans-Pennine South RTM2</w:t>
      </w:r>
    </w:p>
    <w:p w14:paraId="67CA5915" w14:textId="77777777" w:rsidR="00CE358F" w:rsidRDefault="00CE358F" w:rsidP="00006E06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37035F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6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01 June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F0C26B0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6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07 June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06E06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7365AC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06E06">
        <w:rPr>
          <w:rFonts w:ascii="Arial" w:hAnsi="Arial" w:cs="Arial"/>
          <w:b/>
        </w:rPr>
        <w:t>99,9</w:t>
      </w:r>
      <w:r w:rsidR="00CE358F">
        <w:rPr>
          <w:rFonts w:ascii="Arial" w:hAnsi="Arial" w:cs="Arial"/>
          <w:b/>
        </w:rPr>
        <w:t>59.00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07B6025" w:rsidR="00627D44" w:rsidRPr="00311C5F" w:rsidRDefault="0043546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06E06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E3E5DF9" w:rsidR="00727813" w:rsidRPr="00311C5F" w:rsidRDefault="0043546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5569C452" w:rsidR="00CB4F85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F5E4" w14:textId="77777777" w:rsidR="007822FD" w:rsidRDefault="007822FD">
      <w:r>
        <w:separator/>
      </w:r>
    </w:p>
  </w:endnote>
  <w:endnote w:type="continuationSeparator" w:id="0">
    <w:p w14:paraId="2448DE3D" w14:textId="77777777" w:rsidR="007822FD" w:rsidRDefault="0078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6B03" w14:textId="77777777" w:rsidR="007822FD" w:rsidRDefault="007822FD">
      <w:r>
        <w:separator/>
      </w:r>
    </w:p>
  </w:footnote>
  <w:footnote w:type="continuationSeparator" w:id="0">
    <w:p w14:paraId="5304F721" w14:textId="77777777" w:rsidR="007822FD" w:rsidRDefault="0078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06E06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D6A12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2E2F"/>
    <w:rsid w:val="00435467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822FD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358F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BD79C4"/>
    <w:rsid w:val="00C4334B"/>
    <w:rsid w:val="00C70A95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2023-06-09T08:43:00Z</dcterms:created>
  <dcterms:modified xsi:type="dcterms:W3CDTF">2023-06-09T08:43:00Z</dcterms:modified>
</cp:coreProperties>
</file>