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EE5AE1" w:rsidRDefault="00AA5679" w:rsidP="00F62CB1">
      <w:pPr>
        <w:pStyle w:val="Chapter"/>
      </w:pPr>
      <w:bookmarkStart w:id="0" w:name="_Toc452982264"/>
      <w:bookmarkStart w:id="1" w:name="_Toc278544909"/>
      <w:bookmarkStart w:id="2" w:name="_Toc297988806"/>
      <w:r w:rsidRPr="00EE5AE1">
        <w:t xml:space="preserve">Terms of </w:t>
      </w:r>
      <w:r w:rsidR="000542D4">
        <w:t>Participation</w:t>
      </w:r>
      <w:bookmarkEnd w:id="0"/>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6F0298"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6F0298">
        <w:rPr>
          <w:noProof/>
        </w:rPr>
        <w:t>Appendix A - Terms of Participation</w:t>
      </w:r>
      <w:r w:rsidR="006F0298">
        <w:rPr>
          <w:noProof/>
        </w:rPr>
        <w:tab/>
      </w:r>
      <w:r w:rsidR="006F0298">
        <w:rPr>
          <w:noProof/>
        </w:rPr>
        <w:fldChar w:fldCharType="begin"/>
      </w:r>
      <w:r w:rsidR="006F0298">
        <w:rPr>
          <w:noProof/>
        </w:rPr>
        <w:instrText xml:space="preserve"> PAGEREF _Toc452982264 \h </w:instrText>
      </w:r>
      <w:r w:rsidR="006F0298">
        <w:rPr>
          <w:noProof/>
        </w:rPr>
      </w:r>
      <w:r w:rsidR="006F0298">
        <w:rPr>
          <w:noProof/>
        </w:rPr>
        <w:fldChar w:fldCharType="separate"/>
      </w:r>
      <w:r w:rsidR="006F0298">
        <w:rPr>
          <w:noProof/>
        </w:rPr>
        <w:t>1</w:t>
      </w:r>
      <w:r w:rsidR="006F0298">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_Toc452982265 \h </w:instrText>
      </w:r>
      <w:r>
        <w:rPr>
          <w:noProof/>
        </w:rPr>
      </w:r>
      <w:r>
        <w:rPr>
          <w:noProof/>
        </w:rPr>
        <w:fldChar w:fldCharType="separate"/>
      </w:r>
      <w:r>
        <w:rPr>
          <w:noProof/>
        </w:rPr>
        <w:t>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_Toc452982266 \h </w:instrText>
      </w:r>
      <w:r>
        <w:rPr>
          <w:noProof/>
        </w:rPr>
      </w:r>
      <w:r>
        <w:rPr>
          <w:noProof/>
        </w:rPr>
        <w:fldChar w:fldCharType="separate"/>
      </w:r>
      <w:r>
        <w:rPr>
          <w:noProof/>
        </w:rPr>
        <w:t>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_Toc452982267 \h </w:instrText>
      </w:r>
      <w:r>
        <w:rPr>
          <w:noProof/>
        </w:rPr>
      </w:r>
      <w:r>
        <w:rPr>
          <w:noProof/>
        </w:rPr>
        <w:fldChar w:fldCharType="separate"/>
      </w:r>
      <w:r>
        <w:rPr>
          <w:noProof/>
        </w:rPr>
        <w:t>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_Toc452982268 \h </w:instrText>
      </w:r>
      <w:r>
        <w:rPr>
          <w:noProof/>
        </w:rPr>
      </w:r>
      <w:r>
        <w:rPr>
          <w:noProof/>
        </w:rPr>
        <w:fldChar w:fldCharType="separate"/>
      </w:r>
      <w:r>
        <w:rPr>
          <w:noProof/>
        </w:rPr>
        <w:t>3</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_Toc452982269 \h </w:instrText>
      </w:r>
      <w:r>
        <w:rPr>
          <w:noProof/>
        </w:rPr>
      </w:r>
      <w:r>
        <w:rPr>
          <w:noProof/>
        </w:rPr>
        <w:fldChar w:fldCharType="separate"/>
      </w:r>
      <w:r>
        <w:rPr>
          <w:noProof/>
        </w:rPr>
        <w:t>5</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_Toc452982270 \h </w:instrText>
      </w:r>
      <w:r>
        <w:rPr>
          <w:noProof/>
        </w:rPr>
      </w:r>
      <w:r>
        <w:rPr>
          <w:noProof/>
        </w:rPr>
        <w:fldChar w:fldCharType="separate"/>
      </w:r>
      <w:r>
        <w:rPr>
          <w:noProof/>
        </w:rPr>
        <w:t>6</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_Toc452982271 \h </w:instrText>
      </w:r>
      <w:r>
        <w:rPr>
          <w:noProof/>
        </w:rPr>
      </w:r>
      <w:r>
        <w:rPr>
          <w:noProof/>
        </w:rPr>
        <w:fldChar w:fldCharType="separate"/>
      </w:r>
      <w:r>
        <w:rPr>
          <w:noProof/>
        </w:rPr>
        <w:t>6</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_Toc452982272 \h </w:instrText>
      </w:r>
      <w:r>
        <w:rPr>
          <w:noProof/>
        </w:rPr>
      </w:r>
      <w:r>
        <w:rPr>
          <w:noProof/>
        </w:rPr>
        <w:fldChar w:fldCharType="separate"/>
      </w:r>
      <w:r>
        <w:rPr>
          <w:noProof/>
        </w:rPr>
        <w:t>7</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_Toc452982273 \h </w:instrText>
      </w:r>
      <w:r>
        <w:rPr>
          <w:noProof/>
        </w:rPr>
      </w:r>
      <w:r>
        <w:rPr>
          <w:noProof/>
        </w:rPr>
        <w:fldChar w:fldCharType="separate"/>
      </w:r>
      <w:r>
        <w:rPr>
          <w:noProof/>
        </w:rPr>
        <w:t>8</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_Toc452982274 \h </w:instrText>
      </w:r>
      <w:r>
        <w:rPr>
          <w:noProof/>
        </w:rPr>
      </w:r>
      <w:r>
        <w:rPr>
          <w:noProof/>
        </w:rPr>
        <w:fldChar w:fldCharType="separate"/>
      </w:r>
      <w:r>
        <w:rPr>
          <w:noProof/>
        </w:rPr>
        <w:t>8</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_Toc452982275 \h </w:instrText>
      </w:r>
      <w:r>
        <w:rPr>
          <w:noProof/>
        </w:rPr>
      </w:r>
      <w:r>
        <w:rPr>
          <w:noProof/>
        </w:rPr>
        <w:fldChar w:fldCharType="separate"/>
      </w:r>
      <w:r>
        <w:rPr>
          <w:noProof/>
        </w:rPr>
        <w:t>9</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_Toc452982276 \h </w:instrText>
      </w:r>
      <w:r>
        <w:rPr>
          <w:noProof/>
        </w:rPr>
      </w:r>
      <w:r>
        <w:rPr>
          <w:noProof/>
        </w:rPr>
        <w:fldChar w:fldCharType="separate"/>
      </w:r>
      <w:r>
        <w:rPr>
          <w:noProof/>
        </w:rPr>
        <w:t>10</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_Toc452982277 \h </w:instrText>
      </w:r>
      <w:r>
        <w:rPr>
          <w:noProof/>
        </w:rPr>
      </w:r>
      <w:r>
        <w:rPr>
          <w:noProof/>
        </w:rPr>
        <w:fldChar w:fldCharType="separate"/>
      </w:r>
      <w:r>
        <w:rPr>
          <w:noProof/>
        </w:rPr>
        <w:t>11</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_Toc452982278 \h </w:instrText>
      </w:r>
      <w:r>
        <w:rPr>
          <w:noProof/>
        </w:rPr>
      </w:r>
      <w:r>
        <w:rPr>
          <w:noProof/>
        </w:rPr>
        <w:fldChar w:fldCharType="separate"/>
      </w:r>
      <w:r>
        <w:rPr>
          <w:noProof/>
        </w:rPr>
        <w:t>12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_Toc452982279 \h </w:instrText>
      </w:r>
      <w:r>
        <w:rPr>
          <w:noProof/>
        </w:rPr>
      </w:r>
      <w:r>
        <w:rPr>
          <w:noProof/>
        </w:rPr>
        <w:fldChar w:fldCharType="separate"/>
      </w:r>
      <w:r>
        <w:rPr>
          <w:noProof/>
        </w:rPr>
        <w:t>12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_Toc452982280 \h </w:instrText>
      </w:r>
      <w:r>
        <w:rPr>
          <w:noProof/>
        </w:rPr>
      </w:r>
      <w:r>
        <w:rPr>
          <w:noProof/>
        </w:rPr>
        <w:fldChar w:fldCharType="separate"/>
      </w:r>
      <w:r>
        <w:rPr>
          <w:noProof/>
        </w:rPr>
        <w:t>12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_Toc452982281 \h </w:instrText>
      </w:r>
      <w:r>
        <w:rPr>
          <w:noProof/>
        </w:rPr>
      </w:r>
      <w:r>
        <w:rPr>
          <w:noProof/>
        </w:rPr>
        <w:fldChar w:fldCharType="separate"/>
      </w:r>
      <w:r>
        <w:rPr>
          <w:noProof/>
        </w:rPr>
        <w:t>13</w:t>
      </w:r>
      <w:r>
        <w:rPr>
          <w:noProof/>
        </w:rPr>
        <w:fldChar w:fldCharType="end"/>
      </w:r>
    </w:p>
    <w:p w:rsidR="008B5644" w:rsidRDefault="00F62CB1" w:rsidP="00F62CB1">
      <w:pPr>
        <w:rPr>
          <w:rFonts w:ascii="Calibri" w:eastAsia="STZhongsong" w:hAnsi="Calibri"/>
          <w:caps/>
          <w:lang w:eastAsia="zh-CN"/>
        </w:rPr>
      </w:pPr>
      <w:r>
        <w:rPr>
          <w:rFonts w:ascii="Calibri" w:eastAsia="STZhongsong" w:hAnsi="Calibri"/>
          <w:caps/>
          <w:lang w:eastAsia="zh-CN"/>
        </w:rPr>
        <w:fldChar w:fldCharType="end"/>
      </w:r>
    </w:p>
    <w:p w:rsidR="00646D7E" w:rsidRDefault="00646D7E" w:rsidP="00F62CB1">
      <w:pPr>
        <w:rPr>
          <w:rFonts w:ascii="Calibri" w:eastAsia="STZhongsong" w:hAnsi="Calibri"/>
          <w:caps/>
          <w:lang w:eastAsia="zh-CN"/>
        </w:rPr>
      </w:pPr>
    </w:p>
    <w:p w:rsidR="00646D7E" w:rsidRDefault="00646D7E" w:rsidP="00F62CB1">
      <w:pPr>
        <w:rPr>
          <w:rFonts w:ascii="Calibri" w:eastAsia="STZhongsong" w:hAnsi="Calibri"/>
          <w:caps/>
          <w:lang w:eastAsia="zh-CN"/>
        </w:rPr>
      </w:pPr>
    </w:p>
    <w:p w:rsidR="00646D7E" w:rsidRDefault="00646D7E" w:rsidP="00F62CB1">
      <w:pPr>
        <w:rPr>
          <w:rFonts w:ascii="Calibri" w:eastAsia="STZhongsong" w:hAnsi="Calibri"/>
          <w:caps/>
          <w:lang w:eastAsia="zh-CN"/>
        </w:rPr>
      </w:pPr>
    </w:p>
    <w:p w:rsidR="00646D7E" w:rsidRDefault="00646D7E" w:rsidP="00F62CB1"/>
    <w:p w:rsidR="00646D7E" w:rsidRDefault="00646D7E" w:rsidP="00F62CB1"/>
    <w:p w:rsidR="00646D7E" w:rsidRDefault="00646D7E" w:rsidP="00F62CB1"/>
    <w:p w:rsidR="00646D7E" w:rsidRPr="00BE76C8" w:rsidRDefault="00646D7E" w:rsidP="00F62CB1"/>
    <w:p w:rsidR="00525296" w:rsidRDefault="00277B92" w:rsidP="00277B92">
      <w:pPr>
        <w:pStyle w:val="Heading1"/>
        <w:numPr>
          <w:ilvl w:val="0"/>
          <w:numId w:val="0"/>
        </w:numPr>
      </w:pPr>
      <w:bookmarkStart w:id="3" w:name="_Toc452982265"/>
      <w:bookmarkEnd w:id="1"/>
      <w:bookmarkEnd w:id="2"/>
      <w:r w:rsidRPr="00277B92">
        <w:lastRenderedPageBreak/>
        <w:t>1.</w:t>
      </w:r>
      <w:r w:rsidRPr="00277B92">
        <w:tab/>
        <w:t>INTRODUCTION</w:t>
      </w:r>
      <w:bookmarkEnd w:id="3"/>
    </w:p>
    <w:p w:rsidR="006F0298" w:rsidRDefault="006F0298" w:rsidP="006F0298">
      <w:pPr>
        <w:pStyle w:val="Heading2"/>
      </w:pPr>
      <w:bookmarkStart w:id="4" w:name="_Toc285814857"/>
      <w:bookmarkStart w:id="5" w:name="_Toc285814860"/>
      <w:bookmarkStart w:id="6" w:name="_Toc285814869"/>
      <w:bookmarkStart w:id="7" w:name="_Toc285814876"/>
      <w:bookmarkEnd w:id="4"/>
      <w:bookmarkEnd w:id="5"/>
      <w:bookmarkEnd w:id="6"/>
      <w:bookmarkEnd w:id="7"/>
      <w:r>
        <w:t>These Terms of Participation should be read in conjunction with the Invitation to Tender descriptive document (Attachment 1</w:t>
      </w:r>
      <w:r w:rsidR="00646D7E">
        <w:t>)</w:t>
      </w:r>
      <w:r>
        <w:t>.</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r>
        <w:t>rules in relation to the conduct of Potential Providers; and</w:t>
      </w:r>
    </w:p>
    <w:p w:rsidR="006F0298" w:rsidRDefault="006F0298" w:rsidP="006F0298">
      <w:pPr>
        <w:pStyle w:val="Heading3"/>
      </w:pPr>
      <w:r>
        <w:t>specific rights of the Authority and limits to the Authority's liability,</w:t>
      </w:r>
    </w:p>
    <w:p w:rsidR="006F0298" w:rsidRDefault="006F0298" w:rsidP="00646D7E">
      <w:pPr>
        <w:pStyle w:val="Heading2"/>
        <w:numPr>
          <w:ilvl w:val="0"/>
          <w:numId w:val="0"/>
        </w:numPr>
        <w:ind w:left="1080" w:firstLine="720"/>
      </w:pPr>
      <w:r>
        <w:t xml:space="preserve">which apply throughout this Procurement.  </w:t>
      </w:r>
    </w:p>
    <w:p w:rsidR="006F0298" w:rsidRDefault="006F0298" w:rsidP="006F0298">
      <w:pPr>
        <w:pStyle w:val="Heading1"/>
      </w:pPr>
      <w:bookmarkStart w:id="8" w:name="_Toc452982266"/>
      <w:r>
        <w:t>INTERPRETATION</w:t>
      </w:r>
      <w:bookmarkEnd w:id="8"/>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desc</w:t>
      </w:r>
      <w:r w:rsidR="00646D7E">
        <w:t>riptive document (Attachment 1</w:t>
      </w:r>
      <w:r>
        <w:t>).</w:t>
      </w:r>
      <w:r w:rsidR="00646D7E">
        <w:t xml:space="preserve"> </w:t>
      </w:r>
      <w:r>
        <w:t>In these Terms of Participation any reference to 'person' includes, but is not limited to, any person, firm, body or association, corporate or incorporate.</w:t>
      </w:r>
    </w:p>
    <w:p w:rsidR="006F0298" w:rsidRDefault="006F0298" w:rsidP="006F0298">
      <w:pPr>
        <w:pStyle w:val="Heading1"/>
      </w:pPr>
      <w:bookmarkStart w:id="9" w:name="_Toc452982267"/>
      <w:r>
        <w:t>CONDUCT - GENERAL</w:t>
      </w:r>
      <w:bookmarkEnd w:id="9"/>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0" w:name="_Toc452982268"/>
      <w:r>
        <w:t>CONDUCT - SPECIFIC OBLIGATIONS</w:t>
      </w:r>
      <w:bookmarkEnd w:id="10"/>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Default="006F0298" w:rsidP="006F0298">
      <w:pPr>
        <w:pStyle w:val="Heading3"/>
      </w:pPr>
      <w:r>
        <w:t>it has made sufficient enquiries and has received sufficient information from the Authority to fully understand the requirements of this Procur</w:t>
      </w:r>
      <w:r w:rsidR="00646D7E">
        <w:t>ement and agree to pr</w:t>
      </w:r>
      <w:r w:rsidR="00646D7E" w:rsidRPr="00646D7E">
        <w:t xml:space="preserve">ovide the </w:t>
      </w:r>
      <w:r w:rsidRPr="00646D7E">
        <w:t xml:space="preserve">Services in accordance with the draft Contract in </w:t>
      </w:r>
      <w:r w:rsidR="00646D7E">
        <w:t>Attachment 4</w:t>
      </w:r>
      <w:r w:rsidRPr="00646D7E">
        <w:t>;</w:t>
      </w:r>
    </w:p>
    <w:p w:rsidR="006F0298" w:rsidRDefault="006F0298" w:rsidP="006F0298">
      <w:pPr>
        <w:pStyle w:val="Heading3"/>
      </w:pPr>
      <w: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r>
        <w:t>has all the requisite corporate authority to sign its Tender.</w:t>
      </w:r>
    </w:p>
    <w:p w:rsidR="006F0298" w:rsidRDefault="006F0298" w:rsidP="006F0298">
      <w:pPr>
        <w:pStyle w:val="Heading3"/>
      </w:pPr>
      <w:r>
        <w:t>all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r>
        <w:t>has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 xml:space="preserve">If a Potential Provider </w:t>
      </w:r>
      <w:proofErr w:type="gramStart"/>
      <w:r>
        <w:t>is connected with</w:t>
      </w:r>
      <w:proofErr w:type="gramEnd"/>
      <w:r>
        <w:t xml:space="preserve"> the submission of multiple tenders for the same requirement or Lot (as applicable), including (without limit) where:</w:t>
      </w:r>
    </w:p>
    <w:p w:rsidR="006F0298" w:rsidRDefault="006F0298" w:rsidP="006F0298">
      <w:pPr>
        <w:pStyle w:val="Heading4"/>
      </w:pPr>
      <w:r>
        <w:t xml:space="preserve">it submits a Tender in its own name and as a Sub-Contractor and/or a member of a Group of Economic Operators connected with a separate tender; or </w:t>
      </w:r>
    </w:p>
    <w:p w:rsidR="006F0298" w:rsidRDefault="006F0298" w:rsidP="006F0298">
      <w:pPr>
        <w:pStyle w:val="Heading4"/>
      </w:pPr>
      <w:r>
        <w:t xml:space="preserve">it submits a Tender in its own name which is </w:t>
      </w:r>
      <w:proofErr w:type="gramStart"/>
      <w:r>
        <w:t>similar to</w:t>
      </w:r>
      <w:proofErr w:type="gramEnd"/>
      <w:r>
        <w:t xml:space="preserve"> a separate tender from another Potential Provider within its Group, </w:t>
      </w:r>
    </w:p>
    <w:p w:rsidR="006F0298" w:rsidRDefault="006F0298" w:rsidP="006F0298">
      <w:pPr>
        <w:pStyle w:val="Heading2"/>
        <w:numPr>
          <w:ilvl w:val="0"/>
          <w:numId w:val="0"/>
        </w:numPr>
        <w:ind w:left="720"/>
      </w:pPr>
      <w:r>
        <w:t>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lastRenderedPageBreak/>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r>
        <w:t xml:space="preserve">enter into any agreement or arrangement with any other person, so that person refrains from submitting a tender; </w:t>
      </w:r>
    </w:p>
    <w:p w:rsidR="006F0298" w:rsidRDefault="006F0298" w:rsidP="006F0298">
      <w:pPr>
        <w:pStyle w:val="Heading4"/>
      </w:pPr>
      <w:r>
        <w:t>share, permit or disclose to another person, access to any information relating to its Tender (or another tender to which it is party); or</w:t>
      </w:r>
    </w:p>
    <w:p w:rsidR="006F0298" w:rsidRDefault="006F0298" w:rsidP="006F0298">
      <w:pPr>
        <w:pStyle w:val="Heading4"/>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rsidR="006F0298" w:rsidRDefault="006F0298" w:rsidP="006F0298">
      <w:pPr>
        <w:pStyle w:val="Heading3"/>
      </w:pPr>
      <w:r>
        <w:lastRenderedPageBreak/>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1" w:name="_Toc452982269"/>
      <w:r>
        <w:t>RIGHT TO VERIFY INFORMATION</w:t>
      </w:r>
      <w:bookmarkEnd w:id="11"/>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w:t>
      </w:r>
      <w:proofErr w:type="gramStart"/>
      <w:r>
        <w:t>in connection with</w:t>
      </w:r>
      <w:proofErr w:type="gramEnd"/>
      <w:r>
        <w:t xml:space="preserve">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2" w:name="_Toc452982270"/>
      <w:r>
        <w:t>RIGHT TO CANCEL OR VARY THIS PROCUREMENT</w:t>
      </w:r>
      <w:bookmarkEnd w:id="12"/>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r>
        <w:t xml:space="preserve">change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r>
        <w:t>cancel all or part of this Procurement at any stage at any time, including for the reason stated in paragraph 6.3 below; and</w:t>
      </w:r>
    </w:p>
    <w:p w:rsidR="006F0298" w:rsidRDefault="006F0298" w:rsidP="006F0298">
      <w:pPr>
        <w:pStyle w:val="Heading3"/>
      </w:pPr>
      <w:r>
        <w:t xml:space="preserve">not award a contract for some or </w:t>
      </w:r>
      <w:proofErr w:type="gramStart"/>
      <w:r>
        <w:t>all of</w:t>
      </w:r>
      <w:proofErr w:type="gramEnd"/>
      <w:r>
        <w:t xml:space="preserve"> the Goods and/or Services for which tenders are invited; and</w:t>
      </w:r>
    </w:p>
    <w:p w:rsidR="006F0298" w:rsidRDefault="006F0298" w:rsidP="006F0298">
      <w:pPr>
        <w:pStyle w:val="Heading2"/>
      </w:pPr>
      <w:r>
        <w:lastRenderedPageBreak/>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If the Authority deems that none of the tenders received in response to the Invitation to Tender are satisfactory, it reserves the right to terminate all or part of this Procurement.</w:t>
      </w:r>
    </w:p>
    <w:p w:rsidR="006F0298" w:rsidRDefault="006F0298" w:rsidP="006F0298">
      <w:pPr>
        <w:pStyle w:val="Heading1"/>
      </w:pPr>
      <w:bookmarkStart w:id="13" w:name="_Toc452982271"/>
      <w:r>
        <w:t>RIGHT TO EXCLUDE</w:t>
      </w:r>
      <w:bookmarkEnd w:id="13"/>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r>
        <w:t>any information requested;</w:t>
      </w:r>
    </w:p>
    <w:p w:rsidR="006F0298" w:rsidRDefault="006F0298" w:rsidP="006F0298">
      <w:pPr>
        <w:pStyle w:val="Heading3"/>
      </w:pPr>
      <w:r>
        <w:t xml:space="preserve">a full and satisfactory response to any question or information request; </w:t>
      </w:r>
    </w:p>
    <w:p w:rsidR="006F0298" w:rsidRDefault="006F0298" w:rsidP="006F0298">
      <w:pPr>
        <w:pStyle w:val="Heading3"/>
      </w:pPr>
      <w:r>
        <w:t>a Tender, or response to the Authority's queries, within any specified timescales; and/or</w:t>
      </w:r>
    </w:p>
    <w:p w:rsidR="006F0298" w:rsidRDefault="006F0298" w:rsidP="006F0298">
      <w:pPr>
        <w:pStyle w:val="Heading3"/>
      </w:pPr>
      <w:r>
        <w:t>documentation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r>
        <w:t xml:space="preserve">fails to comply fully with the requirements of this Procurement as set out in the Invitation to Tender; </w:t>
      </w:r>
    </w:p>
    <w:p w:rsidR="006F0298" w:rsidRDefault="006F0298" w:rsidP="006F0298">
      <w:pPr>
        <w:pStyle w:val="Heading3"/>
      </w:pPr>
      <w:r>
        <w:t>has breached these Terms of Participation; or</w:t>
      </w:r>
    </w:p>
    <w:p w:rsidR="006F0298" w:rsidRDefault="006F0298" w:rsidP="006F0298">
      <w:pPr>
        <w:pStyle w:val="Heading3"/>
      </w:pPr>
      <w:r>
        <w:t>has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r>
        <w:t>exclude the affected Tender but allow the Potential Provider to participate as member of a Group of Economic Operators or Sub-Contractor in another Tender; or</w:t>
      </w:r>
    </w:p>
    <w:p w:rsidR="006F0298" w:rsidRDefault="006F0298" w:rsidP="006F0298">
      <w:pPr>
        <w:pStyle w:val="Heading3"/>
      </w:pPr>
      <w:r>
        <w:t>completely exclude the Potential Provider from any involvement in this Procurement in its own name, or as member of a Group of Economic Operators or Sub-Contractor in another Tender.</w:t>
      </w:r>
    </w:p>
    <w:p w:rsidR="006F0298" w:rsidRDefault="006F0298" w:rsidP="006F0298">
      <w:pPr>
        <w:pStyle w:val="Heading2"/>
      </w:pPr>
      <w: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rsidR="006F0298" w:rsidRDefault="006F0298" w:rsidP="006F0298">
      <w:pPr>
        <w:pStyle w:val="Heading1"/>
      </w:pPr>
      <w:bookmarkStart w:id="14" w:name="_Toc452982272"/>
      <w:r>
        <w:lastRenderedPageBreak/>
        <w:t>STATUS OF THE INVITATION TO TENDER</w:t>
      </w:r>
      <w:bookmarkEnd w:id="14"/>
      <w:r>
        <w:t xml:space="preserve"> </w:t>
      </w:r>
    </w:p>
    <w:p w:rsidR="006F0298" w:rsidRDefault="006F0298" w:rsidP="006F0298">
      <w:pPr>
        <w:pStyle w:val="Heading2"/>
      </w:pPr>
      <w:r>
        <w:t xml:space="preserve">No information contained in the Invitation to Tender or in any communication made between the Authority and a Potential Provider </w:t>
      </w:r>
      <w:proofErr w:type="gramStart"/>
      <w:r>
        <w:t>in connection with</w:t>
      </w:r>
      <w:proofErr w:type="gramEnd"/>
      <w:r>
        <w:t xml:space="preserve">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 xml:space="preserve">The Authority shall not be committed to any course of action </w:t>
      </w:r>
      <w:proofErr w:type="gramStart"/>
      <w:r>
        <w:t>as a result of</w:t>
      </w:r>
      <w:proofErr w:type="gramEnd"/>
      <w:r>
        <w:t>:</w:t>
      </w:r>
    </w:p>
    <w:p w:rsidR="006F0298" w:rsidRDefault="006F0298" w:rsidP="006F0298">
      <w:pPr>
        <w:pStyle w:val="Heading3"/>
      </w:pPr>
      <w:r>
        <w:t>issuing the Invitation to Tender relating to this Procurement;</w:t>
      </w:r>
    </w:p>
    <w:p w:rsidR="006F0298" w:rsidRDefault="006F0298" w:rsidP="006F0298">
      <w:pPr>
        <w:pStyle w:val="Heading3"/>
      </w:pPr>
      <w:r>
        <w:t xml:space="preserve">any communications with Potential Providers or their representatives, agents or advisers in respect of this Procurement; and/or </w:t>
      </w:r>
    </w:p>
    <w:p w:rsidR="006F0298" w:rsidRDefault="006F0298" w:rsidP="006F0298">
      <w:pPr>
        <w:pStyle w:val="Heading3"/>
      </w:pPr>
      <w:r>
        <w:t xml:space="preserve">any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r>
        <w:t xml:space="preserve">accept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w:t>
      </w:r>
      <w:proofErr w:type="gramStart"/>
      <w:r>
        <w:t>as a result of</w:t>
      </w:r>
      <w:proofErr w:type="gramEnd"/>
      <w:r>
        <w:t xml:space="preserve">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646D7E" w:rsidRPr="00646D7E">
        <w:rPr>
          <w:i/>
        </w:rPr>
        <w:t>Short Form Agreement of Services</w:t>
      </w:r>
      <w:r w:rsidR="009C320E" w:rsidRPr="00646D7E">
        <w:t xml:space="preserve"> </w:t>
      </w:r>
      <w:r w:rsidRPr="00646D7E">
        <w:t>and</w:t>
      </w:r>
      <w:r>
        <w:t xml:space="preserve"> should seek its own financial and legal advice about the methods and resources needed to meet the Authority's requirements.  </w:t>
      </w:r>
    </w:p>
    <w:p w:rsidR="006F0298" w:rsidRDefault="006F0298" w:rsidP="006F0298">
      <w:pPr>
        <w:pStyle w:val="Heading2"/>
      </w:pPr>
      <w:r>
        <w:t xml:space="preserve">The Authority does not accept responsibility for the Potential Providers' assessment of the requirements of this Procurement.  </w:t>
      </w:r>
    </w:p>
    <w:p w:rsidR="006F0298" w:rsidRDefault="006F0298" w:rsidP="006F0298">
      <w:pPr>
        <w:pStyle w:val="Heading2"/>
      </w:pPr>
      <w:r>
        <w:t>The Potential Provider is responsible at its own expense, for obtaining all information required to prepare its Tender.</w:t>
      </w:r>
    </w:p>
    <w:p w:rsidR="006F0298" w:rsidRDefault="006F0298" w:rsidP="006F0298">
      <w:pPr>
        <w:pStyle w:val="Heading2"/>
      </w:pPr>
      <w:r>
        <w:lastRenderedPageBreak/>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5" w:name="_Toc452982273"/>
      <w:r>
        <w:t>AWARDING THE CONTRACT</w:t>
      </w:r>
      <w:bookmarkEnd w:id="15"/>
    </w:p>
    <w:p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rsidR="006F0298" w:rsidRDefault="006F0298" w:rsidP="006F0298">
      <w:pPr>
        <w:pStyle w:val="Heading3"/>
      </w:pPr>
      <w:r>
        <w:t xml:space="preserve"> execute the Contract as amended to accommodate aspects of the Tende</w:t>
      </w:r>
      <w:r w:rsidR="00646D7E">
        <w:t>r withi</w:t>
      </w:r>
      <w:r w:rsidR="00646D7E" w:rsidRPr="00646D7E">
        <w:t xml:space="preserve">n </w:t>
      </w:r>
      <w:r w:rsidRPr="00646D7E">
        <w:t>10 cal</w:t>
      </w:r>
      <w:r>
        <w:t xml:space="preserve">endar days, (or any other longer </w:t>
      </w:r>
      <w:proofErr w:type="gramStart"/>
      <w:r>
        <w:t>period of time</w:t>
      </w:r>
      <w:proofErr w:type="gramEnd"/>
      <w:r>
        <w:t xml:space="preserve"> as determined by the Authority at its sole discretion) of being called upon to do so by the Authority and; </w:t>
      </w:r>
    </w:p>
    <w:p w:rsidR="006F0298" w:rsidRDefault="006F0298" w:rsidP="006F0298">
      <w:pPr>
        <w:pStyle w:val="Heading1"/>
      </w:pPr>
      <w:r>
        <w:t xml:space="preserve"> </w:t>
      </w:r>
      <w:bookmarkStart w:id="16" w:name="_Toc452982274"/>
      <w:r>
        <w:t>COSTS</w:t>
      </w:r>
      <w:bookmarkEnd w:id="16"/>
    </w:p>
    <w:p w:rsidR="006F0298" w:rsidRDefault="006F0298" w:rsidP="006F0298">
      <w:pPr>
        <w:pStyle w:val="Heading2"/>
      </w:pPr>
      <w:r>
        <w:t xml:space="preserve">The Authority will not reimburse any costs incurred by a Potential Provider (including the costs or expenses of any members of its Group of Economic Operators (if acting as a Lead Contact), Sub-Contractors or advisors) </w:t>
      </w:r>
      <w:proofErr w:type="gramStart"/>
      <w:r>
        <w:t>in connection with</w:t>
      </w:r>
      <w:proofErr w:type="gramEnd"/>
      <w:r>
        <w:t xml:space="preserve">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r>
        <w:t xml:space="preserve">all or any part of the Invitation to Tender is at any time amended, clarified, added to or withdrawn for any reason; </w:t>
      </w:r>
    </w:p>
    <w:p w:rsidR="006F0298" w:rsidRDefault="006F0298" w:rsidP="006F0298">
      <w:pPr>
        <w:pStyle w:val="Heading3"/>
      </w:pPr>
      <w:r>
        <w:t xml:space="preserve">a contract not awarded in respect of some or </w:t>
      </w:r>
      <w:proofErr w:type="gramStart"/>
      <w:r>
        <w:t>all of</w:t>
      </w:r>
      <w:proofErr w:type="gramEnd"/>
      <w:r>
        <w:t xml:space="preserve"> the Goods and/or Services for which tenders are invited; or</w:t>
      </w:r>
    </w:p>
    <w:p w:rsidR="006F0298" w:rsidRDefault="006F0298" w:rsidP="006F0298">
      <w:pPr>
        <w:pStyle w:val="Heading3"/>
      </w:pPr>
      <w:r>
        <w:t>the Potential Provider and/or its Tender is disqualified from participation in this Procurement for any reason, including breach of these Terms of Participation.</w:t>
      </w:r>
    </w:p>
    <w:p w:rsidR="006F0298" w:rsidRDefault="006F0298" w:rsidP="006F0298">
      <w:pPr>
        <w:pStyle w:val="Heading1"/>
      </w:pPr>
      <w:bookmarkStart w:id="17" w:name="_Toc452982275"/>
      <w:r>
        <w:t>CONFIDENTIALITY</w:t>
      </w:r>
      <w:bookmarkEnd w:id="17"/>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r>
        <w:t xml:space="preserve">treats the Invitation to Tender (the "Information") as confidential </w:t>
      </w:r>
      <w:proofErr w:type="gramStart"/>
      <w:r>
        <w:t>at all times</w:t>
      </w:r>
      <w:proofErr w:type="gramEnd"/>
      <w:r>
        <w:t>, unless the Information is already in the public domain;</w:t>
      </w:r>
    </w:p>
    <w:p w:rsidR="006F0298" w:rsidRDefault="006F0298" w:rsidP="006F0298">
      <w:pPr>
        <w:pStyle w:val="Heading3"/>
      </w:pPr>
      <w:r>
        <w:t xml:space="preserve">does not disclose, copy, reproduce, distribute or pass any of the Information to any other person at any time or allow any of these things to happen, except </w:t>
      </w:r>
      <w:r>
        <w:lastRenderedPageBreak/>
        <w:t>where, and to the extent that, the Information has been publicised in accordance with paragraph 12 (Freedom of Information) or paragraph 13 (Transparency);</w:t>
      </w:r>
    </w:p>
    <w:p w:rsidR="006F0298" w:rsidRDefault="006F0298" w:rsidP="006F0298">
      <w:pPr>
        <w:pStyle w:val="Heading3"/>
      </w:pPr>
      <w:r>
        <w:t>only uses the Information for the purposes of preparing a Tender (or deciding whether to respond); and</w:t>
      </w:r>
    </w:p>
    <w:p w:rsidR="006F0298" w:rsidRDefault="006F0298" w:rsidP="006F0298">
      <w:pPr>
        <w:pStyle w:val="Heading3"/>
      </w:pPr>
      <w:r>
        <w:t>does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r>
        <w:t>it obtains the Authority's prior written consent in relation to such disclosure, distribution or passing of Information; or</w:t>
      </w:r>
    </w:p>
    <w:p w:rsidR="006F0298" w:rsidRDefault="006F0298" w:rsidP="006F0298">
      <w:pPr>
        <w:pStyle w:val="Heading3"/>
      </w:pPr>
      <w:r>
        <w:t>the disclosure is made for the sole purpose of obtaining legal advice from external lawyers in relation to this Procurement; or</w:t>
      </w:r>
    </w:p>
    <w:p w:rsidR="006F0298" w:rsidRDefault="006F0298" w:rsidP="006F0298">
      <w:pPr>
        <w:pStyle w:val="Heading3"/>
      </w:pPr>
      <w:r>
        <w:t>the Potential Provider is legally required to make such a disclosure; or</w:t>
      </w:r>
    </w:p>
    <w:p w:rsidR="006F0298" w:rsidRPr="00646D7E" w:rsidRDefault="006F0298" w:rsidP="006F0298">
      <w:pPr>
        <w:pStyle w:val="Heading3"/>
      </w:pPr>
      <w:r>
        <w:t xml:space="preserve">the Information has been published in accordance with paragraphs 12 (Freedom </w:t>
      </w:r>
      <w:r w:rsidRPr="00646D7E">
        <w:t>of Information) and 13 (Transparency).</w:t>
      </w:r>
    </w:p>
    <w:p w:rsidR="006F0298" w:rsidRPr="00646D7E" w:rsidRDefault="006F0298" w:rsidP="00646D7E">
      <w:pPr>
        <w:pStyle w:val="Heading2"/>
      </w:pPr>
      <w:r w:rsidRPr="00646D7E">
        <w:t xml:space="preserve">The Authority may disclose information submitted by Potential Providers during this Procurement to its officers, employees, agents or advisers or other government departments who are stakeholders in this Procurement. </w:t>
      </w:r>
    </w:p>
    <w:p w:rsidR="006F0298" w:rsidRPr="00646D7E" w:rsidRDefault="006F0298" w:rsidP="006F0298">
      <w:pPr>
        <w:pStyle w:val="Heading2"/>
      </w:pPr>
      <w:r w:rsidRPr="00646D7E">
        <w:t xml:space="preserve">All Central Government Departments and their Executive Agencies and </w:t>
      </w:r>
      <w:proofErr w:type="gramStart"/>
      <w:r w:rsidRPr="00646D7E">
        <w:t>Non Departmental</w:t>
      </w:r>
      <w:proofErr w:type="gramEnd"/>
      <w:r w:rsidRPr="00646D7E">
        <w:t xml:space="preserve"> Public Bodies are subject to control and reporting within Government.  </w:t>
      </w:r>
      <w:proofErr w:type="gramStart"/>
      <w:r w:rsidRPr="00646D7E">
        <w:t>In particular, they</w:t>
      </w:r>
      <w:proofErr w:type="gramEnd"/>
      <w:r w:rsidRPr="00646D7E">
        <w:t xml:space="preserve"> report to the Cabinet Office and HM Treasury for all expenditure.  Further, the Cabinet Office has a cross Government role delivering overall Government Policy on public procurement - including ensuring value for money and related aspects of good </w:t>
      </w:r>
      <w:proofErr w:type="gramStart"/>
      <w:r w:rsidRPr="00646D7E">
        <w:t>procurement  practice</w:t>
      </w:r>
      <w:proofErr w:type="gramEnd"/>
      <w:r w:rsidRPr="00646D7E">
        <w:t xml:space="preserve">.  </w:t>
      </w:r>
    </w:p>
    <w:p w:rsidR="006F0298" w:rsidRPr="00646D7E" w:rsidRDefault="006F0298" w:rsidP="006F0298">
      <w:pPr>
        <w:pStyle w:val="Heading2"/>
      </w:pPr>
      <w:r w:rsidRPr="00646D7E">
        <w:lastRenderedPageBreak/>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Pr="00646D7E" w:rsidRDefault="006F0298" w:rsidP="006F0298">
      <w:pPr>
        <w:pStyle w:val="Heading1"/>
      </w:pPr>
      <w:bookmarkStart w:id="18" w:name="_Toc452982276"/>
      <w:r w:rsidRPr="00646D7E">
        <w:t>FREEDOM OF INFORMATION</w:t>
      </w:r>
      <w:bookmarkEnd w:id="18"/>
    </w:p>
    <w:p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r>
        <w:t>clearly identify such information as confidential or commercially sensitive;</w:t>
      </w:r>
    </w:p>
    <w:p w:rsidR="006F0298" w:rsidRDefault="006F0298" w:rsidP="006F0298">
      <w:pPr>
        <w:pStyle w:val="Heading3"/>
      </w:pPr>
      <w:r>
        <w:t xml:space="preserve">explain the potential implications of disclosure of such information </w:t>
      </w:r>
      <w:proofErr w:type="gramStart"/>
      <w:r>
        <w:t>taking into account</w:t>
      </w:r>
      <w:proofErr w:type="gramEnd"/>
      <w:r>
        <w:t xml:space="preserve"> and specifically addressing the public interest test as set out in the </w:t>
      </w:r>
      <w:proofErr w:type="spellStart"/>
      <w:r>
        <w:t>FoIA</w:t>
      </w:r>
      <w:proofErr w:type="spellEnd"/>
      <w:r>
        <w:t>; and</w:t>
      </w:r>
    </w:p>
    <w:p w:rsidR="006F0298" w:rsidRDefault="006F0298" w:rsidP="006F0298">
      <w:pPr>
        <w:pStyle w:val="Heading3"/>
      </w:pPr>
      <w:r>
        <w:t xml:space="preserve">provide an estimate of the </w:t>
      </w:r>
      <w:proofErr w:type="gramStart"/>
      <w:r>
        <w:t>period of time</w:t>
      </w:r>
      <w:proofErr w:type="gramEnd"/>
      <w:r>
        <w:t xml:space="preserv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t>
      </w:r>
      <w:proofErr w:type="gramStart"/>
      <w:r>
        <w:t>whether or not</w:t>
      </w:r>
      <w:proofErr w:type="gramEnd"/>
      <w:r>
        <w:t xml:space="preserve"> to withhold such information from publication. The Potential Providers should note that, even where information is identified as confidential or commercially sensitive, the Authority may be required to disclose such information in accordance with the </w:t>
      </w:r>
      <w:proofErr w:type="spellStart"/>
      <w:r>
        <w:t>FoIA</w:t>
      </w:r>
      <w:proofErr w:type="spellEnd"/>
      <w:r>
        <w:t xml:space="preserve"> or the EIR.   </w:t>
      </w:r>
    </w:p>
    <w:p w:rsidR="006F0298" w:rsidRDefault="006F0298" w:rsidP="006F0298">
      <w:pPr>
        <w:pStyle w:val="Heading2"/>
      </w:pPr>
      <w:r>
        <w:t xml:space="preserve">The Authority is required to form an independent judgement of whether the Potential Provider's information referred to in paragraph 12.4 is exempt from disclosure under the </w:t>
      </w:r>
      <w:proofErr w:type="spellStart"/>
      <w:r>
        <w:lastRenderedPageBreak/>
        <w:t>FoIA</w:t>
      </w:r>
      <w:proofErr w:type="spellEnd"/>
      <w:r>
        <w:t xml:space="preserve">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rsidR="006F0298" w:rsidRDefault="006F0298" w:rsidP="006F0298">
      <w:pPr>
        <w:pStyle w:val="Heading1"/>
      </w:pPr>
      <w:bookmarkStart w:id="19" w:name="_Toc452982277"/>
      <w:r>
        <w:t>TRANSPARENCY</w:t>
      </w:r>
      <w:bookmarkEnd w:id="19"/>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646D7E" w:rsidRPr="00646D7E">
        <w:rPr>
          <w:i/>
        </w:rPr>
        <w:t>Short Form Agreement for Services</w:t>
      </w:r>
      <w:r w:rsidR="009C320E" w:rsidRPr="00646D7E">
        <w:t xml:space="preserve"> </w:t>
      </w:r>
      <w:r w:rsidRPr="00646D7E">
        <w:t>publicly available (subject to any redactions made at the discretion of the Authority by</w:t>
      </w:r>
      <w:bookmarkStart w:id="20" w:name="_GoBack"/>
      <w:bookmarkEnd w:id="20"/>
      <w:r>
        <w:t xml:space="preserve"> considering and applying relevant exemptions under the </w:t>
      </w:r>
      <w:proofErr w:type="spellStart"/>
      <w:r>
        <w:t>FoIA</w:t>
      </w:r>
      <w:proofErr w:type="spellEnd"/>
      <w:r>
        <w:t>).</w:t>
      </w:r>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1" w:name="_Toc452982278"/>
      <w:r>
        <w:t>INTELLECTUAL PROPERTY RIGHTS</w:t>
      </w:r>
      <w:bookmarkEnd w:id="21"/>
      <w:r>
        <w:t xml:space="preserve"> </w:t>
      </w:r>
    </w:p>
    <w:p w:rsidR="006F0298" w:rsidRDefault="006F0298" w:rsidP="006F0298">
      <w:pPr>
        <w:pStyle w:val="Heading2"/>
      </w:pPr>
      <w:r>
        <w:t xml:space="preserve">The Invitation to Tender issued </w:t>
      </w:r>
      <w:proofErr w:type="gramStart"/>
      <w:r>
        <w:t>in connection with</w:t>
      </w:r>
      <w:proofErr w:type="gramEnd"/>
      <w:r>
        <w:t xml:space="preserve"> this Procurement shall remain the property of the Authority and shall be used by the Potential Provider only for the purposes of this Procurement. </w:t>
      </w:r>
    </w:p>
    <w:p w:rsidR="006F0298" w:rsidRDefault="006F0298" w:rsidP="006F0298">
      <w:pPr>
        <w:pStyle w:val="Heading2"/>
      </w:pPr>
      <w: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rsidR="006F0298" w:rsidRDefault="006F0298" w:rsidP="006F0298">
      <w:pPr>
        <w:pStyle w:val="Heading1"/>
      </w:pPr>
      <w:bookmarkStart w:id="22" w:name="_Toc452982279"/>
      <w:r>
        <w:lastRenderedPageBreak/>
        <w:t>NO INDUCEMENT OR INCENTIVE</w:t>
      </w:r>
      <w:bookmarkEnd w:id="22"/>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3" w:name="_Toc452982280"/>
      <w:r>
        <w:t>LAW AND JURISDICTION</w:t>
      </w:r>
      <w:bookmarkEnd w:id="23"/>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 xml:space="preserve">The courts of England and Wales shall have exclusive jurisdiction to settle any dispute or claim that arises out of or </w:t>
      </w:r>
      <w:proofErr w:type="gramStart"/>
      <w:r>
        <w:t>in connection with</w:t>
      </w:r>
      <w:proofErr w:type="gramEnd"/>
      <w:r>
        <w:t xml:space="preserve"> this Procurement (including non-contractual disputes or claims).</w:t>
      </w:r>
    </w:p>
    <w:p w:rsidR="006F0298" w:rsidRDefault="006F0298" w:rsidP="006F0298">
      <w:pPr>
        <w:pStyle w:val="Heading1"/>
      </w:pPr>
      <w:bookmarkStart w:id="24" w:name="_Toc452982281"/>
      <w:r>
        <w:t>GLOSSARY</w:t>
      </w:r>
      <w:bookmarkEnd w:id="24"/>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proofErr w:type="spellStart"/>
            <w:r w:rsidRPr="006F0298">
              <w:t>FoIA</w:t>
            </w:r>
            <w:proofErr w:type="spellEnd"/>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646D7E">
      <w:rPr>
        <w:noProof/>
      </w:rPr>
      <w:t>11</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646D7E">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7A3343" w:rsidRDefault="002A6443" w:rsidP="00F62CB1">
    <w:pPr>
      <w:pStyle w:val="Header"/>
      <w:jc w:val="center"/>
    </w:pPr>
  </w:p>
  <w:p w:rsidR="00EE5AE1" w:rsidRPr="00FB22F1" w:rsidRDefault="00646D7E" w:rsidP="00F62CB1">
    <w:pPr>
      <w:pStyle w:val="Header"/>
      <w:jc w:val="center"/>
    </w:pPr>
    <w:r>
      <w:t>ITT 195 – REVIEW OF BEST PRACTICE IN THE IDENTIFICATION OF YOUNG CARERS</w:t>
    </w:r>
  </w:p>
  <w:p w:rsidR="00EE5AE1" w:rsidRPr="00FB22F1" w:rsidRDefault="006F0298" w:rsidP="00F62CB1">
    <w:pPr>
      <w:pStyle w:val="Header"/>
      <w:jc w:val="center"/>
    </w:pPr>
    <w:r>
      <w:t>Terms of Participation</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7C06C567" wp14:editId="2ACFE92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5160F"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46D7E"/>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CE3"/>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4C690FF"/>
  <w15:docId w15:val="{D94B2E14-CB72-48A1-9FB9-FEC6C898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F3496-2D47-4A86-9216-FF319BC0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5</TotalTime>
  <Pages>12</Pages>
  <Words>3708</Words>
  <Characters>20001</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23662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3</cp:revision>
  <cp:lastPrinted>2013-09-19T08:37:00Z</cp:lastPrinted>
  <dcterms:created xsi:type="dcterms:W3CDTF">2018-10-02T19:03:00Z</dcterms:created>
  <dcterms:modified xsi:type="dcterms:W3CDTF">2018-10-02T19:08:00Z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