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1355B2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D5C60">
              <w:rPr>
                <w:rFonts w:ascii="Arial" w:hAnsi="Arial" w:cs="Arial"/>
                <w:b/>
                <w:sz w:val="22"/>
              </w:rPr>
              <w:t>936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A42F5B0" w:rsidR="004E4BD7" w:rsidRDefault="00CF79D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D5C60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9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ADFE60B" w:rsidR="005C6E7D" w:rsidRDefault="00ED5C6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02 September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3B5AB7C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ED5C60" w:rsidRPr="00ED5C60">
        <w:rPr>
          <w:rFonts w:ascii="Arial" w:hAnsi="Arial" w:cs="Arial"/>
          <w:b/>
        </w:rPr>
        <w:t>Traffic Speed Structural Surveys QA&amp;A 4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3F499FA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D5C60">
            <w:rPr>
              <w:rFonts w:ascii="Arial" w:hAnsi="Arial" w:cs="Arial"/>
            </w:rPr>
            <w:t>28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FED6B8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9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D5C60">
            <w:rPr>
              <w:rFonts w:ascii="Arial" w:hAnsi="Arial" w:cs="Arial"/>
            </w:rPr>
            <w:t>02 September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D5C60">
            <w:rPr>
              <w:rFonts w:ascii="Arial" w:hAnsi="Arial" w:cs="Arial"/>
            </w:rPr>
            <w:t>31 December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B6A6EE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D5C60">
        <w:rPr>
          <w:rFonts w:ascii="Arial" w:hAnsi="Arial" w:cs="Arial"/>
          <w:b/>
        </w:rPr>
        <w:t>249,963.00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C177967" w:rsidR="00627D44" w:rsidRPr="00627D44" w:rsidRDefault="00837A2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BB12BDC" w:rsidR="00727813" w:rsidRDefault="00837A2A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E409151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ED5C60">
              <w:rPr>
                <w:rFonts w:ascii="Arial" w:hAnsi="Arial" w:cs="Arial"/>
              </w:rPr>
              <w:t>936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CF8D133" w:rsidR="00627D44" w:rsidRPr="00627D44" w:rsidRDefault="00ED5C6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20300A5" w:rsidR="00627D44" w:rsidRPr="00627D44" w:rsidRDefault="00ED5C60" w:rsidP="00727813">
            <w:pPr>
              <w:rPr>
                <w:rFonts w:ascii="Arial" w:hAnsi="Arial" w:cs="Arial"/>
              </w:rPr>
            </w:pPr>
            <w:bookmarkStart w:id="21" w:name="bkCostCentre"/>
            <w:r w:rsidRPr="00ED5C60">
              <w:rPr>
                <w:rFonts w:ascii="Arial" w:hAnsi="Arial" w:cs="Arial"/>
              </w:rPr>
              <w:t>602341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5D120" w14:textId="77777777" w:rsidR="00CF79D3" w:rsidRDefault="00CF79D3">
      <w:r>
        <w:separator/>
      </w:r>
    </w:p>
  </w:endnote>
  <w:endnote w:type="continuationSeparator" w:id="0">
    <w:p w14:paraId="2FA422E1" w14:textId="77777777" w:rsidR="00CF79D3" w:rsidRDefault="00CF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D5C6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2CF38" w14:textId="77777777" w:rsidR="00CF79D3" w:rsidRDefault="00CF79D3">
      <w:r>
        <w:separator/>
      </w:r>
    </w:p>
  </w:footnote>
  <w:footnote w:type="continuationSeparator" w:id="0">
    <w:p w14:paraId="633D19A3" w14:textId="77777777" w:rsidR="00CF79D3" w:rsidRDefault="00CF7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37A2A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CF79D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D5C60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4704BA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515C8"/>
    <w:rsid w:val="002448C6"/>
    <w:rsid w:val="004704BA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1F5D5-B968-4DDB-9E72-46364B20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2019-09-02T13:15:00Z</dcterms:created>
  <dcterms:modified xsi:type="dcterms:W3CDTF">2019-09-02T13:15:00Z</dcterms:modified>
</cp:coreProperties>
</file>