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14" w:rsidRDefault="00A41F14" w:rsidP="00074AFB">
      <w:pPr>
        <w:jc w:val="center"/>
        <w:rPr>
          <w:rFonts w:ascii="Arial" w:hAnsi="Arial" w:cs="Arial"/>
          <w:b/>
        </w:rPr>
      </w:pPr>
    </w:p>
    <w:p w:rsidR="00A41F14" w:rsidRDefault="00A41F14" w:rsidP="00A41F14">
      <w:pPr>
        <w:rPr>
          <w:rFonts w:ascii="Arial" w:hAnsi="Arial" w:cs="Arial"/>
          <w:b/>
        </w:rPr>
      </w:pPr>
    </w:p>
    <w:p w:rsidR="00074AFB" w:rsidRPr="00074AFB" w:rsidRDefault="001A4CA4" w:rsidP="00074AFB">
      <w:pPr>
        <w:jc w:val="center"/>
        <w:rPr>
          <w:rFonts w:ascii="Arial" w:hAnsi="Arial" w:cs="Arial"/>
          <w:b/>
        </w:rPr>
      </w:pPr>
      <w:r w:rsidRPr="00074AFB">
        <w:rPr>
          <w:rFonts w:ascii="Arial" w:hAnsi="Arial" w:cs="Arial"/>
          <w:b/>
        </w:rPr>
        <w:t>APPLICATION</w:t>
      </w:r>
      <w:r w:rsidR="008E7CA1" w:rsidRPr="00074AFB">
        <w:rPr>
          <w:rFonts w:ascii="Arial" w:hAnsi="Arial" w:cs="Arial"/>
          <w:b/>
        </w:rPr>
        <w:t xml:space="preserve"> FORM</w:t>
      </w:r>
    </w:p>
    <w:p w:rsidR="00074AFB" w:rsidRDefault="00074AFB" w:rsidP="00074AFB">
      <w:pPr>
        <w:jc w:val="center"/>
        <w:rPr>
          <w:rFonts w:ascii="Arial" w:hAnsi="Arial" w:cs="Arial"/>
          <w:sz w:val="22"/>
          <w:szCs w:val="22"/>
        </w:rPr>
      </w:pPr>
    </w:p>
    <w:p w:rsidR="008E7CA1" w:rsidRDefault="008E7CA1" w:rsidP="00074AFB">
      <w:pPr>
        <w:jc w:val="center"/>
        <w:rPr>
          <w:rFonts w:ascii="Arial" w:hAnsi="Arial" w:cs="Arial"/>
          <w:b/>
          <w:sz w:val="22"/>
          <w:szCs w:val="22"/>
        </w:rPr>
      </w:pPr>
      <w:r w:rsidRPr="0099724A">
        <w:rPr>
          <w:rFonts w:ascii="Arial" w:hAnsi="Arial" w:cs="Arial"/>
          <w:b/>
          <w:sz w:val="22"/>
          <w:szCs w:val="22"/>
        </w:rPr>
        <w:t xml:space="preserve">Incomplete </w:t>
      </w:r>
      <w:r w:rsidR="001A4CA4">
        <w:rPr>
          <w:rFonts w:ascii="Arial" w:hAnsi="Arial" w:cs="Arial"/>
          <w:b/>
          <w:sz w:val="22"/>
          <w:szCs w:val="22"/>
        </w:rPr>
        <w:t>application</w:t>
      </w:r>
      <w:r w:rsidR="00C65BFF">
        <w:rPr>
          <w:rFonts w:ascii="Arial" w:hAnsi="Arial" w:cs="Arial"/>
          <w:b/>
          <w:sz w:val="22"/>
          <w:szCs w:val="22"/>
        </w:rPr>
        <w:t xml:space="preserve"> forms can</w:t>
      </w:r>
      <w:r w:rsidR="001A4CA4">
        <w:rPr>
          <w:rFonts w:ascii="Arial" w:hAnsi="Arial" w:cs="Arial"/>
          <w:b/>
          <w:sz w:val="22"/>
          <w:szCs w:val="22"/>
        </w:rPr>
        <w:t>not be processed</w:t>
      </w:r>
    </w:p>
    <w:p w:rsidR="00074AFB" w:rsidRPr="00074AFB" w:rsidRDefault="00074AFB" w:rsidP="00074AF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9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0"/>
        <w:gridCol w:w="2509"/>
      </w:tblGrid>
      <w:tr w:rsidR="008E7CA1" w:rsidRPr="003C049F" w:rsidTr="00074AFB">
        <w:trPr>
          <w:trHeight w:val="459"/>
        </w:trPr>
        <w:tc>
          <w:tcPr>
            <w:tcW w:w="10999" w:type="dxa"/>
            <w:gridSpan w:val="2"/>
            <w:shd w:val="clear" w:color="auto" w:fill="auto"/>
          </w:tcPr>
          <w:p w:rsidR="00A41F14" w:rsidRDefault="00A41F14" w:rsidP="00A41F14">
            <w:pPr>
              <w:rPr>
                <w:rFonts w:ascii="Arial" w:hAnsi="Arial" w:cs="Arial"/>
                <w:b/>
              </w:rPr>
            </w:pPr>
          </w:p>
          <w:p w:rsidR="00A41F14" w:rsidRDefault="0089234B" w:rsidP="00A41F14">
            <w:pPr>
              <w:rPr>
                <w:rFonts w:ascii="Arial" w:hAnsi="Arial" w:cs="Arial"/>
              </w:rPr>
            </w:pPr>
            <w:r w:rsidRPr="00261213">
              <w:rPr>
                <w:rFonts w:ascii="Arial" w:hAnsi="Arial" w:cs="Arial"/>
                <w:b/>
              </w:rPr>
              <w:t xml:space="preserve">Event </w:t>
            </w:r>
            <w:r w:rsidR="008E7CA1" w:rsidRPr="00261213">
              <w:rPr>
                <w:rFonts w:ascii="Arial" w:hAnsi="Arial" w:cs="Arial"/>
                <w:b/>
              </w:rPr>
              <w:t>Title</w:t>
            </w:r>
            <w:r w:rsidR="008E7CA1" w:rsidRPr="00261213">
              <w:rPr>
                <w:rFonts w:ascii="Arial" w:hAnsi="Arial" w:cs="Arial"/>
              </w:rPr>
              <w:t>:</w:t>
            </w:r>
            <w:r w:rsidRPr="00261213">
              <w:rPr>
                <w:rFonts w:ascii="Arial" w:hAnsi="Arial" w:cs="Arial"/>
              </w:rPr>
              <w:t xml:space="preserve">  </w:t>
            </w:r>
            <w:r w:rsidR="00A41F14" w:rsidRPr="00A41F14">
              <w:rPr>
                <w:rFonts w:ascii="Arial" w:hAnsi="Arial" w:cs="Arial"/>
              </w:rPr>
              <w:t>Comm</w:t>
            </w:r>
            <w:r w:rsidR="00A41F14">
              <w:rPr>
                <w:rFonts w:ascii="Arial" w:hAnsi="Arial" w:cs="Arial"/>
              </w:rPr>
              <w:t>unicator</w:t>
            </w:r>
            <w:r w:rsidR="00A41F14" w:rsidRPr="00A41F14">
              <w:rPr>
                <w:rFonts w:ascii="Arial" w:hAnsi="Arial" w:cs="Arial"/>
              </w:rPr>
              <w:t xml:space="preserve"> </w:t>
            </w:r>
            <w:r w:rsidR="00A41F14">
              <w:rPr>
                <w:rFonts w:ascii="Arial" w:hAnsi="Arial" w:cs="Arial"/>
              </w:rPr>
              <w:t>G</w:t>
            </w:r>
            <w:r w:rsidR="00A41F14" w:rsidRPr="00A41F14">
              <w:rPr>
                <w:rFonts w:ascii="Arial" w:hAnsi="Arial" w:cs="Arial"/>
              </w:rPr>
              <w:t xml:space="preserve">uide </w:t>
            </w:r>
            <w:r w:rsidR="00A41F14">
              <w:rPr>
                <w:rFonts w:ascii="Arial" w:hAnsi="Arial" w:cs="Arial"/>
              </w:rPr>
              <w:t>Service - P</w:t>
            </w:r>
            <w:r w:rsidR="00A41F14" w:rsidRPr="00A41F14">
              <w:rPr>
                <w:rFonts w:ascii="Arial" w:hAnsi="Arial" w:cs="Arial"/>
              </w:rPr>
              <w:t xml:space="preserve">rovider </w:t>
            </w:r>
            <w:r w:rsidR="00A41F14">
              <w:rPr>
                <w:rFonts w:ascii="Arial" w:hAnsi="Arial" w:cs="Arial"/>
              </w:rPr>
              <w:t xml:space="preserve">engagement </w:t>
            </w:r>
            <w:r w:rsidR="00A41F14" w:rsidRPr="00A41F14">
              <w:rPr>
                <w:rFonts w:ascii="Arial" w:hAnsi="Arial" w:cs="Arial"/>
              </w:rPr>
              <w:t>event</w:t>
            </w:r>
          </w:p>
          <w:p w:rsidR="00A41F14" w:rsidRPr="00242713" w:rsidRDefault="00A41F14" w:rsidP="00A41F1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CA1" w:rsidRPr="00F251A5" w:rsidTr="00242713">
        <w:trPr>
          <w:trHeight w:val="459"/>
        </w:trPr>
        <w:tc>
          <w:tcPr>
            <w:tcW w:w="8490" w:type="dxa"/>
            <w:shd w:val="clear" w:color="auto" w:fill="auto"/>
          </w:tcPr>
          <w:p w:rsidR="00242713" w:rsidRDefault="00242713" w:rsidP="00C80F7F">
            <w:pPr>
              <w:spacing w:before="120" w:after="240" w:line="360" w:lineRule="auto"/>
              <w:rPr>
                <w:rFonts w:ascii="Arial" w:hAnsi="Arial" w:cs="Arial"/>
                <w:b/>
              </w:rPr>
            </w:pPr>
          </w:p>
          <w:p w:rsidR="00A456E5" w:rsidRDefault="008E7CA1" w:rsidP="00C80F7F">
            <w:pPr>
              <w:spacing w:before="120" w:after="240" w:line="360" w:lineRule="auto"/>
              <w:rPr>
                <w:rFonts w:ascii="Arial" w:hAnsi="Arial" w:cs="Arial"/>
              </w:rPr>
            </w:pPr>
            <w:r w:rsidRPr="00261213">
              <w:rPr>
                <w:rFonts w:ascii="Arial" w:hAnsi="Arial" w:cs="Arial"/>
                <w:b/>
              </w:rPr>
              <w:t xml:space="preserve">Date of </w:t>
            </w:r>
            <w:r w:rsidR="0089234B" w:rsidRPr="00261213">
              <w:rPr>
                <w:rFonts w:ascii="Arial" w:hAnsi="Arial" w:cs="Arial"/>
                <w:b/>
              </w:rPr>
              <w:t>Event</w:t>
            </w:r>
            <w:r w:rsidR="004C01C1" w:rsidRPr="00261213">
              <w:rPr>
                <w:rFonts w:ascii="Arial" w:hAnsi="Arial" w:cs="Arial"/>
              </w:rPr>
              <w:t>:</w:t>
            </w:r>
            <w:r w:rsidR="00242713">
              <w:rPr>
                <w:rFonts w:ascii="Arial" w:hAnsi="Arial" w:cs="Arial"/>
              </w:rPr>
              <w:t xml:space="preserve">  </w:t>
            </w:r>
            <w:r w:rsidR="00A41F14">
              <w:rPr>
                <w:rFonts w:ascii="Arial" w:hAnsi="Arial" w:cs="Arial"/>
              </w:rPr>
              <w:t>Thursday, 15</w:t>
            </w:r>
            <w:r w:rsidR="00A41F14" w:rsidRPr="00A41F14">
              <w:rPr>
                <w:rFonts w:ascii="Arial" w:hAnsi="Arial" w:cs="Arial"/>
                <w:vertAlign w:val="superscript"/>
              </w:rPr>
              <w:t>th</w:t>
            </w:r>
            <w:r w:rsidR="00A41F14">
              <w:rPr>
                <w:rFonts w:ascii="Arial" w:hAnsi="Arial" w:cs="Arial"/>
              </w:rPr>
              <w:t xml:space="preserve"> March</w:t>
            </w:r>
          </w:p>
          <w:p w:rsidR="00242713" w:rsidRDefault="00242713" w:rsidP="00C80F7F">
            <w:pPr>
              <w:spacing w:before="120" w:after="240" w:line="360" w:lineRule="auto"/>
              <w:rPr>
                <w:rFonts w:ascii="Arial" w:hAnsi="Arial" w:cs="Arial"/>
              </w:rPr>
            </w:pPr>
            <w:r w:rsidRPr="00A41F14">
              <w:rPr>
                <w:rFonts w:ascii="Arial" w:hAnsi="Arial" w:cs="Arial"/>
                <w:b/>
              </w:rPr>
              <w:t>Venue:</w:t>
            </w:r>
            <w:r>
              <w:rPr>
                <w:rFonts w:ascii="Arial" w:hAnsi="Arial" w:cs="Arial"/>
              </w:rPr>
              <w:t xml:space="preserve"> </w:t>
            </w:r>
            <w:r w:rsidR="00A41F14">
              <w:rPr>
                <w:rFonts w:ascii="Arial" w:hAnsi="Arial" w:cs="Arial"/>
              </w:rPr>
              <w:t xml:space="preserve">Seminar Room 4, Kingston Centre, </w:t>
            </w:r>
            <w:r w:rsidR="00A41F14" w:rsidRPr="00A41F14">
              <w:rPr>
                <w:rFonts w:ascii="Arial" w:hAnsi="Arial" w:cs="Arial"/>
              </w:rPr>
              <w:t>Fairway, Stafford ST16 3TW</w:t>
            </w:r>
          </w:p>
          <w:p w:rsidR="00242713" w:rsidRPr="00261213" w:rsidRDefault="00242713" w:rsidP="00A41F14">
            <w:pPr>
              <w:spacing w:before="120" w:after="240" w:line="360" w:lineRule="auto"/>
              <w:rPr>
                <w:rFonts w:ascii="Arial" w:hAnsi="Arial" w:cs="Arial"/>
                <w:b/>
              </w:rPr>
            </w:pPr>
            <w:r w:rsidRPr="00A41F14">
              <w:rPr>
                <w:rFonts w:ascii="Arial" w:hAnsi="Arial" w:cs="Arial"/>
                <w:b/>
              </w:rPr>
              <w:t>Time:</w:t>
            </w:r>
            <w:r>
              <w:rPr>
                <w:rFonts w:ascii="Arial" w:hAnsi="Arial" w:cs="Arial"/>
              </w:rPr>
              <w:t xml:space="preserve">  10am – 12</w:t>
            </w:r>
            <w:r w:rsidR="00A41F14">
              <w:rPr>
                <w:rFonts w:ascii="Arial" w:hAnsi="Arial" w:cs="Arial"/>
              </w:rPr>
              <w:t>.30pm</w:t>
            </w:r>
          </w:p>
        </w:tc>
        <w:tc>
          <w:tcPr>
            <w:tcW w:w="2509" w:type="dxa"/>
            <w:shd w:val="clear" w:color="auto" w:fill="auto"/>
          </w:tcPr>
          <w:p w:rsidR="00242713" w:rsidRDefault="00242713" w:rsidP="00C80F7F">
            <w:pPr>
              <w:spacing w:before="12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(</w:t>
            </w:r>
            <w:r w:rsidRPr="00242713">
              <w:rPr>
                <w:rFonts w:ascii="Arial" w:hAnsi="Arial" w:cs="Arial"/>
                <w:b/>
                <w:sz w:val="16"/>
                <w:szCs w:val="16"/>
              </w:rPr>
              <w:t>Please select relevant date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242713" w:rsidRPr="00261213" w:rsidRDefault="00242713" w:rsidP="00C80F7F">
            <w:pPr>
              <w:spacing w:before="120" w:after="240" w:line="360" w:lineRule="auto"/>
              <w:rPr>
                <w:rFonts w:ascii="Arial" w:hAnsi="Arial" w:cs="Arial"/>
              </w:rPr>
            </w:pPr>
          </w:p>
        </w:tc>
      </w:tr>
    </w:tbl>
    <w:p w:rsidR="008E7CA1" w:rsidRPr="00A12273" w:rsidRDefault="008E7CA1" w:rsidP="008E7CA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9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2"/>
        <w:gridCol w:w="5577"/>
      </w:tblGrid>
      <w:tr w:rsidR="00A128AD" w:rsidRPr="003C049F" w:rsidTr="00074AFB">
        <w:trPr>
          <w:trHeight w:val="697"/>
        </w:trPr>
        <w:tc>
          <w:tcPr>
            <w:tcW w:w="5422" w:type="dxa"/>
            <w:shd w:val="clear" w:color="auto" w:fill="auto"/>
          </w:tcPr>
          <w:p w:rsidR="00A128AD" w:rsidRDefault="00A128AD" w:rsidP="00A12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5BFF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="004476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80F7F" w:rsidRDefault="00C80F7F" w:rsidP="00A12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1F14" w:rsidRPr="00C65BFF" w:rsidRDefault="00A41F14" w:rsidP="00A12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8AD" w:rsidRDefault="00A128AD" w:rsidP="00A12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5BFF">
              <w:rPr>
                <w:rFonts w:ascii="Arial" w:hAnsi="Arial" w:cs="Arial"/>
                <w:b/>
                <w:sz w:val="22"/>
                <w:szCs w:val="22"/>
              </w:rPr>
              <w:t>(Print in CAPITALS please)</w:t>
            </w:r>
          </w:p>
          <w:p w:rsidR="00F01A59" w:rsidRPr="003C049F" w:rsidRDefault="00F01A59" w:rsidP="00A128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7" w:type="dxa"/>
            <w:shd w:val="clear" w:color="auto" w:fill="auto"/>
          </w:tcPr>
          <w:p w:rsidR="00A128AD" w:rsidRPr="003C049F" w:rsidRDefault="00A128AD" w:rsidP="00A41F14">
            <w:pPr>
              <w:rPr>
                <w:rFonts w:ascii="Arial" w:hAnsi="Arial" w:cs="Arial"/>
                <w:sz w:val="22"/>
                <w:szCs w:val="22"/>
              </w:rPr>
            </w:pPr>
            <w:r w:rsidRPr="00261213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  <w:r w:rsidRPr="003C049F">
              <w:rPr>
                <w:rFonts w:ascii="Arial" w:hAnsi="Arial" w:cs="Arial"/>
                <w:sz w:val="22"/>
                <w:szCs w:val="22"/>
              </w:rPr>
              <w:t>:</w:t>
            </w:r>
            <w:r w:rsidR="004476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128AD" w:rsidRPr="003C049F" w:rsidTr="00C80F7F">
        <w:trPr>
          <w:trHeight w:val="870"/>
        </w:trPr>
        <w:tc>
          <w:tcPr>
            <w:tcW w:w="10999" w:type="dxa"/>
            <w:gridSpan w:val="2"/>
            <w:shd w:val="clear" w:color="auto" w:fill="auto"/>
          </w:tcPr>
          <w:p w:rsidR="00261213" w:rsidRDefault="00A41F14" w:rsidP="00261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Provider </w:t>
            </w:r>
            <w:r w:rsidR="00F3189F">
              <w:rPr>
                <w:rFonts w:ascii="Arial" w:hAnsi="Arial" w:cs="Arial"/>
                <w:sz w:val="22"/>
                <w:szCs w:val="22"/>
              </w:rPr>
              <w:t>Name and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representing</w:t>
            </w:r>
            <w:r w:rsidR="00261213" w:rsidRPr="003C049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128AD" w:rsidRDefault="00A128AD" w:rsidP="00A41F14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A41F14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A41F14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A41F14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A41F14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A41F14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A41F14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Pr="003C049F" w:rsidRDefault="00A41F14" w:rsidP="00A41F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8AD" w:rsidRPr="003C049F" w:rsidTr="00074AFB">
        <w:trPr>
          <w:trHeight w:val="725"/>
        </w:trPr>
        <w:tc>
          <w:tcPr>
            <w:tcW w:w="5422" w:type="dxa"/>
            <w:shd w:val="clear" w:color="auto" w:fill="auto"/>
          </w:tcPr>
          <w:p w:rsidR="00A128AD" w:rsidRDefault="00261213" w:rsidP="00F3189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C66F4E">
              <w:rPr>
                <w:rFonts w:ascii="Arial" w:hAnsi="Arial" w:cs="Arial"/>
                <w:b/>
                <w:sz w:val="22"/>
                <w:szCs w:val="22"/>
              </w:rPr>
              <w:t xml:space="preserve">TYPE of </w:t>
            </w:r>
            <w:r w:rsidR="00A41F14">
              <w:rPr>
                <w:rFonts w:ascii="Arial" w:hAnsi="Arial" w:cs="Arial"/>
                <w:b/>
                <w:sz w:val="22"/>
                <w:szCs w:val="22"/>
              </w:rPr>
              <w:t>Care and Client Group Supported:</w:t>
            </w:r>
          </w:p>
          <w:p w:rsidR="0044768C" w:rsidRDefault="0044768C" w:rsidP="00F3189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:rsidR="00A41F14" w:rsidRPr="003C049F" w:rsidRDefault="00A41F14" w:rsidP="00F3189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7" w:type="dxa"/>
            <w:shd w:val="clear" w:color="auto" w:fill="auto"/>
          </w:tcPr>
          <w:p w:rsidR="00A128AD" w:rsidRPr="003C049F" w:rsidRDefault="00A128AD" w:rsidP="00A41F14">
            <w:pPr>
              <w:rPr>
                <w:rFonts w:ascii="Arial" w:hAnsi="Arial" w:cs="Arial"/>
                <w:sz w:val="22"/>
                <w:szCs w:val="22"/>
              </w:rPr>
            </w:pPr>
            <w:r w:rsidRPr="00261213">
              <w:rPr>
                <w:rFonts w:ascii="Arial" w:hAnsi="Arial" w:cs="Arial"/>
                <w:b/>
                <w:sz w:val="22"/>
                <w:szCs w:val="22"/>
              </w:rPr>
              <w:t>Work Telephone</w:t>
            </w:r>
            <w:r w:rsidRPr="003C049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128AD" w:rsidRPr="003C049F" w:rsidTr="00074AFB">
        <w:trPr>
          <w:trHeight w:val="725"/>
        </w:trPr>
        <w:tc>
          <w:tcPr>
            <w:tcW w:w="10999" w:type="dxa"/>
            <w:gridSpan w:val="2"/>
            <w:shd w:val="clear" w:color="auto" w:fill="auto"/>
          </w:tcPr>
          <w:p w:rsidR="00A128AD" w:rsidRDefault="00A128AD" w:rsidP="00A128AD">
            <w:pPr>
              <w:rPr>
                <w:rFonts w:ascii="Arial" w:hAnsi="Arial" w:cs="Arial"/>
                <w:sz w:val="22"/>
                <w:szCs w:val="22"/>
              </w:rPr>
            </w:pPr>
            <w:r w:rsidRPr="00261213">
              <w:rPr>
                <w:rFonts w:ascii="Arial" w:hAnsi="Arial" w:cs="Arial"/>
                <w:b/>
                <w:sz w:val="22"/>
                <w:szCs w:val="22"/>
              </w:rPr>
              <w:t>Work e-mail</w:t>
            </w:r>
            <w:r w:rsidRPr="003C049F">
              <w:rPr>
                <w:rFonts w:ascii="Arial" w:hAnsi="Arial" w:cs="Arial"/>
                <w:sz w:val="22"/>
                <w:szCs w:val="22"/>
              </w:rPr>
              <w:t>:</w:t>
            </w:r>
            <w:r w:rsidR="00447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049F">
              <w:rPr>
                <w:rFonts w:ascii="Arial" w:hAnsi="Arial" w:cs="Arial"/>
                <w:sz w:val="22"/>
                <w:szCs w:val="22"/>
              </w:rPr>
              <w:t>(to be used for purposes of this event</w:t>
            </w:r>
            <w:r w:rsidR="001A4CA4" w:rsidRPr="003C049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41F14" w:rsidRDefault="00A41F14" w:rsidP="00A128AD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A128AD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Pr="003C049F" w:rsidRDefault="00A41F14" w:rsidP="00A12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4AFB" w:rsidRPr="00A12273" w:rsidRDefault="00074AFB" w:rsidP="00F01A59">
      <w:pPr>
        <w:rPr>
          <w:rFonts w:ascii="Arial" w:hAnsi="Arial" w:cs="Arial"/>
          <w:sz w:val="22"/>
          <w:szCs w:val="22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5D07DE" w:rsidRPr="003C049F" w:rsidTr="003C049F">
        <w:tc>
          <w:tcPr>
            <w:tcW w:w="10980" w:type="dxa"/>
            <w:shd w:val="clear" w:color="auto" w:fill="auto"/>
          </w:tcPr>
          <w:p w:rsidR="005D07DE" w:rsidRDefault="005D07DE" w:rsidP="005D07DE">
            <w:pPr>
              <w:rPr>
                <w:rFonts w:ascii="Arial" w:hAnsi="Arial" w:cs="Arial"/>
                <w:sz w:val="22"/>
                <w:szCs w:val="22"/>
              </w:rPr>
            </w:pPr>
            <w:r w:rsidRPr="003C049F">
              <w:rPr>
                <w:rFonts w:ascii="Arial" w:hAnsi="Arial" w:cs="Arial"/>
                <w:sz w:val="22"/>
                <w:szCs w:val="22"/>
              </w:rPr>
              <w:t>Any specific requirements to be met? (access, hearing loop, large print etc</w:t>
            </w:r>
            <w:r w:rsidR="00C5193E">
              <w:rPr>
                <w:rFonts w:ascii="Arial" w:hAnsi="Arial" w:cs="Arial"/>
                <w:sz w:val="22"/>
                <w:szCs w:val="22"/>
              </w:rPr>
              <w:t>.</w:t>
            </w:r>
            <w:r w:rsidRPr="003C049F">
              <w:rPr>
                <w:rFonts w:ascii="Arial" w:hAnsi="Arial" w:cs="Arial"/>
                <w:sz w:val="22"/>
                <w:szCs w:val="22"/>
              </w:rPr>
              <w:t>)</w:t>
            </w:r>
            <w:r w:rsidR="00C519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6299A" w:rsidRDefault="0066299A" w:rsidP="005D07DE">
            <w:pPr>
              <w:rPr>
                <w:rFonts w:ascii="Arial" w:hAnsi="Arial" w:cs="Arial"/>
                <w:sz w:val="22"/>
                <w:szCs w:val="22"/>
              </w:rPr>
            </w:pPr>
          </w:p>
          <w:p w:rsidR="00261213" w:rsidRDefault="00261213" w:rsidP="005D07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5D07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5D07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5D07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Default="00A41F14" w:rsidP="005D07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41F14" w:rsidRPr="003C049F" w:rsidRDefault="00A41F14" w:rsidP="005D07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1F14" w:rsidRDefault="00A41F14" w:rsidP="00A41F14">
      <w:pPr>
        <w:jc w:val="both"/>
        <w:rPr>
          <w:rFonts w:ascii="Arial" w:hAnsi="Arial" w:cs="Arial"/>
          <w:sz w:val="22"/>
          <w:szCs w:val="22"/>
        </w:rPr>
      </w:pPr>
    </w:p>
    <w:p w:rsidR="00A41F14" w:rsidRDefault="00A41F14" w:rsidP="00A41F14">
      <w:pPr>
        <w:jc w:val="both"/>
        <w:rPr>
          <w:rFonts w:ascii="Arial" w:hAnsi="Arial" w:cs="Arial"/>
          <w:sz w:val="22"/>
          <w:szCs w:val="22"/>
        </w:rPr>
      </w:pPr>
    </w:p>
    <w:p w:rsidR="00A41F14" w:rsidRDefault="00A41F14" w:rsidP="00A41F14">
      <w:pPr>
        <w:rPr>
          <w:rFonts w:ascii="Arial" w:hAnsi="Arial" w:cs="Arial"/>
          <w:sz w:val="22"/>
          <w:szCs w:val="22"/>
        </w:rPr>
      </w:pPr>
    </w:p>
    <w:p w:rsidR="00074AFB" w:rsidRPr="00A41F14" w:rsidRDefault="00A41F14" w:rsidP="00A41F14">
      <w:pPr>
        <w:rPr>
          <w:rFonts w:ascii="Arial" w:hAnsi="Arial" w:cs="Arial"/>
          <w:b/>
          <w:sz w:val="22"/>
          <w:szCs w:val="22"/>
        </w:rPr>
      </w:pPr>
      <w:r w:rsidRPr="00A41F14">
        <w:rPr>
          <w:rFonts w:ascii="Arial" w:hAnsi="Arial" w:cs="Arial"/>
          <w:b/>
          <w:sz w:val="22"/>
          <w:szCs w:val="22"/>
        </w:rPr>
        <w:t xml:space="preserve">Please return to </w:t>
      </w:r>
      <w:hyperlink r:id="rId7" w:history="1">
        <w:r w:rsidRPr="00A41F14">
          <w:rPr>
            <w:rStyle w:val="Hyperlink"/>
            <w:rFonts w:ascii="Arial" w:hAnsi="Arial" w:cs="Arial"/>
            <w:b/>
            <w:sz w:val="22"/>
            <w:szCs w:val="22"/>
          </w:rPr>
          <w:t>op&amp;pdcommissioning@staffordshire.gov.uk</w:t>
        </w:r>
      </w:hyperlink>
      <w:r w:rsidRPr="00A41F1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before 13/03/18</w:t>
      </w:r>
      <w:bookmarkStart w:id="0" w:name="_GoBack"/>
      <w:bookmarkEnd w:id="0"/>
    </w:p>
    <w:sectPr w:rsidR="00074AFB" w:rsidRPr="00A41F14" w:rsidSect="00A70FD6">
      <w:headerReference w:type="default" r:id="rId8"/>
      <w:footerReference w:type="default" r:id="rId9"/>
      <w:pgSz w:w="11906" w:h="16838"/>
      <w:pgMar w:top="709" w:right="2006" w:bottom="284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67" w:rsidRDefault="009A5C67">
      <w:r>
        <w:separator/>
      </w:r>
    </w:p>
  </w:endnote>
  <w:endnote w:type="continuationSeparator" w:id="0">
    <w:p w:rsidR="009A5C67" w:rsidRDefault="009A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FB" w:rsidRDefault="00074AFB" w:rsidP="00A70FD6">
    <w:pPr>
      <w:pStyle w:val="Footer"/>
      <w:tabs>
        <w:tab w:val="left" w:pos="185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67" w:rsidRDefault="009A5C67">
      <w:r>
        <w:separator/>
      </w:r>
    </w:p>
  </w:footnote>
  <w:footnote w:type="continuationSeparator" w:id="0">
    <w:p w:rsidR="009A5C67" w:rsidRDefault="009A5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FB" w:rsidRDefault="00F958C4" w:rsidP="008A53EA">
    <w:pPr>
      <w:pStyle w:val="Header"/>
      <w:ind w:hanging="1260"/>
    </w:pPr>
    <w:r>
      <w:rPr>
        <w:noProof/>
      </w:rPr>
      <w:drawing>
        <wp:inline distT="0" distB="0" distL="0" distR="0">
          <wp:extent cx="2428875" cy="609600"/>
          <wp:effectExtent l="0" t="0" r="0" b="0"/>
          <wp:docPr id="1" name="Picture 1" descr="SC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A1"/>
    <w:rsid w:val="00052A11"/>
    <w:rsid w:val="00060321"/>
    <w:rsid w:val="00074AFB"/>
    <w:rsid w:val="000F2E23"/>
    <w:rsid w:val="00103A1D"/>
    <w:rsid w:val="00144E14"/>
    <w:rsid w:val="0019792F"/>
    <w:rsid w:val="001A4CA4"/>
    <w:rsid w:val="001A76A4"/>
    <w:rsid w:val="001E0E09"/>
    <w:rsid w:val="001F373C"/>
    <w:rsid w:val="002168F7"/>
    <w:rsid w:val="00242713"/>
    <w:rsid w:val="00261213"/>
    <w:rsid w:val="00281F93"/>
    <w:rsid w:val="002F03C1"/>
    <w:rsid w:val="00330BA1"/>
    <w:rsid w:val="00355B99"/>
    <w:rsid w:val="003958B5"/>
    <w:rsid w:val="003B2B3C"/>
    <w:rsid w:val="003C049F"/>
    <w:rsid w:val="003D1019"/>
    <w:rsid w:val="00413E19"/>
    <w:rsid w:val="004159A9"/>
    <w:rsid w:val="0044768C"/>
    <w:rsid w:val="004829DD"/>
    <w:rsid w:val="004C01C1"/>
    <w:rsid w:val="0051287E"/>
    <w:rsid w:val="00516B8D"/>
    <w:rsid w:val="00541DF0"/>
    <w:rsid w:val="005D07DE"/>
    <w:rsid w:val="005E30AD"/>
    <w:rsid w:val="0061224A"/>
    <w:rsid w:val="00624FE4"/>
    <w:rsid w:val="0063157C"/>
    <w:rsid w:val="0066299A"/>
    <w:rsid w:val="006807DE"/>
    <w:rsid w:val="006B3876"/>
    <w:rsid w:val="006B5666"/>
    <w:rsid w:val="006D488E"/>
    <w:rsid w:val="006E5C66"/>
    <w:rsid w:val="006F05C4"/>
    <w:rsid w:val="00741204"/>
    <w:rsid w:val="00752F49"/>
    <w:rsid w:val="00756A92"/>
    <w:rsid w:val="00786B12"/>
    <w:rsid w:val="007D0EEE"/>
    <w:rsid w:val="007D5B15"/>
    <w:rsid w:val="007E5BF4"/>
    <w:rsid w:val="008218C0"/>
    <w:rsid w:val="00824417"/>
    <w:rsid w:val="0089234B"/>
    <w:rsid w:val="008A53EA"/>
    <w:rsid w:val="008E7CA1"/>
    <w:rsid w:val="0094621F"/>
    <w:rsid w:val="009567E1"/>
    <w:rsid w:val="0099724A"/>
    <w:rsid w:val="009A5C67"/>
    <w:rsid w:val="009C7D21"/>
    <w:rsid w:val="00A12273"/>
    <w:rsid w:val="00A128AD"/>
    <w:rsid w:val="00A37FD0"/>
    <w:rsid w:val="00A41F14"/>
    <w:rsid w:val="00A456E5"/>
    <w:rsid w:val="00A53177"/>
    <w:rsid w:val="00A54C36"/>
    <w:rsid w:val="00A56633"/>
    <w:rsid w:val="00A70FD6"/>
    <w:rsid w:val="00AB2ECD"/>
    <w:rsid w:val="00AF0B6A"/>
    <w:rsid w:val="00B42110"/>
    <w:rsid w:val="00B66EC8"/>
    <w:rsid w:val="00BA195B"/>
    <w:rsid w:val="00BD1A54"/>
    <w:rsid w:val="00BE064B"/>
    <w:rsid w:val="00BF5B19"/>
    <w:rsid w:val="00C31BDF"/>
    <w:rsid w:val="00C44E54"/>
    <w:rsid w:val="00C5193E"/>
    <w:rsid w:val="00C53AD9"/>
    <w:rsid w:val="00C65BFF"/>
    <w:rsid w:val="00C80F7F"/>
    <w:rsid w:val="00CC17BC"/>
    <w:rsid w:val="00CE7B42"/>
    <w:rsid w:val="00CF6A12"/>
    <w:rsid w:val="00D53DAD"/>
    <w:rsid w:val="00E16445"/>
    <w:rsid w:val="00E71708"/>
    <w:rsid w:val="00E81232"/>
    <w:rsid w:val="00F01A59"/>
    <w:rsid w:val="00F251A5"/>
    <w:rsid w:val="00F3189F"/>
    <w:rsid w:val="00F73175"/>
    <w:rsid w:val="00F9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7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07DE"/>
    <w:rPr>
      <w:color w:val="0000FF"/>
      <w:u w:val="single"/>
    </w:rPr>
  </w:style>
  <w:style w:type="paragraph" w:styleId="BalloonText">
    <w:name w:val="Balloon Text"/>
    <w:basedOn w:val="Normal"/>
    <w:semiHidden/>
    <w:rsid w:val="008A53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53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53E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7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07DE"/>
    <w:rPr>
      <w:color w:val="0000FF"/>
      <w:u w:val="single"/>
    </w:rPr>
  </w:style>
  <w:style w:type="paragraph" w:styleId="BalloonText">
    <w:name w:val="Balloon Text"/>
    <w:basedOn w:val="Normal"/>
    <w:semiHidden/>
    <w:rsid w:val="008A53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53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53E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&amp;pdcommissioning@staffordshire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9A85358</Template>
  <TotalTime>1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SCC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User</dc:creator>
  <cp:lastModifiedBy>Rusinowski, Elizabeth (H&amp;C)</cp:lastModifiedBy>
  <cp:revision>2</cp:revision>
  <cp:lastPrinted>2017-01-10T09:56:00Z</cp:lastPrinted>
  <dcterms:created xsi:type="dcterms:W3CDTF">2018-02-15T13:00:00Z</dcterms:created>
  <dcterms:modified xsi:type="dcterms:W3CDTF">2018-02-15T13:00:00Z</dcterms:modified>
</cp:coreProperties>
</file>