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13023E4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B77F5">
              <w:rPr>
                <w:rFonts w:ascii="Arial" w:hAnsi="Arial" w:cs="Arial"/>
                <w:b/>
                <w:sz w:val="22"/>
              </w:rPr>
              <w:t>1159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3ACEADBF" w:rsidR="004E4BD7" w:rsidRDefault="00386E9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B77F5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19-07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633355F" w:rsidR="005C6E7D" w:rsidRDefault="001B77F5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30 July 2019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FA15EDD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1B77F5" w:rsidRPr="001B77F5">
        <w:rPr>
          <w:rFonts w:ascii="Arial" w:hAnsi="Arial" w:cs="Arial"/>
          <w:b/>
        </w:rPr>
        <w:t>1-1159 HE 2025 Way We Work Improvement Project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7862B4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77F5">
            <w:rPr>
              <w:rFonts w:ascii="Arial" w:hAnsi="Arial" w:cs="Arial"/>
            </w:rPr>
            <w:t>28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AED6031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9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1678">
            <w:rPr>
              <w:rFonts w:ascii="Arial" w:hAnsi="Arial" w:cs="Arial"/>
            </w:rPr>
            <w:t>15 September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051678">
            <w:rPr>
              <w:rFonts w:ascii="Arial" w:hAnsi="Arial" w:cs="Arial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FDFF03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B77F5">
        <w:rPr>
          <w:rFonts w:ascii="Arial" w:hAnsi="Arial" w:cs="Arial"/>
          <w:b/>
        </w:rPr>
        <w:t>199,999.98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A8834F9" w:rsidR="00627D44" w:rsidRPr="00627D44" w:rsidRDefault="00535AF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 w:rsidR="001B77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2FC1C4CC"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14:paraId="75BB8F79" w14:textId="0348ED14" w:rsidR="006A5D1C" w:rsidRDefault="00535AF9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86E9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0B750D0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B77F5">
              <w:rPr>
                <w:rFonts w:ascii="Arial" w:hAnsi="Arial" w:cs="Arial"/>
              </w:rPr>
              <w:t>1159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3C8018" w:rsidR="00CB4F85" w:rsidRPr="00627D44" w:rsidRDefault="001B77F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FA34F1F" w:rsidR="00CB4F85" w:rsidRPr="00627D44" w:rsidRDefault="001B77F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607207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B2FCC" w14:textId="77777777" w:rsidR="00386E9B" w:rsidRDefault="00386E9B">
      <w:r>
        <w:separator/>
      </w:r>
    </w:p>
  </w:endnote>
  <w:endnote w:type="continuationSeparator" w:id="0">
    <w:p w14:paraId="13CC1061" w14:textId="77777777" w:rsidR="00386E9B" w:rsidRDefault="00386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45A84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2ED42" w14:textId="77777777" w:rsidR="00386E9B" w:rsidRDefault="00386E9B">
      <w:r>
        <w:separator/>
      </w:r>
    </w:p>
  </w:footnote>
  <w:footnote w:type="continuationSeparator" w:id="0">
    <w:p w14:paraId="4B27D753" w14:textId="77777777" w:rsidR="00386E9B" w:rsidRDefault="00386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51678"/>
    <w:rsid w:val="00087732"/>
    <w:rsid w:val="000B5932"/>
    <w:rsid w:val="000B6B21"/>
    <w:rsid w:val="001209C0"/>
    <w:rsid w:val="0013631C"/>
    <w:rsid w:val="001675F0"/>
    <w:rsid w:val="001B77F5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6E9B"/>
    <w:rsid w:val="0044629C"/>
    <w:rsid w:val="004C63A8"/>
    <w:rsid w:val="004E4BD7"/>
    <w:rsid w:val="004F486C"/>
    <w:rsid w:val="00513EF5"/>
    <w:rsid w:val="00524411"/>
    <w:rsid w:val="00526BD6"/>
    <w:rsid w:val="00527CCF"/>
    <w:rsid w:val="00535AF9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45A84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2A00E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92DBC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27375-6DCD-4A8A-931C-18A8EFF6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2020-07-29T14:14:00Z</dcterms:created>
  <dcterms:modified xsi:type="dcterms:W3CDTF">2020-07-29T14:34:00Z</dcterms:modified>
</cp:coreProperties>
</file>