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494DAD" w14:textId="49BD9005" w:rsidR="00727813" w:rsidRPr="00311C5F" w:rsidRDefault="00727813" w:rsidP="000E793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Start w:id="1" w:name="YourRef"/>
            <w:bookmarkEnd w:id="0"/>
            <w:bookmarkEnd w:id="1"/>
            <w:proofErr w:type="spellStart"/>
            <w:r w:rsidR="000E793A">
              <w:rPr>
                <w:rFonts w:ascii="Arial" w:hAnsi="Arial" w:cs="Arial"/>
                <w:b/>
              </w:rPr>
              <w:t>C0043</w:t>
            </w:r>
            <w:proofErr w:type="spellEnd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Content>
              <w:p w14:paraId="26150504" w14:textId="0E4DE988" w:rsidR="00E565C4" w:rsidRDefault="000E793A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Mace Consult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B1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1RN</w:t>
            </w:r>
            <w:proofErr w:type="spellEnd"/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7-30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3F820638" w:rsidR="00727813" w:rsidRPr="00311C5F" w:rsidRDefault="000E793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July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Content>
        <w:p w14:paraId="121A0DDA" w14:textId="6809BE38" w:rsidR="00483F92" w:rsidRPr="00CB3E0B" w:rsidRDefault="000E793A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0E793A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0E793A">
        <w:rPr>
          <w:rFonts w:ascii="Arial" w:hAnsi="Arial" w:cs="Arial"/>
          <w:b/>
          <w:u w:val="single"/>
        </w:rPr>
        <w:t>Reference</w:t>
      </w:r>
    </w:p>
    <w:p w14:paraId="391E6084" w14:textId="4E744749" w:rsidR="00727813" w:rsidRDefault="000E793A" w:rsidP="000E793A">
      <w:pPr>
        <w:jc w:val="center"/>
        <w:rPr>
          <w:rFonts w:ascii="Arial" w:hAnsi="Arial" w:cs="Arial"/>
          <w:b/>
        </w:rPr>
      </w:pPr>
      <w:proofErr w:type="spellStart"/>
      <w:r w:rsidRPr="000E793A">
        <w:rPr>
          <w:rFonts w:ascii="Arial" w:hAnsi="Arial" w:cs="Arial"/>
          <w:b/>
        </w:rPr>
        <w:t>C0043</w:t>
      </w:r>
      <w:proofErr w:type="spellEnd"/>
      <w:r w:rsidRPr="000E793A">
        <w:rPr>
          <w:rFonts w:ascii="Arial" w:hAnsi="Arial" w:cs="Arial"/>
          <w:b/>
        </w:rPr>
        <w:t xml:space="preserve"> - National LED &amp; Charging point Commercial (QS) Support</w:t>
      </w:r>
    </w:p>
    <w:p w14:paraId="73F342F8" w14:textId="77777777" w:rsidR="000E793A" w:rsidRDefault="000E793A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B9E7A1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6-1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E793A">
            <w:rPr>
              <w:rFonts w:ascii="Arial" w:hAnsi="Arial" w:cs="Arial"/>
              <w:b/>
            </w:rPr>
            <w:t>14 June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A6C9C8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8-0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E793A">
            <w:rPr>
              <w:rFonts w:ascii="Arial" w:hAnsi="Arial" w:cs="Arial"/>
              <w:b/>
            </w:rPr>
            <w:t>02 August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8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E793A">
            <w:rPr>
              <w:rFonts w:ascii="Arial" w:hAnsi="Arial" w:cs="Arial"/>
              <w:b/>
            </w:rPr>
            <w:t>01 August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4C1AE30" w:rsidR="0096338C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E793A">
        <w:rPr>
          <w:rFonts w:ascii="Arial" w:hAnsi="Arial" w:cs="Arial"/>
          <w:b/>
        </w:rPr>
        <w:t>95,667.00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44F87B4" w14:textId="77777777" w:rsidR="001C6612" w:rsidRDefault="001C6612">
      <w:pPr>
        <w:rPr>
          <w:rFonts w:ascii="Arial" w:hAnsi="Arial" w:cs="Arial"/>
        </w:rPr>
      </w:pPr>
    </w:p>
    <w:p w14:paraId="0EBB022A" w14:textId="009937AF" w:rsidR="00627D44" w:rsidRPr="00311C5F" w:rsidRDefault="004D4E80" w:rsidP="00627D44">
      <w:pPr>
        <w:rPr>
          <w:rFonts w:ascii="Arial" w:hAnsi="Arial" w:cs="Arial"/>
        </w:rPr>
      </w:pPr>
      <w:r>
        <w:rPr>
          <w:rFonts w:ascii="Arial" w:hAnsi="Arial" w:cs="Arial"/>
        </w:rPr>
        <w:t>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0E793A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DB3EC6C" w14:textId="6A6E8DC0" w:rsidR="00BC26A9" w:rsidRPr="00311C5F" w:rsidRDefault="00BC26A9" w:rsidP="00727813">
      <w:pPr>
        <w:rPr>
          <w:rFonts w:ascii="Arial" w:hAnsi="Arial" w:cs="Arial"/>
        </w:rPr>
      </w:pPr>
      <w:r w:rsidRPr="00BC26A9">
        <w:rPr>
          <w:rFonts w:ascii="Arial" w:hAnsi="Arial" w:cs="Arial"/>
        </w:rPr>
        <w:t>For and on behalf of National Highways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1893A2E" w:rsidR="00727813" w:rsidRPr="00311C5F" w:rsidRDefault="004D4E80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3F2414B1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000000" w:rsidP="00A43023">
            <w:pPr>
              <w:rPr>
                <w:rFonts w:ascii="Arial" w:hAnsi="Arial" w:cs="Arial"/>
              </w:rPr>
            </w:pPr>
            <w:hyperlink r:id="rId11" w:history="1">
              <w:proofErr w:type="spellStart"/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  <w:proofErr w:type="spellEnd"/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06B9A17" w:rsidR="00CB4F85" w:rsidRPr="002C2284" w:rsidRDefault="000E793A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C0043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C49653A" w:rsidR="00CB4F85" w:rsidRPr="002C2284" w:rsidRDefault="0028349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2322EA5" w:rsidR="00CB4F85" w:rsidRPr="002C2284" w:rsidRDefault="0028349E" w:rsidP="00A43023">
            <w:pPr>
              <w:rPr>
                <w:rFonts w:ascii="Arial" w:hAnsi="Arial" w:cs="Arial"/>
                <w:b/>
              </w:rPr>
            </w:pPr>
            <w:r w:rsidRPr="0028349E">
              <w:rPr>
                <w:rFonts w:ascii="Arial" w:hAnsi="Arial" w:cs="Arial"/>
                <w:b/>
              </w:rPr>
              <w:t>620081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AEF25" w14:textId="77777777" w:rsidR="007F3318" w:rsidRDefault="007F3318">
      <w:r>
        <w:separator/>
      </w:r>
    </w:p>
  </w:endnote>
  <w:endnote w:type="continuationSeparator" w:id="0">
    <w:p w14:paraId="35324DE5" w14:textId="77777777" w:rsidR="007F3318" w:rsidRDefault="007F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Registered office Bridge House, 1 Walnut Tree Close, Guildford </w:t>
                          </w:r>
                          <w:proofErr w:type="spellStart"/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GU1</w:t>
                          </w:r>
                          <w:proofErr w:type="spellEnd"/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</w:t>
                          </w:r>
                          <w:proofErr w:type="spellStart"/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4LZ</w:t>
                          </w:r>
                          <w:proofErr w:type="spellEnd"/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Registered office Bridge House, 1 Walnut Tree Close, Guildford </w:t>
                    </w:r>
                    <w:proofErr w:type="spellStart"/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GU1</w:t>
                    </w:r>
                    <w:proofErr w:type="spellEnd"/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</w:t>
                    </w:r>
                    <w:proofErr w:type="spellStart"/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4LZ</w:t>
                    </w:r>
                    <w:proofErr w:type="spellEnd"/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29DE2B5F" w:rsidR="00777912" w:rsidRDefault="00000000">
    <w:pPr>
      <w:pStyle w:val="Footer"/>
    </w:pPr>
    <w:fldSimple w:instr=" FILENAME  \* MERGEFORMAT ">
      <w:r w:rsidR="0046024D">
        <w:rPr>
          <w:noProof/>
        </w:rPr>
        <w:t>CPMS Award Letter (1) (1)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CD030" w14:textId="77777777" w:rsidR="007F3318" w:rsidRDefault="007F3318">
      <w:r>
        <w:separator/>
      </w:r>
    </w:p>
  </w:footnote>
  <w:footnote w:type="continuationSeparator" w:id="0">
    <w:p w14:paraId="7315B6F5" w14:textId="77777777" w:rsidR="007F3318" w:rsidRDefault="007F3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53EE"/>
    <w:rsid w:val="000102DA"/>
    <w:rsid w:val="00012201"/>
    <w:rsid w:val="00013710"/>
    <w:rsid w:val="00067DE3"/>
    <w:rsid w:val="0007445B"/>
    <w:rsid w:val="0008688E"/>
    <w:rsid w:val="00087732"/>
    <w:rsid w:val="000B5932"/>
    <w:rsid w:val="000B6B21"/>
    <w:rsid w:val="000E0A93"/>
    <w:rsid w:val="000E5C2C"/>
    <w:rsid w:val="000E793A"/>
    <w:rsid w:val="00114C44"/>
    <w:rsid w:val="001209C0"/>
    <w:rsid w:val="0012794C"/>
    <w:rsid w:val="0013631C"/>
    <w:rsid w:val="00140482"/>
    <w:rsid w:val="00164B17"/>
    <w:rsid w:val="001675F0"/>
    <w:rsid w:val="00181734"/>
    <w:rsid w:val="001875B7"/>
    <w:rsid w:val="001C2680"/>
    <w:rsid w:val="001C6612"/>
    <w:rsid w:val="001E763A"/>
    <w:rsid w:val="001F04C6"/>
    <w:rsid w:val="00203F5D"/>
    <w:rsid w:val="00205CF9"/>
    <w:rsid w:val="00221669"/>
    <w:rsid w:val="00232772"/>
    <w:rsid w:val="00246DCD"/>
    <w:rsid w:val="002564C7"/>
    <w:rsid w:val="0028349E"/>
    <w:rsid w:val="0028681F"/>
    <w:rsid w:val="0029324D"/>
    <w:rsid w:val="002A64F5"/>
    <w:rsid w:val="002B0CC6"/>
    <w:rsid w:val="002B4544"/>
    <w:rsid w:val="002C2284"/>
    <w:rsid w:val="00311C5F"/>
    <w:rsid w:val="00313A2E"/>
    <w:rsid w:val="003221D0"/>
    <w:rsid w:val="00322FAE"/>
    <w:rsid w:val="00336C27"/>
    <w:rsid w:val="00364CE3"/>
    <w:rsid w:val="00375CFE"/>
    <w:rsid w:val="003C15F1"/>
    <w:rsid w:val="0041318B"/>
    <w:rsid w:val="0044017E"/>
    <w:rsid w:val="0044629C"/>
    <w:rsid w:val="0046024D"/>
    <w:rsid w:val="00483F92"/>
    <w:rsid w:val="00484C72"/>
    <w:rsid w:val="004C63A8"/>
    <w:rsid w:val="004D4E80"/>
    <w:rsid w:val="004E4BD7"/>
    <w:rsid w:val="004F486C"/>
    <w:rsid w:val="00513EF5"/>
    <w:rsid w:val="00524411"/>
    <w:rsid w:val="00526BD6"/>
    <w:rsid w:val="00527CCF"/>
    <w:rsid w:val="0055496D"/>
    <w:rsid w:val="00556AA2"/>
    <w:rsid w:val="005A7BBA"/>
    <w:rsid w:val="005C6E7D"/>
    <w:rsid w:val="005D20A5"/>
    <w:rsid w:val="00627D44"/>
    <w:rsid w:val="00644081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6F6570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C58C2"/>
    <w:rsid w:val="007E319B"/>
    <w:rsid w:val="007E6ED6"/>
    <w:rsid w:val="007F3318"/>
    <w:rsid w:val="007F776F"/>
    <w:rsid w:val="00803F73"/>
    <w:rsid w:val="008055F4"/>
    <w:rsid w:val="00855868"/>
    <w:rsid w:val="00875589"/>
    <w:rsid w:val="00883BCC"/>
    <w:rsid w:val="008D10A6"/>
    <w:rsid w:val="008E32A7"/>
    <w:rsid w:val="0090039A"/>
    <w:rsid w:val="0091686D"/>
    <w:rsid w:val="00922E16"/>
    <w:rsid w:val="00957EC7"/>
    <w:rsid w:val="0096338C"/>
    <w:rsid w:val="00985C09"/>
    <w:rsid w:val="009865D2"/>
    <w:rsid w:val="009A7DA4"/>
    <w:rsid w:val="00A239CD"/>
    <w:rsid w:val="00A26AB8"/>
    <w:rsid w:val="00A53652"/>
    <w:rsid w:val="00A7763C"/>
    <w:rsid w:val="00AE14D0"/>
    <w:rsid w:val="00AE1C26"/>
    <w:rsid w:val="00AF3514"/>
    <w:rsid w:val="00B17ECA"/>
    <w:rsid w:val="00B50393"/>
    <w:rsid w:val="00B738D0"/>
    <w:rsid w:val="00B82F6B"/>
    <w:rsid w:val="00B85297"/>
    <w:rsid w:val="00B92073"/>
    <w:rsid w:val="00BC26A9"/>
    <w:rsid w:val="00BC48DD"/>
    <w:rsid w:val="00C04830"/>
    <w:rsid w:val="00C22D8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E000E"/>
    <w:rsid w:val="00CE4A61"/>
    <w:rsid w:val="00D31485"/>
    <w:rsid w:val="00D704E7"/>
    <w:rsid w:val="00DB6B74"/>
    <w:rsid w:val="00DC1C39"/>
    <w:rsid w:val="00DC6ABC"/>
    <w:rsid w:val="00DE1062"/>
    <w:rsid w:val="00DF6551"/>
    <w:rsid w:val="00E30C57"/>
    <w:rsid w:val="00E527D4"/>
    <w:rsid w:val="00E56297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D2BFA"/>
    <w:rsid w:val="00EE705A"/>
    <w:rsid w:val="00F0440A"/>
    <w:rsid w:val="00F530AB"/>
    <w:rsid w:val="00F7334E"/>
    <w:rsid w:val="00F81742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  <w:style w:type="paragraph" w:customStyle="1" w:styleId="Default">
    <w:name w:val="Default"/>
    <w:rsid w:val="00C22D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17444"/>
    <w:rsid w:val="002448C6"/>
    <w:rsid w:val="002A1F79"/>
    <w:rsid w:val="002A64F5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7E6ED6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C77DF1"/>
    <w:rsid w:val="00D24F09"/>
    <w:rsid w:val="00D4450B"/>
    <w:rsid w:val="00DC58AA"/>
    <w:rsid w:val="00DD45D7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40588ED56824F9C5A085203E95795" ma:contentTypeVersion="6" ma:contentTypeDescription="Create a new document." ma:contentTypeScope="" ma:versionID="67f3da572248c44bf9024926045cc8b2">
  <xsd:schema xmlns:xsd="http://www.w3.org/2001/XMLSchema" xmlns:xs="http://www.w3.org/2001/XMLSchema" xmlns:p="http://schemas.microsoft.com/office/2006/metadata/properties" xmlns:ns2="49fd2d1a-0aa8-499c-94eb-5e526cbcd846" targetNamespace="http://schemas.microsoft.com/office/2006/metadata/properties" ma:root="true" ma:fieldsID="7ed5ae083fa0556a430f3998e8dde19b" ns2:_="">
    <xsd:import namespace="49fd2d1a-0aa8-499c-94eb-5e526cbcd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d2d1a-0aa8-499c-94eb-5e526cbc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3CCA0F-DD4C-4731-8B5E-57B1138A3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d2d1a-0aa8-499c-94eb-5e526cbcd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Anthony Harris</cp:lastModifiedBy>
  <cp:revision>2</cp:revision>
  <cp:lastPrinted>2016-01-12T11:01:00Z</cp:lastPrinted>
  <dcterms:created xsi:type="dcterms:W3CDTF">2024-07-30T12:46:00Z</dcterms:created>
  <dcterms:modified xsi:type="dcterms:W3CDTF">2024-07-30T12:46:00Z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0x0101005A440588ED56824F9C5A085203E95795</vt:lpwstr>
  </property>
</Properties>
</file>