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E3CCA6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32999" w:rsidRPr="00732999">
              <w:rPr>
                <w:rFonts w:ascii="Arial" w:hAnsi="Arial" w:cs="Arial"/>
                <w:b/>
              </w:rPr>
              <w:t>C0010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57EB4C27" w:rsidR="00E565C4" w:rsidRDefault="00732999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WSP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E5463E7" w:rsidR="00727813" w:rsidRPr="00311C5F" w:rsidRDefault="0073299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0FBBAD8D" w:rsidR="00483F92" w:rsidRPr="00CB3E0B" w:rsidRDefault="00732999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DBE2745" w14:textId="77777777" w:rsidR="00732999" w:rsidRDefault="00732999" w:rsidP="00A53652">
      <w:pPr>
        <w:jc w:val="center"/>
        <w:rPr>
          <w:rFonts w:ascii="Arial" w:hAnsi="Arial" w:cs="Arial"/>
          <w:b/>
        </w:rPr>
      </w:pPr>
      <w:r w:rsidRPr="00732999">
        <w:rPr>
          <w:rFonts w:ascii="Arial" w:hAnsi="Arial" w:cs="Arial"/>
          <w:b/>
        </w:rPr>
        <w:t xml:space="preserve">C0010 </w:t>
      </w:r>
    </w:p>
    <w:p w14:paraId="6F17060E" w14:textId="5D04D722" w:rsidR="00F841A8" w:rsidRDefault="00732999" w:rsidP="00A53652">
      <w:pPr>
        <w:jc w:val="center"/>
        <w:rPr>
          <w:rFonts w:ascii="Arial" w:hAnsi="Arial" w:cs="Arial"/>
          <w:b/>
          <w:highlight w:val="yellow"/>
        </w:rPr>
      </w:pPr>
      <w:r w:rsidRPr="00732999">
        <w:rPr>
          <w:rFonts w:ascii="Arial" w:hAnsi="Arial" w:cs="Arial"/>
          <w:b/>
        </w:rPr>
        <w:t>M27 Junctions 4-11 - Construction Preparation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411074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32999">
            <w:rPr>
              <w:rFonts w:ascii="Arial" w:hAnsi="Arial" w:cs="Arial"/>
              <w:b/>
            </w:rPr>
            <w:t>01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4C457C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32999">
            <w:rPr>
              <w:rFonts w:ascii="Arial" w:hAnsi="Arial" w:cs="Arial"/>
              <w:b/>
            </w:rPr>
            <w:t>09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32999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006840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32999">
        <w:rPr>
          <w:rFonts w:ascii="Arial" w:hAnsi="Arial" w:cs="Arial"/>
          <w:b/>
        </w:rPr>
        <w:t>423,173.98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CAB470C" w:rsidR="00627D44" w:rsidRPr="00311C5F" w:rsidRDefault="008115E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FCE6FD4" w:rsidR="00727813" w:rsidRPr="00311C5F" w:rsidRDefault="008115E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800F3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5D32A67" w:rsidR="00CB4F85" w:rsidRPr="002C2284" w:rsidRDefault="00D00F9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C0010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DF872EE" w:rsidR="00CB4F85" w:rsidRPr="002C2284" w:rsidRDefault="00D00F9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E406BE9" w:rsidR="00CB4F85" w:rsidRPr="002C2284" w:rsidRDefault="00D00F9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549344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C385A" w14:textId="77777777" w:rsidR="00F800F3" w:rsidRDefault="00F800F3">
      <w:r>
        <w:separator/>
      </w:r>
    </w:p>
  </w:endnote>
  <w:endnote w:type="continuationSeparator" w:id="0">
    <w:p w14:paraId="7E8A4D1C" w14:textId="77777777" w:rsidR="00F800F3" w:rsidRDefault="00F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050DA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E79CE" w14:textId="77777777" w:rsidR="00F800F3" w:rsidRDefault="00F800F3">
      <w:r>
        <w:separator/>
      </w:r>
    </w:p>
  </w:footnote>
  <w:footnote w:type="continuationSeparator" w:id="0">
    <w:p w14:paraId="5B941608" w14:textId="77777777" w:rsidR="00F800F3" w:rsidRDefault="00F8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0DA2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32999"/>
    <w:rsid w:val="0076033B"/>
    <w:rsid w:val="00770B0B"/>
    <w:rsid w:val="00774AF4"/>
    <w:rsid w:val="00777912"/>
    <w:rsid w:val="007C52FF"/>
    <w:rsid w:val="007E319B"/>
    <w:rsid w:val="007F776F"/>
    <w:rsid w:val="008115E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00F9A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00F3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282808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8549B7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E8B73-AFC3-4C73-9E6A-12118476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2022-02-09T15:56:00Z</dcterms:created>
  <dcterms:modified xsi:type="dcterms:W3CDTF">2022-02-10T09:50:00Z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