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28" w:rsidRDefault="00473B0B">
      <w:pPr>
        <w:rPr>
          <w:u w:val="single"/>
        </w:rPr>
      </w:pPr>
      <w:r>
        <w:rPr>
          <w:u w:val="single"/>
        </w:rPr>
        <w:t>Supply</w:t>
      </w:r>
      <w:r w:rsidR="009366C0">
        <w:rPr>
          <w:u w:val="single"/>
        </w:rPr>
        <w:t xml:space="preserve">, delivery, installation &amp; commissioning of </w:t>
      </w:r>
      <w:r>
        <w:rPr>
          <w:u w:val="single"/>
        </w:rPr>
        <w:t>goods lift to mezzanine floor &amp; removal of conveyor &amp; work to make good mezzanine.</w:t>
      </w:r>
    </w:p>
    <w:p w:rsidR="00473B0B" w:rsidRDefault="00473B0B">
      <w:pPr>
        <w:rPr>
          <w:u w:val="single"/>
        </w:rPr>
      </w:pPr>
    </w:p>
    <w:p w:rsidR="00473B0B" w:rsidRDefault="00473B0B">
      <w:pPr>
        <w:rPr>
          <w:u w:val="single"/>
        </w:rPr>
      </w:pPr>
      <w:r w:rsidRPr="00473B0B">
        <w:rPr>
          <w:u w:val="single"/>
        </w:rPr>
        <w:t>General Specification</w:t>
      </w:r>
    </w:p>
    <w:p w:rsidR="00473B0B" w:rsidRDefault="00473B0B">
      <w:pPr>
        <w:rPr>
          <w:u w:val="single"/>
        </w:rPr>
      </w:pPr>
    </w:p>
    <w:p w:rsidR="00473B0B" w:rsidRPr="00473B0B" w:rsidRDefault="00473B0B">
      <w:pPr>
        <w:rPr>
          <w:u w:val="single"/>
        </w:rPr>
      </w:pPr>
      <w:r w:rsidRPr="00473B0B">
        <w:rPr>
          <w:u w:val="single"/>
        </w:rPr>
        <w:t>Supply of goods lift to mezzanine floor with the following dimensions;</w:t>
      </w:r>
    </w:p>
    <w:p w:rsidR="00473B0B" w:rsidRDefault="00473B0B">
      <w:r w:rsidRPr="009366C0">
        <w:rPr>
          <w:b/>
        </w:rPr>
        <w:t>Overall Dimensions</w:t>
      </w:r>
      <w:r w:rsidR="00AC2BFA">
        <w:t>:</w:t>
      </w:r>
      <w:r>
        <w:t xml:space="preserve"> </w:t>
      </w:r>
      <w:r w:rsidR="009366C0">
        <w:t>2</w:t>
      </w:r>
      <w:r>
        <w:t>800mm(w) x 3042mm(l). Additional 50mm (minimum) all round for installation if within a mezzanine void</w:t>
      </w:r>
    </w:p>
    <w:p w:rsidR="00473B0B" w:rsidRDefault="00AC2BFA">
      <w:r w:rsidRPr="009366C0">
        <w:rPr>
          <w:b/>
        </w:rPr>
        <w:t>Platform Dimensions</w:t>
      </w:r>
      <w:r>
        <w:t xml:space="preserve">: </w:t>
      </w:r>
      <w:r w:rsidR="00473B0B">
        <w:t>2450mm(w) x 2450mm(l)</w:t>
      </w:r>
    </w:p>
    <w:p w:rsidR="00473B0B" w:rsidRDefault="00473B0B">
      <w:r w:rsidRPr="009366C0">
        <w:rPr>
          <w:b/>
        </w:rPr>
        <w:t>Floor Height(s</w:t>
      </w:r>
      <w:r>
        <w:t>)</w:t>
      </w:r>
      <w:r w:rsidR="00AC2BFA">
        <w:t xml:space="preserve">: </w:t>
      </w:r>
      <w:r>
        <w:t xml:space="preserve"> Up to maximum of 5.2m current figures based on 3000mm finished floor level</w:t>
      </w:r>
    </w:p>
    <w:p w:rsidR="00473B0B" w:rsidRDefault="00AC2BFA">
      <w:r w:rsidRPr="009366C0">
        <w:rPr>
          <w:b/>
        </w:rPr>
        <w:t>Lifting Capacity (SWL</w:t>
      </w:r>
      <w:r>
        <w:t xml:space="preserve">): </w:t>
      </w:r>
      <w:r w:rsidR="00473B0B">
        <w:t>1500kg Uniformly Distributed Load (Goods lift only-no passengers) carrying 8 roll cages</w:t>
      </w:r>
    </w:p>
    <w:p w:rsidR="00473B0B" w:rsidRPr="00473B0B" w:rsidRDefault="00473B0B">
      <w:r w:rsidRPr="009366C0">
        <w:rPr>
          <w:b/>
        </w:rPr>
        <w:t>Maximum no.floors/lift stops</w:t>
      </w:r>
      <w:r w:rsidR="00AC2BFA">
        <w:t xml:space="preserve">: </w:t>
      </w:r>
      <w:r>
        <w:t xml:space="preserve"> Ground+1</w:t>
      </w:r>
    </w:p>
    <w:p w:rsidR="00473B0B" w:rsidRDefault="00473B0B">
      <w:r w:rsidRPr="009366C0">
        <w:rPr>
          <w:b/>
        </w:rPr>
        <w:t>Gate Configurations</w:t>
      </w:r>
      <w:r w:rsidR="00AC2BFA">
        <w:t xml:space="preserve">: </w:t>
      </w:r>
      <w:r>
        <w:t xml:space="preserve"> Through Car</w:t>
      </w:r>
    </w:p>
    <w:p w:rsidR="00473B0B" w:rsidRDefault="00473B0B">
      <w:r w:rsidRPr="009366C0">
        <w:rPr>
          <w:b/>
        </w:rPr>
        <w:t>Lift Car Sides</w:t>
      </w:r>
      <w:r w:rsidR="00AC2BFA">
        <w:t xml:space="preserve">: </w:t>
      </w:r>
      <w:r>
        <w:t xml:space="preserve"> 1100mm sides-ply lined</w:t>
      </w:r>
    </w:p>
    <w:p w:rsidR="00473B0B" w:rsidRDefault="00473B0B">
      <w:r w:rsidRPr="009366C0">
        <w:rPr>
          <w:b/>
        </w:rPr>
        <w:t>Outer Gates</w:t>
      </w:r>
      <w:r w:rsidR="00AC2BFA">
        <w:t xml:space="preserve">: </w:t>
      </w:r>
      <w:r>
        <w:t xml:space="preserve"> 2100mm</w:t>
      </w:r>
    </w:p>
    <w:p w:rsidR="00473B0B" w:rsidRDefault="00473B0B"/>
    <w:p w:rsidR="00473B0B" w:rsidRDefault="00473B0B">
      <w:pPr>
        <w:rPr>
          <w:u w:val="single"/>
        </w:rPr>
      </w:pPr>
      <w:r w:rsidRPr="00473B0B">
        <w:rPr>
          <w:u w:val="single"/>
        </w:rPr>
        <w:t>Structural Build:Quality &amp; Reliability</w:t>
      </w:r>
    </w:p>
    <w:p w:rsidR="00AC2BFA" w:rsidRDefault="00473B0B">
      <w:r w:rsidRPr="009366C0">
        <w:rPr>
          <w:b/>
        </w:rPr>
        <w:t>Inner Gates &amp; Lift Car</w:t>
      </w:r>
      <w:r w:rsidR="00AC2BFA">
        <w:t xml:space="preserve">: </w:t>
      </w:r>
      <w:r>
        <w:t xml:space="preserve"> 1100mm(h) </w:t>
      </w:r>
      <w:r w:rsidR="00E12672">
        <w:t>sides and barn gates. Mechanical lock mechanism. Lift car &amp; inner</w:t>
      </w:r>
      <w:r w:rsidR="00AC2BFA">
        <w:t xml:space="preserve"> gates un-lined or ply-lined as standard</w:t>
      </w:r>
    </w:p>
    <w:p w:rsidR="00AC2BFA" w:rsidRDefault="00AC2BFA">
      <w:r w:rsidRPr="009366C0">
        <w:rPr>
          <w:b/>
        </w:rPr>
        <w:t>Outer Gates</w:t>
      </w:r>
      <w:r>
        <w:t>: 2100mm(h) clad in 10G 75mm x 10mm galvanised mesh. Electrical and mechanical interlocks. Key lockable</w:t>
      </w:r>
    </w:p>
    <w:p w:rsidR="00AC2BFA" w:rsidRDefault="00AC2BFA">
      <w:r w:rsidRPr="009366C0">
        <w:rPr>
          <w:b/>
        </w:rPr>
        <w:t>Steel Footplates</w:t>
      </w:r>
      <w:r>
        <w:t>: Anchor units into position-directly onto the warehouse floor, no specialist civil works required. M16 x 180mm through-bolts in each corner</w:t>
      </w:r>
    </w:p>
    <w:p w:rsidR="00AC2BFA" w:rsidRDefault="00AC2BFA">
      <w:r w:rsidRPr="009366C0">
        <w:rPr>
          <w:b/>
        </w:rPr>
        <w:t>Lift Platform</w:t>
      </w:r>
      <w:r>
        <w:t>: Steel box section frame with anti-slip flooring</w:t>
      </w:r>
    </w:p>
    <w:p w:rsidR="00AC2BFA" w:rsidRDefault="00AC2BFA">
      <w:r w:rsidRPr="009366C0">
        <w:rPr>
          <w:b/>
        </w:rPr>
        <w:t>Access Ramp</w:t>
      </w:r>
      <w:r>
        <w:t>: 2100mm(w) x 1000m(l) 6mm durbar plate, 70mm depth-for typical roll cages or manual hand pallet trucks</w:t>
      </w:r>
    </w:p>
    <w:p w:rsidR="00DB42B4" w:rsidRDefault="00AC2BFA">
      <w:r w:rsidRPr="009366C0">
        <w:rPr>
          <w:b/>
        </w:rPr>
        <w:t>Lift Shaft</w:t>
      </w:r>
      <w:r>
        <w:t>: Superstructure clad in 10G 75mm x 10mm galvanised mesh</w:t>
      </w:r>
    </w:p>
    <w:p w:rsidR="00DB42B4" w:rsidRDefault="00DB42B4">
      <w:r w:rsidRPr="009366C0">
        <w:rPr>
          <w:b/>
        </w:rPr>
        <w:t>Hydraulics</w:t>
      </w:r>
      <w:r>
        <w:t>: Single hydraulic ram-mounted in overhead ram box, Safety valve fitted to ram and powerpack</w:t>
      </w:r>
    </w:p>
    <w:p w:rsidR="00DB42B4" w:rsidRDefault="00DB42B4">
      <w:r w:rsidRPr="009366C0">
        <w:rPr>
          <w:b/>
        </w:rPr>
        <w:t>Rope Failure Devices</w:t>
      </w:r>
      <w:r>
        <w:t>: 2 off-1 per lifting column</w:t>
      </w:r>
    </w:p>
    <w:p w:rsidR="00DB42B4" w:rsidRDefault="00DB42B4">
      <w:r w:rsidRPr="009366C0">
        <w:rPr>
          <w:b/>
        </w:rPr>
        <w:t>Finish &amp; Colour</w:t>
      </w:r>
      <w:r>
        <w:t>: All steelwork prepared and paint finished. Lift superstructure, ram box, gates and columns Graphite Grey RAL 7024</w:t>
      </w:r>
    </w:p>
    <w:p w:rsidR="00DB42B4" w:rsidRDefault="00DB42B4">
      <w:r w:rsidRPr="009366C0">
        <w:rPr>
          <w:b/>
        </w:rPr>
        <w:t>Safety Signage</w:t>
      </w:r>
      <w:r>
        <w:t>: Hazard, warning, operational and safety signage</w:t>
      </w:r>
    </w:p>
    <w:p w:rsidR="00473B0B" w:rsidRDefault="00E12672">
      <w:r>
        <w:t xml:space="preserve"> </w:t>
      </w:r>
    </w:p>
    <w:p w:rsidR="00E12672" w:rsidRDefault="00E12672"/>
    <w:p w:rsidR="00E12672" w:rsidRDefault="00E12672">
      <w:pPr>
        <w:rPr>
          <w:u w:val="single"/>
        </w:rPr>
      </w:pPr>
      <w:r w:rsidRPr="00E12672">
        <w:rPr>
          <w:u w:val="single"/>
        </w:rPr>
        <w:t>Power &amp; Electrics</w:t>
      </w:r>
    </w:p>
    <w:p w:rsidR="00E12672" w:rsidRDefault="00E12672">
      <w:r w:rsidRPr="009366C0">
        <w:rPr>
          <w:b/>
        </w:rPr>
        <w:t>Operator Controls</w:t>
      </w:r>
      <w:r w:rsidR="009366C0">
        <w:t xml:space="preserve">: </w:t>
      </w:r>
      <w:r>
        <w:t xml:space="preserve"> Dispatch and receive system-call/send lift at each landing</w:t>
      </w:r>
    </w:p>
    <w:p w:rsidR="00E12672" w:rsidRDefault="00E12672">
      <w:r w:rsidRPr="009366C0">
        <w:rPr>
          <w:b/>
        </w:rPr>
        <w:t>Power Requirements</w:t>
      </w:r>
      <w:r w:rsidR="009366C0">
        <w:t xml:space="preserve">: </w:t>
      </w:r>
      <w:r>
        <w:t xml:space="preserve"> 415V;5.5Kw;DOL;16A type D motor rated circuit breaker. Power supply to be in the immediate vicinity of the lift installation</w:t>
      </w:r>
    </w:p>
    <w:p w:rsidR="00E12672" w:rsidRDefault="00E12672">
      <w:r w:rsidRPr="009366C0">
        <w:rPr>
          <w:b/>
        </w:rPr>
        <w:t>Electrics</w:t>
      </w:r>
      <w:r w:rsidR="009366C0" w:rsidRPr="009366C0">
        <w:rPr>
          <w:b/>
        </w:rPr>
        <w:t>:</w:t>
      </w:r>
      <w:r w:rsidR="009366C0">
        <w:t xml:space="preserve"> </w:t>
      </w:r>
      <w:r>
        <w:t xml:space="preserve"> IP65 rated</w:t>
      </w:r>
    </w:p>
    <w:p w:rsidR="00E12672" w:rsidRDefault="00E12672">
      <w:r w:rsidRPr="009366C0">
        <w:rPr>
          <w:b/>
        </w:rPr>
        <w:t>Duty Cycle</w:t>
      </w:r>
      <w:r w:rsidR="009366C0">
        <w:t xml:space="preserve">: </w:t>
      </w:r>
      <w:r>
        <w:t xml:space="preserve"> Lift speed 90mm/s</w:t>
      </w:r>
    </w:p>
    <w:p w:rsidR="00E12672" w:rsidRDefault="00E12672"/>
    <w:p w:rsidR="00E12672" w:rsidRPr="00E12672" w:rsidRDefault="00E12672">
      <w:pPr>
        <w:rPr>
          <w:u w:val="single"/>
        </w:rPr>
      </w:pPr>
      <w:r w:rsidRPr="00E12672">
        <w:rPr>
          <w:u w:val="single"/>
        </w:rPr>
        <w:t>Additional work required;</w:t>
      </w:r>
    </w:p>
    <w:p w:rsidR="00E12672" w:rsidRDefault="00E12672">
      <w:r>
        <w:t xml:space="preserve">Removal of existing conveyor to mezzanine floor and make good </w:t>
      </w:r>
      <w:r w:rsidR="005D4620">
        <w:t>space/hole</w:t>
      </w:r>
      <w:r>
        <w:t xml:space="preserve"> left by removal of conveyor</w:t>
      </w:r>
    </w:p>
    <w:p w:rsidR="005D4620" w:rsidRDefault="005D4620"/>
    <w:p w:rsidR="005D4620" w:rsidRDefault="005D4620">
      <w:r>
        <w:t>A site visit is recommended to assess the work required and provide an accurate quotation if ITT documents are requested in due course</w:t>
      </w:r>
    </w:p>
    <w:p w:rsidR="00F337C5" w:rsidRDefault="00F337C5"/>
    <w:p w:rsidR="00F337C5" w:rsidRPr="00E12672" w:rsidRDefault="00F337C5">
      <w:r>
        <w:t>Electrical works to be provided by Trust contractor</w:t>
      </w:r>
      <w:bookmarkStart w:id="0" w:name="_GoBack"/>
      <w:bookmarkEnd w:id="0"/>
    </w:p>
    <w:sectPr w:rsidR="00F337C5" w:rsidRPr="00E12672" w:rsidSect="00B13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0B"/>
    <w:rsid w:val="00003202"/>
    <w:rsid w:val="0000590F"/>
    <w:rsid w:val="00006BA6"/>
    <w:rsid w:val="00006E6A"/>
    <w:rsid w:val="000073BE"/>
    <w:rsid w:val="00011634"/>
    <w:rsid w:val="0001252A"/>
    <w:rsid w:val="00012550"/>
    <w:rsid w:val="000132AA"/>
    <w:rsid w:val="00013A84"/>
    <w:rsid w:val="00013C88"/>
    <w:rsid w:val="000153EF"/>
    <w:rsid w:val="00015448"/>
    <w:rsid w:val="0001606D"/>
    <w:rsid w:val="000227BF"/>
    <w:rsid w:val="00022AA7"/>
    <w:rsid w:val="000230BE"/>
    <w:rsid w:val="00024698"/>
    <w:rsid w:val="0002542A"/>
    <w:rsid w:val="0002546F"/>
    <w:rsid w:val="00025CF1"/>
    <w:rsid w:val="00026976"/>
    <w:rsid w:val="00026BED"/>
    <w:rsid w:val="0002774F"/>
    <w:rsid w:val="00030B8B"/>
    <w:rsid w:val="00030E6D"/>
    <w:rsid w:val="000347D6"/>
    <w:rsid w:val="00034EE4"/>
    <w:rsid w:val="00036872"/>
    <w:rsid w:val="000370E5"/>
    <w:rsid w:val="000404E2"/>
    <w:rsid w:val="000407C4"/>
    <w:rsid w:val="000420A4"/>
    <w:rsid w:val="00043328"/>
    <w:rsid w:val="000434DD"/>
    <w:rsid w:val="00044AE5"/>
    <w:rsid w:val="00047104"/>
    <w:rsid w:val="00051150"/>
    <w:rsid w:val="0005282E"/>
    <w:rsid w:val="00052F6A"/>
    <w:rsid w:val="00054FA8"/>
    <w:rsid w:val="00057A81"/>
    <w:rsid w:val="000625B3"/>
    <w:rsid w:val="00063703"/>
    <w:rsid w:val="00064E1C"/>
    <w:rsid w:val="00066AF1"/>
    <w:rsid w:val="000738B2"/>
    <w:rsid w:val="00073DE1"/>
    <w:rsid w:val="0007425B"/>
    <w:rsid w:val="00076427"/>
    <w:rsid w:val="00076706"/>
    <w:rsid w:val="00080619"/>
    <w:rsid w:val="000832E6"/>
    <w:rsid w:val="0008403C"/>
    <w:rsid w:val="0008411C"/>
    <w:rsid w:val="00084333"/>
    <w:rsid w:val="00084888"/>
    <w:rsid w:val="00085227"/>
    <w:rsid w:val="00085692"/>
    <w:rsid w:val="00085C63"/>
    <w:rsid w:val="00086813"/>
    <w:rsid w:val="00087AD9"/>
    <w:rsid w:val="00087F35"/>
    <w:rsid w:val="00090111"/>
    <w:rsid w:val="00090461"/>
    <w:rsid w:val="0009071D"/>
    <w:rsid w:val="000923BE"/>
    <w:rsid w:val="00092578"/>
    <w:rsid w:val="000932B1"/>
    <w:rsid w:val="00097C20"/>
    <w:rsid w:val="000A0C75"/>
    <w:rsid w:val="000A1021"/>
    <w:rsid w:val="000A1168"/>
    <w:rsid w:val="000A260B"/>
    <w:rsid w:val="000A36A4"/>
    <w:rsid w:val="000A3D3A"/>
    <w:rsid w:val="000A4074"/>
    <w:rsid w:val="000A430F"/>
    <w:rsid w:val="000A4632"/>
    <w:rsid w:val="000A5858"/>
    <w:rsid w:val="000A58FC"/>
    <w:rsid w:val="000A6218"/>
    <w:rsid w:val="000A66D4"/>
    <w:rsid w:val="000A6DE1"/>
    <w:rsid w:val="000B145D"/>
    <w:rsid w:val="000B1B51"/>
    <w:rsid w:val="000B1DD8"/>
    <w:rsid w:val="000B2E1B"/>
    <w:rsid w:val="000B59F3"/>
    <w:rsid w:val="000B783D"/>
    <w:rsid w:val="000C1428"/>
    <w:rsid w:val="000C2AEE"/>
    <w:rsid w:val="000C3099"/>
    <w:rsid w:val="000C4757"/>
    <w:rsid w:val="000C5BFF"/>
    <w:rsid w:val="000C72E3"/>
    <w:rsid w:val="000C7E8F"/>
    <w:rsid w:val="000D28CE"/>
    <w:rsid w:val="000D290A"/>
    <w:rsid w:val="000D4550"/>
    <w:rsid w:val="000D6487"/>
    <w:rsid w:val="000D665F"/>
    <w:rsid w:val="000D7D44"/>
    <w:rsid w:val="000D7D70"/>
    <w:rsid w:val="000E1582"/>
    <w:rsid w:val="000E219D"/>
    <w:rsid w:val="000E4266"/>
    <w:rsid w:val="000E54DF"/>
    <w:rsid w:val="000E560C"/>
    <w:rsid w:val="000E56AD"/>
    <w:rsid w:val="000E65A0"/>
    <w:rsid w:val="000F072B"/>
    <w:rsid w:val="000F1D57"/>
    <w:rsid w:val="000F1E9D"/>
    <w:rsid w:val="000F4E39"/>
    <w:rsid w:val="000F52DC"/>
    <w:rsid w:val="000F571A"/>
    <w:rsid w:val="00100488"/>
    <w:rsid w:val="00103364"/>
    <w:rsid w:val="00104DCB"/>
    <w:rsid w:val="001062A6"/>
    <w:rsid w:val="00106724"/>
    <w:rsid w:val="00106E5C"/>
    <w:rsid w:val="00107046"/>
    <w:rsid w:val="00107461"/>
    <w:rsid w:val="001074EC"/>
    <w:rsid w:val="00107BD7"/>
    <w:rsid w:val="00110269"/>
    <w:rsid w:val="0011317F"/>
    <w:rsid w:val="00113355"/>
    <w:rsid w:val="00114504"/>
    <w:rsid w:val="00114B5D"/>
    <w:rsid w:val="00114ECE"/>
    <w:rsid w:val="00115356"/>
    <w:rsid w:val="00115418"/>
    <w:rsid w:val="001157B1"/>
    <w:rsid w:val="00115FE1"/>
    <w:rsid w:val="0011605D"/>
    <w:rsid w:val="001161FF"/>
    <w:rsid w:val="00117AB1"/>
    <w:rsid w:val="00117D6D"/>
    <w:rsid w:val="0012074E"/>
    <w:rsid w:val="00121D3D"/>
    <w:rsid w:val="00123B3E"/>
    <w:rsid w:val="0012473F"/>
    <w:rsid w:val="00124837"/>
    <w:rsid w:val="00126891"/>
    <w:rsid w:val="001273CF"/>
    <w:rsid w:val="00127A7E"/>
    <w:rsid w:val="00130020"/>
    <w:rsid w:val="00130F73"/>
    <w:rsid w:val="00130FF8"/>
    <w:rsid w:val="00131243"/>
    <w:rsid w:val="00132CFA"/>
    <w:rsid w:val="00133C66"/>
    <w:rsid w:val="0013609C"/>
    <w:rsid w:val="00136186"/>
    <w:rsid w:val="001368B1"/>
    <w:rsid w:val="00137A67"/>
    <w:rsid w:val="00137C43"/>
    <w:rsid w:val="00137DF3"/>
    <w:rsid w:val="00137EA7"/>
    <w:rsid w:val="001401F9"/>
    <w:rsid w:val="00142FDD"/>
    <w:rsid w:val="001439CD"/>
    <w:rsid w:val="0014471C"/>
    <w:rsid w:val="00144C52"/>
    <w:rsid w:val="001456AB"/>
    <w:rsid w:val="00147241"/>
    <w:rsid w:val="00150146"/>
    <w:rsid w:val="001501EC"/>
    <w:rsid w:val="00150408"/>
    <w:rsid w:val="0015098B"/>
    <w:rsid w:val="001526F1"/>
    <w:rsid w:val="00155820"/>
    <w:rsid w:val="00160B84"/>
    <w:rsid w:val="00160DFC"/>
    <w:rsid w:val="00162D18"/>
    <w:rsid w:val="00166FE2"/>
    <w:rsid w:val="00170030"/>
    <w:rsid w:val="00171DE5"/>
    <w:rsid w:val="00176161"/>
    <w:rsid w:val="00177761"/>
    <w:rsid w:val="00181424"/>
    <w:rsid w:val="00182A9F"/>
    <w:rsid w:val="001844CB"/>
    <w:rsid w:val="00184D2C"/>
    <w:rsid w:val="00185E1F"/>
    <w:rsid w:val="00191591"/>
    <w:rsid w:val="00192444"/>
    <w:rsid w:val="00194F3E"/>
    <w:rsid w:val="0019559C"/>
    <w:rsid w:val="00195C9E"/>
    <w:rsid w:val="00197F15"/>
    <w:rsid w:val="001A1445"/>
    <w:rsid w:val="001A19A1"/>
    <w:rsid w:val="001A202B"/>
    <w:rsid w:val="001A22AA"/>
    <w:rsid w:val="001A2ECF"/>
    <w:rsid w:val="001A4862"/>
    <w:rsid w:val="001A5C5E"/>
    <w:rsid w:val="001A646F"/>
    <w:rsid w:val="001A72BD"/>
    <w:rsid w:val="001A7C40"/>
    <w:rsid w:val="001B260B"/>
    <w:rsid w:val="001B28D1"/>
    <w:rsid w:val="001B3D68"/>
    <w:rsid w:val="001B6CB7"/>
    <w:rsid w:val="001B6D4A"/>
    <w:rsid w:val="001B7168"/>
    <w:rsid w:val="001B778E"/>
    <w:rsid w:val="001B793D"/>
    <w:rsid w:val="001B7E61"/>
    <w:rsid w:val="001C00F1"/>
    <w:rsid w:val="001C0E62"/>
    <w:rsid w:val="001C37D5"/>
    <w:rsid w:val="001C37F6"/>
    <w:rsid w:val="001C3930"/>
    <w:rsid w:val="001C4534"/>
    <w:rsid w:val="001C4BF7"/>
    <w:rsid w:val="001C647C"/>
    <w:rsid w:val="001C6DE9"/>
    <w:rsid w:val="001C7B59"/>
    <w:rsid w:val="001D5D49"/>
    <w:rsid w:val="001D65CC"/>
    <w:rsid w:val="001D776F"/>
    <w:rsid w:val="001E0F43"/>
    <w:rsid w:val="001E2472"/>
    <w:rsid w:val="001F11EF"/>
    <w:rsid w:val="001F126D"/>
    <w:rsid w:val="001F20D3"/>
    <w:rsid w:val="001F2136"/>
    <w:rsid w:val="001F2362"/>
    <w:rsid w:val="001F4655"/>
    <w:rsid w:val="001F5046"/>
    <w:rsid w:val="001F5587"/>
    <w:rsid w:val="001F71B2"/>
    <w:rsid w:val="001F7601"/>
    <w:rsid w:val="001F76CA"/>
    <w:rsid w:val="002009A7"/>
    <w:rsid w:val="002014CF"/>
    <w:rsid w:val="002016D4"/>
    <w:rsid w:val="00202208"/>
    <w:rsid w:val="00204E53"/>
    <w:rsid w:val="00207172"/>
    <w:rsid w:val="00207B45"/>
    <w:rsid w:val="00207F9A"/>
    <w:rsid w:val="00210541"/>
    <w:rsid w:val="0021064D"/>
    <w:rsid w:val="00210AC1"/>
    <w:rsid w:val="0021132A"/>
    <w:rsid w:val="00212191"/>
    <w:rsid w:val="00212919"/>
    <w:rsid w:val="002140D7"/>
    <w:rsid w:val="002144FF"/>
    <w:rsid w:val="002168EC"/>
    <w:rsid w:val="002211FC"/>
    <w:rsid w:val="00221515"/>
    <w:rsid w:val="00221E7E"/>
    <w:rsid w:val="00222B70"/>
    <w:rsid w:val="002235A5"/>
    <w:rsid w:val="00225238"/>
    <w:rsid w:val="0022583C"/>
    <w:rsid w:val="002258D4"/>
    <w:rsid w:val="00227740"/>
    <w:rsid w:val="00230C1F"/>
    <w:rsid w:val="00230D8A"/>
    <w:rsid w:val="002319A3"/>
    <w:rsid w:val="002320F7"/>
    <w:rsid w:val="002324FD"/>
    <w:rsid w:val="00232568"/>
    <w:rsid w:val="0023567E"/>
    <w:rsid w:val="002357C0"/>
    <w:rsid w:val="00235AB1"/>
    <w:rsid w:val="00236B34"/>
    <w:rsid w:val="0023743D"/>
    <w:rsid w:val="0024007E"/>
    <w:rsid w:val="002421BF"/>
    <w:rsid w:val="00242FDD"/>
    <w:rsid w:val="00243765"/>
    <w:rsid w:val="00243FA3"/>
    <w:rsid w:val="002448BE"/>
    <w:rsid w:val="002458E8"/>
    <w:rsid w:val="00246513"/>
    <w:rsid w:val="00246AD1"/>
    <w:rsid w:val="0025235D"/>
    <w:rsid w:val="0025242D"/>
    <w:rsid w:val="002538D1"/>
    <w:rsid w:val="00254BC6"/>
    <w:rsid w:val="002552AE"/>
    <w:rsid w:val="00255E17"/>
    <w:rsid w:val="00256B44"/>
    <w:rsid w:val="00256B8B"/>
    <w:rsid w:val="00257143"/>
    <w:rsid w:val="002573C8"/>
    <w:rsid w:val="00260235"/>
    <w:rsid w:val="00260355"/>
    <w:rsid w:val="0026045D"/>
    <w:rsid w:val="00260C42"/>
    <w:rsid w:val="00261006"/>
    <w:rsid w:val="00261BE9"/>
    <w:rsid w:val="00263589"/>
    <w:rsid w:val="00263A80"/>
    <w:rsid w:val="0026546D"/>
    <w:rsid w:val="002658F6"/>
    <w:rsid w:val="00266171"/>
    <w:rsid w:val="00266E27"/>
    <w:rsid w:val="00267CF0"/>
    <w:rsid w:val="002721B0"/>
    <w:rsid w:val="002723EC"/>
    <w:rsid w:val="00272637"/>
    <w:rsid w:val="00275EAF"/>
    <w:rsid w:val="002766C0"/>
    <w:rsid w:val="0027769C"/>
    <w:rsid w:val="0028006D"/>
    <w:rsid w:val="00281C03"/>
    <w:rsid w:val="002856EB"/>
    <w:rsid w:val="00285A07"/>
    <w:rsid w:val="0028666E"/>
    <w:rsid w:val="00291C03"/>
    <w:rsid w:val="00292C57"/>
    <w:rsid w:val="002A3A0C"/>
    <w:rsid w:val="002A4C75"/>
    <w:rsid w:val="002A575C"/>
    <w:rsid w:val="002B04F7"/>
    <w:rsid w:val="002B4149"/>
    <w:rsid w:val="002B4ED1"/>
    <w:rsid w:val="002B6E33"/>
    <w:rsid w:val="002B7501"/>
    <w:rsid w:val="002C0A0F"/>
    <w:rsid w:val="002C0CDC"/>
    <w:rsid w:val="002C0D94"/>
    <w:rsid w:val="002C1117"/>
    <w:rsid w:val="002C16D3"/>
    <w:rsid w:val="002C2082"/>
    <w:rsid w:val="002C2E94"/>
    <w:rsid w:val="002C3749"/>
    <w:rsid w:val="002C448F"/>
    <w:rsid w:val="002C7A96"/>
    <w:rsid w:val="002D2348"/>
    <w:rsid w:val="002D25AE"/>
    <w:rsid w:val="002D2AF1"/>
    <w:rsid w:val="002D51B5"/>
    <w:rsid w:val="002D5910"/>
    <w:rsid w:val="002D6184"/>
    <w:rsid w:val="002E1D06"/>
    <w:rsid w:val="002E4D7F"/>
    <w:rsid w:val="002E5813"/>
    <w:rsid w:val="002E5EA9"/>
    <w:rsid w:val="002E7953"/>
    <w:rsid w:val="002E7A8B"/>
    <w:rsid w:val="002F130A"/>
    <w:rsid w:val="002F1E30"/>
    <w:rsid w:val="002F3DA0"/>
    <w:rsid w:val="002F3DF3"/>
    <w:rsid w:val="002F468B"/>
    <w:rsid w:val="002F487B"/>
    <w:rsid w:val="002F5005"/>
    <w:rsid w:val="002F562D"/>
    <w:rsid w:val="002F6A40"/>
    <w:rsid w:val="002F7A4A"/>
    <w:rsid w:val="0030093B"/>
    <w:rsid w:val="003010EA"/>
    <w:rsid w:val="00303114"/>
    <w:rsid w:val="00303E72"/>
    <w:rsid w:val="0030590D"/>
    <w:rsid w:val="00305F78"/>
    <w:rsid w:val="00306CBC"/>
    <w:rsid w:val="00306ED6"/>
    <w:rsid w:val="00307CAD"/>
    <w:rsid w:val="00310DD8"/>
    <w:rsid w:val="00314592"/>
    <w:rsid w:val="003150B0"/>
    <w:rsid w:val="003150E8"/>
    <w:rsid w:val="003158C7"/>
    <w:rsid w:val="00316719"/>
    <w:rsid w:val="00322575"/>
    <w:rsid w:val="003227E9"/>
    <w:rsid w:val="00323768"/>
    <w:rsid w:val="00325D34"/>
    <w:rsid w:val="0032637E"/>
    <w:rsid w:val="0032797A"/>
    <w:rsid w:val="0033005E"/>
    <w:rsid w:val="00332533"/>
    <w:rsid w:val="0033356B"/>
    <w:rsid w:val="0033516D"/>
    <w:rsid w:val="00335825"/>
    <w:rsid w:val="0033659A"/>
    <w:rsid w:val="00336D2D"/>
    <w:rsid w:val="003378AF"/>
    <w:rsid w:val="00337AF7"/>
    <w:rsid w:val="00342F2C"/>
    <w:rsid w:val="00351C18"/>
    <w:rsid w:val="0035306E"/>
    <w:rsid w:val="003532FF"/>
    <w:rsid w:val="00353469"/>
    <w:rsid w:val="00354918"/>
    <w:rsid w:val="00354A40"/>
    <w:rsid w:val="00354F54"/>
    <w:rsid w:val="00355C7B"/>
    <w:rsid w:val="00355CBF"/>
    <w:rsid w:val="0035779B"/>
    <w:rsid w:val="00357FD9"/>
    <w:rsid w:val="003611A6"/>
    <w:rsid w:val="003620B4"/>
    <w:rsid w:val="00363F8C"/>
    <w:rsid w:val="00367A30"/>
    <w:rsid w:val="003706A2"/>
    <w:rsid w:val="0037070E"/>
    <w:rsid w:val="003770C5"/>
    <w:rsid w:val="00377142"/>
    <w:rsid w:val="003778E2"/>
    <w:rsid w:val="00380020"/>
    <w:rsid w:val="00380BEB"/>
    <w:rsid w:val="0038151F"/>
    <w:rsid w:val="0038285C"/>
    <w:rsid w:val="003832FD"/>
    <w:rsid w:val="00386241"/>
    <w:rsid w:val="00387C4F"/>
    <w:rsid w:val="00387E45"/>
    <w:rsid w:val="003919E3"/>
    <w:rsid w:val="0039200C"/>
    <w:rsid w:val="0039221F"/>
    <w:rsid w:val="00392BFE"/>
    <w:rsid w:val="00394E95"/>
    <w:rsid w:val="00395B67"/>
    <w:rsid w:val="00396D04"/>
    <w:rsid w:val="003972CF"/>
    <w:rsid w:val="00397495"/>
    <w:rsid w:val="003A097F"/>
    <w:rsid w:val="003A113C"/>
    <w:rsid w:val="003A15F1"/>
    <w:rsid w:val="003A20F6"/>
    <w:rsid w:val="003B0604"/>
    <w:rsid w:val="003B1E58"/>
    <w:rsid w:val="003B21BE"/>
    <w:rsid w:val="003B252F"/>
    <w:rsid w:val="003B429D"/>
    <w:rsid w:val="003B511F"/>
    <w:rsid w:val="003B77A8"/>
    <w:rsid w:val="003C09F1"/>
    <w:rsid w:val="003C0CF4"/>
    <w:rsid w:val="003C24B9"/>
    <w:rsid w:val="003C2E1A"/>
    <w:rsid w:val="003C4586"/>
    <w:rsid w:val="003C522D"/>
    <w:rsid w:val="003C5B8F"/>
    <w:rsid w:val="003D05D1"/>
    <w:rsid w:val="003D2275"/>
    <w:rsid w:val="003D4A9F"/>
    <w:rsid w:val="003D694C"/>
    <w:rsid w:val="003E0C77"/>
    <w:rsid w:val="003E1A63"/>
    <w:rsid w:val="003E251F"/>
    <w:rsid w:val="003E42E0"/>
    <w:rsid w:val="003E46DC"/>
    <w:rsid w:val="003E47E8"/>
    <w:rsid w:val="003E4C43"/>
    <w:rsid w:val="003E51B0"/>
    <w:rsid w:val="003E52CE"/>
    <w:rsid w:val="003E5667"/>
    <w:rsid w:val="003E59BE"/>
    <w:rsid w:val="003E5E13"/>
    <w:rsid w:val="003E7627"/>
    <w:rsid w:val="003E78F8"/>
    <w:rsid w:val="003E7FDD"/>
    <w:rsid w:val="003F053E"/>
    <w:rsid w:val="003F0DA9"/>
    <w:rsid w:val="003F0F4D"/>
    <w:rsid w:val="003F1292"/>
    <w:rsid w:val="003F1D35"/>
    <w:rsid w:val="003F2CB4"/>
    <w:rsid w:val="003F2EEA"/>
    <w:rsid w:val="003F3913"/>
    <w:rsid w:val="003F4175"/>
    <w:rsid w:val="003F52C2"/>
    <w:rsid w:val="003F579B"/>
    <w:rsid w:val="003F5EC7"/>
    <w:rsid w:val="003F68C2"/>
    <w:rsid w:val="00403351"/>
    <w:rsid w:val="00403C38"/>
    <w:rsid w:val="00410B2A"/>
    <w:rsid w:val="00411ABF"/>
    <w:rsid w:val="00414D01"/>
    <w:rsid w:val="00414EBF"/>
    <w:rsid w:val="00417FCE"/>
    <w:rsid w:val="004200F1"/>
    <w:rsid w:val="00420D30"/>
    <w:rsid w:val="00424745"/>
    <w:rsid w:val="004255DD"/>
    <w:rsid w:val="00425D4B"/>
    <w:rsid w:val="004262F2"/>
    <w:rsid w:val="00426775"/>
    <w:rsid w:val="00426776"/>
    <w:rsid w:val="00426CEF"/>
    <w:rsid w:val="00431945"/>
    <w:rsid w:val="00432CC0"/>
    <w:rsid w:val="00433D66"/>
    <w:rsid w:val="00433DD4"/>
    <w:rsid w:val="004340CD"/>
    <w:rsid w:val="00434B53"/>
    <w:rsid w:val="00436A40"/>
    <w:rsid w:val="00437E95"/>
    <w:rsid w:val="004405B6"/>
    <w:rsid w:val="00440974"/>
    <w:rsid w:val="00442123"/>
    <w:rsid w:val="00442A58"/>
    <w:rsid w:val="00445365"/>
    <w:rsid w:val="00445718"/>
    <w:rsid w:val="0044699A"/>
    <w:rsid w:val="00450252"/>
    <w:rsid w:val="00451CF4"/>
    <w:rsid w:val="00452479"/>
    <w:rsid w:val="004526DF"/>
    <w:rsid w:val="00452B34"/>
    <w:rsid w:val="00452E80"/>
    <w:rsid w:val="004548F3"/>
    <w:rsid w:val="004550A2"/>
    <w:rsid w:val="0045524F"/>
    <w:rsid w:val="00455D40"/>
    <w:rsid w:val="00455E4D"/>
    <w:rsid w:val="004604B2"/>
    <w:rsid w:val="00460E84"/>
    <w:rsid w:val="004618D5"/>
    <w:rsid w:val="00462EA7"/>
    <w:rsid w:val="00463F6E"/>
    <w:rsid w:val="004653BE"/>
    <w:rsid w:val="00465C9E"/>
    <w:rsid w:val="00466DE0"/>
    <w:rsid w:val="004704D2"/>
    <w:rsid w:val="00470601"/>
    <w:rsid w:val="004719FB"/>
    <w:rsid w:val="00471ECA"/>
    <w:rsid w:val="00472572"/>
    <w:rsid w:val="00472620"/>
    <w:rsid w:val="0047282C"/>
    <w:rsid w:val="00473B0B"/>
    <w:rsid w:val="004743ED"/>
    <w:rsid w:val="004746AA"/>
    <w:rsid w:val="00474F9E"/>
    <w:rsid w:val="004764AD"/>
    <w:rsid w:val="00476627"/>
    <w:rsid w:val="004777B5"/>
    <w:rsid w:val="004777DF"/>
    <w:rsid w:val="00481193"/>
    <w:rsid w:val="00482133"/>
    <w:rsid w:val="00483B3D"/>
    <w:rsid w:val="00483BBB"/>
    <w:rsid w:val="00483C52"/>
    <w:rsid w:val="00483D21"/>
    <w:rsid w:val="00485041"/>
    <w:rsid w:val="00485350"/>
    <w:rsid w:val="00490B6D"/>
    <w:rsid w:val="00492811"/>
    <w:rsid w:val="00495253"/>
    <w:rsid w:val="0049650E"/>
    <w:rsid w:val="004969E0"/>
    <w:rsid w:val="004975B7"/>
    <w:rsid w:val="004A0757"/>
    <w:rsid w:val="004A1556"/>
    <w:rsid w:val="004A1C10"/>
    <w:rsid w:val="004A2869"/>
    <w:rsid w:val="004A39D3"/>
    <w:rsid w:val="004A4D22"/>
    <w:rsid w:val="004A5144"/>
    <w:rsid w:val="004A5150"/>
    <w:rsid w:val="004A577E"/>
    <w:rsid w:val="004A7851"/>
    <w:rsid w:val="004B025B"/>
    <w:rsid w:val="004B3F7A"/>
    <w:rsid w:val="004B6F10"/>
    <w:rsid w:val="004C15EC"/>
    <w:rsid w:val="004C281E"/>
    <w:rsid w:val="004C446E"/>
    <w:rsid w:val="004C4BA4"/>
    <w:rsid w:val="004C4C56"/>
    <w:rsid w:val="004C5BA6"/>
    <w:rsid w:val="004C6113"/>
    <w:rsid w:val="004C657F"/>
    <w:rsid w:val="004D0538"/>
    <w:rsid w:val="004D0FB3"/>
    <w:rsid w:val="004D1E81"/>
    <w:rsid w:val="004D2678"/>
    <w:rsid w:val="004D35C2"/>
    <w:rsid w:val="004D599A"/>
    <w:rsid w:val="004D5F2C"/>
    <w:rsid w:val="004D650F"/>
    <w:rsid w:val="004D704D"/>
    <w:rsid w:val="004E13A7"/>
    <w:rsid w:val="004E2044"/>
    <w:rsid w:val="004E2149"/>
    <w:rsid w:val="004E265B"/>
    <w:rsid w:val="004E3E93"/>
    <w:rsid w:val="004E4576"/>
    <w:rsid w:val="004E4E91"/>
    <w:rsid w:val="004E78A2"/>
    <w:rsid w:val="004F0153"/>
    <w:rsid w:val="004F0524"/>
    <w:rsid w:val="004F056E"/>
    <w:rsid w:val="004F0F3A"/>
    <w:rsid w:val="004F2710"/>
    <w:rsid w:val="004F4362"/>
    <w:rsid w:val="004F4485"/>
    <w:rsid w:val="004F455F"/>
    <w:rsid w:val="004F4E23"/>
    <w:rsid w:val="004F5555"/>
    <w:rsid w:val="004F5FAB"/>
    <w:rsid w:val="004F6541"/>
    <w:rsid w:val="004F7161"/>
    <w:rsid w:val="004F7368"/>
    <w:rsid w:val="00502E79"/>
    <w:rsid w:val="005039FB"/>
    <w:rsid w:val="00505647"/>
    <w:rsid w:val="005057CE"/>
    <w:rsid w:val="00507F12"/>
    <w:rsid w:val="005108F0"/>
    <w:rsid w:val="0051136B"/>
    <w:rsid w:val="00512475"/>
    <w:rsid w:val="00512754"/>
    <w:rsid w:val="00512D70"/>
    <w:rsid w:val="00513696"/>
    <w:rsid w:val="005146DD"/>
    <w:rsid w:val="005150BD"/>
    <w:rsid w:val="00515FBD"/>
    <w:rsid w:val="00516F40"/>
    <w:rsid w:val="00522287"/>
    <w:rsid w:val="00522A67"/>
    <w:rsid w:val="00523DB9"/>
    <w:rsid w:val="005241DE"/>
    <w:rsid w:val="00526023"/>
    <w:rsid w:val="00526281"/>
    <w:rsid w:val="00527C14"/>
    <w:rsid w:val="00530528"/>
    <w:rsid w:val="005308AD"/>
    <w:rsid w:val="005317A7"/>
    <w:rsid w:val="00532B29"/>
    <w:rsid w:val="00533905"/>
    <w:rsid w:val="00534B9A"/>
    <w:rsid w:val="00536968"/>
    <w:rsid w:val="00536D26"/>
    <w:rsid w:val="0053743A"/>
    <w:rsid w:val="00537832"/>
    <w:rsid w:val="00540C34"/>
    <w:rsid w:val="005419D6"/>
    <w:rsid w:val="00541FBB"/>
    <w:rsid w:val="00543304"/>
    <w:rsid w:val="0054367B"/>
    <w:rsid w:val="005452C1"/>
    <w:rsid w:val="00545A9A"/>
    <w:rsid w:val="00547C57"/>
    <w:rsid w:val="0055439D"/>
    <w:rsid w:val="00554991"/>
    <w:rsid w:val="0055601E"/>
    <w:rsid w:val="005561B0"/>
    <w:rsid w:val="005562B2"/>
    <w:rsid w:val="00556355"/>
    <w:rsid w:val="00556B1B"/>
    <w:rsid w:val="00560CD4"/>
    <w:rsid w:val="00560E8B"/>
    <w:rsid w:val="005615ED"/>
    <w:rsid w:val="005627B6"/>
    <w:rsid w:val="0056486C"/>
    <w:rsid w:val="00564899"/>
    <w:rsid w:val="00565549"/>
    <w:rsid w:val="0056577B"/>
    <w:rsid w:val="0056618F"/>
    <w:rsid w:val="005666D4"/>
    <w:rsid w:val="0057122D"/>
    <w:rsid w:val="00571AB6"/>
    <w:rsid w:val="00571ECB"/>
    <w:rsid w:val="005726AB"/>
    <w:rsid w:val="00572B85"/>
    <w:rsid w:val="00573A08"/>
    <w:rsid w:val="0057491E"/>
    <w:rsid w:val="00575799"/>
    <w:rsid w:val="005763D6"/>
    <w:rsid w:val="0057703D"/>
    <w:rsid w:val="005807AD"/>
    <w:rsid w:val="005818DE"/>
    <w:rsid w:val="00583E17"/>
    <w:rsid w:val="0058481A"/>
    <w:rsid w:val="00586F70"/>
    <w:rsid w:val="00587076"/>
    <w:rsid w:val="00587916"/>
    <w:rsid w:val="005905CF"/>
    <w:rsid w:val="00590AFC"/>
    <w:rsid w:val="005913B8"/>
    <w:rsid w:val="005935EE"/>
    <w:rsid w:val="00595522"/>
    <w:rsid w:val="00595748"/>
    <w:rsid w:val="0059574E"/>
    <w:rsid w:val="005A06D2"/>
    <w:rsid w:val="005A33AC"/>
    <w:rsid w:val="005A4C5E"/>
    <w:rsid w:val="005A52D2"/>
    <w:rsid w:val="005A5CFD"/>
    <w:rsid w:val="005A6CE7"/>
    <w:rsid w:val="005A6F5F"/>
    <w:rsid w:val="005A77EB"/>
    <w:rsid w:val="005B0756"/>
    <w:rsid w:val="005B0FD5"/>
    <w:rsid w:val="005B125C"/>
    <w:rsid w:val="005B5134"/>
    <w:rsid w:val="005B58C9"/>
    <w:rsid w:val="005B75F2"/>
    <w:rsid w:val="005C02D7"/>
    <w:rsid w:val="005C08D1"/>
    <w:rsid w:val="005C107A"/>
    <w:rsid w:val="005C111F"/>
    <w:rsid w:val="005C2DA2"/>
    <w:rsid w:val="005C3B25"/>
    <w:rsid w:val="005C4F12"/>
    <w:rsid w:val="005C54E7"/>
    <w:rsid w:val="005C5D87"/>
    <w:rsid w:val="005C64D3"/>
    <w:rsid w:val="005C7E2D"/>
    <w:rsid w:val="005D0ED7"/>
    <w:rsid w:val="005D1633"/>
    <w:rsid w:val="005D2211"/>
    <w:rsid w:val="005D3098"/>
    <w:rsid w:val="005D417C"/>
    <w:rsid w:val="005D4440"/>
    <w:rsid w:val="005D4482"/>
    <w:rsid w:val="005D4620"/>
    <w:rsid w:val="005D5579"/>
    <w:rsid w:val="005D672B"/>
    <w:rsid w:val="005E1D4B"/>
    <w:rsid w:val="005E1F6E"/>
    <w:rsid w:val="005E2405"/>
    <w:rsid w:val="005E283B"/>
    <w:rsid w:val="005E3225"/>
    <w:rsid w:val="005E342D"/>
    <w:rsid w:val="005E34B8"/>
    <w:rsid w:val="005E455A"/>
    <w:rsid w:val="005E582B"/>
    <w:rsid w:val="005E702F"/>
    <w:rsid w:val="005E7493"/>
    <w:rsid w:val="005F04CD"/>
    <w:rsid w:val="005F2560"/>
    <w:rsid w:val="005F4471"/>
    <w:rsid w:val="005F6007"/>
    <w:rsid w:val="005F611D"/>
    <w:rsid w:val="005F6913"/>
    <w:rsid w:val="005F69B7"/>
    <w:rsid w:val="00600041"/>
    <w:rsid w:val="00600340"/>
    <w:rsid w:val="006021DE"/>
    <w:rsid w:val="00602CBC"/>
    <w:rsid w:val="00602D33"/>
    <w:rsid w:val="00602D68"/>
    <w:rsid w:val="006032D2"/>
    <w:rsid w:val="006039BA"/>
    <w:rsid w:val="00604EC0"/>
    <w:rsid w:val="0060608B"/>
    <w:rsid w:val="006060D3"/>
    <w:rsid w:val="00607EA3"/>
    <w:rsid w:val="006100A7"/>
    <w:rsid w:val="00610CEB"/>
    <w:rsid w:val="00610FC2"/>
    <w:rsid w:val="006111B0"/>
    <w:rsid w:val="0061175D"/>
    <w:rsid w:val="00611DF9"/>
    <w:rsid w:val="00613A27"/>
    <w:rsid w:val="006174C5"/>
    <w:rsid w:val="00621021"/>
    <w:rsid w:val="00622929"/>
    <w:rsid w:val="00625016"/>
    <w:rsid w:val="006256D2"/>
    <w:rsid w:val="006266BD"/>
    <w:rsid w:val="00627066"/>
    <w:rsid w:val="0063060B"/>
    <w:rsid w:val="00630B8D"/>
    <w:rsid w:val="006316C0"/>
    <w:rsid w:val="00633501"/>
    <w:rsid w:val="00633704"/>
    <w:rsid w:val="006346F9"/>
    <w:rsid w:val="00634837"/>
    <w:rsid w:val="006375D0"/>
    <w:rsid w:val="00637AEC"/>
    <w:rsid w:val="006400CB"/>
    <w:rsid w:val="0064034D"/>
    <w:rsid w:val="00640FF0"/>
    <w:rsid w:val="0064206F"/>
    <w:rsid w:val="00642585"/>
    <w:rsid w:val="00645991"/>
    <w:rsid w:val="00646943"/>
    <w:rsid w:val="006475CB"/>
    <w:rsid w:val="00647D6C"/>
    <w:rsid w:val="00652EAB"/>
    <w:rsid w:val="00653031"/>
    <w:rsid w:val="00654155"/>
    <w:rsid w:val="00654349"/>
    <w:rsid w:val="006630BB"/>
    <w:rsid w:val="006631F9"/>
    <w:rsid w:val="0066387A"/>
    <w:rsid w:val="00664BD8"/>
    <w:rsid w:val="00664CF9"/>
    <w:rsid w:val="0066566B"/>
    <w:rsid w:val="006661E7"/>
    <w:rsid w:val="00667D55"/>
    <w:rsid w:val="00670D6A"/>
    <w:rsid w:val="00672373"/>
    <w:rsid w:val="00672F47"/>
    <w:rsid w:val="00674C01"/>
    <w:rsid w:val="00674D1D"/>
    <w:rsid w:val="006752D0"/>
    <w:rsid w:val="00676387"/>
    <w:rsid w:val="00676643"/>
    <w:rsid w:val="00677C68"/>
    <w:rsid w:val="0068042E"/>
    <w:rsid w:val="00680A45"/>
    <w:rsid w:val="00680D19"/>
    <w:rsid w:val="00681D77"/>
    <w:rsid w:val="006822BA"/>
    <w:rsid w:val="00682E8B"/>
    <w:rsid w:val="006872B9"/>
    <w:rsid w:val="00691360"/>
    <w:rsid w:val="006913AD"/>
    <w:rsid w:val="006945B0"/>
    <w:rsid w:val="006946E9"/>
    <w:rsid w:val="0069742E"/>
    <w:rsid w:val="006977BC"/>
    <w:rsid w:val="006A10B8"/>
    <w:rsid w:val="006A124A"/>
    <w:rsid w:val="006A192D"/>
    <w:rsid w:val="006A1B8F"/>
    <w:rsid w:val="006A47EF"/>
    <w:rsid w:val="006A697F"/>
    <w:rsid w:val="006A6A84"/>
    <w:rsid w:val="006A75CD"/>
    <w:rsid w:val="006A7881"/>
    <w:rsid w:val="006B0EA8"/>
    <w:rsid w:val="006B166D"/>
    <w:rsid w:val="006B1FD8"/>
    <w:rsid w:val="006B2595"/>
    <w:rsid w:val="006B2E8D"/>
    <w:rsid w:val="006B40D2"/>
    <w:rsid w:val="006B43C6"/>
    <w:rsid w:val="006B4AB3"/>
    <w:rsid w:val="006B6294"/>
    <w:rsid w:val="006C0DAB"/>
    <w:rsid w:val="006C0E9C"/>
    <w:rsid w:val="006C0F27"/>
    <w:rsid w:val="006C2C47"/>
    <w:rsid w:val="006C76B6"/>
    <w:rsid w:val="006D1663"/>
    <w:rsid w:val="006D1694"/>
    <w:rsid w:val="006D16ED"/>
    <w:rsid w:val="006D1CA0"/>
    <w:rsid w:val="006D1E00"/>
    <w:rsid w:val="006D271C"/>
    <w:rsid w:val="006D50BD"/>
    <w:rsid w:val="006D5DCD"/>
    <w:rsid w:val="006D6A1F"/>
    <w:rsid w:val="006D6CE5"/>
    <w:rsid w:val="006D71A1"/>
    <w:rsid w:val="006E153F"/>
    <w:rsid w:val="006E4C9E"/>
    <w:rsid w:val="006E5316"/>
    <w:rsid w:val="006E588C"/>
    <w:rsid w:val="006E70F4"/>
    <w:rsid w:val="006E786F"/>
    <w:rsid w:val="006F045C"/>
    <w:rsid w:val="006F0991"/>
    <w:rsid w:val="006F238F"/>
    <w:rsid w:val="006F3428"/>
    <w:rsid w:val="006F38E3"/>
    <w:rsid w:val="006F6A0A"/>
    <w:rsid w:val="006F7636"/>
    <w:rsid w:val="00700247"/>
    <w:rsid w:val="007002A3"/>
    <w:rsid w:val="007016D0"/>
    <w:rsid w:val="00701A20"/>
    <w:rsid w:val="00701D3A"/>
    <w:rsid w:val="0070211C"/>
    <w:rsid w:val="00704A2C"/>
    <w:rsid w:val="00704AA7"/>
    <w:rsid w:val="00705C57"/>
    <w:rsid w:val="00705E7D"/>
    <w:rsid w:val="007061FA"/>
    <w:rsid w:val="0070699E"/>
    <w:rsid w:val="00706DDE"/>
    <w:rsid w:val="00707D29"/>
    <w:rsid w:val="007108CF"/>
    <w:rsid w:val="0071175E"/>
    <w:rsid w:val="0071262E"/>
    <w:rsid w:val="0071283D"/>
    <w:rsid w:val="0071387E"/>
    <w:rsid w:val="00713BE5"/>
    <w:rsid w:val="00714BB1"/>
    <w:rsid w:val="00717C9A"/>
    <w:rsid w:val="00720469"/>
    <w:rsid w:val="00722A18"/>
    <w:rsid w:val="007231D5"/>
    <w:rsid w:val="00723347"/>
    <w:rsid w:val="007278F2"/>
    <w:rsid w:val="00727EEB"/>
    <w:rsid w:val="00730829"/>
    <w:rsid w:val="0073219F"/>
    <w:rsid w:val="007336ED"/>
    <w:rsid w:val="0073558E"/>
    <w:rsid w:val="00735CD3"/>
    <w:rsid w:val="0073632B"/>
    <w:rsid w:val="007402A5"/>
    <w:rsid w:val="00741023"/>
    <w:rsid w:val="007435FC"/>
    <w:rsid w:val="007441DA"/>
    <w:rsid w:val="007469B4"/>
    <w:rsid w:val="00746CDF"/>
    <w:rsid w:val="00751512"/>
    <w:rsid w:val="007515EE"/>
    <w:rsid w:val="007518CE"/>
    <w:rsid w:val="007518FE"/>
    <w:rsid w:val="00751A6D"/>
    <w:rsid w:val="00757D23"/>
    <w:rsid w:val="00762551"/>
    <w:rsid w:val="007628C8"/>
    <w:rsid w:val="00762924"/>
    <w:rsid w:val="00763131"/>
    <w:rsid w:val="00763F21"/>
    <w:rsid w:val="0076414F"/>
    <w:rsid w:val="00766D06"/>
    <w:rsid w:val="00767C57"/>
    <w:rsid w:val="00773120"/>
    <w:rsid w:val="00773CCD"/>
    <w:rsid w:val="00775E28"/>
    <w:rsid w:val="00776299"/>
    <w:rsid w:val="00776C04"/>
    <w:rsid w:val="00780384"/>
    <w:rsid w:val="007816FE"/>
    <w:rsid w:val="00782FD1"/>
    <w:rsid w:val="00783F00"/>
    <w:rsid w:val="00784110"/>
    <w:rsid w:val="00784545"/>
    <w:rsid w:val="0078630A"/>
    <w:rsid w:val="00786EC2"/>
    <w:rsid w:val="00787D01"/>
    <w:rsid w:val="00790B4C"/>
    <w:rsid w:val="0079182E"/>
    <w:rsid w:val="00791C06"/>
    <w:rsid w:val="00792487"/>
    <w:rsid w:val="00792821"/>
    <w:rsid w:val="00792942"/>
    <w:rsid w:val="00793CD1"/>
    <w:rsid w:val="00794B6F"/>
    <w:rsid w:val="00796CDC"/>
    <w:rsid w:val="007979F0"/>
    <w:rsid w:val="007A14C2"/>
    <w:rsid w:val="007A1C11"/>
    <w:rsid w:val="007A1DBC"/>
    <w:rsid w:val="007A2C99"/>
    <w:rsid w:val="007A3C5B"/>
    <w:rsid w:val="007A3D58"/>
    <w:rsid w:val="007A4E0A"/>
    <w:rsid w:val="007A54F0"/>
    <w:rsid w:val="007A5A53"/>
    <w:rsid w:val="007A6572"/>
    <w:rsid w:val="007A742E"/>
    <w:rsid w:val="007B0C18"/>
    <w:rsid w:val="007B0C9E"/>
    <w:rsid w:val="007B34CB"/>
    <w:rsid w:val="007B41F3"/>
    <w:rsid w:val="007B54C0"/>
    <w:rsid w:val="007B54CC"/>
    <w:rsid w:val="007B56A1"/>
    <w:rsid w:val="007B5821"/>
    <w:rsid w:val="007B6D4D"/>
    <w:rsid w:val="007B72A8"/>
    <w:rsid w:val="007C19CC"/>
    <w:rsid w:val="007C353C"/>
    <w:rsid w:val="007C4FBD"/>
    <w:rsid w:val="007C6CCD"/>
    <w:rsid w:val="007C7BB6"/>
    <w:rsid w:val="007D0942"/>
    <w:rsid w:val="007D1301"/>
    <w:rsid w:val="007D36B9"/>
    <w:rsid w:val="007D3868"/>
    <w:rsid w:val="007D5150"/>
    <w:rsid w:val="007D5BA4"/>
    <w:rsid w:val="007D62A1"/>
    <w:rsid w:val="007E060F"/>
    <w:rsid w:val="007E0A1F"/>
    <w:rsid w:val="007E12EB"/>
    <w:rsid w:val="007E263F"/>
    <w:rsid w:val="007E36F6"/>
    <w:rsid w:val="007E3968"/>
    <w:rsid w:val="007E3F5C"/>
    <w:rsid w:val="007E441E"/>
    <w:rsid w:val="007E4D9F"/>
    <w:rsid w:val="007E6D61"/>
    <w:rsid w:val="007E797F"/>
    <w:rsid w:val="007F17C6"/>
    <w:rsid w:val="007F199A"/>
    <w:rsid w:val="007F2004"/>
    <w:rsid w:val="007F2143"/>
    <w:rsid w:val="007F24A2"/>
    <w:rsid w:val="007F2B26"/>
    <w:rsid w:val="007F3895"/>
    <w:rsid w:val="007F56AE"/>
    <w:rsid w:val="007F6EA0"/>
    <w:rsid w:val="008008E2"/>
    <w:rsid w:val="00803BAE"/>
    <w:rsid w:val="00807A75"/>
    <w:rsid w:val="00807F6C"/>
    <w:rsid w:val="008103BC"/>
    <w:rsid w:val="00815127"/>
    <w:rsid w:val="00816564"/>
    <w:rsid w:val="00816660"/>
    <w:rsid w:val="00816A05"/>
    <w:rsid w:val="0081705E"/>
    <w:rsid w:val="00820420"/>
    <w:rsid w:val="0082147B"/>
    <w:rsid w:val="0082216E"/>
    <w:rsid w:val="008221B1"/>
    <w:rsid w:val="0082308E"/>
    <w:rsid w:val="008255CE"/>
    <w:rsid w:val="00826478"/>
    <w:rsid w:val="00827D04"/>
    <w:rsid w:val="00830D78"/>
    <w:rsid w:val="0083287E"/>
    <w:rsid w:val="00834C4D"/>
    <w:rsid w:val="008354FF"/>
    <w:rsid w:val="008401A7"/>
    <w:rsid w:val="00840796"/>
    <w:rsid w:val="00840B4E"/>
    <w:rsid w:val="00841321"/>
    <w:rsid w:val="008438A7"/>
    <w:rsid w:val="008438F7"/>
    <w:rsid w:val="00844180"/>
    <w:rsid w:val="00844299"/>
    <w:rsid w:val="00844437"/>
    <w:rsid w:val="00852A59"/>
    <w:rsid w:val="008542AB"/>
    <w:rsid w:val="00854740"/>
    <w:rsid w:val="00855122"/>
    <w:rsid w:val="00855143"/>
    <w:rsid w:val="008606A9"/>
    <w:rsid w:val="008614B0"/>
    <w:rsid w:val="0086175E"/>
    <w:rsid w:val="008619C4"/>
    <w:rsid w:val="0086216D"/>
    <w:rsid w:val="00862CB7"/>
    <w:rsid w:val="00862FF2"/>
    <w:rsid w:val="00863F48"/>
    <w:rsid w:val="008658F5"/>
    <w:rsid w:val="00866C28"/>
    <w:rsid w:val="00870140"/>
    <w:rsid w:val="00870783"/>
    <w:rsid w:val="0087148A"/>
    <w:rsid w:val="00873243"/>
    <w:rsid w:val="0087353E"/>
    <w:rsid w:val="00874AF4"/>
    <w:rsid w:val="008767F4"/>
    <w:rsid w:val="0087699C"/>
    <w:rsid w:val="00876CAC"/>
    <w:rsid w:val="008803C9"/>
    <w:rsid w:val="00880FB4"/>
    <w:rsid w:val="00881C69"/>
    <w:rsid w:val="0088221B"/>
    <w:rsid w:val="00882AC6"/>
    <w:rsid w:val="00883525"/>
    <w:rsid w:val="008841C2"/>
    <w:rsid w:val="00884470"/>
    <w:rsid w:val="00884FA2"/>
    <w:rsid w:val="00885610"/>
    <w:rsid w:val="00886BE2"/>
    <w:rsid w:val="00886C61"/>
    <w:rsid w:val="00890DFB"/>
    <w:rsid w:val="00890FF9"/>
    <w:rsid w:val="00893551"/>
    <w:rsid w:val="00893D01"/>
    <w:rsid w:val="008951D7"/>
    <w:rsid w:val="00895A90"/>
    <w:rsid w:val="008974C8"/>
    <w:rsid w:val="00897D98"/>
    <w:rsid w:val="008A1E98"/>
    <w:rsid w:val="008A3384"/>
    <w:rsid w:val="008A3608"/>
    <w:rsid w:val="008A542F"/>
    <w:rsid w:val="008B140B"/>
    <w:rsid w:val="008B2967"/>
    <w:rsid w:val="008B37E7"/>
    <w:rsid w:val="008B40C8"/>
    <w:rsid w:val="008B50D5"/>
    <w:rsid w:val="008B775E"/>
    <w:rsid w:val="008C0039"/>
    <w:rsid w:val="008C0301"/>
    <w:rsid w:val="008C1494"/>
    <w:rsid w:val="008C7B20"/>
    <w:rsid w:val="008C7E26"/>
    <w:rsid w:val="008D04A8"/>
    <w:rsid w:val="008D136F"/>
    <w:rsid w:val="008D1B68"/>
    <w:rsid w:val="008D4B0C"/>
    <w:rsid w:val="008D5981"/>
    <w:rsid w:val="008D6552"/>
    <w:rsid w:val="008D68F1"/>
    <w:rsid w:val="008D74E3"/>
    <w:rsid w:val="008E0F7E"/>
    <w:rsid w:val="008E1EDD"/>
    <w:rsid w:val="008E2131"/>
    <w:rsid w:val="008E51D9"/>
    <w:rsid w:val="008E5B28"/>
    <w:rsid w:val="008E6854"/>
    <w:rsid w:val="008E7199"/>
    <w:rsid w:val="008F2A5C"/>
    <w:rsid w:val="008F31E6"/>
    <w:rsid w:val="008F35E5"/>
    <w:rsid w:val="008F42D6"/>
    <w:rsid w:val="008F42EC"/>
    <w:rsid w:val="008F56C9"/>
    <w:rsid w:val="008F75B5"/>
    <w:rsid w:val="00900EC6"/>
    <w:rsid w:val="0090131C"/>
    <w:rsid w:val="00901E78"/>
    <w:rsid w:val="00903EEF"/>
    <w:rsid w:val="00904227"/>
    <w:rsid w:val="00905C1E"/>
    <w:rsid w:val="0091069C"/>
    <w:rsid w:val="00910A2F"/>
    <w:rsid w:val="00910F81"/>
    <w:rsid w:val="009151ED"/>
    <w:rsid w:val="009167A6"/>
    <w:rsid w:val="0092081A"/>
    <w:rsid w:val="00920A45"/>
    <w:rsid w:val="00920BF0"/>
    <w:rsid w:val="00922B27"/>
    <w:rsid w:val="00922B67"/>
    <w:rsid w:val="00923246"/>
    <w:rsid w:val="00926BBD"/>
    <w:rsid w:val="0092702B"/>
    <w:rsid w:val="00933D2E"/>
    <w:rsid w:val="009345A1"/>
    <w:rsid w:val="009366C0"/>
    <w:rsid w:val="00937E14"/>
    <w:rsid w:val="00941928"/>
    <w:rsid w:val="00941C28"/>
    <w:rsid w:val="00942719"/>
    <w:rsid w:val="00945C47"/>
    <w:rsid w:val="00945E30"/>
    <w:rsid w:val="009469CB"/>
    <w:rsid w:val="00950C2E"/>
    <w:rsid w:val="009518DC"/>
    <w:rsid w:val="00951D8C"/>
    <w:rsid w:val="0095271D"/>
    <w:rsid w:val="00952DEF"/>
    <w:rsid w:val="00954820"/>
    <w:rsid w:val="00954ACF"/>
    <w:rsid w:val="00956360"/>
    <w:rsid w:val="00956611"/>
    <w:rsid w:val="00956D2A"/>
    <w:rsid w:val="00961356"/>
    <w:rsid w:val="00961554"/>
    <w:rsid w:val="009657B2"/>
    <w:rsid w:val="009665E2"/>
    <w:rsid w:val="00966710"/>
    <w:rsid w:val="00971769"/>
    <w:rsid w:val="00971EFB"/>
    <w:rsid w:val="00972217"/>
    <w:rsid w:val="009728E9"/>
    <w:rsid w:val="00973014"/>
    <w:rsid w:val="00976532"/>
    <w:rsid w:val="00977208"/>
    <w:rsid w:val="00977AD1"/>
    <w:rsid w:val="00984AD4"/>
    <w:rsid w:val="00985216"/>
    <w:rsid w:val="009863E5"/>
    <w:rsid w:val="00986846"/>
    <w:rsid w:val="0099198F"/>
    <w:rsid w:val="00992409"/>
    <w:rsid w:val="009929F9"/>
    <w:rsid w:val="00993149"/>
    <w:rsid w:val="00993E19"/>
    <w:rsid w:val="00996499"/>
    <w:rsid w:val="009968E3"/>
    <w:rsid w:val="00997E70"/>
    <w:rsid w:val="009A15BE"/>
    <w:rsid w:val="009A1D6D"/>
    <w:rsid w:val="009A23CA"/>
    <w:rsid w:val="009A61C9"/>
    <w:rsid w:val="009A7A59"/>
    <w:rsid w:val="009B0D08"/>
    <w:rsid w:val="009B1C6B"/>
    <w:rsid w:val="009B4FF7"/>
    <w:rsid w:val="009B6F9B"/>
    <w:rsid w:val="009B725F"/>
    <w:rsid w:val="009B7A6E"/>
    <w:rsid w:val="009C177C"/>
    <w:rsid w:val="009C3550"/>
    <w:rsid w:val="009C501C"/>
    <w:rsid w:val="009C711D"/>
    <w:rsid w:val="009D0C5C"/>
    <w:rsid w:val="009D16D1"/>
    <w:rsid w:val="009D273A"/>
    <w:rsid w:val="009D3BFB"/>
    <w:rsid w:val="009D500B"/>
    <w:rsid w:val="009D702E"/>
    <w:rsid w:val="009E0135"/>
    <w:rsid w:val="009E0CDF"/>
    <w:rsid w:val="009E1151"/>
    <w:rsid w:val="009E1182"/>
    <w:rsid w:val="009E1C1E"/>
    <w:rsid w:val="009E2B62"/>
    <w:rsid w:val="009E35EB"/>
    <w:rsid w:val="009E3DDF"/>
    <w:rsid w:val="009E3EDF"/>
    <w:rsid w:val="009F06DC"/>
    <w:rsid w:val="009F1C1D"/>
    <w:rsid w:val="009F21D3"/>
    <w:rsid w:val="009F36F5"/>
    <w:rsid w:val="009F371D"/>
    <w:rsid w:val="009F3830"/>
    <w:rsid w:val="009F44E1"/>
    <w:rsid w:val="009F457C"/>
    <w:rsid w:val="009F4904"/>
    <w:rsid w:val="009F4A0A"/>
    <w:rsid w:val="009F5C45"/>
    <w:rsid w:val="009F5F37"/>
    <w:rsid w:val="00A00900"/>
    <w:rsid w:val="00A02C92"/>
    <w:rsid w:val="00A04F94"/>
    <w:rsid w:val="00A0551F"/>
    <w:rsid w:val="00A0657F"/>
    <w:rsid w:val="00A11A5C"/>
    <w:rsid w:val="00A12C76"/>
    <w:rsid w:val="00A154E4"/>
    <w:rsid w:val="00A15587"/>
    <w:rsid w:val="00A165A5"/>
    <w:rsid w:val="00A17538"/>
    <w:rsid w:val="00A21D45"/>
    <w:rsid w:val="00A22124"/>
    <w:rsid w:val="00A25CCB"/>
    <w:rsid w:val="00A25DEB"/>
    <w:rsid w:val="00A26D75"/>
    <w:rsid w:val="00A30625"/>
    <w:rsid w:val="00A37B62"/>
    <w:rsid w:val="00A37C8D"/>
    <w:rsid w:val="00A417D6"/>
    <w:rsid w:val="00A4219D"/>
    <w:rsid w:val="00A46C1D"/>
    <w:rsid w:val="00A47355"/>
    <w:rsid w:val="00A47624"/>
    <w:rsid w:val="00A478D8"/>
    <w:rsid w:val="00A50753"/>
    <w:rsid w:val="00A509F0"/>
    <w:rsid w:val="00A52375"/>
    <w:rsid w:val="00A52E8C"/>
    <w:rsid w:val="00A53D2F"/>
    <w:rsid w:val="00A5485F"/>
    <w:rsid w:val="00A56FAA"/>
    <w:rsid w:val="00A56FCE"/>
    <w:rsid w:val="00A5754B"/>
    <w:rsid w:val="00A605FB"/>
    <w:rsid w:val="00A608F4"/>
    <w:rsid w:val="00A67CE2"/>
    <w:rsid w:val="00A70CDA"/>
    <w:rsid w:val="00A70D3C"/>
    <w:rsid w:val="00A726F1"/>
    <w:rsid w:val="00A730D5"/>
    <w:rsid w:val="00A73BE8"/>
    <w:rsid w:val="00A74E6D"/>
    <w:rsid w:val="00A76C4B"/>
    <w:rsid w:val="00A77DA3"/>
    <w:rsid w:val="00A82993"/>
    <w:rsid w:val="00A83AFD"/>
    <w:rsid w:val="00A83E14"/>
    <w:rsid w:val="00A8422E"/>
    <w:rsid w:val="00A8428B"/>
    <w:rsid w:val="00A84C50"/>
    <w:rsid w:val="00A85BF3"/>
    <w:rsid w:val="00A90D6C"/>
    <w:rsid w:val="00A9122F"/>
    <w:rsid w:val="00A91893"/>
    <w:rsid w:val="00A919A8"/>
    <w:rsid w:val="00A926D0"/>
    <w:rsid w:val="00A9444B"/>
    <w:rsid w:val="00A949C6"/>
    <w:rsid w:val="00A94D63"/>
    <w:rsid w:val="00A97B5A"/>
    <w:rsid w:val="00AA0B03"/>
    <w:rsid w:val="00AA0C64"/>
    <w:rsid w:val="00AA147F"/>
    <w:rsid w:val="00AA1BD3"/>
    <w:rsid w:val="00AA2930"/>
    <w:rsid w:val="00AA2EBD"/>
    <w:rsid w:val="00AA585E"/>
    <w:rsid w:val="00AA6E39"/>
    <w:rsid w:val="00AB09CE"/>
    <w:rsid w:val="00AB0C23"/>
    <w:rsid w:val="00AB136B"/>
    <w:rsid w:val="00AB1519"/>
    <w:rsid w:val="00AB2A99"/>
    <w:rsid w:val="00AB2E4D"/>
    <w:rsid w:val="00AB3C90"/>
    <w:rsid w:val="00AB44B1"/>
    <w:rsid w:val="00AB4B23"/>
    <w:rsid w:val="00AB5FBA"/>
    <w:rsid w:val="00AB636D"/>
    <w:rsid w:val="00AB66E1"/>
    <w:rsid w:val="00AB6FF6"/>
    <w:rsid w:val="00AB73D8"/>
    <w:rsid w:val="00AB7776"/>
    <w:rsid w:val="00AC12D8"/>
    <w:rsid w:val="00AC2722"/>
    <w:rsid w:val="00AC2BFA"/>
    <w:rsid w:val="00AC31BD"/>
    <w:rsid w:val="00AC6618"/>
    <w:rsid w:val="00AC69B3"/>
    <w:rsid w:val="00AD03C6"/>
    <w:rsid w:val="00AD06F6"/>
    <w:rsid w:val="00AD0FD0"/>
    <w:rsid w:val="00AD3455"/>
    <w:rsid w:val="00AD3A8B"/>
    <w:rsid w:val="00AD3F41"/>
    <w:rsid w:val="00AD4140"/>
    <w:rsid w:val="00AD589B"/>
    <w:rsid w:val="00AD6D7B"/>
    <w:rsid w:val="00AD784C"/>
    <w:rsid w:val="00AD7F53"/>
    <w:rsid w:val="00AD7F7F"/>
    <w:rsid w:val="00AE300C"/>
    <w:rsid w:val="00AE3D87"/>
    <w:rsid w:val="00AE52F1"/>
    <w:rsid w:val="00AE5603"/>
    <w:rsid w:val="00AE5617"/>
    <w:rsid w:val="00AE5C94"/>
    <w:rsid w:val="00AE5EBB"/>
    <w:rsid w:val="00AF0197"/>
    <w:rsid w:val="00AF1C53"/>
    <w:rsid w:val="00AF3596"/>
    <w:rsid w:val="00AF35E5"/>
    <w:rsid w:val="00AF550D"/>
    <w:rsid w:val="00AF57EE"/>
    <w:rsid w:val="00AF5D93"/>
    <w:rsid w:val="00AF6E56"/>
    <w:rsid w:val="00B018D6"/>
    <w:rsid w:val="00B0305B"/>
    <w:rsid w:val="00B03B5B"/>
    <w:rsid w:val="00B04312"/>
    <w:rsid w:val="00B045C4"/>
    <w:rsid w:val="00B04C73"/>
    <w:rsid w:val="00B04FB3"/>
    <w:rsid w:val="00B064E7"/>
    <w:rsid w:val="00B113F9"/>
    <w:rsid w:val="00B1214A"/>
    <w:rsid w:val="00B121FB"/>
    <w:rsid w:val="00B12C18"/>
    <w:rsid w:val="00B13835"/>
    <w:rsid w:val="00B139DB"/>
    <w:rsid w:val="00B14027"/>
    <w:rsid w:val="00B15847"/>
    <w:rsid w:val="00B15AE2"/>
    <w:rsid w:val="00B160C1"/>
    <w:rsid w:val="00B1693E"/>
    <w:rsid w:val="00B16B09"/>
    <w:rsid w:val="00B17513"/>
    <w:rsid w:val="00B20A6E"/>
    <w:rsid w:val="00B20FA0"/>
    <w:rsid w:val="00B22123"/>
    <w:rsid w:val="00B2246B"/>
    <w:rsid w:val="00B225A7"/>
    <w:rsid w:val="00B25C97"/>
    <w:rsid w:val="00B2635E"/>
    <w:rsid w:val="00B2661C"/>
    <w:rsid w:val="00B26C75"/>
    <w:rsid w:val="00B272E8"/>
    <w:rsid w:val="00B30B26"/>
    <w:rsid w:val="00B31674"/>
    <w:rsid w:val="00B33CA1"/>
    <w:rsid w:val="00B35685"/>
    <w:rsid w:val="00B3608A"/>
    <w:rsid w:val="00B40CFB"/>
    <w:rsid w:val="00B4369D"/>
    <w:rsid w:val="00B437C7"/>
    <w:rsid w:val="00B43E8D"/>
    <w:rsid w:val="00B450C5"/>
    <w:rsid w:val="00B45AED"/>
    <w:rsid w:val="00B46C95"/>
    <w:rsid w:val="00B51696"/>
    <w:rsid w:val="00B53CB5"/>
    <w:rsid w:val="00B53FE5"/>
    <w:rsid w:val="00B54B1A"/>
    <w:rsid w:val="00B60BD4"/>
    <w:rsid w:val="00B6234F"/>
    <w:rsid w:val="00B62B50"/>
    <w:rsid w:val="00B6312B"/>
    <w:rsid w:val="00B63BB9"/>
    <w:rsid w:val="00B64B11"/>
    <w:rsid w:val="00B67B4E"/>
    <w:rsid w:val="00B712F5"/>
    <w:rsid w:val="00B716E9"/>
    <w:rsid w:val="00B71FEA"/>
    <w:rsid w:val="00B77B7C"/>
    <w:rsid w:val="00B818EF"/>
    <w:rsid w:val="00B81A63"/>
    <w:rsid w:val="00B81C03"/>
    <w:rsid w:val="00B81FD5"/>
    <w:rsid w:val="00B82179"/>
    <w:rsid w:val="00B82882"/>
    <w:rsid w:val="00B837BE"/>
    <w:rsid w:val="00B840A6"/>
    <w:rsid w:val="00B8540D"/>
    <w:rsid w:val="00B87DA6"/>
    <w:rsid w:val="00B90473"/>
    <w:rsid w:val="00B90718"/>
    <w:rsid w:val="00B910DD"/>
    <w:rsid w:val="00B92632"/>
    <w:rsid w:val="00B93589"/>
    <w:rsid w:val="00B944C4"/>
    <w:rsid w:val="00B949A8"/>
    <w:rsid w:val="00B96373"/>
    <w:rsid w:val="00BA0400"/>
    <w:rsid w:val="00BA06EF"/>
    <w:rsid w:val="00BA0780"/>
    <w:rsid w:val="00BA4C30"/>
    <w:rsid w:val="00BA5440"/>
    <w:rsid w:val="00BA5A09"/>
    <w:rsid w:val="00BA603D"/>
    <w:rsid w:val="00BA660D"/>
    <w:rsid w:val="00BA6EF1"/>
    <w:rsid w:val="00BA6F8D"/>
    <w:rsid w:val="00BA7A3B"/>
    <w:rsid w:val="00BA7ACF"/>
    <w:rsid w:val="00BB05E7"/>
    <w:rsid w:val="00BB1744"/>
    <w:rsid w:val="00BB18AD"/>
    <w:rsid w:val="00BB1B28"/>
    <w:rsid w:val="00BB1CAC"/>
    <w:rsid w:val="00BB38B3"/>
    <w:rsid w:val="00BB3BAC"/>
    <w:rsid w:val="00BB3D30"/>
    <w:rsid w:val="00BB556E"/>
    <w:rsid w:val="00BB5F8D"/>
    <w:rsid w:val="00BB65CA"/>
    <w:rsid w:val="00BB6856"/>
    <w:rsid w:val="00BB6917"/>
    <w:rsid w:val="00BC29B3"/>
    <w:rsid w:val="00BC57D3"/>
    <w:rsid w:val="00BC7A3E"/>
    <w:rsid w:val="00BD1F48"/>
    <w:rsid w:val="00BD23BA"/>
    <w:rsid w:val="00BD32E8"/>
    <w:rsid w:val="00BD33FD"/>
    <w:rsid w:val="00BD3AF6"/>
    <w:rsid w:val="00BD3C17"/>
    <w:rsid w:val="00BD5013"/>
    <w:rsid w:val="00BD5DE6"/>
    <w:rsid w:val="00BD5F99"/>
    <w:rsid w:val="00BD6697"/>
    <w:rsid w:val="00BD6CA5"/>
    <w:rsid w:val="00BE181A"/>
    <w:rsid w:val="00BE1C8F"/>
    <w:rsid w:val="00BE4165"/>
    <w:rsid w:val="00BE49FC"/>
    <w:rsid w:val="00BE4B2D"/>
    <w:rsid w:val="00BE66FD"/>
    <w:rsid w:val="00BF1EE5"/>
    <w:rsid w:val="00BF316B"/>
    <w:rsid w:val="00BF374B"/>
    <w:rsid w:val="00BF421E"/>
    <w:rsid w:val="00BF4BC7"/>
    <w:rsid w:val="00C04147"/>
    <w:rsid w:val="00C04F44"/>
    <w:rsid w:val="00C0562D"/>
    <w:rsid w:val="00C05694"/>
    <w:rsid w:val="00C07035"/>
    <w:rsid w:val="00C11D7F"/>
    <w:rsid w:val="00C12297"/>
    <w:rsid w:val="00C13492"/>
    <w:rsid w:val="00C152BA"/>
    <w:rsid w:val="00C152DB"/>
    <w:rsid w:val="00C15F62"/>
    <w:rsid w:val="00C16386"/>
    <w:rsid w:val="00C16908"/>
    <w:rsid w:val="00C171D6"/>
    <w:rsid w:val="00C17EA3"/>
    <w:rsid w:val="00C20CAB"/>
    <w:rsid w:val="00C21159"/>
    <w:rsid w:val="00C21725"/>
    <w:rsid w:val="00C22318"/>
    <w:rsid w:val="00C22EE4"/>
    <w:rsid w:val="00C254CB"/>
    <w:rsid w:val="00C26175"/>
    <w:rsid w:val="00C31DB5"/>
    <w:rsid w:val="00C31E44"/>
    <w:rsid w:val="00C340E6"/>
    <w:rsid w:val="00C343EF"/>
    <w:rsid w:val="00C35C29"/>
    <w:rsid w:val="00C36650"/>
    <w:rsid w:val="00C373FF"/>
    <w:rsid w:val="00C40636"/>
    <w:rsid w:val="00C41199"/>
    <w:rsid w:val="00C41759"/>
    <w:rsid w:val="00C436BE"/>
    <w:rsid w:val="00C5019B"/>
    <w:rsid w:val="00C51044"/>
    <w:rsid w:val="00C51BCD"/>
    <w:rsid w:val="00C51C10"/>
    <w:rsid w:val="00C52373"/>
    <w:rsid w:val="00C524F4"/>
    <w:rsid w:val="00C52C61"/>
    <w:rsid w:val="00C5448B"/>
    <w:rsid w:val="00C54E84"/>
    <w:rsid w:val="00C55B97"/>
    <w:rsid w:val="00C563C0"/>
    <w:rsid w:val="00C564FD"/>
    <w:rsid w:val="00C566CA"/>
    <w:rsid w:val="00C56C89"/>
    <w:rsid w:val="00C56EB5"/>
    <w:rsid w:val="00C6094B"/>
    <w:rsid w:val="00C6782A"/>
    <w:rsid w:val="00C679CA"/>
    <w:rsid w:val="00C67BEF"/>
    <w:rsid w:val="00C70635"/>
    <w:rsid w:val="00C70D8A"/>
    <w:rsid w:val="00C70DA4"/>
    <w:rsid w:val="00C732FF"/>
    <w:rsid w:val="00C742F8"/>
    <w:rsid w:val="00C76387"/>
    <w:rsid w:val="00C765DB"/>
    <w:rsid w:val="00C77290"/>
    <w:rsid w:val="00C77908"/>
    <w:rsid w:val="00C77F78"/>
    <w:rsid w:val="00C81A1B"/>
    <w:rsid w:val="00C82907"/>
    <w:rsid w:val="00C83855"/>
    <w:rsid w:val="00C83BBE"/>
    <w:rsid w:val="00C845A4"/>
    <w:rsid w:val="00C8467B"/>
    <w:rsid w:val="00C84905"/>
    <w:rsid w:val="00C8557A"/>
    <w:rsid w:val="00C85D41"/>
    <w:rsid w:val="00C87D1F"/>
    <w:rsid w:val="00C9018A"/>
    <w:rsid w:val="00C90531"/>
    <w:rsid w:val="00C913B5"/>
    <w:rsid w:val="00C914F4"/>
    <w:rsid w:val="00C97E09"/>
    <w:rsid w:val="00CA0614"/>
    <w:rsid w:val="00CA14D6"/>
    <w:rsid w:val="00CA47D4"/>
    <w:rsid w:val="00CA65EA"/>
    <w:rsid w:val="00CB2378"/>
    <w:rsid w:val="00CB2CB8"/>
    <w:rsid w:val="00CB2F58"/>
    <w:rsid w:val="00CB335F"/>
    <w:rsid w:val="00CB5419"/>
    <w:rsid w:val="00CB6A26"/>
    <w:rsid w:val="00CB6F8E"/>
    <w:rsid w:val="00CC0291"/>
    <w:rsid w:val="00CC0C03"/>
    <w:rsid w:val="00CC1F9F"/>
    <w:rsid w:val="00CC23E4"/>
    <w:rsid w:val="00CC2A92"/>
    <w:rsid w:val="00CC2FEE"/>
    <w:rsid w:val="00CC6A16"/>
    <w:rsid w:val="00CC6FCD"/>
    <w:rsid w:val="00CD15AD"/>
    <w:rsid w:val="00CD1627"/>
    <w:rsid w:val="00CD24B9"/>
    <w:rsid w:val="00CD2CEB"/>
    <w:rsid w:val="00CD3166"/>
    <w:rsid w:val="00CD3B59"/>
    <w:rsid w:val="00CD6130"/>
    <w:rsid w:val="00CD6F0A"/>
    <w:rsid w:val="00CE064D"/>
    <w:rsid w:val="00CE3CE1"/>
    <w:rsid w:val="00CE5455"/>
    <w:rsid w:val="00CE5F68"/>
    <w:rsid w:val="00CE64C5"/>
    <w:rsid w:val="00CE7207"/>
    <w:rsid w:val="00CE7293"/>
    <w:rsid w:val="00CE7D2C"/>
    <w:rsid w:val="00CF0880"/>
    <w:rsid w:val="00CF20D1"/>
    <w:rsid w:val="00CF3933"/>
    <w:rsid w:val="00CF3BA4"/>
    <w:rsid w:val="00CF494E"/>
    <w:rsid w:val="00CF4CA4"/>
    <w:rsid w:val="00CF70D8"/>
    <w:rsid w:val="00CF72C1"/>
    <w:rsid w:val="00CF7B0B"/>
    <w:rsid w:val="00D00534"/>
    <w:rsid w:val="00D02298"/>
    <w:rsid w:val="00D023F6"/>
    <w:rsid w:val="00D02822"/>
    <w:rsid w:val="00D02954"/>
    <w:rsid w:val="00D04253"/>
    <w:rsid w:val="00D048EC"/>
    <w:rsid w:val="00D04DFF"/>
    <w:rsid w:val="00D054BB"/>
    <w:rsid w:val="00D0571F"/>
    <w:rsid w:val="00D065D7"/>
    <w:rsid w:val="00D068C8"/>
    <w:rsid w:val="00D10B21"/>
    <w:rsid w:val="00D10BBB"/>
    <w:rsid w:val="00D10BD8"/>
    <w:rsid w:val="00D10DDF"/>
    <w:rsid w:val="00D1326F"/>
    <w:rsid w:val="00D13429"/>
    <w:rsid w:val="00D13D22"/>
    <w:rsid w:val="00D14A2F"/>
    <w:rsid w:val="00D14D98"/>
    <w:rsid w:val="00D15164"/>
    <w:rsid w:val="00D152EB"/>
    <w:rsid w:val="00D167D1"/>
    <w:rsid w:val="00D16B93"/>
    <w:rsid w:val="00D20E6D"/>
    <w:rsid w:val="00D21DA8"/>
    <w:rsid w:val="00D21E78"/>
    <w:rsid w:val="00D2241B"/>
    <w:rsid w:val="00D23F92"/>
    <w:rsid w:val="00D25895"/>
    <w:rsid w:val="00D269E5"/>
    <w:rsid w:val="00D32753"/>
    <w:rsid w:val="00D36285"/>
    <w:rsid w:val="00D366F3"/>
    <w:rsid w:val="00D40D9B"/>
    <w:rsid w:val="00D41B1B"/>
    <w:rsid w:val="00D42F11"/>
    <w:rsid w:val="00D43469"/>
    <w:rsid w:val="00D435FC"/>
    <w:rsid w:val="00D4383A"/>
    <w:rsid w:val="00D44A9B"/>
    <w:rsid w:val="00D46DEA"/>
    <w:rsid w:val="00D47F78"/>
    <w:rsid w:val="00D5085A"/>
    <w:rsid w:val="00D51769"/>
    <w:rsid w:val="00D51F66"/>
    <w:rsid w:val="00D51F95"/>
    <w:rsid w:val="00D5215D"/>
    <w:rsid w:val="00D52308"/>
    <w:rsid w:val="00D52727"/>
    <w:rsid w:val="00D530F1"/>
    <w:rsid w:val="00D545BE"/>
    <w:rsid w:val="00D57125"/>
    <w:rsid w:val="00D57889"/>
    <w:rsid w:val="00D57E59"/>
    <w:rsid w:val="00D60534"/>
    <w:rsid w:val="00D61183"/>
    <w:rsid w:val="00D61790"/>
    <w:rsid w:val="00D63331"/>
    <w:rsid w:val="00D63602"/>
    <w:rsid w:val="00D6398B"/>
    <w:rsid w:val="00D65441"/>
    <w:rsid w:val="00D65571"/>
    <w:rsid w:val="00D66005"/>
    <w:rsid w:val="00D66C2C"/>
    <w:rsid w:val="00D7150F"/>
    <w:rsid w:val="00D715A5"/>
    <w:rsid w:val="00D72A78"/>
    <w:rsid w:val="00D72DA8"/>
    <w:rsid w:val="00D72E0B"/>
    <w:rsid w:val="00D72F5E"/>
    <w:rsid w:val="00D766C9"/>
    <w:rsid w:val="00D77557"/>
    <w:rsid w:val="00D7772E"/>
    <w:rsid w:val="00D818D9"/>
    <w:rsid w:val="00D84BE4"/>
    <w:rsid w:val="00D85878"/>
    <w:rsid w:val="00D86ED8"/>
    <w:rsid w:val="00D87958"/>
    <w:rsid w:val="00D91811"/>
    <w:rsid w:val="00D941CD"/>
    <w:rsid w:val="00D95D04"/>
    <w:rsid w:val="00D95F5B"/>
    <w:rsid w:val="00D976E6"/>
    <w:rsid w:val="00DA0FF0"/>
    <w:rsid w:val="00DA70F4"/>
    <w:rsid w:val="00DB023E"/>
    <w:rsid w:val="00DB05C1"/>
    <w:rsid w:val="00DB065D"/>
    <w:rsid w:val="00DB10E3"/>
    <w:rsid w:val="00DB1A0C"/>
    <w:rsid w:val="00DB24F8"/>
    <w:rsid w:val="00DB42B4"/>
    <w:rsid w:val="00DB4713"/>
    <w:rsid w:val="00DB7406"/>
    <w:rsid w:val="00DC1D00"/>
    <w:rsid w:val="00DC1F70"/>
    <w:rsid w:val="00DC2219"/>
    <w:rsid w:val="00DC2474"/>
    <w:rsid w:val="00DC60D8"/>
    <w:rsid w:val="00DC6954"/>
    <w:rsid w:val="00DC70F9"/>
    <w:rsid w:val="00DC71D5"/>
    <w:rsid w:val="00DD013A"/>
    <w:rsid w:val="00DD25DA"/>
    <w:rsid w:val="00DD3667"/>
    <w:rsid w:val="00DD4F35"/>
    <w:rsid w:val="00DD63E9"/>
    <w:rsid w:val="00DD65E7"/>
    <w:rsid w:val="00DD75C8"/>
    <w:rsid w:val="00DE0700"/>
    <w:rsid w:val="00DE0D66"/>
    <w:rsid w:val="00DE1C56"/>
    <w:rsid w:val="00DE1D98"/>
    <w:rsid w:val="00DE578C"/>
    <w:rsid w:val="00DE602D"/>
    <w:rsid w:val="00DE7544"/>
    <w:rsid w:val="00DE7A30"/>
    <w:rsid w:val="00DF1B38"/>
    <w:rsid w:val="00DF38E8"/>
    <w:rsid w:val="00DF4105"/>
    <w:rsid w:val="00DF485B"/>
    <w:rsid w:val="00DF49CF"/>
    <w:rsid w:val="00DF5CCE"/>
    <w:rsid w:val="00DF77A9"/>
    <w:rsid w:val="00E0074D"/>
    <w:rsid w:val="00E015C2"/>
    <w:rsid w:val="00E03C03"/>
    <w:rsid w:val="00E04EA5"/>
    <w:rsid w:val="00E05D04"/>
    <w:rsid w:val="00E05DCC"/>
    <w:rsid w:val="00E12672"/>
    <w:rsid w:val="00E15213"/>
    <w:rsid w:val="00E157E6"/>
    <w:rsid w:val="00E16469"/>
    <w:rsid w:val="00E17DA3"/>
    <w:rsid w:val="00E202B8"/>
    <w:rsid w:val="00E223AB"/>
    <w:rsid w:val="00E23F17"/>
    <w:rsid w:val="00E24507"/>
    <w:rsid w:val="00E24A39"/>
    <w:rsid w:val="00E279AC"/>
    <w:rsid w:val="00E279C4"/>
    <w:rsid w:val="00E30F42"/>
    <w:rsid w:val="00E31556"/>
    <w:rsid w:val="00E31F7B"/>
    <w:rsid w:val="00E33FAB"/>
    <w:rsid w:val="00E36840"/>
    <w:rsid w:val="00E40DBA"/>
    <w:rsid w:val="00E42A74"/>
    <w:rsid w:val="00E442E2"/>
    <w:rsid w:val="00E446F7"/>
    <w:rsid w:val="00E44D75"/>
    <w:rsid w:val="00E451BB"/>
    <w:rsid w:val="00E45BC2"/>
    <w:rsid w:val="00E45C48"/>
    <w:rsid w:val="00E479AA"/>
    <w:rsid w:val="00E47CBF"/>
    <w:rsid w:val="00E51492"/>
    <w:rsid w:val="00E519DC"/>
    <w:rsid w:val="00E521B9"/>
    <w:rsid w:val="00E53112"/>
    <w:rsid w:val="00E5314D"/>
    <w:rsid w:val="00E548B1"/>
    <w:rsid w:val="00E56D78"/>
    <w:rsid w:val="00E607CD"/>
    <w:rsid w:val="00E61F33"/>
    <w:rsid w:val="00E62385"/>
    <w:rsid w:val="00E62A42"/>
    <w:rsid w:val="00E62B35"/>
    <w:rsid w:val="00E63C89"/>
    <w:rsid w:val="00E64F1B"/>
    <w:rsid w:val="00E65081"/>
    <w:rsid w:val="00E65B2B"/>
    <w:rsid w:val="00E6624E"/>
    <w:rsid w:val="00E6634A"/>
    <w:rsid w:val="00E676B7"/>
    <w:rsid w:val="00E712F9"/>
    <w:rsid w:val="00E72114"/>
    <w:rsid w:val="00E726B4"/>
    <w:rsid w:val="00E73CEA"/>
    <w:rsid w:val="00E74AA4"/>
    <w:rsid w:val="00E74C8E"/>
    <w:rsid w:val="00E762E9"/>
    <w:rsid w:val="00E76886"/>
    <w:rsid w:val="00E76AE4"/>
    <w:rsid w:val="00E77301"/>
    <w:rsid w:val="00E80746"/>
    <w:rsid w:val="00E80DB3"/>
    <w:rsid w:val="00E824AC"/>
    <w:rsid w:val="00E83E1D"/>
    <w:rsid w:val="00E857C0"/>
    <w:rsid w:val="00E863A9"/>
    <w:rsid w:val="00E919C0"/>
    <w:rsid w:val="00E91D16"/>
    <w:rsid w:val="00E93212"/>
    <w:rsid w:val="00E9396A"/>
    <w:rsid w:val="00E93F59"/>
    <w:rsid w:val="00E978D6"/>
    <w:rsid w:val="00EA0010"/>
    <w:rsid w:val="00EA0E9C"/>
    <w:rsid w:val="00EA243E"/>
    <w:rsid w:val="00EA5D57"/>
    <w:rsid w:val="00EA79EB"/>
    <w:rsid w:val="00EA7CE0"/>
    <w:rsid w:val="00EA7DC2"/>
    <w:rsid w:val="00EB0A30"/>
    <w:rsid w:val="00EB19E5"/>
    <w:rsid w:val="00EB2583"/>
    <w:rsid w:val="00EB2E1E"/>
    <w:rsid w:val="00EB3649"/>
    <w:rsid w:val="00EB36AB"/>
    <w:rsid w:val="00EB3EB8"/>
    <w:rsid w:val="00EB3F25"/>
    <w:rsid w:val="00EB487C"/>
    <w:rsid w:val="00EB53D2"/>
    <w:rsid w:val="00EC072D"/>
    <w:rsid w:val="00EC1B57"/>
    <w:rsid w:val="00EC276C"/>
    <w:rsid w:val="00EC3086"/>
    <w:rsid w:val="00EC434D"/>
    <w:rsid w:val="00EC52A5"/>
    <w:rsid w:val="00EC66E8"/>
    <w:rsid w:val="00EC6BB6"/>
    <w:rsid w:val="00EC789B"/>
    <w:rsid w:val="00EC7F21"/>
    <w:rsid w:val="00EC7F6C"/>
    <w:rsid w:val="00ED0043"/>
    <w:rsid w:val="00ED378C"/>
    <w:rsid w:val="00ED40B0"/>
    <w:rsid w:val="00ED436E"/>
    <w:rsid w:val="00ED4A12"/>
    <w:rsid w:val="00ED6CAF"/>
    <w:rsid w:val="00EE002A"/>
    <w:rsid w:val="00EE0B8A"/>
    <w:rsid w:val="00EE2319"/>
    <w:rsid w:val="00EE2335"/>
    <w:rsid w:val="00EE474A"/>
    <w:rsid w:val="00EE4F02"/>
    <w:rsid w:val="00EE5290"/>
    <w:rsid w:val="00EE5A79"/>
    <w:rsid w:val="00EE6B39"/>
    <w:rsid w:val="00EE75F0"/>
    <w:rsid w:val="00EE78E4"/>
    <w:rsid w:val="00EF0864"/>
    <w:rsid w:val="00EF28BA"/>
    <w:rsid w:val="00EF2A47"/>
    <w:rsid w:val="00EF4819"/>
    <w:rsid w:val="00EF4C6A"/>
    <w:rsid w:val="00EF4C9A"/>
    <w:rsid w:val="00EF6234"/>
    <w:rsid w:val="00F0132F"/>
    <w:rsid w:val="00F015D7"/>
    <w:rsid w:val="00F0315A"/>
    <w:rsid w:val="00F03B31"/>
    <w:rsid w:val="00F0512C"/>
    <w:rsid w:val="00F0571A"/>
    <w:rsid w:val="00F071D9"/>
    <w:rsid w:val="00F107D6"/>
    <w:rsid w:val="00F11941"/>
    <w:rsid w:val="00F11D96"/>
    <w:rsid w:val="00F12F73"/>
    <w:rsid w:val="00F1755E"/>
    <w:rsid w:val="00F17B66"/>
    <w:rsid w:val="00F21626"/>
    <w:rsid w:val="00F24088"/>
    <w:rsid w:val="00F241DD"/>
    <w:rsid w:val="00F242BC"/>
    <w:rsid w:val="00F30E3C"/>
    <w:rsid w:val="00F337C5"/>
    <w:rsid w:val="00F35A5F"/>
    <w:rsid w:val="00F36E05"/>
    <w:rsid w:val="00F377FB"/>
    <w:rsid w:val="00F37EC3"/>
    <w:rsid w:val="00F4037B"/>
    <w:rsid w:val="00F4162B"/>
    <w:rsid w:val="00F43624"/>
    <w:rsid w:val="00F43645"/>
    <w:rsid w:val="00F448A6"/>
    <w:rsid w:val="00F4798E"/>
    <w:rsid w:val="00F50AB6"/>
    <w:rsid w:val="00F52822"/>
    <w:rsid w:val="00F52F50"/>
    <w:rsid w:val="00F5602D"/>
    <w:rsid w:val="00F57CBD"/>
    <w:rsid w:val="00F6192B"/>
    <w:rsid w:val="00F63805"/>
    <w:rsid w:val="00F652CC"/>
    <w:rsid w:val="00F654B7"/>
    <w:rsid w:val="00F65EF1"/>
    <w:rsid w:val="00F67D1B"/>
    <w:rsid w:val="00F70A9D"/>
    <w:rsid w:val="00F71138"/>
    <w:rsid w:val="00F71CA4"/>
    <w:rsid w:val="00F73785"/>
    <w:rsid w:val="00F74A46"/>
    <w:rsid w:val="00F7628D"/>
    <w:rsid w:val="00F773D0"/>
    <w:rsid w:val="00F779D5"/>
    <w:rsid w:val="00F77BEE"/>
    <w:rsid w:val="00F80DC7"/>
    <w:rsid w:val="00F83D21"/>
    <w:rsid w:val="00F84106"/>
    <w:rsid w:val="00F84DB3"/>
    <w:rsid w:val="00F84EC5"/>
    <w:rsid w:val="00F85951"/>
    <w:rsid w:val="00F8657E"/>
    <w:rsid w:val="00F91D4A"/>
    <w:rsid w:val="00F926B5"/>
    <w:rsid w:val="00F93182"/>
    <w:rsid w:val="00F93918"/>
    <w:rsid w:val="00F94518"/>
    <w:rsid w:val="00F954E3"/>
    <w:rsid w:val="00F9569F"/>
    <w:rsid w:val="00F9575B"/>
    <w:rsid w:val="00F958CC"/>
    <w:rsid w:val="00F960BB"/>
    <w:rsid w:val="00F97B7D"/>
    <w:rsid w:val="00FA106A"/>
    <w:rsid w:val="00FA16BC"/>
    <w:rsid w:val="00FA3245"/>
    <w:rsid w:val="00FA36F2"/>
    <w:rsid w:val="00FA67E2"/>
    <w:rsid w:val="00FB0235"/>
    <w:rsid w:val="00FB02DD"/>
    <w:rsid w:val="00FB1038"/>
    <w:rsid w:val="00FB18FD"/>
    <w:rsid w:val="00FB20AE"/>
    <w:rsid w:val="00FB22F5"/>
    <w:rsid w:val="00FB4508"/>
    <w:rsid w:val="00FB5FF5"/>
    <w:rsid w:val="00FC25AE"/>
    <w:rsid w:val="00FC3E60"/>
    <w:rsid w:val="00FC4AE8"/>
    <w:rsid w:val="00FC6B14"/>
    <w:rsid w:val="00FD0A9C"/>
    <w:rsid w:val="00FD1E74"/>
    <w:rsid w:val="00FD3E45"/>
    <w:rsid w:val="00FD3F1A"/>
    <w:rsid w:val="00FD4C2F"/>
    <w:rsid w:val="00FD600F"/>
    <w:rsid w:val="00FD771F"/>
    <w:rsid w:val="00FD7EE8"/>
    <w:rsid w:val="00FE0DE7"/>
    <w:rsid w:val="00FE1C09"/>
    <w:rsid w:val="00FE3500"/>
    <w:rsid w:val="00FE5865"/>
    <w:rsid w:val="00FE6079"/>
    <w:rsid w:val="00FE636B"/>
    <w:rsid w:val="00FE66DC"/>
    <w:rsid w:val="00FE6E83"/>
    <w:rsid w:val="00FE6F4E"/>
    <w:rsid w:val="00FE6FDA"/>
    <w:rsid w:val="00FE7242"/>
    <w:rsid w:val="00FE7328"/>
    <w:rsid w:val="00FF1BF9"/>
    <w:rsid w:val="00FF2929"/>
    <w:rsid w:val="00FF4BAD"/>
    <w:rsid w:val="00FF5EF3"/>
    <w:rsid w:val="00FF67B9"/>
    <w:rsid w:val="00FF7B39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680876D6</Template>
  <TotalTime>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Godfrey</dc:creator>
  <cp:lastModifiedBy>Carol Godfrey</cp:lastModifiedBy>
  <cp:revision>4</cp:revision>
  <dcterms:created xsi:type="dcterms:W3CDTF">2018-09-28T13:41:00Z</dcterms:created>
  <dcterms:modified xsi:type="dcterms:W3CDTF">2018-10-01T10:45:00Z</dcterms:modified>
</cp:coreProperties>
</file>