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900BB7E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3C632E" w:rsidRPr="003C632E">
              <w:rPr>
                <w:rFonts w:ascii="Arial" w:hAnsi="Arial" w:cs="Arial"/>
                <w:b/>
              </w:rPr>
              <w:t>T0246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133BCDC3" w:rsidR="00CB3E0B" w:rsidRDefault="003C632E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2-0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06F8DC65" w:rsidR="00727813" w:rsidRPr="00311C5F" w:rsidRDefault="003C632E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01 February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6EB3528E" w:rsidR="00A53652" w:rsidRPr="00CB3E0B" w:rsidRDefault="003C632E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63275B23" w:rsidR="00727813" w:rsidRDefault="003C632E" w:rsidP="003C632E">
      <w:pPr>
        <w:jc w:val="center"/>
        <w:rPr>
          <w:rFonts w:ascii="Arial" w:hAnsi="Arial" w:cs="Arial"/>
          <w:b/>
        </w:rPr>
      </w:pPr>
      <w:r w:rsidRPr="003C632E">
        <w:rPr>
          <w:rFonts w:ascii="Arial" w:hAnsi="Arial" w:cs="Arial"/>
          <w:b/>
        </w:rPr>
        <w:t>T0246 The Technical Assurance of Electrical Assets and Renewable Energy Systems Standards Projects</w:t>
      </w:r>
    </w:p>
    <w:p w14:paraId="77E02EE5" w14:textId="77777777" w:rsidR="003C632E" w:rsidRDefault="003C632E" w:rsidP="003C632E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0940DBC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1-1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C632E">
            <w:rPr>
              <w:rFonts w:ascii="Arial" w:hAnsi="Arial" w:cs="Arial"/>
              <w:b/>
            </w:rPr>
            <w:t>18 January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CDD3874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2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C632E">
            <w:rPr>
              <w:rFonts w:ascii="Arial" w:hAnsi="Arial" w:cs="Arial"/>
              <w:b/>
            </w:rPr>
            <w:t>01 February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C25C5">
            <w:rPr>
              <w:rFonts w:ascii="Arial" w:hAnsi="Arial" w:cs="Arial"/>
              <w:b/>
            </w:rPr>
            <w:t>31 March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2780FBA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3C632E" w:rsidRPr="003C632E">
        <w:rPr>
          <w:rFonts w:ascii="Arial" w:hAnsi="Arial" w:cs="Arial"/>
          <w:b/>
        </w:rPr>
        <w:t>126</w:t>
      </w:r>
      <w:r w:rsidR="003C632E">
        <w:rPr>
          <w:rFonts w:ascii="Arial" w:hAnsi="Arial" w:cs="Arial"/>
          <w:b/>
        </w:rPr>
        <w:t>,</w:t>
      </w:r>
      <w:r w:rsidR="003C632E" w:rsidRPr="003C632E">
        <w:rPr>
          <w:rFonts w:ascii="Arial" w:hAnsi="Arial" w:cs="Arial"/>
          <w:b/>
        </w:rPr>
        <w:t>835.85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F54B142" w:rsidR="00627D44" w:rsidRPr="00311C5F" w:rsidRDefault="001E777B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F211E8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0C1D0D01" w14:textId="77777777" w:rsidR="003C632E" w:rsidRDefault="003C632E" w:rsidP="00727813">
      <w:pPr>
        <w:rPr>
          <w:rFonts w:ascii="Arial" w:hAnsi="Arial" w:cs="Arial"/>
        </w:rPr>
      </w:pPr>
    </w:p>
    <w:p w14:paraId="61CBACFC" w14:textId="58A0AA2C" w:rsidR="00727813" w:rsidRPr="00311C5F" w:rsidRDefault="00727813" w:rsidP="00727813">
      <w:pPr>
        <w:rPr>
          <w:rFonts w:ascii="Arial" w:hAnsi="Arial" w:cs="Arial"/>
        </w:rPr>
      </w:pPr>
    </w:p>
    <w:p w14:paraId="5DB83BB4" w14:textId="19A3404A" w:rsidR="00727813" w:rsidRPr="00311C5F" w:rsidRDefault="00727813" w:rsidP="00727813">
      <w:pPr>
        <w:rPr>
          <w:rFonts w:ascii="Arial" w:hAnsi="Arial" w:cs="Arial"/>
        </w:rPr>
      </w:pPr>
    </w:p>
    <w:p w14:paraId="7FF50486" w14:textId="7D08214A" w:rsidR="00727813" w:rsidRPr="00311C5F" w:rsidRDefault="001E777B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  <w:bookmarkStart w:id="13" w:name="_GoBack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FC572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FC572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52F37D6" w:rsidR="00CB4F85" w:rsidRPr="002C2284" w:rsidRDefault="003C632E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T0246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167AF88" w:rsidR="00CB4F85" w:rsidRPr="002C2284" w:rsidRDefault="003C632E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5621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2A234CF" w:rsidR="00CB4F85" w:rsidRPr="002C2284" w:rsidRDefault="003C632E" w:rsidP="00A43023">
            <w:pPr>
              <w:rPr>
                <w:rFonts w:ascii="Arial" w:hAnsi="Arial" w:cs="Arial"/>
                <w:b/>
              </w:rPr>
            </w:pPr>
            <w:r w:rsidRPr="003C632E">
              <w:rPr>
                <w:rFonts w:ascii="Arial" w:hAnsi="Arial" w:cs="Arial"/>
                <w:b/>
              </w:rPr>
              <w:t>610214 / 610218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B0520" w14:textId="77777777" w:rsidR="00FC5720" w:rsidRDefault="00FC5720">
      <w:r>
        <w:separator/>
      </w:r>
    </w:p>
  </w:endnote>
  <w:endnote w:type="continuationSeparator" w:id="0">
    <w:p w14:paraId="1802F9EE" w14:textId="77777777" w:rsidR="00FC5720" w:rsidRDefault="00FC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4A4F1A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672AF" w14:textId="77777777" w:rsidR="00FC5720" w:rsidRDefault="00FC5720">
      <w:r>
        <w:separator/>
      </w:r>
    </w:p>
  </w:footnote>
  <w:footnote w:type="continuationSeparator" w:id="0">
    <w:p w14:paraId="192FED7A" w14:textId="77777777" w:rsidR="00FC5720" w:rsidRDefault="00FC5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43EC1"/>
    <w:rsid w:val="001675F0"/>
    <w:rsid w:val="001C2680"/>
    <w:rsid w:val="001E763A"/>
    <w:rsid w:val="001E777B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C632E"/>
    <w:rsid w:val="0044629C"/>
    <w:rsid w:val="004A4F1A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C25C5"/>
    <w:rsid w:val="00EE705A"/>
    <w:rsid w:val="00F0440A"/>
    <w:rsid w:val="00F530AB"/>
    <w:rsid w:val="00F7334E"/>
    <w:rsid w:val="00F841A8"/>
    <w:rsid w:val="00FB1D0E"/>
    <w:rsid w:val="00FC5720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AC7D23"/>
    <w:rsid w:val="00BC28F6"/>
    <w:rsid w:val="00DC58AA"/>
    <w:rsid w:val="00E81435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8EE49-4158-4A9C-958E-A602406B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29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4</cp:revision>
  <cp:lastPrinted>2016-01-12T11:01:00Z</cp:lastPrinted>
  <dcterms:created xsi:type="dcterms:W3CDTF">2022-02-01T14:57:00Z</dcterms:created>
  <dcterms:modified xsi:type="dcterms:W3CDTF">2022-02-02T08:45:00Z</dcterms:modified>
</cp:coreProperties>
</file>