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C9D1F9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76E0F">
              <w:rPr>
                <w:rFonts w:ascii="Arial" w:hAnsi="Arial" w:cs="Arial"/>
                <w:b/>
                <w:sz w:val="22"/>
              </w:rPr>
              <w:t>758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CCA7A02" w:rsidR="004E4BD7" w:rsidRDefault="0081259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76E0F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8-12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A8353E7" w:rsidR="005C6E7D" w:rsidRDefault="00C76E0F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21 December 2018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Pr="00C76E0F" w:rsidRDefault="00A53652" w:rsidP="00C76E0F">
      <w:pPr>
        <w:jc w:val="center"/>
        <w:rPr>
          <w:rFonts w:ascii="Arial" w:hAnsi="Arial" w:cs="Arial"/>
          <w:b/>
          <w:bCs/>
        </w:rPr>
      </w:pPr>
    </w:p>
    <w:p w14:paraId="733898A5" w14:textId="77777777" w:rsidR="00C76E0F" w:rsidRPr="00C76E0F" w:rsidRDefault="00C76E0F" w:rsidP="00C76E0F">
      <w:pPr>
        <w:jc w:val="center"/>
        <w:rPr>
          <w:rFonts w:ascii="Arial" w:hAnsi="Arial" w:cs="Arial"/>
          <w:b/>
        </w:rPr>
      </w:pPr>
      <w:r w:rsidRPr="00C76E0F">
        <w:rPr>
          <w:rFonts w:ascii="Arial" w:hAnsi="Arial" w:cs="Arial"/>
          <w:b/>
        </w:rPr>
        <w:t>1-758 Structures ADMM Data Schema for IAM IS</w:t>
      </w:r>
    </w:p>
    <w:p w14:paraId="391E6084" w14:textId="5D44D7EB" w:rsidR="00727813" w:rsidRDefault="00C76E0F" w:rsidP="00C76E0F">
      <w:pPr>
        <w:rPr>
          <w:rFonts w:ascii="Arial" w:hAnsi="Arial" w:cs="Arial"/>
        </w:rPr>
      </w:pPr>
      <w:r w:rsidRPr="00C76E0F">
        <w:rPr>
          <w:rFonts w:ascii="Arial" w:hAnsi="Arial" w:cs="Arial"/>
        </w:rPr>
        <w:t> </w:t>
      </w:r>
    </w:p>
    <w:p w14:paraId="5D6970DB" w14:textId="5463D756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8-12-2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76E0F">
            <w:rPr>
              <w:rStyle w:val="Style1"/>
            </w:rPr>
            <w:t>20 December 2018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DA42484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1-0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76E0F">
            <w:rPr>
              <w:rStyle w:val="Style2"/>
            </w:rPr>
            <w:t>05 January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3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76E0F">
            <w:rPr>
              <w:rStyle w:val="Style3"/>
            </w:rPr>
            <w:t>29 March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495E26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76E0F">
        <w:rPr>
          <w:rFonts w:ascii="Arial" w:hAnsi="Arial" w:cs="Arial"/>
          <w:b/>
        </w:rPr>
        <w:t>147388.59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F98451D" w:rsidR="00627D44" w:rsidRPr="00627D44" w:rsidRDefault="00A6327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3" w:name="_GoBack"/>
      <w:bookmarkEnd w:id="13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30D01469" w14:textId="77777777" w:rsidR="00767FEF" w:rsidRDefault="00767FEF" w:rsidP="00727813">
      <w:pPr>
        <w:rPr>
          <w:rFonts w:ascii="Arial" w:hAnsi="Arial" w:cs="Arial"/>
        </w:rPr>
      </w:pPr>
      <w:bookmarkStart w:id="16" w:name="SenderName1"/>
      <w:bookmarkEnd w:id="16"/>
    </w:p>
    <w:p w14:paraId="7FF50486" w14:textId="2F7864F8" w:rsidR="00727813" w:rsidRDefault="00A63277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8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77777777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3895D86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767FEF">
              <w:rPr>
                <w:rFonts w:ascii="Arial" w:hAnsi="Arial" w:cs="Arial"/>
              </w:rPr>
              <w:t>758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942FA3C" w:rsidR="00627D44" w:rsidRPr="00627D44" w:rsidRDefault="00767FE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88E03F8" w:rsidR="00627D44" w:rsidRPr="00627D44" w:rsidRDefault="00767FEF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571051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DF57C" w14:textId="77777777" w:rsidR="0081259F" w:rsidRDefault="0081259F">
      <w:r>
        <w:separator/>
      </w:r>
    </w:p>
  </w:endnote>
  <w:endnote w:type="continuationSeparator" w:id="0">
    <w:p w14:paraId="7680F425" w14:textId="77777777" w:rsidR="0081259F" w:rsidRDefault="0081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A443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703BD" w14:textId="77777777" w:rsidR="0081259F" w:rsidRDefault="0081259F">
      <w:r>
        <w:separator/>
      </w:r>
    </w:p>
  </w:footnote>
  <w:footnote w:type="continuationSeparator" w:id="0">
    <w:p w14:paraId="6500DAFB" w14:textId="77777777" w:rsidR="0081259F" w:rsidRDefault="0081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67FEF"/>
    <w:rsid w:val="00770B0B"/>
    <w:rsid w:val="00774AF4"/>
    <w:rsid w:val="00777912"/>
    <w:rsid w:val="007C52FF"/>
    <w:rsid w:val="007E319B"/>
    <w:rsid w:val="0081259F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63277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76E0F"/>
    <w:rsid w:val="00CA2CDC"/>
    <w:rsid w:val="00CB6833"/>
    <w:rsid w:val="00D704E7"/>
    <w:rsid w:val="00DA4435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7DD40CD1-E04C-4574-871D-D8AF9DD1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390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B7FCE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66D2D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4411A-620F-462D-B0DE-4853EF9E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2018-12-21T11:37:00Z</dcterms:created>
  <dcterms:modified xsi:type="dcterms:W3CDTF">2018-12-27T11:35:00Z</dcterms:modified>
</cp:coreProperties>
</file>