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93AA68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23898" w:rsidRPr="00E23898">
              <w:rPr>
                <w:rFonts w:ascii="Arial" w:hAnsi="Arial" w:cs="Arial"/>
                <w:b/>
              </w:rPr>
              <w:t>T0602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8D34AA8" w:rsidR="00CB3E0B" w:rsidRDefault="00E2389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0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0D388E2" w:rsidR="00727813" w:rsidRPr="00311C5F" w:rsidRDefault="00E2389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D735B8D" w:rsidR="00A53652" w:rsidRPr="00CB3E0B" w:rsidRDefault="00E2389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AA64F70" w14:textId="77777777" w:rsidR="00E23898" w:rsidRDefault="00E23898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T0602</w:t>
      </w:r>
    </w:p>
    <w:p w14:paraId="4AEB1F58" w14:textId="0BC70B0F" w:rsidR="00627D44" w:rsidRPr="00311C5F" w:rsidRDefault="00E23898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Abnormal Loads Process Review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38940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23898">
            <w:rPr>
              <w:rFonts w:ascii="Arial" w:hAnsi="Arial" w:cs="Arial"/>
              <w:b/>
            </w:rPr>
            <w:t>24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A0DDB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9-0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23898">
            <w:rPr>
              <w:rFonts w:ascii="Arial" w:hAnsi="Arial" w:cs="Arial"/>
              <w:b/>
            </w:rPr>
            <w:t>09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2-0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E23898">
            <w:rPr>
              <w:rFonts w:ascii="Arial" w:hAnsi="Arial" w:cs="Arial"/>
              <w:b/>
            </w:rPr>
            <w:t>09 December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C196AE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23898" w:rsidRPr="00E23898">
        <w:rPr>
          <w:rFonts w:ascii="Arial" w:hAnsi="Arial" w:cs="Arial"/>
          <w:b/>
        </w:rPr>
        <w:t>25</w:t>
      </w:r>
      <w:r w:rsidR="00E23898">
        <w:rPr>
          <w:rFonts w:ascii="Arial" w:hAnsi="Arial" w:cs="Arial"/>
          <w:b/>
        </w:rPr>
        <w:t>,</w:t>
      </w:r>
      <w:r w:rsidR="00E23898" w:rsidRPr="00E23898">
        <w:rPr>
          <w:rFonts w:ascii="Arial" w:hAnsi="Arial" w:cs="Arial"/>
          <w:b/>
        </w:rPr>
        <w:t>653.05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F84CD7" w:rsidR="00627D44" w:rsidRPr="00311C5F" w:rsidRDefault="0002322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4963A12" w:rsidR="00727813" w:rsidRPr="00311C5F" w:rsidRDefault="0002322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9E237B1" w:rsidR="00CB4F85" w:rsidRPr="002C2284" w:rsidRDefault="00E238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T0602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7CCC46B" w:rsidR="00CB4F85" w:rsidRPr="002C2284" w:rsidRDefault="00E238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3714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11BE71" w:rsidR="00CB4F85" w:rsidRPr="002C2284" w:rsidRDefault="00E2389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620448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1CC7" w14:textId="77777777" w:rsidR="00A973CC" w:rsidRDefault="00A973CC">
      <w:r>
        <w:separator/>
      </w:r>
    </w:p>
  </w:endnote>
  <w:endnote w:type="continuationSeparator" w:id="0">
    <w:p w14:paraId="33A6C381" w14:textId="77777777" w:rsidR="00A973CC" w:rsidRDefault="00A9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0017" w14:textId="77777777" w:rsidR="00A973CC" w:rsidRDefault="00A973CC">
      <w:r>
        <w:separator/>
      </w:r>
    </w:p>
  </w:footnote>
  <w:footnote w:type="continuationSeparator" w:id="0">
    <w:p w14:paraId="09A707C6" w14:textId="77777777" w:rsidR="00A973CC" w:rsidRDefault="00A9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3225"/>
    <w:rsid w:val="00043A5C"/>
    <w:rsid w:val="00067DE3"/>
    <w:rsid w:val="00087732"/>
    <w:rsid w:val="000B5932"/>
    <w:rsid w:val="000B6B21"/>
    <w:rsid w:val="000E0A93"/>
    <w:rsid w:val="000E5C2C"/>
    <w:rsid w:val="000F4184"/>
    <w:rsid w:val="00103F5E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6A87"/>
    <w:rsid w:val="00675DFE"/>
    <w:rsid w:val="00676884"/>
    <w:rsid w:val="0069504B"/>
    <w:rsid w:val="006A5D1C"/>
    <w:rsid w:val="006B1AD7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973CC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3898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01FC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2ECE"/>
    <w:rsid w:val="00506E85"/>
    <w:rsid w:val="005B3136"/>
    <w:rsid w:val="005E33C3"/>
    <w:rsid w:val="00622F0A"/>
    <w:rsid w:val="0067729F"/>
    <w:rsid w:val="0068190E"/>
    <w:rsid w:val="00692579"/>
    <w:rsid w:val="00695C80"/>
    <w:rsid w:val="006B1AD7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B01FC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2024-09-05T10:29:00Z</dcterms:created>
  <dcterms:modified xsi:type="dcterms:W3CDTF">2024-09-05T10:29:00Z</dcterms:modified>
</cp:coreProperties>
</file>