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  <w:gridCol w:w="4140"/>
      </w:tblGrid>
      <w:tr w:rsidR="002746B7" w14:paraId="0DEC8BBC" w14:textId="77777777" w:rsidTr="002746B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36D95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673C80EC" w14:textId="5722035C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969B6">
              <w:rPr>
                <w:rFonts w:ascii="Arial" w:hAnsi="Arial" w:cs="Arial"/>
                <w:sz w:val="22"/>
              </w:rPr>
              <w:t>6-005</w:t>
            </w:r>
          </w:p>
          <w:p w14:paraId="172ABEEB" w14:textId="4EE7CEF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5DEB076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C87BF94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ECD5D58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b/>
                <w:sz w:val="22"/>
              </w:rPr>
              <w:id w:val="-1174028770"/>
              <w:placeholder>
                <w:docPart w:val="DefaultPlaceholder_-1854013439"/>
              </w:placeholder>
              <w:dropDownList>
                <w:listItem w:value="Choose an item."/>
                <w:listItem w:displayText="Atkins" w:value="Atkins"/>
                <w:listItem w:displayText="TRL" w:value="TRL"/>
              </w:dropDownList>
            </w:sdtPr>
            <w:sdtEndPr/>
            <w:sdtContent>
              <w:p w14:paraId="4782C4DF" w14:textId="02F8D36C" w:rsidR="002746B7" w:rsidRPr="00524411" w:rsidRDefault="006969B6" w:rsidP="002746B7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Atkins</w:t>
                </w:r>
              </w:p>
            </w:sdtContent>
          </w:sdt>
          <w:p w14:paraId="41CA381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EC778EC" w14:textId="7AFAF89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C1414">
              <w:rPr>
                <w:rFonts w:ascii="Arial" w:hAnsi="Arial" w:cs="Arial"/>
                <w:sz w:val="22"/>
              </w:rPr>
              <w:t>Bravo</w:t>
            </w:r>
          </w:p>
          <w:p w14:paraId="4576F4BD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F97CC00" w14:textId="77777777" w:rsidR="002746B7" w:rsidRDefault="002746B7" w:rsidP="002746B7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A744CB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0AB06FC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2DBD414C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507EBAD4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D23607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36F6A4F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44E2248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485E5DE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C46783FAE4A4ACD8683FAD0D2ED0B16"/>
              </w:placeholder>
              <w:date w:fullDate="2019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D05AF3" w14:textId="1EBC863E" w:rsidR="002746B7" w:rsidRDefault="006969B6" w:rsidP="002746B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June 2019</w:t>
                </w:r>
              </w:p>
            </w:sdtContent>
          </w:sdt>
          <w:bookmarkEnd w:id="9" w:displacedByCustomXml="prev"/>
          <w:p w14:paraId="08842D0F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77711A3" w14:textId="54E24BD6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B965E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5186B751" w14:textId="77777777" w:rsidR="000B5932" w:rsidRDefault="000B5932">
      <w:pPr>
        <w:rPr>
          <w:rFonts w:ascii="Arial" w:hAnsi="Arial" w:cs="Arial"/>
          <w:b/>
          <w:bCs/>
        </w:rPr>
      </w:pPr>
    </w:p>
    <w:p w14:paraId="38336FF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85A88BB" w14:textId="77777777" w:rsidR="000B5932" w:rsidRDefault="000B5932">
      <w:pPr>
        <w:rPr>
          <w:rFonts w:ascii="Arial" w:hAnsi="Arial" w:cs="Arial"/>
        </w:rPr>
      </w:pPr>
    </w:p>
    <w:p w14:paraId="343C4467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718EE6D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14:paraId="627F7841" w14:textId="77777777" w:rsidR="00627D44" w:rsidRDefault="00627D44">
      <w:pPr>
        <w:rPr>
          <w:rFonts w:ascii="Arial" w:hAnsi="Arial" w:cs="Arial"/>
          <w:b/>
        </w:rPr>
      </w:pPr>
    </w:p>
    <w:p w14:paraId="723BF01C" w14:textId="300F3009" w:rsidR="002746B7" w:rsidRDefault="006969B6" w:rsidP="006969B6">
      <w:pPr>
        <w:jc w:val="center"/>
        <w:rPr>
          <w:rFonts w:ascii="Arial" w:hAnsi="Arial" w:cs="Arial"/>
          <w:b/>
        </w:rPr>
      </w:pPr>
      <w:r w:rsidRPr="006969B6">
        <w:rPr>
          <w:rFonts w:ascii="Arial" w:hAnsi="Arial" w:cs="Arial"/>
          <w:b/>
        </w:rPr>
        <w:t>6-005 Traffic Data (Counts) collection to support the Evaluation of Major Schemes</w:t>
      </w:r>
    </w:p>
    <w:p w14:paraId="51B2971F" w14:textId="77777777" w:rsidR="006969B6" w:rsidRDefault="006969B6" w:rsidP="002746B7">
      <w:pPr>
        <w:rPr>
          <w:rFonts w:ascii="Arial" w:hAnsi="Arial" w:cs="Arial"/>
        </w:rPr>
      </w:pPr>
    </w:p>
    <w:p w14:paraId="00776154" w14:textId="1FC52185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B2040BDAA95A45C8A4FB4A90576962DB"/>
          </w:placeholder>
          <w:date w:fullDate="2019-05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969B6">
            <w:rPr>
              <w:rStyle w:val="Style1"/>
            </w:rPr>
            <w:t>08 May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7EDD906E" w14:textId="77777777" w:rsidR="002746B7" w:rsidRDefault="002746B7" w:rsidP="002746B7">
      <w:pPr>
        <w:rPr>
          <w:rFonts w:ascii="Arial" w:hAnsi="Arial" w:cs="Arial"/>
        </w:rPr>
      </w:pPr>
    </w:p>
    <w:p w14:paraId="14FABFA8" w14:textId="54ED1D5F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C9251579C664AFDAF585948FDC1138C"/>
          </w:placeholder>
          <w:date w:fullDate="2019-06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969B6">
            <w:rPr>
              <w:rStyle w:val="Style2"/>
            </w:rPr>
            <w:t>04 June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60AADCF93C024BFD85F3B8255DEB4F1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969B6">
            <w:rPr>
              <w:rStyle w:val="Style3"/>
            </w:rPr>
            <w:t>30 April 2022</w:t>
          </w:r>
        </w:sdtContent>
      </w:sdt>
      <w:r>
        <w:rPr>
          <w:rFonts w:ascii="Arial" w:hAnsi="Arial" w:cs="Arial"/>
        </w:rPr>
        <w:t>.</w:t>
      </w:r>
    </w:p>
    <w:p w14:paraId="72973A10" w14:textId="77777777" w:rsidR="002746B7" w:rsidRDefault="002746B7" w:rsidP="002746B7">
      <w:pPr>
        <w:rPr>
          <w:rFonts w:ascii="Arial" w:hAnsi="Arial" w:cs="Arial"/>
        </w:rPr>
      </w:pPr>
    </w:p>
    <w:p w14:paraId="2E9B7432" w14:textId="399A4928" w:rsidR="002746B7" w:rsidRDefault="002746B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6969B6" w:rsidRPr="006969B6">
        <w:rPr>
          <w:rFonts w:ascii="Arial" w:hAnsi="Arial" w:cs="Arial"/>
          <w:b/>
        </w:rPr>
        <w:t>296</w:t>
      </w:r>
      <w:r w:rsidR="006969B6">
        <w:rPr>
          <w:rFonts w:ascii="Arial" w:hAnsi="Arial" w:cs="Arial"/>
          <w:b/>
        </w:rPr>
        <w:t>,</w:t>
      </w:r>
      <w:r w:rsidR="006969B6" w:rsidRPr="006969B6">
        <w:rPr>
          <w:rFonts w:ascii="Arial" w:hAnsi="Arial" w:cs="Arial"/>
          <w:b/>
        </w:rPr>
        <w:t>232.00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CC569B9" w14:textId="77777777" w:rsidR="002746B7" w:rsidRPr="00627D44" w:rsidRDefault="002746B7" w:rsidP="002746B7">
      <w:pPr>
        <w:rPr>
          <w:rFonts w:ascii="Arial" w:hAnsi="Arial" w:cs="Arial"/>
        </w:rPr>
      </w:pPr>
    </w:p>
    <w:p w14:paraId="5C75A397" w14:textId="46D3988D" w:rsidR="002746B7" w:rsidRPr="00627D44" w:rsidRDefault="00B56C7F" w:rsidP="002746B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>is the Project Sponsor</w:t>
      </w:r>
      <w:r w:rsidR="002746B7">
        <w:rPr>
          <w:rFonts w:ascii="Arial" w:hAnsi="Arial" w:cs="Arial"/>
        </w:rPr>
        <w:t>,</w:t>
      </w:r>
      <w:r w:rsidR="002746B7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 xml:space="preserve">to arrange a start-up meeting. </w:t>
      </w:r>
      <w:r w:rsidR="002746B7">
        <w:rPr>
          <w:rFonts w:ascii="Arial" w:hAnsi="Arial" w:cs="Arial"/>
        </w:rPr>
        <w:t>Please see Annex A overleaf for invoicing information.</w:t>
      </w:r>
    </w:p>
    <w:p w14:paraId="2811B957" w14:textId="77777777" w:rsidR="002746B7" w:rsidRDefault="002746B7" w:rsidP="002746B7">
      <w:pPr>
        <w:rPr>
          <w:rFonts w:ascii="Arial" w:hAnsi="Arial" w:cs="Arial"/>
        </w:rPr>
      </w:pPr>
    </w:p>
    <w:p w14:paraId="4AFFFE25" w14:textId="77777777" w:rsidR="002746B7" w:rsidRDefault="002746B7" w:rsidP="002746B7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9C5AC7A" w14:textId="77777777" w:rsidR="002746B7" w:rsidRDefault="002746B7" w:rsidP="002746B7">
      <w:pPr>
        <w:rPr>
          <w:rFonts w:ascii="Arial" w:hAnsi="Arial" w:cs="Arial"/>
        </w:rPr>
      </w:pPr>
    </w:p>
    <w:p w14:paraId="0F76B8C3" w14:textId="77777777" w:rsidR="002746B7" w:rsidRDefault="002746B7" w:rsidP="002746B7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589ACEA8" w14:textId="77777777" w:rsidR="002746B7" w:rsidRDefault="002746B7" w:rsidP="002746B7">
      <w:pPr>
        <w:rPr>
          <w:rFonts w:ascii="Arial" w:hAnsi="Arial" w:cs="Arial"/>
        </w:rPr>
      </w:pPr>
    </w:p>
    <w:p w14:paraId="562024E1" w14:textId="77777777" w:rsidR="00BC2E32" w:rsidRDefault="00BC2E32" w:rsidP="00BC2E32">
      <w:pPr>
        <w:rPr>
          <w:rFonts w:ascii="Arial" w:hAnsi="Arial" w:cs="Arial"/>
        </w:rPr>
      </w:pPr>
    </w:p>
    <w:p w14:paraId="2A33A834" w14:textId="77777777" w:rsidR="00BC2E32" w:rsidRDefault="00BC2E32" w:rsidP="00BC2E32">
      <w:pPr>
        <w:rPr>
          <w:rFonts w:ascii="Arial" w:hAnsi="Arial" w:cs="Arial"/>
        </w:rPr>
      </w:pPr>
    </w:p>
    <w:p w14:paraId="2CC6582C" w14:textId="77777777" w:rsidR="002746B7" w:rsidRDefault="002746B7" w:rsidP="00BC2E32">
      <w:pPr>
        <w:rPr>
          <w:rFonts w:ascii="Arial" w:hAnsi="Arial" w:cs="Arial"/>
        </w:rPr>
      </w:pPr>
      <w:bookmarkStart w:id="16" w:name="Email"/>
      <w:bookmarkEnd w:id="16"/>
    </w:p>
    <w:p w14:paraId="0ED30213" w14:textId="77777777" w:rsidR="002746B7" w:rsidRDefault="002746B7" w:rsidP="00BC2E32">
      <w:pPr>
        <w:rPr>
          <w:rFonts w:ascii="Arial" w:hAnsi="Arial" w:cs="Arial"/>
        </w:rPr>
      </w:pPr>
    </w:p>
    <w:p w14:paraId="2995BE91" w14:textId="77777777" w:rsidR="002746B7" w:rsidRDefault="002746B7" w:rsidP="00BC2E32">
      <w:pPr>
        <w:rPr>
          <w:rFonts w:ascii="Arial" w:hAnsi="Arial" w:cs="Arial"/>
        </w:rPr>
      </w:pPr>
    </w:p>
    <w:p w14:paraId="209A7A71" w14:textId="50034C5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14:paraId="0B20B91C" w14:textId="77777777" w:rsidR="00627D44" w:rsidRDefault="00627D44">
      <w:pPr>
        <w:rPr>
          <w:rFonts w:ascii="Arial" w:hAnsi="Arial" w:cs="Arial"/>
        </w:rPr>
      </w:pPr>
    </w:p>
    <w:p w14:paraId="016A12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316D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1B0F0296" w14:textId="77777777" w:rsidR="0096338C" w:rsidRDefault="0096338C">
      <w:pPr>
        <w:rPr>
          <w:rFonts w:ascii="Arial" w:hAnsi="Arial" w:cs="Arial"/>
        </w:rPr>
      </w:pPr>
    </w:p>
    <w:p w14:paraId="29E2E738" w14:textId="77777777" w:rsidR="00A82933" w:rsidRDefault="00A82933" w:rsidP="00A82933">
      <w:pPr>
        <w:rPr>
          <w:rFonts w:ascii="Arial" w:hAnsi="Arial" w:cs="Arial"/>
        </w:rPr>
      </w:pPr>
    </w:p>
    <w:p w14:paraId="00CD2810" w14:textId="77777777" w:rsidR="00A82933" w:rsidRDefault="00A82933" w:rsidP="00A82933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986A3AF" w14:textId="77777777" w:rsidR="00A82933" w:rsidRDefault="00A82933" w:rsidP="00A82933">
      <w:pPr>
        <w:rPr>
          <w:rFonts w:ascii="Arial" w:hAnsi="Arial" w:cs="Arial"/>
        </w:rPr>
      </w:pPr>
    </w:p>
    <w:p w14:paraId="1D42616B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A019F2" w14:textId="77777777" w:rsidR="00A82933" w:rsidRPr="00627D44" w:rsidRDefault="00A82933" w:rsidP="00A82933">
      <w:pPr>
        <w:ind w:left="360"/>
        <w:rPr>
          <w:rFonts w:ascii="Arial" w:hAnsi="Arial" w:cs="Arial"/>
        </w:rPr>
      </w:pPr>
    </w:p>
    <w:p w14:paraId="171004C0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C92F731" w14:textId="77777777" w:rsidR="00A82933" w:rsidRPr="00627D44" w:rsidRDefault="00A82933" w:rsidP="00A82933">
      <w:pPr>
        <w:rPr>
          <w:rFonts w:ascii="Arial" w:hAnsi="Arial" w:cs="Arial"/>
        </w:rPr>
      </w:pPr>
    </w:p>
    <w:p w14:paraId="0D21EA8C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92FA4D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48BD5F2" w14:textId="31A29310" w:rsidR="000B5932" w:rsidRDefault="000B593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2746B7" w:rsidRPr="00627D44" w14:paraId="414048FD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D254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D001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1A767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</w:tr>
      <w:tr w:rsidR="002746B7" w:rsidRPr="00627D44" w14:paraId="3D48C541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A3CF8E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7026DFA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E5F3362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42FA1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581F74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55F79F2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7A2796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177DF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349477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746B7" w:rsidRPr="00627D44" w14:paraId="5612B05A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C41A9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3CF3B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5F6E2E" w14:textId="67922839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</w:t>
            </w:r>
            <w:r w:rsidR="006969B6">
              <w:rPr>
                <w:rFonts w:ascii="Arial" w:hAnsi="Arial" w:cs="Arial"/>
              </w:rPr>
              <w:t>005</w:t>
            </w:r>
          </w:p>
        </w:tc>
      </w:tr>
      <w:tr w:rsidR="002746B7" w:rsidRPr="00627D44" w14:paraId="092F5427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6045E2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09C3EB5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1E5F00" w14:textId="07D4A339" w:rsidR="002746B7" w:rsidRPr="00627D44" w:rsidRDefault="006969B6" w:rsidP="00C473C0">
            <w:pPr>
              <w:rPr>
                <w:rFonts w:ascii="Arial" w:hAnsi="Arial" w:cs="Arial"/>
              </w:rPr>
            </w:pPr>
            <w:r w:rsidRPr="006969B6">
              <w:rPr>
                <w:rFonts w:ascii="Arial" w:hAnsi="Arial" w:cs="Arial"/>
              </w:rPr>
              <w:t>2424</w:t>
            </w:r>
          </w:p>
        </w:tc>
      </w:tr>
      <w:tr w:rsidR="002746B7" w:rsidRPr="00627D44" w14:paraId="5BDAE44B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BC04C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310315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F42AC5B" w14:textId="3BAB950A" w:rsidR="002746B7" w:rsidRPr="00627D44" w:rsidRDefault="006969B6" w:rsidP="00C473C0">
            <w:pPr>
              <w:rPr>
                <w:rFonts w:ascii="Arial" w:hAnsi="Arial" w:cs="Arial"/>
              </w:rPr>
            </w:pPr>
            <w:r w:rsidRPr="006969B6">
              <w:rPr>
                <w:rFonts w:ascii="Arial" w:hAnsi="Arial" w:cs="Arial"/>
              </w:rPr>
              <w:t>603786</w:t>
            </w:r>
            <w:r w:rsidR="002746B7" w:rsidRPr="00627D44">
              <w:rPr>
                <w:rFonts w:ascii="Arial" w:hAnsi="Arial" w:cs="Arial"/>
              </w:rPr>
              <w:t xml:space="preserve"> </w:t>
            </w:r>
          </w:p>
        </w:tc>
      </w:tr>
      <w:tr w:rsidR="002746B7" w:rsidRPr="00627D44" w14:paraId="2DBDC01E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74FBC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EC7FD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4F09CD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4F0A740" w14:textId="77777777" w:rsidR="002746B7" w:rsidRDefault="002746B7">
      <w:pPr>
        <w:rPr>
          <w:rFonts w:ascii="Arial" w:hAnsi="Arial" w:cs="Arial"/>
        </w:rPr>
      </w:pPr>
    </w:p>
    <w:sectPr w:rsidR="002746B7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243CB" w14:textId="77777777" w:rsidR="008952D1" w:rsidRDefault="008952D1">
      <w:r>
        <w:separator/>
      </w:r>
    </w:p>
  </w:endnote>
  <w:endnote w:type="continuationSeparator" w:id="0">
    <w:p w14:paraId="611B2E43" w14:textId="77777777" w:rsidR="008952D1" w:rsidRDefault="008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654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CACC5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172F1E" wp14:editId="0D777D2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07E554" wp14:editId="15F5A3E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DAD56" wp14:editId="3B0F7C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C21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405418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8B00D1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D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C2C21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405418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8B00D1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13BD" w14:textId="77777777" w:rsidR="00777912" w:rsidRDefault="0036603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643035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C00A" w14:textId="77777777" w:rsidR="008952D1" w:rsidRDefault="008952D1">
      <w:r>
        <w:separator/>
      </w:r>
    </w:p>
  </w:footnote>
  <w:footnote w:type="continuationSeparator" w:id="0">
    <w:p w14:paraId="65C99DE5" w14:textId="77777777" w:rsidR="008952D1" w:rsidRDefault="0089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869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6DAB10B" wp14:editId="1EC6D64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5419E" w14:textId="77777777" w:rsidR="00777912" w:rsidRDefault="00777912">
    <w:pPr>
      <w:pStyle w:val="Header"/>
    </w:pPr>
  </w:p>
  <w:p w14:paraId="4223152D" w14:textId="77777777" w:rsidR="00777912" w:rsidRDefault="00777912">
    <w:pPr>
      <w:pStyle w:val="Header"/>
    </w:pPr>
  </w:p>
  <w:p w14:paraId="56F043D3" w14:textId="77777777" w:rsidR="00777912" w:rsidRDefault="00777912">
    <w:pPr>
      <w:pStyle w:val="Header"/>
    </w:pPr>
  </w:p>
  <w:p w14:paraId="5A66E5BE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21AC"/>
    <w:rsid w:val="00087732"/>
    <w:rsid w:val="000B5932"/>
    <w:rsid w:val="001209C0"/>
    <w:rsid w:val="0013631C"/>
    <w:rsid w:val="001E763A"/>
    <w:rsid w:val="00244805"/>
    <w:rsid w:val="002746B7"/>
    <w:rsid w:val="002B0CC6"/>
    <w:rsid w:val="002B4544"/>
    <w:rsid w:val="002C1414"/>
    <w:rsid w:val="00336C27"/>
    <w:rsid w:val="00366030"/>
    <w:rsid w:val="00375CFE"/>
    <w:rsid w:val="003D565D"/>
    <w:rsid w:val="004C63A8"/>
    <w:rsid w:val="00524411"/>
    <w:rsid w:val="00526BD6"/>
    <w:rsid w:val="0055496D"/>
    <w:rsid w:val="00563A71"/>
    <w:rsid w:val="006020C3"/>
    <w:rsid w:val="00627D44"/>
    <w:rsid w:val="0069504B"/>
    <w:rsid w:val="006969B6"/>
    <w:rsid w:val="006D663F"/>
    <w:rsid w:val="007121BC"/>
    <w:rsid w:val="00727813"/>
    <w:rsid w:val="0076033B"/>
    <w:rsid w:val="00774AF4"/>
    <w:rsid w:val="00777912"/>
    <w:rsid w:val="008952D1"/>
    <w:rsid w:val="008C00C8"/>
    <w:rsid w:val="00954B59"/>
    <w:rsid w:val="0096338C"/>
    <w:rsid w:val="0097657D"/>
    <w:rsid w:val="00A82933"/>
    <w:rsid w:val="00B50393"/>
    <w:rsid w:val="00B56C7F"/>
    <w:rsid w:val="00B738D0"/>
    <w:rsid w:val="00BC2E32"/>
    <w:rsid w:val="00C3175C"/>
    <w:rsid w:val="00C3604A"/>
    <w:rsid w:val="00C47102"/>
    <w:rsid w:val="00C509BE"/>
    <w:rsid w:val="00D01929"/>
    <w:rsid w:val="00D34000"/>
    <w:rsid w:val="00DC1C3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CB82A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46B7"/>
    <w:rPr>
      <w:color w:val="808080"/>
    </w:rPr>
  </w:style>
  <w:style w:type="character" w:customStyle="1" w:styleId="Style1">
    <w:name w:val="Style1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746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_spat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6783FAE4A4ACD8683FAD0D2ED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6F0-4CFC-49A0-87C8-9AFF96D8FEE7}"/>
      </w:docPartPr>
      <w:docPartBody>
        <w:p w:rsidR="00656057" w:rsidRDefault="00C66EF6" w:rsidP="00C66EF6">
          <w:pPr>
            <w:pStyle w:val="3C46783FAE4A4ACD8683FAD0D2ED0B1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CAA7-9F82-4BD6-A83E-EE83D44B2106}"/>
      </w:docPartPr>
      <w:docPartBody>
        <w:p w:rsidR="00656057" w:rsidRDefault="00C66EF6">
          <w:r w:rsidRPr="00E408DE">
            <w:rPr>
              <w:rStyle w:val="PlaceholderText"/>
            </w:rPr>
            <w:t>Choose an item.</w:t>
          </w:r>
        </w:p>
      </w:docPartBody>
    </w:docPart>
    <w:docPart>
      <w:docPartPr>
        <w:name w:val="B2040BDAA95A45C8A4FB4A905769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405-AB34-44FE-AC08-8EC3F3A0D6A8}"/>
      </w:docPartPr>
      <w:docPartBody>
        <w:p w:rsidR="00656057" w:rsidRDefault="00C66EF6" w:rsidP="00C66EF6">
          <w:pPr>
            <w:pStyle w:val="B2040BDAA95A45C8A4FB4A90576962D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C9251579C664AFDAF585948FDC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05B6-B4A1-4789-BD5A-70B90B527E84}"/>
      </w:docPartPr>
      <w:docPartBody>
        <w:p w:rsidR="00656057" w:rsidRDefault="00C66EF6" w:rsidP="00C66EF6">
          <w:pPr>
            <w:pStyle w:val="1C9251579C664AFDAF585948FDC1138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AADCF93C024BFD85F3B8255DE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1BB3-EFF3-4D84-9154-05990E660FFC}"/>
      </w:docPartPr>
      <w:docPartBody>
        <w:p w:rsidR="00656057" w:rsidRDefault="00C66EF6" w:rsidP="00C66EF6">
          <w:pPr>
            <w:pStyle w:val="60AADCF93C024BFD85F3B8255DEB4F1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F6"/>
    <w:rsid w:val="005E5970"/>
    <w:rsid w:val="00656057"/>
    <w:rsid w:val="0088310D"/>
    <w:rsid w:val="00C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EF6"/>
    <w:rPr>
      <w:color w:val="808080"/>
    </w:rPr>
  </w:style>
  <w:style w:type="paragraph" w:customStyle="1" w:styleId="4F2F908D94A94371BA0284D0379C2C55">
    <w:name w:val="4F2F908D94A94371BA0284D0379C2C55"/>
    <w:rsid w:val="00C66EF6"/>
  </w:style>
  <w:style w:type="paragraph" w:customStyle="1" w:styleId="DF9998B5389540D3A0D8B5A5B681D9BC">
    <w:name w:val="DF9998B5389540D3A0D8B5A5B681D9BC"/>
    <w:rsid w:val="00C66EF6"/>
  </w:style>
  <w:style w:type="paragraph" w:customStyle="1" w:styleId="3C46783FAE4A4ACD8683FAD0D2ED0B16">
    <w:name w:val="3C46783FAE4A4ACD8683FAD0D2ED0B16"/>
    <w:rsid w:val="00C66EF6"/>
  </w:style>
  <w:style w:type="paragraph" w:customStyle="1" w:styleId="B2040BDAA95A45C8A4FB4A90576962DB">
    <w:name w:val="B2040BDAA95A45C8A4FB4A90576962DB"/>
    <w:rsid w:val="00C66EF6"/>
  </w:style>
  <w:style w:type="paragraph" w:customStyle="1" w:styleId="1C9251579C664AFDAF585948FDC1138C">
    <w:name w:val="1C9251579C664AFDAF585948FDC1138C"/>
    <w:rsid w:val="00C66EF6"/>
  </w:style>
  <w:style w:type="paragraph" w:customStyle="1" w:styleId="60AADCF93C024BFD85F3B8255DEB4F18">
    <w:name w:val="60AADCF93C024BFD85F3B8255DEB4F18"/>
    <w:rsid w:val="00C6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59BB-AFA9-4B33-8841-2ECA9C2C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2019-06-04T06:53:00Z</dcterms:created>
  <dcterms:modified xsi:type="dcterms:W3CDTF">2019-06-04T12:11:00Z</dcterms:modified>
</cp:coreProperties>
</file>