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2E7D4DA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33E3B" w:rsidRPr="00E33E3B">
              <w:rPr>
                <w:rFonts w:ascii="Arial" w:hAnsi="Arial" w:cs="Arial"/>
                <w:bCs/>
              </w:rPr>
              <w:t>as stated below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1CBEBBB" w:rsidR="00CB3E0B" w:rsidRDefault="00F7441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D886FBF" w:rsidR="00727813" w:rsidRPr="00311C5F" w:rsidRDefault="00E33E3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258B7BE" w:rsidR="00A53652" w:rsidRPr="00CB3E0B" w:rsidRDefault="00E33E3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3FFEE87" w:rsidR="00F841A8" w:rsidRPr="00E33E3B" w:rsidRDefault="00E33E3B" w:rsidP="00A53652">
      <w:pPr>
        <w:jc w:val="center"/>
        <w:rPr>
          <w:rFonts w:ascii="Arial" w:hAnsi="Arial" w:cs="Arial"/>
          <w:b/>
        </w:rPr>
      </w:pPr>
      <w:proofErr w:type="spellStart"/>
      <w:r w:rsidRPr="00E33E3B">
        <w:rPr>
          <w:rFonts w:ascii="Arial" w:hAnsi="Arial" w:cs="Arial"/>
          <w:b/>
        </w:rPr>
        <w:t>T0074</w:t>
      </w:r>
      <w:proofErr w:type="spellEnd"/>
    </w:p>
    <w:p w14:paraId="391E6084" w14:textId="07E9A1AF" w:rsidR="00727813" w:rsidRDefault="00F7441E" w:rsidP="00F7441E">
      <w:pPr>
        <w:jc w:val="center"/>
        <w:rPr>
          <w:rFonts w:ascii="Arial" w:hAnsi="Arial" w:cs="Arial"/>
        </w:rPr>
      </w:pPr>
      <w:r w:rsidRPr="00F7441E">
        <w:rPr>
          <w:rFonts w:ascii="Arial" w:hAnsi="Arial" w:cs="Arial"/>
          <w:b/>
        </w:rPr>
        <w:t>Health and Safety - Pipeline Programme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745288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3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7441E">
            <w:rPr>
              <w:rFonts w:ascii="Arial" w:hAnsi="Arial" w:cs="Arial"/>
              <w:b/>
            </w:rPr>
            <w:t>19 March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907102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7441E">
            <w:rPr>
              <w:rFonts w:ascii="Arial" w:hAnsi="Arial" w:cs="Arial"/>
              <w:b/>
            </w:rPr>
            <w:t>23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7441E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25F8DD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7441E">
        <w:rPr>
          <w:rFonts w:ascii="Arial" w:hAnsi="Arial" w:cs="Arial"/>
          <w:b/>
        </w:rPr>
        <w:t>158,276.20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7B5ECA7" w:rsidR="00627D44" w:rsidRPr="00311C5F" w:rsidRDefault="007B4945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F7441E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A8DBDB2" w:rsidR="00727813" w:rsidRPr="00311C5F" w:rsidRDefault="007B494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4208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42089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5D8F3D8" w:rsidR="00CB4F85" w:rsidRPr="002C2284" w:rsidRDefault="00E33E3B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T0074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48E1DD4" w:rsidR="00CB4F85" w:rsidRPr="002C2284" w:rsidRDefault="00F7441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3040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02A9399" w:rsidR="00CB4F85" w:rsidRPr="002C2284" w:rsidRDefault="00F7441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AF31B" w14:textId="77777777" w:rsidR="00342089" w:rsidRDefault="00342089">
      <w:r>
        <w:separator/>
      </w:r>
    </w:p>
  </w:endnote>
  <w:endnote w:type="continuationSeparator" w:id="0">
    <w:p w14:paraId="1D0A5B19" w14:textId="77777777" w:rsidR="00342089" w:rsidRDefault="0034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4208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C867F" w14:textId="77777777" w:rsidR="00342089" w:rsidRDefault="00342089">
      <w:r>
        <w:separator/>
      </w:r>
    </w:p>
  </w:footnote>
  <w:footnote w:type="continuationSeparator" w:id="0">
    <w:p w14:paraId="0A2009E9" w14:textId="77777777" w:rsidR="00342089" w:rsidRDefault="0034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42089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B4945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33E3B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441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85A36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D38F-6D5E-4E35-850C-85E9AB37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2021-03-23T14:57:00Z</dcterms:created>
  <dcterms:modified xsi:type="dcterms:W3CDTF">2021-03-23T14:57:00Z</dcterms:modified>
</cp:coreProperties>
</file>