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18B779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0C42D5">
              <w:rPr>
                <w:rFonts w:ascii="Arial" w:hAnsi="Arial" w:cs="Arial"/>
                <w:b/>
                <w:sz w:val="22"/>
              </w:rPr>
              <w:t>230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81A8EFC" w:rsidR="00727813" w:rsidRDefault="000C42D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664121B" w:rsidR="00906CE7" w:rsidRDefault="000C42D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04 October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35F126C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0C42D5">
        <w:rPr>
          <w:rFonts w:ascii="Arial" w:hAnsi="Arial" w:cs="Arial"/>
          <w:b/>
        </w:rPr>
        <w:t>230 A303 Risk Manager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8ECD167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9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C42D5">
            <w:rPr>
              <w:rStyle w:val="Style1"/>
            </w:rPr>
            <w:t>20 September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24C2EE5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C42D5">
            <w:rPr>
              <w:rStyle w:val="Style1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C42D5">
            <w:rPr>
              <w:rStyle w:val="Style1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3A0BBB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C42D5">
        <w:rPr>
          <w:rFonts w:ascii="Arial" w:hAnsi="Arial" w:cs="Arial"/>
          <w:b/>
        </w:rPr>
        <w:t>79,300.00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E69F156" w:rsidR="00627D44" w:rsidRPr="00627D44" w:rsidRDefault="009519A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1ECA1F9" w14:textId="77777777" w:rsidR="000C42D5" w:rsidRDefault="000C42D5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658A9DED" w14:textId="08A496E1" w:rsidR="00627D44" w:rsidRDefault="000C42D5">
      <w:pPr>
        <w:rPr>
          <w:rFonts w:ascii="Arial" w:hAnsi="Arial" w:cs="Arial"/>
        </w:rPr>
      </w:pPr>
      <w:bookmarkStart w:id="16" w:name="Email"/>
      <w:bookmarkStart w:id="17" w:name="_GoBack"/>
      <w:bookmarkEnd w:id="16"/>
      <w:bookmarkEnd w:id="17"/>
      <w:r>
        <w:rPr>
          <w:rFonts w:ascii="Arial" w:hAnsi="Arial" w:cs="Arial"/>
        </w:rPr>
        <w:t>Lot 2 Procurement Team</w:t>
      </w: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2E0F6AF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0C42D5">
              <w:rPr>
                <w:rFonts w:ascii="Arial" w:hAnsi="Arial" w:cs="Arial"/>
              </w:rPr>
              <w:t>230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F04CA72" w:rsidR="00627D44" w:rsidRPr="00627D44" w:rsidRDefault="009519AA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69D0493" w:rsidR="00627D44" w:rsidRPr="00627D44" w:rsidRDefault="009519A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AAA7" w14:textId="77777777" w:rsidR="0050404E" w:rsidRDefault="0050404E">
      <w:r>
        <w:separator/>
      </w:r>
    </w:p>
  </w:endnote>
  <w:endnote w:type="continuationSeparator" w:id="0">
    <w:p w14:paraId="50A8D702" w14:textId="77777777" w:rsidR="0050404E" w:rsidRDefault="0050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0404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DD91A" w14:textId="77777777" w:rsidR="0050404E" w:rsidRDefault="0050404E">
      <w:r>
        <w:separator/>
      </w:r>
    </w:p>
  </w:footnote>
  <w:footnote w:type="continuationSeparator" w:id="0">
    <w:p w14:paraId="00628529" w14:textId="77777777" w:rsidR="0050404E" w:rsidRDefault="0050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C42D5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60EC7"/>
    <w:rsid w:val="00375CFE"/>
    <w:rsid w:val="003D565D"/>
    <w:rsid w:val="00416FA9"/>
    <w:rsid w:val="004B3499"/>
    <w:rsid w:val="004C63A8"/>
    <w:rsid w:val="0050404E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519AA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EE42F067-8C41-431A-BACA-54E91E00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181518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181518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181518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181518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181518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01F5E"/>
    <w:rsid w:val="00072DE9"/>
    <w:rsid w:val="00181518"/>
    <w:rsid w:val="00541178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144B-870B-47DE-9ED6-059E5195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2019-10-04T12:50:00Z</dcterms:created>
  <dcterms:modified xsi:type="dcterms:W3CDTF">2019-10-09T08:21:00Z</dcterms:modified>
</cp:coreProperties>
</file>