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53C65A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110D6" w:rsidRPr="007110D6">
              <w:rPr>
                <w:rFonts w:ascii="Arial" w:hAnsi="Arial" w:cs="Arial"/>
                <w:b/>
              </w:rPr>
              <w:t>T0321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3E1C391A" w:rsidR="00CB3E0B" w:rsidRDefault="007110D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1-1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C2418F2" w:rsidR="00727813" w:rsidRPr="00311C5F" w:rsidRDefault="007110D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 January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63F4B1FF" w:rsidR="00A53652" w:rsidRPr="00CB3E0B" w:rsidRDefault="007110D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8F68587" w:rsidR="00727813" w:rsidRDefault="007110D6" w:rsidP="007110D6">
      <w:pPr>
        <w:jc w:val="center"/>
        <w:rPr>
          <w:rFonts w:ascii="Arial" w:hAnsi="Arial" w:cs="Arial"/>
          <w:b/>
        </w:rPr>
      </w:pPr>
      <w:r w:rsidRPr="007110D6">
        <w:rPr>
          <w:rFonts w:ascii="Arial" w:hAnsi="Arial" w:cs="Arial"/>
          <w:b/>
        </w:rPr>
        <w:t xml:space="preserve">T0321 Structures </w:t>
      </w:r>
      <w:proofErr w:type="spellStart"/>
      <w:r w:rsidRPr="007110D6">
        <w:rPr>
          <w:rFonts w:ascii="Arial" w:hAnsi="Arial" w:cs="Arial"/>
          <w:b/>
        </w:rPr>
        <w:t>Moonshot</w:t>
      </w:r>
      <w:proofErr w:type="spellEnd"/>
      <w:r w:rsidRPr="007110D6">
        <w:rPr>
          <w:rFonts w:ascii="Arial" w:hAnsi="Arial" w:cs="Arial"/>
          <w:b/>
        </w:rPr>
        <w:t xml:space="preserve"> (Post-tensioned Structures - Phase 2)</w:t>
      </w:r>
    </w:p>
    <w:p w14:paraId="646D6608" w14:textId="77777777" w:rsidR="007110D6" w:rsidRDefault="007110D6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C56443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10-1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110D6">
            <w:rPr>
              <w:rFonts w:ascii="Arial" w:hAnsi="Arial" w:cs="Arial"/>
              <w:b/>
            </w:rPr>
            <w:t>13 October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9B65C0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12-1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110D6">
            <w:rPr>
              <w:rFonts w:ascii="Arial" w:hAnsi="Arial" w:cs="Arial"/>
              <w:b/>
            </w:rPr>
            <w:t>13 December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110D6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99594E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</w:t>
      </w:r>
      <w:r w:rsidR="007110D6">
        <w:rPr>
          <w:rFonts w:ascii="Arial" w:hAnsi="Arial" w:cs="Arial"/>
        </w:rPr>
        <w:t xml:space="preserve"> has now been increased to</w:t>
      </w:r>
      <w:r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  <w:b/>
        </w:rPr>
        <w:t>£</w:t>
      </w:r>
      <w:r w:rsidR="007110D6" w:rsidRPr="007110D6">
        <w:rPr>
          <w:rFonts w:ascii="Arial" w:hAnsi="Arial" w:cs="Arial"/>
          <w:b/>
        </w:rPr>
        <w:t>1,258,335.79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7253BCE" w:rsidR="00627D44" w:rsidRPr="00311C5F" w:rsidRDefault="00E33B0C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5428819" w:rsidR="00727813" w:rsidRPr="00311C5F" w:rsidRDefault="00E33B0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E9737D6" w:rsidR="00CB4F85" w:rsidRPr="002C2284" w:rsidRDefault="006F196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T0321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1B370F3" w:rsidR="00CB4F85" w:rsidRPr="002C2284" w:rsidRDefault="006F196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5530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3E31C51" w:rsidR="00CB4F85" w:rsidRPr="002C2284" w:rsidRDefault="006F196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608845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3128" w14:textId="77777777" w:rsidR="0061636C" w:rsidRDefault="0061636C">
      <w:r>
        <w:separator/>
      </w:r>
    </w:p>
  </w:endnote>
  <w:endnote w:type="continuationSeparator" w:id="0">
    <w:p w14:paraId="3BE6B046" w14:textId="77777777" w:rsidR="0061636C" w:rsidRDefault="0061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804D" w14:textId="77777777" w:rsidR="0061636C" w:rsidRDefault="0061636C">
      <w:r>
        <w:separator/>
      </w:r>
    </w:p>
  </w:footnote>
  <w:footnote w:type="continuationSeparator" w:id="0">
    <w:p w14:paraId="63503408" w14:textId="77777777" w:rsidR="0061636C" w:rsidRDefault="0061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2201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37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1636C"/>
    <w:rsid w:val="00627D44"/>
    <w:rsid w:val="00675DFE"/>
    <w:rsid w:val="00676884"/>
    <w:rsid w:val="0069504B"/>
    <w:rsid w:val="006A5D1C"/>
    <w:rsid w:val="006D6124"/>
    <w:rsid w:val="006D663F"/>
    <w:rsid w:val="006E1C53"/>
    <w:rsid w:val="006F1963"/>
    <w:rsid w:val="007110D6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33B0C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554D1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55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Rachel Claridge</cp:lastModifiedBy>
  <cp:revision>4</cp:revision>
  <cp:lastPrinted>2016-01-12T11:01:00Z</cp:lastPrinted>
  <dcterms:created xsi:type="dcterms:W3CDTF">2023-01-17T11:47:00Z</dcterms:created>
  <dcterms:modified xsi:type="dcterms:W3CDTF">2023-01-17T12:41:00Z</dcterms:modified>
</cp:coreProperties>
</file>