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CAD56E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E1AED" w:rsidRPr="003E1AED">
              <w:rPr>
                <w:rFonts w:ascii="Arial" w:hAnsi="Arial" w:cs="Arial"/>
                <w:b/>
              </w:rPr>
              <w:t>T0170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70EC09E" w:rsidR="00CB3E0B" w:rsidRDefault="003E1AE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40F6CAB" w:rsidR="00727813" w:rsidRPr="00311C5F" w:rsidRDefault="003E1AE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3B3EE41" w:rsidR="00A53652" w:rsidRPr="00CB3E0B" w:rsidRDefault="003E1AE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57734B2D" w:rsidR="00F841A8" w:rsidRPr="003E1AED" w:rsidRDefault="003E1AED" w:rsidP="00A53652">
      <w:pPr>
        <w:jc w:val="center"/>
        <w:rPr>
          <w:rFonts w:ascii="Arial" w:hAnsi="Arial" w:cs="Arial"/>
          <w:b/>
        </w:rPr>
      </w:pPr>
      <w:r w:rsidRPr="003E1AED">
        <w:rPr>
          <w:rFonts w:ascii="Arial" w:hAnsi="Arial" w:cs="Arial"/>
          <w:b/>
        </w:rPr>
        <w:t>T0170</w:t>
      </w:r>
    </w:p>
    <w:p w14:paraId="391E6084" w14:textId="2D5F7FEC" w:rsidR="00727813" w:rsidRDefault="003E1AED" w:rsidP="003E1AED">
      <w:pPr>
        <w:jc w:val="center"/>
        <w:rPr>
          <w:rFonts w:ascii="Arial" w:hAnsi="Arial" w:cs="Arial"/>
        </w:rPr>
      </w:pPr>
      <w:r w:rsidRPr="003E1AED">
        <w:rPr>
          <w:rFonts w:ascii="Arial" w:hAnsi="Arial" w:cs="Arial"/>
          <w:b/>
        </w:rPr>
        <w:t>Evaluation Technical Partnership in RP2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5DE449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2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E1AED">
            <w:rPr>
              <w:rFonts w:ascii="Arial" w:hAnsi="Arial" w:cs="Arial"/>
              <w:b/>
            </w:rPr>
            <w:t>01 December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3D8671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E1AED">
            <w:rPr>
              <w:rFonts w:ascii="Arial" w:hAnsi="Arial" w:cs="Arial"/>
              <w:b/>
            </w:rPr>
            <w:t>07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E1AED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E5A562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E1AED">
        <w:rPr>
          <w:rFonts w:ascii="Arial" w:hAnsi="Arial" w:cs="Arial"/>
          <w:b/>
        </w:rPr>
        <w:t>1,374,725.36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393A0C5" w:rsidR="00627D44" w:rsidRPr="00311C5F" w:rsidRDefault="00317279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AFAA01F" w:rsidR="00727813" w:rsidRPr="00311C5F" w:rsidRDefault="00317279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92E1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92E1A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A77D8DB" w:rsidR="00CB4F85" w:rsidRPr="002C2284" w:rsidRDefault="003E1AE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T0170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FEACF96" w:rsidR="00CB4F85" w:rsidRPr="002C2284" w:rsidRDefault="003E1AE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B6C0610" w:rsidR="00CB4F85" w:rsidRPr="002C2284" w:rsidRDefault="003E1AE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Various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91A3E" w14:textId="77777777" w:rsidR="00F92E1A" w:rsidRDefault="00F92E1A">
      <w:r>
        <w:separator/>
      </w:r>
    </w:p>
  </w:endnote>
  <w:endnote w:type="continuationSeparator" w:id="0">
    <w:p w14:paraId="6CD3D078" w14:textId="77777777" w:rsidR="00F92E1A" w:rsidRDefault="00F9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49341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0AED7" w14:textId="77777777" w:rsidR="00F92E1A" w:rsidRDefault="00F92E1A">
      <w:r>
        <w:separator/>
      </w:r>
    </w:p>
  </w:footnote>
  <w:footnote w:type="continuationSeparator" w:id="0">
    <w:p w14:paraId="57D9B1F9" w14:textId="77777777" w:rsidR="00F92E1A" w:rsidRDefault="00F92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17279"/>
    <w:rsid w:val="003221D0"/>
    <w:rsid w:val="00336C27"/>
    <w:rsid w:val="00364CE3"/>
    <w:rsid w:val="00375CFE"/>
    <w:rsid w:val="003E1AED"/>
    <w:rsid w:val="0044629C"/>
    <w:rsid w:val="00493417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92E1A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B2412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47CD4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EDAC-715F-47D1-8274-1137326C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2</cp:revision>
  <cp:lastPrinted>2016-01-12T11:01:00Z</cp:lastPrinted>
  <dcterms:created xsi:type="dcterms:W3CDTF">2022-01-06T08:20:00Z</dcterms:created>
  <dcterms:modified xsi:type="dcterms:W3CDTF">2022-01-06T08:20:00Z</dcterms:modified>
</cp:coreProperties>
</file>