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8337235" w:rsidR="00203F5D" w:rsidRPr="00504354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04354" w:rsidRPr="00504354">
              <w:rPr>
                <w:rFonts w:ascii="Arial" w:hAnsi="Arial" w:cs="Arial"/>
                <w:b/>
              </w:rPr>
              <w:t>T0130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504354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5505C3C" w:rsidR="00CB3E0B" w:rsidRDefault="0050435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F327ACB" w:rsidR="00727813" w:rsidRPr="00311C5F" w:rsidRDefault="0050435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450A9AC" w:rsidR="00A53652" w:rsidRPr="00CB3E0B" w:rsidRDefault="0050435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604740F" w:rsidR="00727813" w:rsidRDefault="00504354" w:rsidP="00504354">
      <w:pPr>
        <w:jc w:val="center"/>
        <w:rPr>
          <w:rFonts w:ascii="Arial" w:hAnsi="Arial" w:cs="Arial"/>
          <w:b/>
        </w:rPr>
      </w:pPr>
      <w:r w:rsidRPr="00504354">
        <w:rPr>
          <w:rFonts w:ascii="Arial" w:hAnsi="Arial" w:cs="Arial"/>
          <w:b/>
        </w:rPr>
        <w:t>T0130 Dynamically vary auto-generated Variable Speed Limits (VSLs)</w:t>
      </w:r>
    </w:p>
    <w:p w14:paraId="43E52024" w14:textId="77777777" w:rsidR="00504354" w:rsidRDefault="00504354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B52F82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04354">
            <w:rPr>
              <w:rFonts w:ascii="Arial" w:hAnsi="Arial" w:cs="Arial"/>
              <w:b/>
            </w:rPr>
            <w:t>23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5F2663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04354">
            <w:rPr>
              <w:rFonts w:ascii="Arial" w:hAnsi="Arial" w:cs="Arial"/>
              <w:b/>
            </w:rPr>
            <w:t>09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04354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FBC604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04354" w:rsidRPr="00504354">
        <w:rPr>
          <w:rFonts w:ascii="Arial" w:hAnsi="Arial" w:cs="Arial"/>
          <w:b/>
        </w:rPr>
        <w:t>121</w:t>
      </w:r>
      <w:r w:rsidR="00504354">
        <w:rPr>
          <w:rFonts w:ascii="Arial" w:hAnsi="Arial" w:cs="Arial"/>
          <w:b/>
        </w:rPr>
        <w:t>,</w:t>
      </w:r>
      <w:r w:rsidR="00504354" w:rsidRPr="00504354">
        <w:rPr>
          <w:rFonts w:ascii="Arial" w:hAnsi="Arial" w:cs="Arial"/>
          <w:b/>
        </w:rPr>
        <w:t>301.44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248E6DD" w:rsidR="00627D44" w:rsidRPr="00311C5F" w:rsidRDefault="00C8792E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1FBBF934" w:rsidR="00727813" w:rsidRDefault="00727813" w:rsidP="00727813">
      <w:pPr>
        <w:rPr>
          <w:rFonts w:ascii="Arial" w:hAnsi="Arial" w:cs="Arial"/>
        </w:rPr>
      </w:pPr>
    </w:p>
    <w:p w14:paraId="0953FDDC" w14:textId="77777777" w:rsidR="00504354" w:rsidRPr="00311C5F" w:rsidRDefault="00504354" w:rsidP="00727813">
      <w:pPr>
        <w:rPr>
          <w:rFonts w:ascii="Arial" w:hAnsi="Arial" w:cs="Arial"/>
        </w:rPr>
      </w:pPr>
    </w:p>
    <w:p w14:paraId="7FF50486" w14:textId="7FE521BE" w:rsidR="00727813" w:rsidRPr="00311C5F" w:rsidRDefault="00C8792E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D44AB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D44AB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632926E" w:rsidR="00CB4F85" w:rsidRPr="002C2284" w:rsidRDefault="0050435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T0130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8C4A634" w:rsidR="00CB4F85" w:rsidRPr="002C2284" w:rsidRDefault="0050435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8FD081C" w:rsidR="00CB4F85" w:rsidRPr="002C2284" w:rsidRDefault="00504354" w:rsidP="00A43023">
            <w:pPr>
              <w:rPr>
                <w:rFonts w:ascii="Arial" w:hAnsi="Arial" w:cs="Arial"/>
                <w:b/>
              </w:rPr>
            </w:pPr>
            <w:r w:rsidRPr="00504354">
              <w:rPr>
                <w:rFonts w:ascii="Arial" w:hAnsi="Arial" w:cs="Arial"/>
                <w:b/>
              </w:rPr>
              <w:t>610379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4296" w14:textId="77777777" w:rsidR="008D44AB" w:rsidRDefault="008D44AB">
      <w:r>
        <w:separator/>
      </w:r>
    </w:p>
  </w:endnote>
  <w:endnote w:type="continuationSeparator" w:id="0">
    <w:p w14:paraId="55827DF4" w14:textId="77777777" w:rsidR="008D44AB" w:rsidRDefault="008D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039741A8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5CBE867F" w:rsidR="00777912" w:rsidRPr="00774AF4" w:rsidRDefault="0050435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1CE8E9B7">
          <wp:simplePos x="0" y="0"/>
          <wp:positionH relativeFrom="column">
            <wp:posOffset>3860165</wp:posOffset>
          </wp:positionH>
          <wp:positionV relativeFrom="paragraph">
            <wp:posOffset>97155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8D44A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9E7FE" w14:textId="77777777" w:rsidR="008D44AB" w:rsidRDefault="008D44AB">
      <w:r>
        <w:separator/>
      </w:r>
    </w:p>
  </w:footnote>
  <w:footnote w:type="continuationSeparator" w:id="0">
    <w:p w14:paraId="7E458F3B" w14:textId="77777777" w:rsidR="008D44AB" w:rsidRDefault="008D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138E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04354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D44AB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8792E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2FDC"/>
    <w:rsid w:val="0067729F"/>
    <w:rsid w:val="00692579"/>
    <w:rsid w:val="00695C80"/>
    <w:rsid w:val="00793D6E"/>
    <w:rsid w:val="007C0447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8C26-841F-4161-8698-B3A14F87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2021-09-08T20:09:00Z</dcterms:created>
  <dcterms:modified xsi:type="dcterms:W3CDTF">2021-09-09T18:58:00Z</dcterms:modified>
</cp:coreProperties>
</file>